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5C2C6F" w:rsidRPr="00E03557" w14:paraId="792FC1A7" w14:textId="77777777" w:rsidTr="00D438BF">
        <w:trPr>
          <w:cantSplit/>
          <w:jc w:val="center"/>
        </w:trPr>
        <w:tc>
          <w:tcPr>
            <w:tcW w:w="1133" w:type="dxa"/>
            <w:vMerge w:val="restart"/>
            <w:vAlign w:val="center"/>
          </w:tcPr>
          <w:p w14:paraId="3176EECD" w14:textId="77777777" w:rsidR="005C2C6F" w:rsidRPr="00E03557" w:rsidRDefault="005C2C6F" w:rsidP="00D438BF">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2AD5FC73" wp14:editId="6E42841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B4035E" w14:textId="77777777" w:rsidR="005C2C6F" w:rsidRPr="00E03557" w:rsidRDefault="005C2C6F" w:rsidP="00D438BF">
            <w:pPr>
              <w:rPr>
                <w:sz w:val="16"/>
                <w:szCs w:val="16"/>
              </w:rPr>
            </w:pPr>
            <w:r w:rsidRPr="00E03557">
              <w:rPr>
                <w:sz w:val="16"/>
                <w:szCs w:val="16"/>
              </w:rPr>
              <w:t>INTERNATIONAL TELECOMMUNICATION UNION</w:t>
            </w:r>
          </w:p>
          <w:p w14:paraId="26F1FF46" w14:textId="77777777" w:rsidR="005C2C6F" w:rsidRPr="00E03557" w:rsidRDefault="005C2C6F" w:rsidP="00D438BF">
            <w:pPr>
              <w:rPr>
                <w:b/>
                <w:bCs/>
                <w:sz w:val="26"/>
                <w:szCs w:val="26"/>
              </w:rPr>
            </w:pPr>
            <w:r w:rsidRPr="00E03557">
              <w:rPr>
                <w:b/>
                <w:bCs/>
                <w:sz w:val="26"/>
                <w:szCs w:val="26"/>
              </w:rPr>
              <w:t>TELECOMMUNICATION</w:t>
            </w:r>
            <w:r w:rsidRPr="00E03557">
              <w:rPr>
                <w:b/>
                <w:bCs/>
                <w:sz w:val="26"/>
                <w:szCs w:val="26"/>
              </w:rPr>
              <w:br/>
              <w:t>STANDARDIZATION SECTOR</w:t>
            </w:r>
          </w:p>
          <w:p w14:paraId="2CDAD6E7" w14:textId="77777777" w:rsidR="005C2C6F" w:rsidRPr="00E03557" w:rsidRDefault="005C2C6F" w:rsidP="00D438BF">
            <w:pPr>
              <w:rPr>
                <w:sz w:val="20"/>
                <w:szCs w:val="20"/>
              </w:rPr>
            </w:pPr>
            <w:r w:rsidRPr="00E03557">
              <w:rPr>
                <w:sz w:val="20"/>
                <w:szCs w:val="20"/>
              </w:rPr>
              <w:t>STUDY PERIOD 2017-2020</w:t>
            </w:r>
          </w:p>
        </w:tc>
        <w:tc>
          <w:tcPr>
            <w:tcW w:w="4678" w:type="dxa"/>
            <w:gridSpan w:val="2"/>
          </w:tcPr>
          <w:p w14:paraId="627337C7" w14:textId="77777777" w:rsidR="005C2C6F" w:rsidRPr="00852AAD" w:rsidRDefault="005C2C6F" w:rsidP="00D438BF">
            <w:pPr>
              <w:pStyle w:val="Docnumber"/>
            </w:pPr>
            <w:r>
              <w:t>FG-AI4H-J-021</w:t>
            </w:r>
            <w:r w:rsidRPr="001B41DD">
              <w:t>-</w:t>
            </w:r>
            <w:r>
              <w:t>A02</w:t>
            </w:r>
          </w:p>
        </w:tc>
      </w:tr>
      <w:bookmarkEnd w:id="0"/>
      <w:tr w:rsidR="005C2C6F" w:rsidRPr="00E03557" w14:paraId="0C244015" w14:textId="77777777" w:rsidTr="00D438BF">
        <w:trPr>
          <w:cantSplit/>
          <w:jc w:val="center"/>
        </w:trPr>
        <w:tc>
          <w:tcPr>
            <w:tcW w:w="1133" w:type="dxa"/>
            <w:vMerge/>
          </w:tcPr>
          <w:p w14:paraId="3825273E" w14:textId="77777777" w:rsidR="005C2C6F" w:rsidRPr="00E03557" w:rsidRDefault="005C2C6F" w:rsidP="00D438BF">
            <w:pPr>
              <w:rPr>
                <w:smallCaps/>
                <w:sz w:val="20"/>
              </w:rPr>
            </w:pPr>
          </w:p>
        </w:tc>
        <w:tc>
          <w:tcPr>
            <w:tcW w:w="3829" w:type="dxa"/>
            <w:gridSpan w:val="2"/>
            <w:vMerge/>
          </w:tcPr>
          <w:p w14:paraId="045F4DDE" w14:textId="77777777" w:rsidR="005C2C6F" w:rsidRPr="00E03557" w:rsidRDefault="005C2C6F" w:rsidP="00D438BF">
            <w:pPr>
              <w:rPr>
                <w:smallCaps/>
                <w:sz w:val="20"/>
              </w:rPr>
            </w:pPr>
            <w:bookmarkStart w:id="3" w:name="ddate" w:colFirst="2" w:colLast="2"/>
          </w:p>
        </w:tc>
        <w:tc>
          <w:tcPr>
            <w:tcW w:w="4678" w:type="dxa"/>
            <w:gridSpan w:val="2"/>
          </w:tcPr>
          <w:p w14:paraId="573AF70B" w14:textId="77777777" w:rsidR="005C2C6F" w:rsidRPr="00E03557" w:rsidRDefault="005C2C6F" w:rsidP="00D438BF">
            <w:pPr>
              <w:jc w:val="right"/>
              <w:rPr>
                <w:b/>
                <w:bCs/>
                <w:sz w:val="28"/>
                <w:szCs w:val="28"/>
              </w:rPr>
            </w:pPr>
            <w:r>
              <w:rPr>
                <w:b/>
                <w:bCs/>
                <w:sz w:val="28"/>
                <w:szCs w:val="28"/>
              </w:rPr>
              <w:t>ITU-T Focus Group on AI for Health</w:t>
            </w:r>
          </w:p>
        </w:tc>
      </w:tr>
      <w:tr w:rsidR="005C2C6F" w:rsidRPr="00E03557" w14:paraId="434F553D" w14:textId="77777777" w:rsidTr="00D438BF">
        <w:trPr>
          <w:cantSplit/>
          <w:jc w:val="center"/>
        </w:trPr>
        <w:tc>
          <w:tcPr>
            <w:tcW w:w="1133" w:type="dxa"/>
            <w:vMerge/>
            <w:tcBorders>
              <w:bottom w:val="single" w:sz="12" w:space="0" w:color="auto"/>
            </w:tcBorders>
          </w:tcPr>
          <w:p w14:paraId="65BB2C5C" w14:textId="77777777" w:rsidR="005C2C6F" w:rsidRPr="00E03557" w:rsidRDefault="005C2C6F" w:rsidP="00D438BF">
            <w:pPr>
              <w:rPr>
                <w:b/>
                <w:bCs/>
                <w:sz w:val="26"/>
              </w:rPr>
            </w:pPr>
          </w:p>
        </w:tc>
        <w:tc>
          <w:tcPr>
            <w:tcW w:w="3829" w:type="dxa"/>
            <w:gridSpan w:val="2"/>
            <w:vMerge/>
            <w:tcBorders>
              <w:bottom w:val="single" w:sz="12" w:space="0" w:color="auto"/>
            </w:tcBorders>
          </w:tcPr>
          <w:p w14:paraId="58A1B13E" w14:textId="77777777" w:rsidR="005C2C6F" w:rsidRPr="00E03557" w:rsidRDefault="005C2C6F" w:rsidP="00D438BF">
            <w:pPr>
              <w:rPr>
                <w:b/>
                <w:bCs/>
                <w:sz w:val="26"/>
              </w:rPr>
            </w:pPr>
            <w:bookmarkStart w:id="4" w:name="dorlang" w:colFirst="2" w:colLast="2"/>
            <w:bookmarkEnd w:id="3"/>
          </w:p>
        </w:tc>
        <w:tc>
          <w:tcPr>
            <w:tcW w:w="4678" w:type="dxa"/>
            <w:gridSpan w:val="2"/>
            <w:tcBorders>
              <w:bottom w:val="single" w:sz="12" w:space="0" w:color="auto"/>
            </w:tcBorders>
          </w:tcPr>
          <w:p w14:paraId="4E197FF9" w14:textId="77777777" w:rsidR="005C2C6F" w:rsidRPr="00E03557" w:rsidRDefault="005C2C6F" w:rsidP="00D438BF">
            <w:pPr>
              <w:jc w:val="right"/>
              <w:rPr>
                <w:b/>
                <w:bCs/>
                <w:sz w:val="28"/>
                <w:szCs w:val="28"/>
              </w:rPr>
            </w:pPr>
            <w:r w:rsidRPr="00E03557">
              <w:rPr>
                <w:b/>
                <w:bCs/>
                <w:sz w:val="28"/>
                <w:szCs w:val="28"/>
              </w:rPr>
              <w:t>Original: English</w:t>
            </w:r>
          </w:p>
        </w:tc>
      </w:tr>
      <w:tr w:rsidR="005C2C6F" w:rsidRPr="00E03557" w14:paraId="2A452ADC" w14:textId="77777777" w:rsidTr="00D438BF">
        <w:trPr>
          <w:cantSplit/>
          <w:jc w:val="center"/>
        </w:trPr>
        <w:tc>
          <w:tcPr>
            <w:tcW w:w="1700" w:type="dxa"/>
            <w:gridSpan w:val="2"/>
          </w:tcPr>
          <w:p w14:paraId="5585E092" w14:textId="77777777" w:rsidR="005C2C6F" w:rsidRPr="00E03557" w:rsidRDefault="005C2C6F" w:rsidP="00D438BF">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0C0531F6" w14:textId="77777777" w:rsidR="005C2C6F" w:rsidRPr="00123B21" w:rsidRDefault="005C2C6F" w:rsidP="00D438BF">
            <w:r>
              <w:t>Plenary</w:t>
            </w:r>
          </w:p>
        </w:tc>
        <w:tc>
          <w:tcPr>
            <w:tcW w:w="4678" w:type="dxa"/>
            <w:gridSpan w:val="2"/>
          </w:tcPr>
          <w:p w14:paraId="3E5A5394" w14:textId="4BA1AB1F" w:rsidR="005C2C6F" w:rsidRPr="00123B21" w:rsidRDefault="005C2C6F" w:rsidP="00D438BF">
            <w:pPr>
              <w:jc w:val="right"/>
            </w:pPr>
            <w:r>
              <w:t xml:space="preserve">E-meeting, 30 </w:t>
            </w:r>
            <w:r w:rsidR="001A18A2">
              <w:t>September</w:t>
            </w:r>
            <w:r>
              <w:t xml:space="preserve"> – 2 </w:t>
            </w:r>
            <w:r w:rsidR="001A18A2">
              <w:t>October</w:t>
            </w:r>
            <w:r>
              <w:t xml:space="preserve"> </w:t>
            </w:r>
            <w:r w:rsidRPr="00401AE5">
              <w:t>20</w:t>
            </w:r>
            <w:r>
              <w:t>20</w:t>
            </w:r>
          </w:p>
        </w:tc>
      </w:tr>
      <w:tr w:rsidR="005C2C6F" w:rsidRPr="00E03557" w14:paraId="5C72E50A" w14:textId="77777777" w:rsidTr="00D438BF">
        <w:trPr>
          <w:cantSplit/>
          <w:jc w:val="center"/>
        </w:trPr>
        <w:tc>
          <w:tcPr>
            <w:tcW w:w="9640" w:type="dxa"/>
            <w:gridSpan w:val="5"/>
          </w:tcPr>
          <w:p w14:paraId="3A8A0873" w14:textId="77777777" w:rsidR="005C2C6F" w:rsidRPr="00E03557" w:rsidRDefault="005C2C6F" w:rsidP="00D438BF">
            <w:pPr>
              <w:jc w:val="center"/>
              <w:rPr>
                <w:b/>
                <w:bCs/>
              </w:rPr>
            </w:pPr>
            <w:bookmarkStart w:id="7" w:name="dtitle" w:colFirst="0" w:colLast="0"/>
            <w:bookmarkEnd w:id="5"/>
            <w:bookmarkEnd w:id="6"/>
            <w:r w:rsidRPr="00123B21">
              <w:rPr>
                <w:b/>
                <w:bCs/>
              </w:rPr>
              <w:t>DOCUMENT</w:t>
            </w:r>
          </w:p>
        </w:tc>
      </w:tr>
      <w:tr w:rsidR="005C2C6F" w:rsidRPr="00E03557" w14:paraId="3202DD2E" w14:textId="77777777" w:rsidTr="00D438BF">
        <w:trPr>
          <w:cantSplit/>
          <w:jc w:val="center"/>
        </w:trPr>
        <w:tc>
          <w:tcPr>
            <w:tcW w:w="1700" w:type="dxa"/>
            <w:gridSpan w:val="2"/>
          </w:tcPr>
          <w:p w14:paraId="3EC9927D" w14:textId="77777777" w:rsidR="005C2C6F" w:rsidRPr="00E03557" w:rsidRDefault="005C2C6F" w:rsidP="00D438BF">
            <w:pPr>
              <w:rPr>
                <w:b/>
                <w:bCs/>
              </w:rPr>
            </w:pPr>
            <w:bookmarkStart w:id="8" w:name="dsource" w:colFirst="1" w:colLast="1"/>
            <w:bookmarkEnd w:id="7"/>
            <w:r w:rsidRPr="00E03557">
              <w:rPr>
                <w:b/>
                <w:bCs/>
              </w:rPr>
              <w:t>Source:</w:t>
            </w:r>
          </w:p>
        </w:tc>
        <w:tc>
          <w:tcPr>
            <w:tcW w:w="7940" w:type="dxa"/>
            <w:gridSpan w:val="3"/>
          </w:tcPr>
          <w:p w14:paraId="5605A7CA" w14:textId="77777777" w:rsidR="005C2C6F" w:rsidRPr="00123B21" w:rsidRDefault="005C2C6F" w:rsidP="00D438BF">
            <w:r w:rsidRPr="001B41DD">
              <w:t>TG-Symptom Driver</w:t>
            </w:r>
          </w:p>
        </w:tc>
      </w:tr>
      <w:tr w:rsidR="005C2C6F" w:rsidRPr="00E03557" w14:paraId="199DFA04" w14:textId="77777777" w:rsidTr="00D438BF">
        <w:trPr>
          <w:cantSplit/>
          <w:jc w:val="center"/>
        </w:trPr>
        <w:tc>
          <w:tcPr>
            <w:tcW w:w="1700" w:type="dxa"/>
            <w:gridSpan w:val="2"/>
          </w:tcPr>
          <w:p w14:paraId="32EBFDA9" w14:textId="77777777" w:rsidR="005C2C6F" w:rsidRPr="00E03557" w:rsidRDefault="005C2C6F" w:rsidP="00D438BF">
            <w:bookmarkStart w:id="9" w:name="dtitle1" w:colFirst="1" w:colLast="1"/>
            <w:bookmarkEnd w:id="8"/>
            <w:r w:rsidRPr="00E03557">
              <w:rPr>
                <w:b/>
                <w:bCs/>
              </w:rPr>
              <w:t>Title:</w:t>
            </w:r>
          </w:p>
        </w:tc>
        <w:tc>
          <w:tcPr>
            <w:tcW w:w="7940" w:type="dxa"/>
            <w:gridSpan w:val="3"/>
          </w:tcPr>
          <w:p w14:paraId="226F0EF8" w14:textId="77777777" w:rsidR="005C2C6F" w:rsidRPr="00123B21" w:rsidRDefault="005C2C6F" w:rsidP="00D438BF">
            <w:r>
              <w:t xml:space="preserve">Updated </w:t>
            </w:r>
            <w:r w:rsidRPr="001B41DD">
              <w:t>call for topic group participation: Standardized benchmarking of "AI-based symptom assessment"</w:t>
            </w:r>
          </w:p>
        </w:tc>
      </w:tr>
      <w:tr w:rsidR="005C2C6F" w:rsidRPr="00E03557" w14:paraId="7185FEE3" w14:textId="77777777" w:rsidTr="00D438BF">
        <w:trPr>
          <w:cantSplit/>
          <w:jc w:val="center"/>
        </w:trPr>
        <w:tc>
          <w:tcPr>
            <w:tcW w:w="1700" w:type="dxa"/>
            <w:gridSpan w:val="2"/>
            <w:tcBorders>
              <w:bottom w:val="single" w:sz="6" w:space="0" w:color="auto"/>
            </w:tcBorders>
          </w:tcPr>
          <w:p w14:paraId="5C8D2E96" w14:textId="77777777" w:rsidR="005C2C6F" w:rsidRPr="00E03557" w:rsidRDefault="005C2C6F" w:rsidP="00D438BF">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2F41271B" w14:textId="77777777" w:rsidR="005C2C6F" w:rsidRPr="00BC1D31" w:rsidRDefault="005C2C6F" w:rsidP="00D438BF">
            <w:pPr>
              <w:rPr>
                <w:highlight w:val="yellow"/>
              </w:rPr>
            </w:pPr>
            <w:r>
              <w:rPr>
                <w:lang w:val="en-US"/>
              </w:rPr>
              <w:t>Engagement</w:t>
            </w:r>
          </w:p>
        </w:tc>
      </w:tr>
      <w:bookmarkEnd w:id="2"/>
      <w:bookmarkEnd w:id="10"/>
      <w:tr w:rsidR="005C2C6F" w:rsidRPr="00E03557" w14:paraId="0299B7AA" w14:textId="77777777" w:rsidTr="00D438BF">
        <w:trPr>
          <w:cantSplit/>
          <w:jc w:val="center"/>
        </w:trPr>
        <w:tc>
          <w:tcPr>
            <w:tcW w:w="1700" w:type="dxa"/>
            <w:gridSpan w:val="2"/>
            <w:tcBorders>
              <w:top w:val="single" w:sz="6" w:space="0" w:color="auto"/>
              <w:bottom w:val="single" w:sz="6" w:space="0" w:color="auto"/>
            </w:tcBorders>
          </w:tcPr>
          <w:p w14:paraId="3C9040A1" w14:textId="77777777" w:rsidR="005C2C6F" w:rsidRPr="00E03557" w:rsidRDefault="005C2C6F" w:rsidP="00D438BF">
            <w:pPr>
              <w:rPr>
                <w:b/>
                <w:bCs/>
              </w:rPr>
            </w:pPr>
            <w:r w:rsidRPr="00E03557">
              <w:rPr>
                <w:b/>
                <w:bCs/>
              </w:rPr>
              <w:t>Contact:</w:t>
            </w:r>
          </w:p>
        </w:tc>
        <w:tc>
          <w:tcPr>
            <w:tcW w:w="3970" w:type="dxa"/>
            <w:gridSpan w:val="2"/>
            <w:tcBorders>
              <w:top w:val="single" w:sz="6" w:space="0" w:color="auto"/>
              <w:bottom w:val="single" w:sz="6" w:space="0" w:color="auto"/>
            </w:tcBorders>
          </w:tcPr>
          <w:p w14:paraId="050C2534" w14:textId="77777777" w:rsidR="005C2C6F" w:rsidRPr="001B41DD" w:rsidRDefault="005C2C6F" w:rsidP="00D438BF">
            <w:r>
              <w:t xml:space="preserve">Topic Driver: </w:t>
            </w:r>
            <w:r w:rsidRPr="001B41DD">
              <w:t>Henry Hoffman</w:t>
            </w:r>
          </w:p>
        </w:tc>
        <w:tc>
          <w:tcPr>
            <w:tcW w:w="3970" w:type="dxa"/>
            <w:tcBorders>
              <w:top w:val="single" w:sz="6" w:space="0" w:color="auto"/>
              <w:bottom w:val="single" w:sz="6" w:space="0" w:color="auto"/>
            </w:tcBorders>
          </w:tcPr>
          <w:p w14:paraId="3DFBDEA8" w14:textId="77777777" w:rsidR="005C2C6F" w:rsidRPr="001B41DD" w:rsidRDefault="005C2C6F" w:rsidP="00D438BF">
            <w:r w:rsidRPr="001B41DD">
              <w:t xml:space="preserve">Email: </w:t>
            </w:r>
            <w:r w:rsidRPr="001B41DD">
              <w:tab/>
            </w:r>
            <w:hyperlink r:id="rId11" w:history="1">
              <w:r w:rsidRPr="003470B3">
                <w:rPr>
                  <w:rStyle w:val="Hyperlink"/>
                </w:rPr>
                <w:t>henry.hoffmann@ada.com</w:t>
              </w:r>
            </w:hyperlink>
          </w:p>
        </w:tc>
      </w:tr>
    </w:tbl>
    <w:p w14:paraId="5E27A60F" w14:textId="77777777" w:rsidR="005C2C6F" w:rsidRPr="00852AAD" w:rsidRDefault="005C2C6F" w:rsidP="005C2C6F"/>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C2C6F" w:rsidRPr="00E03557" w14:paraId="45A3C730" w14:textId="77777777" w:rsidTr="00D438BF">
        <w:trPr>
          <w:cantSplit/>
          <w:jc w:val="center"/>
        </w:trPr>
        <w:tc>
          <w:tcPr>
            <w:tcW w:w="1701" w:type="dxa"/>
          </w:tcPr>
          <w:p w14:paraId="321A7B39" w14:textId="77777777" w:rsidR="005C2C6F" w:rsidRPr="00E03557" w:rsidRDefault="005C2C6F" w:rsidP="00D438BF">
            <w:pPr>
              <w:rPr>
                <w:b/>
                <w:bCs/>
              </w:rPr>
            </w:pPr>
            <w:r w:rsidRPr="00E03557">
              <w:rPr>
                <w:b/>
                <w:bCs/>
              </w:rPr>
              <w:t>Abstract:</w:t>
            </w:r>
          </w:p>
        </w:tc>
        <w:tc>
          <w:tcPr>
            <w:tcW w:w="7939" w:type="dxa"/>
          </w:tcPr>
          <w:p w14:paraId="3CF60828" w14:textId="77777777" w:rsidR="005C2C6F" w:rsidRPr="00BC1D31" w:rsidRDefault="005C2C6F" w:rsidP="00D438BF">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371D626A" w14:textId="77777777" w:rsidR="005C2C6F" w:rsidRDefault="005C2C6F" w:rsidP="005C2C6F"/>
    <w:p w14:paraId="7D555E83" w14:textId="77777777" w:rsidR="005C2C6F" w:rsidRDefault="005C2C6F" w:rsidP="005C2C6F">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t>Call for Topic Group Participation: "AI-based symptom assessment"</w:t>
      </w:r>
    </w:p>
    <w:p w14:paraId="4F17B7E8" w14:textId="77777777" w:rsidR="005C2C6F" w:rsidRDefault="005C2C6F" w:rsidP="005C2C6F">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5BF723E9" w14:textId="77777777" w:rsidR="005C2C6F" w:rsidRDefault="005C2C6F" w:rsidP="005C2C6F">
      <w:pPr>
        <w:pStyle w:val="Heading"/>
      </w:pPr>
      <w:bookmarkStart w:id="11" w:name="_fob9te"/>
      <w:bookmarkEnd w:id="11"/>
      <w:r>
        <w:rPr>
          <w:rFonts w:eastAsia="Arial Unicode MS" w:cs="Arial Unicode MS"/>
        </w:rPr>
        <w:t>A</w:t>
      </w:r>
      <w:r>
        <w:rPr>
          <w:rFonts w:eastAsia="Arial Unicode MS" w:cs="Arial Unicode MS"/>
          <w:lang w:val="en-US"/>
        </w:rPr>
        <w:t>bout FG-AI4H</w:t>
      </w:r>
    </w:p>
    <w:p w14:paraId="33297950" w14:textId="77777777" w:rsidR="005C2C6F" w:rsidRDefault="005C2C6F" w:rsidP="005C2C6F">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591FB978" w14:textId="77777777" w:rsidR="005C2C6F" w:rsidRDefault="005C2C6F" w:rsidP="005C2C6F">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311B0E68" w14:textId="77777777" w:rsidR="005C2C6F" w:rsidRDefault="005C2C6F" w:rsidP="005C2C6F">
      <w:pPr>
        <w:pStyle w:val="Body"/>
      </w:pPr>
      <w:r>
        <w:rPr>
          <w:rFonts w:eastAsia="Arial Unicode MS" w:cs="Arial Unicode MS"/>
          <w:lang w:val="en-US"/>
        </w:rP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Pr>
          <w:rFonts w:eastAsia="Arial Unicode MS" w:cs="Arial Unicode MS"/>
          <w:lang w:val="en-US"/>
        </w:rPr>
        <w:lastRenderedPageBreak/>
        <w:t>population or health challenge to treat) and be suitable for AI technology to provide a tangible improvement relative to current practice (e.g. better care, results, and/or cost/time effectiveness).</w:t>
      </w:r>
    </w:p>
    <w:p w14:paraId="76046F24" w14:textId="77777777" w:rsidR="005C2C6F" w:rsidRDefault="005C2C6F" w:rsidP="005C2C6F">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23289D3C" w14:textId="77777777" w:rsidR="005C2C6F" w:rsidRDefault="005C2C6F" w:rsidP="005C2C6F">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6824C2AA" w14:textId="77777777" w:rsidR="005C2C6F" w:rsidRDefault="005C2C6F" w:rsidP="005C2C6F">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14:paraId="654CD29D" w14:textId="77777777" w:rsidR="005C2C6F" w:rsidRDefault="005C2C6F" w:rsidP="005C2C6F">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4F38CF97" w14:textId="77777777" w:rsidR="005C2C6F" w:rsidRDefault="005C2C6F" w:rsidP="005C2C6F">
      <w:pPr>
        <w:pStyle w:val="Body"/>
        <w:numPr>
          <w:ilvl w:val="0"/>
          <w:numId w:val="21"/>
        </w:numPr>
        <w:rPr>
          <w:lang w:val="en-US"/>
        </w:rPr>
      </w:pPr>
      <w:r>
        <w:rPr>
          <w:lang w:val="en-US"/>
        </w:rPr>
        <w:t>Provide a forum for open communication among various stakeholders</w:t>
      </w:r>
    </w:p>
    <w:p w14:paraId="5180A5AD" w14:textId="77777777" w:rsidR="005C2C6F" w:rsidRDefault="005C2C6F" w:rsidP="005C2C6F">
      <w:pPr>
        <w:pStyle w:val="Body"/>
        <w:numPr>
          <w:ilvl w:val="0"/>
          <w:numId w:val="21"/>
        </w:numPr>
        <w:spacing w:before="0"/>
        <w:rPr>
          <w:lang w:val="en-US"/>
        </w:rPr>
      </w:pPr>
      <w:r>
        <w:rPr>
          <w:lang w:val="en-US"/>
        </w:rPr>
        <w:t>Agree upon the benchmarking tasks and scoring metrics</w:t>
      </w:r>
    </w:p>
    <w:p w14:paraId="4F60C52C" w14:textId="77777777" w:rsidR="005C2C6F" w:rsidRDefault="005C2C6F" w:rsidP="005C2C6F">
      <w:pPr>
        <w:pStyle w:val="Body"/>
        <w:numPr>
          <w:ilvl w:val="0"/>
          <w:numId w:val="21"/>
        </w:numPr>
        <w:spacing w:before="0"/>
        <w:rPr>
          <w:lang w:val="en-US"/>
        </w:rPr>
      </w:pPr>
      <w:r>
        <w:rPr>
          <w:lang w:val="en-US"/>
        </w:rPr>
        <w:t>Facilitate the collection of high quality labeled test data from different sources</w:t>
      </w:r>
    </w:p>
    <w:p w14:paraId="4E791555" w14:textId="77777777" w:rsidR="005C2C6F" w:rsidRDefault="005C2C6F" w:rsidP="005C2C6F">
      <w:pPr>
        <w:pStyle w:val="Body"/>
        <w:numPr>
          <w:ilvl w:val="0"/>
          <w:numId w:val="21"/>
        </w:numPr>
        <w:spacing w:before="0"/>
        <w:rPr>
          <w:lang w:val="en-US"/>
        </w:rPr>
      </w:pPr>
      <w:r>
        <w:rPr>
          <w:lang w:val="en-US"/>
        </w:rPr>
        <w:t>Clarify the input and output format of the test data</w:t>
      </w:r>
    </w:p>
    <w:p w14:paraId="16342A62" w14:textId="77777777" w:rsidR="005C2C6F" w:rsidRDefault="005C2C6F" w:rsidP="005C2C6F">
      <w:pPr>
        <w:pStyle w:val="Body"/>
        <w:numPr>
          <w:ilvl w:val="0"/>
          <w:numId w:val="21"/>
        </w:numPr>
        <w:spacing w:before="0"/>
        <w:rPr>
          <w:lang w:val="en-US"/>
        </w:rPr>
      </w:pPr>
      <w:r>
        <w:rPr>
          <w:lang w:val="en-US"/>
        </w:rPr>
        <w:t>Define and set-up the technical benchmarking infrastructure</w:t>
      </w:r>
    </w:p>
    <w:p w14:paraId="6A4AB689" w14:textId="77777777" w:rsidR="005C2C6F" w:rsidRDefault="005C2C6F" w:rsidP="005C2C6F">
      <w:pPr>
        <w:pStyle w:val="Body"/>
        <w:numPr>
          <w:ilvl w:val="0"/>
          <w:numId w:val="21"/>
        </w:numPr>
        <w:spacing w:before="0"/>
        <w:rPr>
          <w:lang w:val="en-US"/>
        </w:rPr>
      </w:pPr>
      <w:r>
        <w:rPr>
          <w:lang w:val="en-US"/>
        </w:rPr>
        <w:t>Coordinate the benchmarking process in collaboration with focus group management and working groups</w:t>
      </w:r>
    </w:p>
    <w:p w14:paraId="4F4983CE" w14:textId="77777777" w:rsidR="005C2C6F" w:rsidRDefault="005C2C6F" w:rsidP="005C2C6F">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52524E1A" w14:textId="77777777" w:rsidR="005C2C6F" w:rsidRDefault="005C2C6F" w:rsidP="005C2C6F">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3A8B143C" w14:textId="77777777" w:rsidR="005C2C6F" w:rsidRDefault="005C2C6F" w:rsidP="005C2C6F">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04942502" w14:textId="77777777" w:rsidR="005C2C6F" w:rsidRDefault="005C2C6F" w:rsidP="005C2C6F">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 xml:space="preserve">s AI for Health Focus Group will therefore be an important step towards addressing this issue. The safe and transparent application of AI technology will help improve access to healthcare </w:t>
      </w:r>
      <w:r>
        <w:rPr>
          <w:rFonts w:eastAsia="Arial Unicode MS" w:cs="Arial Unicode MS"/>
          <w:lang w:val="en-US"/>
        </w:rPr>
        <w:lastRenderedPageBreak/>
        <w:t>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425C5DB9" w14:textId="77777777" w:rsidR="005C2C6F" w:rsidRDefault="005C2C6F" w:rsidP="005C2C6F">
      <w:pPr>
        <w:pStyle w:val="Body"/>
      </w:pPr>
      <w:r>
        <w:rPr>
          <w:rFonts w:eastAsia="Arial Unicode MS" w:cs="Arial Unicode MS"/>
          <w:lang w:val="en-US"/>
        </w:rPr>
        <w:t>To create a standardized benchmarking, the topic group will consider all relevant aspects. In addition to the aforementioned general objectives, this will include more topic specific questions like:</w:t>
      </w:r>
    </w:p>
    <w:p w14:paraId="6C844B2F" w14:textId="77777777" w:rsidR="005C2C6F" w:rsidRDefault="005C2C6F" w:rsidP="005C2C6F">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2A454722" w14:textId="77777777" w:rsidR="005C2C6F" w:rsidRDefault="005C2C6F" w:rsidP="005C2C6F">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3EC69CF9" w14:textId="77777777" w:rsidR="005C2C6F" w:rsidRDefault="005C2C6F" w:rsidP="005C2C6F">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6480CA15" w14:textId="77777777" w:rsidR="005C2C6F" w:rsidRDefault="005C2C6F" w:rsidP="005C2C6F">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3BD5685D" w14:textId="77777777" w:rsidR="005C2C6F" w:rsidRPr="001B41DD" w:rsidRDefault="005C2C6F" w:rsidP="005C2C6F">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05117E5F" w14:textId="77777777" w:rsidR="005C2C6F" w:rsidRDefault="005C2C6F" w:rsidP="005C2C6F">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0B29BA0A" w14:textId="77777777" w:rsidR="005C2C6F" w:rsidRDefault="005C2C6F" w:rsidP="005C2C6F">
      <w:pPr>
        <w:pStyle w:val="Body"/>
      </w:pPr>
      <w:r>
        <w:rPr>
          <w:rFonts w:eastAsia="Arial Unicode MS" w:cs="Arial Unicode MS"/>
          <w:lang w:val="en-US"/>
        </w:rPr>
        <w:t>More details about the activities of the topic group can be found in the documents:</w:t>
      </w:r>
    </w:p>
    <w:p w14:paraId="5AD2B599" w14:textId="77777777" w:rsidR="005C2C6F" w:rsidRDefault="004530D3" w:rsidP="005C2C6F">
      <w:pPr>
        <w:numPr>
          <w:ilvl w:val="0"/>
          <w:numId w:val="24"/>
        </w:numPr>
        <w:overflowPunct w:val="0"/>
        <w:autoSpaceDE w:val="0"/>
        <w:autoSpaceDN w:val="0"/>
        <w:adjustRightInd w:val="0"/>
        <w:ind w:left="567" w:hanging="567"/>
        <w:textAlignment w:val="baseline"/>
      </w:pPr>
      <w:hyperlink r:id="rId13" w:history="1">
        <w:r w:rsidR="005C2C6F">
          <w:rPr>
            <w:rStyle w:val="Hyperlink"/>
            <w:color w:val="1155CC"/>
            <w:u w:color="1155CC"/>
          </w:rPr>
          <w:t>A-020</w:t>
        </w:r>
      </w:hyperlink>
      <w:r w:rsidR="005C2C6F">
        <w:rPr>
          <w:lang w:val="en-US"/>
        </w:rPr>
        <w:t>: Towards a potential AI4H use case "diagnostic self-assessment apps"</w:t>
      </w:r>
    </w:p>
    <w:p w14:paraId="608D8F9D" w14:textId="77777777" w:rsidR="005C2C6F" w:rsidRDefault="004530D3" w:rsidP="005C2C6F">
      <w:pPr>
        <w:numPr>
          <w:ilvl w:val="0"/>
          <w:numId w:val="24"/>
        </w:numPr>
        <w:overflowPunct w:val="0"/>
        <w:autoSpaceDE w:val="0"/>
        <w:autoSpaceDN w:val="0"/>
        <w:adjustRightInd w:val="0"/>
        <w:ind w:left="567" w:hanging="567"/>
        <w:textAlignment w:val="baseline"/>
      </w:pPr>
      <w:hyperlink r:id="rId14" w:history="1">
        <w:r w:rsidR="005C2C6F">
          <w:rPr>
            <w:rStyle w:val="Hyperlink"/>
            <w:color w:val="1155CC"/>
            <w:u w:color="1155CC"/>
          </w:rPr>
          <w:t>B-021</w:t>
        </w:r>
      </w:hyperlink>
      <w:r w:rsidR="005C2C6F">
        <w:rPr>
          <w:lang w:val="en-US"/>
        </w:rPr>
        <w:t>: Proposal: Standardized benchmarking of diagnostic self-assessment apps</w:t>
      </w:r>
    </w:p>
    <w:p w14:paraId="31CB5C7E" w14:textId="77777777" w:rsidR="005C2C6F" w:rsidRDefault="004530D3" w:rsidP="005C2C6F">
      <w:pPr>
        <w:numPr>
          <w:ilvl w:val="0"/>
          <w:numId w:val="24"/>
        </w:numPr>
        <w:overflowPunct w:val="0"/>
        <w:autoSpaceDE w:val="0"/>
        <w:autoSpaceDN w:val="0"/>
        <w:adjustRightInd w:val="0"/>
        <w:ind w:left="567" w:hanging="567"/>
        <w:textAlignment w:val="baseline"/>
      </w:pPr>
      <w:hyperlink r:id="rId15" w:history="1">
        <w:r w:rsidR="005C2C6F">
          <w:rPr>
            <w:rStyle w:val="Hyperlink"/>
            <w:color w:val="1155CC"/>
            <w:u w:color="1155CC"/>
          </w:rPr>
          <w:t>C-019</w:t>
        </w:r>
      </w:hyperlink>
      <w:r w:rsidR="005C2C6F">
        <w:rPr>
          <w:lang w:val="en-US"/>
        </w:rPr>
        <w:t xml:space="preserve">: Status report on the </w:t>
      </w:r>
      <w:r w:rsidR="005C2C6F">
        <w:t>“</w:t>
      </w:r>
      <w:r w:rsidR="005C2C6F">
        <w:rPr>
          <w:lang w:val="en-US"/>
        </w:rPr>
        <w:t xml:space="preserve">Evaluating the accuracy of </w:t>
      </w:r>
      <w:r w:rsidR="005C2C6F">
        <w:t>‘</w:t>
      </w:r>
      <w:r w:rsidR="005C2C6F">
        <w:rPr>
          <w:lang w:val="en-US"/>
        </w:rPr>
        <w:t>symptom checker</w:t>
      </w:r>
      <w:r w:rsidR="005C2C6F">
        <w:t xml:space="preserve">’ </w:t>
      </w:r>
      <w:r w:rsidR="005C2C6F">
        <w:rPr>
          <w:lang w:val="fr-FR"/>
        </w:rPr>
        <w:t>applications</w:t>
      </w:r>
      <w:r w:rsidR="005C2C6F">
        <w:t xml:space="preserve">” </w:t>
      </w:r>
      <w:r w:rsidR="005C2C6F">
        <w:rPr>
          <w:lang w:val="en-US"/>
        </w:rPr>
        <w:t xml:space="preserve">use case </w:t>
      </w:r>
    </w:p>
    <w:p w14:paraId="61A81B2C" w14:textId="77777777" w:rsidR="005C2C6F" w:rsidRDefault="004530D3" w:rsidP="005C2C6F">
      <w:pPr>
        <w:numPr>
          <w:ilvl w:val="0"/>
          <w:numId w:val="24"/>
        </w:numPr>
        <w:overflowPunct w:val="0"/>
        <w:autoSpaceDE w:val="0"/>
        <w:autoSpaceDN w:val="0"/>
        <w:adjustRightInd w:val="0"/>
        <w:ind w:left="567" w:hanging="567"/>
        <w:textAlignment w:val="baseline"/>
      </w:pPr>
      <w:hyperlink r:id="rId16" w:history="1">
        <w:r w:rsidR="005C2C6F">
          <w:rPr>
            <w:rStyle w:val="Hyperlink"/>
            <w:color w:val="1155CC"/>
            <w:u w:color="1155CC"/>
          </w:rPr>
          <w:t>C-025</w:t>
        </w:r>
      </w:hyperlink>
      <w:r w:rsidR="005C2C6F">
        <w:rPr>
          <w:lang w:val="en-US"/>
        </w:rPr>
        <w:t>: Clinical evaluation of AI triage and risk awareness in primary care setting</w:t>
      </w:r>
    </w:p>
    <w:p w14:paraId="0927592E" w14:textId="77777777" w:rsidR="005C2C6F" w:rsidRDefault="005C2C6F" w:rsidP="005C2C6F">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4594E64B" w14:textId="77777777" w:rsidR="005C2C6F" w:rsidRDefault="005C2C6F" w:rsidP="005C2C6F">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7C53A801" w14:textId="77777777" w:rsidR="005C2C6F" w:rsidRDefault="005C2C6F" w:rsidP="005C2C6F">
      <w:pPr>
        <w:pStyle w:val="Body"/>
        <w:rPr>
          <w:rStyle w:val="None"/>
          <w:rFonts w:eastAsia="MS Mincho"/>
          <w:i/>
          <w:iCs/>
        </w:rPr>
      </w:pPr>
    </w:p>
    <w:p w14:paraId="3061299F" w14:textId="77777777" w:rsidR="005C2C6F" w:rsidRPr="00442F47" w:rsidRDefault="005C2C6F" w:rsidP="005C2C6F">
      <w:pPr>
        <w:pStyle w:val="Body"/>
        <w:rPr>
          <w:rFonts w:eastAsia="MS Mincho"/>
          <w:i/>
          <w:iCs/>
        </w:rPr>
      </w:pPr>
      <w:r>
        <w:rPr>
          <w:rFonts w:eastAsia="Arial Unicode MS" w:cs="Arial Unicode MS"/>
          <w:i/>
          <w:iCs/>
          <w:lang w:val="en-US"/>
        </w:rPr>
        <w:t>1Doc3</w:t>
      </w:r>
    </w:p>
    <w:p w14:paraId="1A868AF6" w14:textId="77777777" w:rsidR="005C2C6F" w:rsidRPr="00747969" w:rsidRDefault="005C2C6F" w:rsidP="005C2C6F">
      <w:pPr>
        <w:pStyle w:val="Body"/>
      </w:pPr>
      <w:r w:rsidRPr="00747969">
        <w:t>1DOC3 is a digital health startup based in Colombia and Mexico, was founded in 2014 and provide the first layer of access to affordable healthcare for spanish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368DBCCF" w14:textId="77777777" w:rsidR="005C2C6F" w:rsidRDefault="005C2C6F" w:rsidP="005C2C6F">
      <w:pPr>
        <w:pStyle w:val="Body"/>
        <w:rPr>
          <w:rStyle w:val="None"/>
          <w:rFonts w:eastAsia="MS Mincho"/>
          <w:i/>
          <w:iCs/>
        </w:rPr>
      </w:pPr>
    </w:p>
    <w:p w14:paraId="769128F0" w14:textId="77777777" w:rsidR="005C2C6F" w:rsidRDefault="005C2C6F" w:rsidP="005C2C6F">
      <w:pPr>
        <w:pStyle w:val="Body"/>
        <w:rPr>
          <w:rStyle w:val="None"/>
          <w:rFonts w:eastAsia="MS Mincho"/>
          <w:i/>
          <w:iCs/>
        </w:rPr>
      </w:pPr>
      <w:r w:rsidRPr="00A04203">
        <w:rPr>
          <w:rStyle w:val="None"/>
          <w:rFonts w:eastAsia="Arial Unicode MS" w:cs="Arial Unicode MS"/>
          <w:i/>
          <w:iCs/>
          <w:lang w:val="en-US"/>
        </w:rPr>
        <w:t>Ada Health GmbH</w:t>
      </w:r>
    </w:p>
    <w:p w14:paraId="39DC73ED" w14:textId="77777777" w:rsidR="005C2C6F" w:rsidRDefault="005C2C6F" w:rsidP="005C2C6F">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595824EF" w14:textId="77777777" w:rsidR="005C2C6F" w:rsidRDefault="005C2C6F" w:rsidP="005C2C6F">
      <w:pPr>
        <w:pStyle w:val="Body"/>
        <w:tabs>
          <w:tab w:val="left" w:pos="794"/>
          <w:tab w:val="left" w:pos="1191"/>
          <w:tab w:val="left" w:pos="1588"/>
          <w:tab w:val="left" w:pos="1985"/>
        </w:tabs>
        <w:spacing w:before="80"/>
        <w:rPr>
          <w:i/>
          <w:iCs/>
        </w:rPr>
      </w:pPr>
    </w:p>
    <w:p w14:paraId="258DDCDC" w14:textId="77777777" w:rsidR="005C2C6F" w:rsidRDefault="005C2C6F" w:rsidP="005C2C6F">
      <w:pPr>
        <w:pStyle w:val="Body"/>
        <w:tabs>
          <w:tab w:val="left" w:pos="794"/>
          <w:tab w:val="left" w:pos="1191"/>
          <w:tab w:val="left" w:pos="1588"/>
          <w:tab w:val="left" w:pos="1985"/>
        </w:tabs>
        <w:spacing w:before="80"/>
        <w:rPr>
          <w:i/>
          <w:iCs/>
          <w:lang w:val="en-US"/>
        </w:rPr>
      </w:pPr>
    </w:p>
    <w:p w14:paraId="4E5EBD50" w14:textId="77777777" w:rsidR="005C2C6F" w:rsidRDefault="005C2C6F" w:rsidP="005C2C6F">
      <w:pPr>
        <w:pStyle w:val="Body"/>
        <w:tabs>
          <w:tab w:val="left" w:pos="794"/>
          <w:tab w:val="left" w:pos="1191"/>
          <w:tab w:val="left" w:pos="1588"/>
          <w:tab w:val="left" w:pos="1985"/>
        </w:tabs>
        <w:spacing w:before="80"/>
        <w:rPr>
          <w:i/>
          <w:iCs/>
        </w:rPr>
      </w:pPr>
      <w:r>
        <w:rPr>
          <w:i/>
          <w:iCs/>
          <w:lang w:val="en-US"/>
        </w:rPr>
        <w:lastRenderedPageBreak/>
        <w:t>Babylon Health</w:t>
      </w:r>
    </w:p>
    <w:p w14:paraId="2391744A" w14:textId="77777777" w:rsidR="005C2C6F" w:rsidRDefault="005C2C6F" w:rsidP="005C2C6F">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1E2706A3" w14:textId="77777777" w:rsidR="005C2C6F" w:rsidRDefault="005C2C6F" w:rsidP="005C2C6F">
      <w:pPr>
        <w:pStyle w:val="Body"/>
        <w:tabs>
          <w:tab w:val="left" w:pos="794"/>
          <w:tab w:val="left" w:pos="1191"/>
          <w:tab w:val="left" w:pos="1588"/>
          <w:tab w:val="left" w:pos="1985"/>
        </w:tabs>
        <w:spacing w:before="80"/>
      </w:pPr>
    </w:p>
    <w:p w14:paraId="5A366731" w14:textId="77777777" w:rsidR="005C2C6F" w:rsidRDefault="005C2C6F" w:rsidP="005C2C6F">
      <w:pPr>
        <w:pStyle w:val="Body"/>
        <w:tabs>
          <w:tab w:val="left" w:pos="794"/>
          <w:tab w:val="left" w:pos="1191"/>
          <w:tab w:val="left" w:pos="1588"/>
          <w:tab w:val="left" w:pos="1985"/>
        </w:tabs>
        <w:spacing w:before="80"/>
        <w:rPr>
          <w:i/>
          <w:iCs/>
          <w:lang w:val="en-US"/>
        </w:rPr>
      </w:pPr>
      <w:r>
        <w:rPr>
          <w:i/>
          <w:iCs/>
          <w:lang w:val="en-US"/>
        </w:rPr>
        <w:t>Baidu</w:t>
      </w:r>
    </w:p>
    <w:p w14:paraId="7421A3AE" w14:textId="77777777" w:rsidR="005C2C6F" w:rsidRDefault="005C2C6F" w:rsidP="005C2C6F">
      <w:pPr>
        <w:pStyle w:val="Body"/>
        <w:tabs>
          <w:tab w:val="left" w:pos="794"/>
          <w:tab w:val="left" w:pos="1191"/>
          <w:tab w:val="left" w:pos="1588"/>
          <w:tab w:val="left" w:pos="1985"/>
        </w:tabs>
        <w:spacing w:before="80"/>
        <w:rPr>
          <w:i/>
          <w:iCs/>
          <w:lang w:val="en-US"/>
        </w:rPr>
      </w:pPr>
    </w:p>
    <w:p w14:paraId="49914518" w14:textId="77777777" w:rsidR="005C2C6F" w:rsidRDefault="005C2C6F" w:rsidP="005C2C6F">
      <w:pPr>
        <w:pStyle w:val="Body"/>
        <w:tabs>
          <w:tab w:val="left" w:pos="794"/>
          <w:tab w:val="left" w:pos="1191"/>
          <w:tab w:val="left" w:pos="1588"/>
          <w:tab w:val="left" w:pos="1985"/>
        </w:tabs>
        <w:spacing w:before="80"/>
        <w:rPr>
          <w:i/>
          <w:iCs/>
          <w:lang w:val="en-US"/>
        </w:rPr>
      </w:pPr>
      <w:r>
        <w:rPr>
          <w:i/>
          <w:iCs/>
          <w:lang w:val="en-US"/>
        </w:rPr>
        <w:t>Barkibu</w:t>
      </w:r>
    </w:p>
    <w:p w14:paraId="65147F5C" w14:textId="77777777" w:rsidR="005C2C6F" w:rsidRDefault="005C2C6F" w:rsidP="005C2C6F">
      <w:pPr>
        <w:pStyle w:val="Body"/>
        <w:tabs>
          <w:tab w:val="left" w:pos="794"/>
          <w:tab w:val="left" w:pos="1191"/>
          <w:tab w:val="left" w:pos="1588"/>
          <w:tab w:val="left" w:pos="1985"/>
        </w:tabs>
        <w:spacing w:before="80"/>
        <w:rPr>
          <w:i/>
          <w:iCs/>
          <w:lang w:val="en-US"/>
        </w:rPr>
      </w:pPr>
    </w:p>
    <w:p w14:paraId="5E66DDDD" w14:textId="77777777" w:rsidR="005C2C6F" w:rsidRDefault="005C2C6F" w:rsidP="005C2C6F">
      <w:pPr>
        <w:pStyle w:val="Body"/>
        <w:tabs>
          <w:tab w:val="left" w:pos="794"/>
          <w:tab w:val="left" w:pos="1191"/>
          <w:tab w:val="left" w:pos="1588"/>
          <w:tab w:val="left" w:pos="1985"/>
        </w:tabs>
        <w:spacing w:before="80"/>
        <w:rPr>
          <w:i/>
          <w:iCs/>
        </w:rPr>
      </w:pPr>
      <w:r>
        <w:rPr>
          <w:i/>
          <w:iCs/>
          <w:lang w:val="en-US"/>
        </w:rPr>
        <w:t>Buoy</w:t>
      </w:r>
    </w:p>
    <w:p w14:paraId="2B5A4147" w14:textId="77777777" w:rsidR="005C2C6F" w:rsidRDefault="005C2C6F" w:rsidP="005C2C6F">
      <w:pPr>
        <w:pStyle w:val="Body"/>
        <w:tabs>
          <w:tab w:val="left" w:pos="794"/>
          <w:tab w:val="left" w:pos="1191"/>
          <w:tab w:val="left" w:pos="1588"/>
          <w:tab w:val="left" w:pos="1985"/>
        </w:tabs>
        <w:spacing w:before="80"/>
      </w:pPr>
    </w:p>
    <w:p w14:paraId="4086FA0A" w14:textId="77777777" w:rsidR="005C2C6F" w:rsidRDefault="005C2C6F" w:rsidP="005C2C6F">
      <w:pPr>
        <w:pStyle w:val="Body"/>
        <w:rPr>
          <w:i/>
          <w:iCs/>
        </w:rPr>
      </w:pPr>
      <w:r>
        <w:rPr>
          <w:i/>
          <w:iCs/>
          <w:lang w:val="en-US"/>
        </w:rPr>
        <w:t>Deepcare</w:t>
      </w:r>
    </w:p>
    <w:p w14:paraId="153322C8" w14:textId="77777777" w:rsidR="005C2C6F" w:rsidRDefault="005C2C6F" w:rsidP="005C2C6F">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65CA21A1" w14:textId="77777777" w:rsidR="005C2C6F" w:rsidRDefault="005C2C6F" w:rsidP="005C2C6F">
      <w:pPr>
        <w:pStyle w:val="Body"/>
      </w:pPr>
    </w:p>
    <w:p w14:paraId="16790890" w14:textId="77777777" w:rsidR="005C2C6F" w:rsidRPr="00CB7B7F" w:rsidRDefault="005C2C6F" w:rsidP="005C2C6F">
      <w:pPr>
        <w:pStyle w:val="Body"/>
        <w:rPr>
          <w:i/>
          <w:iCs/>
        </w:rPr>
      </w:pPr>
      <w:r>
        <w:rPr>
          <w:i/>
          <w:iCs/>
        </w:rPr>
        <w:t>EQL</w:t>
      </w:r>
    </w:p>
    <w:p w14:paraId="3C4A4571" w14:textId="77777777" w:rsidR="005C2C6F" w:rsidRDefault="005C2C6F" w:rsidP="005C2C6F">
      <w:pPr>
        <w:pStyle w:val="Body"/>
      </w:pPr>
    </w:p>
    <w:p w14:paraId="0856E4AF" w14:textId="77777777" w:rsidR="005C2C6F" w:rsidRDefault="005C2C6F" w:rsidP="005C2C6F">
      <w:pPr>
        <w:pStyle w:val="Body"/>
        <w:rPr>
          <w:i/>
          <w:iCs/>
        </w:rPr>
      </w:pPr>
      <w:r>
        <w:rPr>
          <w:i/>
          <w:iCs/>
          <w:lang w:val="it-IT"/>
        </w:rPr>
        <w:t>Infermedica</w:t>
      </w:r>
    </w:p>
    <w:p w14:paraId="088FBEE1" w14:textId="77777777" w:rsidR="005C2C6F" w:rsidRDefault="005C2C6F" w:rsidP="005C2C6F">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0D9A8526" w14:textId="77777777" w:rsidR="005C2C6F" w:rsidRDefault="005C2C6F" w:rsidP="005C2C6F">
      <w:pPr>
        <w:pStyle w:val="Body"/>
      </w:pPr>
    </w:p>
    <w:p w14:paraId="7BF2BA40" w14:textId="77777777" w:rsidR="005C2C6F" w:rsidRDefault="005C2C6F" w:rsidP="005C2C6F">
      <w:pPr>
        <w:pStyle w:val="Body"/>
        <w:rPr>
          <w:i/>
          <w:iCs/>
        </w:rPr>
      </w:pPr>
      <w:r>
        <w:rPr>
          <w:i/>
          <w:iCs/>
          <w:lang w:val="en-US"/>
        </w:rPr>
        <w:t>Inspired Ideas</w:t>
      </w:r>
    </w:p>
    <w:p w14:paraId="29E012FA" w14:textId="77777777" w:rsidR="005C2C6F" w:rsidRDefault="005C2C6F" w:rsidP="005C2C6F">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1444BFB0" w14:textId="77777777" w:rsidR="005C2C6F" w:rsidRDefault="005C2C6F" w:rsidP="005C2C6F">
      <w:pPr>
        <w:pStyle w:val="Body"/>
      </w:pPr>
    </w:p>
    <w:p w14:paraId="2C7A85A0" w14:textId="77777777" w:rsidR="005C2C6F" w:rsidRDefault="005C2C6F" w:rsidP="005C2C6F">
      <w:pPr>
        <w:pStyle w:val="Body"/>
      </w:pPr>
    </w:p>
    <w:p w14:paraId="736517EC" w14:textId="77777777" w:rsidR="005C2C6F" w:rsidRDefault="005C2C6F" w:rsidP="005C2C6F">
      <w:pPr>
        <w:pStyle w:val="Body"/>
        <w:rPr>
          <w:i/>
          <w:iCs/>
        </w:rPr>
      </w:pPr>
      <w:r>
        <w:rPr>
          <w:i/>
          <w:iCs/>
          <w:lang w:val="en-US"/>
        </w:rPr>
        <w:lastRenderedPageBreak/>
        <w:t>Isabel Healthcare</w:t>
      </w:r>
    </w:p>
    <w:p w14:paraId="0853BFE9" w14:textId="77777777" w:rsidR="005C2C6F" w:rsidRDefault="005C2C6F" w:rsidP="005C2C6F">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0FF5F4D6" w14:textId="77777777" w:rsidR="005C2C6F" w:rsidRDefault="005C2C6F" w:rsidP="005C2C6F">
      <w:pPr>
        <w:pStyle w:val="Body"/>
      </w:pPr>
    </w:p>
    <w:p w14:paraId="69BE6924" w14:textId="77777777" w:rsidR="005C2C6F" w:rsidRDefault="005C2C6F" w:rsidP="005C2C6F">
      <w:pPr>
        <w:pStyle w:val="Body"/>
        <w:rPr>
          <w:rStyle w:val="None"/>
          <w:rFonts w:eastAsia="Arial Unicode MS" w:cs="Arial Unicode MS"/>
          <w:i/>
          <w:iCs/>
        </w:rPr>
      </w:pPr>
      <w:r>
        <w:rPr>
          <w:rStyle w:val="None"/>
          <w:rFonts w:eastAsia="Arial Unicode MS" w:cs="Arial Unicode MS"/>
          <w:i/>
          <w:iCs/>
        </w:rPr>
        <w:t>Mfine</w:t>
      </w:r>
    </w:p>
    <w:p w14:paraId="48D47B25" w14:textId="77777777" w:rsidR="005C2C6F" w:rsidRDefault="005C2C6F" w:rsidP="005C2C6F">
      <w:pPr>
        <w:pStyle w:val="Body"/>
        <w:rPr>
          <w:rStyle w:val="None"/>
          <w:rFonts w:eastAsia="Arial Unicode MS" w:cs="Arial Unicode MS"/>
          <w:i/>
          <w:iCs/>
        </w:rPr>
      </w:pPr>
    </w:p>
    <w:p w14:paraId="1A8517F4" w14:textId="77777777" w:rsidR="005C2C6F" w:rsidRDefault="005C2C6F" w:rsidP="005C2C6F">
      <w:pPr>
        <w:pStyle w:val="Body"/>
        <w:rPr>
          <w:rStyle w:val="None"/>
          <w:rFonts w:eastAsia="Arial Unicode MS" w:cs="Arial Unicode MS"/>
          <w:i/>
          <w:iCs/>
        </w:rPr>
      </w:pPr>
      <w:r>
        <w:rPr>
          <w:rStyle w:val="None"/>
          <w:rFonts w:eastAsia="Arial Unicode MS" w:cs="Arial Unicode MS"/>
          <w:i/>
          <w:iCs/>
        </w:rPr>
        <w:t>MyDoctor</w:t>
      </w:r>
    </w:p>
    <w:p w14:paraId="7EF4B97D" w14:textId="77777777" w:rsidR="005C2C6F" w:rsidRDefault="005C2C6F" w:rsidP="005C2C6F">
      <w:pPr>
        <w:pStyle w:val="Body"/>
        <w:rPr>
          <w:rStyle w:val="None"/>
          <w:rFonts w:eastAsia="Arial Unicode MS" w:cs="Arial Unicode MS"/>
          <w:i/>
          <w:iCs/>
        </w:rPr>
      </w:pPr>
    </w:p>
    <w:p w14:paraId="0D7CE60D" w14:textId="77777777" w:rsidR="005C2C6F" w:rsidRDefault="005C2C6F" w:rsidP="005C2C6F">
      <w:pPr>
        <w:pStyle w:val="Body"/>
        <w:rPr>
          <w:rStyle w:val="None"/>
          <w:rFonts w:eastAsia="Arial Unicode MS" w:cs="Arial Unicode MS"/>
          <w:i/>
          <w:iCs/>
        </w:rPr>
      </w:pPr>
      <w:r>
        <w:rPr>
          <w:rStyle w:val="None"/>
          <w:rFonts w:eastAsia="Arial Unicode MS" w:cs="Arial Unicode MS"/>
          <w:i/>
          <w:iCs/>
        </w:rPr>
        <w:t>Symptify</w:t>
      </w:r>
    </w:p>
    <w:p w14:paraId="0B923B18" w14:textId="77777777" w:rsidR="005C2C6F" w:rsidRDefault="005C2C6F" w:rsidP="005C2C6F">
      <w:pPr>
        <w:pStyle w:val="Body"/>
        <w:rPr>
          <w:rStyle w:val="None"/>
          <w:rFonts w:eastAsia="Arial Unicode MS" w:cs="Arial Unicode MS"/>
          <w:i/>
          <w:iCs/>
        </w:rPr>
      </w:pPr>
    </w:p>
    <w:p w14:paraId="03F1CE4E" w14:textId="77777777" w:rsidR="005C2C6F" w:rsidRDefault="005C2C6F" w:rsidP="005C2C6F">
      <w:pPr>
        <w:pStyle w:val="Body"/>
        <w:rPr>
          <w:rStyle w:val="None"/>
          <w:rFonts w:eastAsia="Arial Unicode MS" w:cs="Arial Unicode MS"/>
          <w:i/>
          <w:iCs/>
        </w:rPr>
      </w:pPr>
      <w:r>
        <w:rPr>
          <w:rStyle w:val="None"/>
          <w:rFonts w:eastAsia="Arial Unicode MS" w:cs="Arial Unicode MS"/>
          <w:i/>
          <w:iCs/>
        </w:rPr>
        <w:t>Visiba Care</w:t>
      </w:r>
    </w:p>
    <w:p w14:paraId="6E843DDB" w14:textId="77777777" w:rsidR="005C2C6F" w:rsidRPr="00442F47" w:rsidRDefault="005C2C6F" w:rsidP="005C2C6F">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6245EB40" w14:textId="77777777" w:rsidR="005C2C6F" w:rsidRPr="00442F47" w:rsidRDefault="005C2C6F" w:rsidP="005C2C6F">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2F5ED749" w14:textId="77777777" w:rsidR="005C2C6F" w:rsidRDefault="005C2C6F" w:rsidP="005C2C6F">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We have been working specifically with AI-based symptom assessment and automated triage for 2 years now, and this becomes a natural step to expand our solution and improve patient onboarding within the digi-physical careflow.</w:t>
      </w:r>
    </w:p>
    <w:p w14:paraId="6475C79C" w14:textId="77777777" w:rsidR="005C2C6F" w:rsidRPr="00747969" w:rsidRDefault="005C2C6F" w:rsidP="005C2C6F">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15779F70" w14:textId="77777777" w:rsidR="005C2C6F" w:rsidRDefault="005C2C6F" w:rsidP="005C2C6F">
      <w:pPr>
        <w:pStyle w:val="Body"/>
        <w:rPr>
          <w:rStyle w:val="None"/>
          <w:rFonts w:eastAsia="Arial Unicode MS" w:cs="Arial Unicode MS"/>
          <w:i/>
          <w:iCs/>
        </w:rPr>
      </w:pPr>
    </w:p>
    <w:p w14:paraId="292C5784" w14:textId="77777777" w:rsidR="005C2C6F" w:rsidRDefault="005C2C6F" w:rsidP="005C2C6F">
      <w:pPr>
        <w:pStyle w:val="Body"/>
        <w:rPr>
          <w:rStyle w:val="None"/>
          <w:rFonts w:eastAsia="MS Mincho"/>
          <w:i/>
          <w:iCs/>
        </w:rPr>
      </w:pPr>
      <w:r>
        <w:rPr>
          <w:rStyle w:val="None"/>
          <w:rFonts w:eastAsia="Arial Unicode MS" w:cs="Arial Unicode MS"/>
          <w:i/>
          <w:iCs/>
        </w:rPr>
        <w:t>Your.MD</w:t>
      </w:r>
    </w:p>
    <w:p w14:paraId="252635E7" w14:textId="77777777" w:rsidR="005C2C6F" w:rsidRDefault="005C2C6F" w:rsidP="005C2C6F">
      <w:pPr>
        <w:pStyle w:val="Body"/>
        <w:rPr>
          <w:rFonts w:eastAsia="Arial Unicode MS" w:cs="Arial Unicode MS"/>
          <w:lang w:val="en-US"/>
        </w:rPr>
      </w:pPr>
      <w:r>
        <w:rPr>
          <w:rFonts w:eastAsia="Arial Unicode MS" w:cs="Arial Unicode MS"/>
          <w:lang w:val="en-US"/>
        </w:rPr>
        <w:lastRenderedPageBreak/>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45EE9551" w14:textId="77777777" w:rsidR="005C2C6F" w:rsidRDefault="005C2C6F" w:rsidP="005C2C6F">
      <w:pPr>
        <w:pStyle w:val="Body"/>
      </w:pPr>
    </w:p>
    <w:p w14:paraId="6CE31951" w14:textId="77777777" w:rsidR="005C2C6F" w:rsidRPr="001F6430" w:rsidRDefault="005C2C6F" w:rsidP="005C2C6F">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5F4F30E9" w14:textId="77777777" w:rsidR="005C2C6F" w:rsidRPr="001F6430" w:rsidRDefault="005C2C6F" w:rsidP="005C2C6F">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7C14377A" w14:textId="77777777" w:rsidR="005C2C6F" w:rsidRDefault="005C2C6F" w:rsidP="005C2C6F">
      <w:pPr>
        <w:pStyle w:val="Body"/>
      </w:pPr>
    </w:p>
    <w:p w14:paraId="2EA1458C" w14:textId="77777777" w:rsidR="005C2C6F" w:rsidRDefault="005C2C6F" w:rsidP="005C2C6F">
      <w:pPr>
        <w:pStyle w:val="Body"/>
        <w:rPr>
          <w:i/>
          <w:iCs/>
        </w:rPr>
      </w:pPr>
      <w:r>
        <w:rPr>
          <w:i/>
          <w:iCs/>
        </w:rPr>
        <w:t>Muhammad Murhaba (Independent Contributor)</w:t>
      </w:r>
    </w:p>
    <w:p w14:paraId="7BF5DA02" w14:textId="77777777" w:rsidR="005C2C6F" w:rsidRPr="00442F47" w:rsidRDefault="005C2C6F" w:rsidP="005C2C6F">
      <w:pPr>
        <w:pStyle w:val="Body"/>
        <w:rPr>
          <w:i/>
          <w:iCs/>
        </w:rPr>
      </w:pPr>
      <w:r>
        <w:rPr>
          <w:i/>
          <w:iCs/>
        </w:rPr>
        <w:t>Alejandro Orosino (Independent Contributor)</w:t>
      </w:r>
    </w:p>
    <w:p w14:paraId="21B969E0" w14:textId="77777777" w:rsidR="005C2C6F" w:rsidRPr="00747969" w:rsidRDefault="005C2C6F" w:rsidP="005C2C6F">
      <w:pPr>
        <w:pStyle w:val="Body"/>
        <w:rPr>
          <w:i/>
          <w:iCs/>
        </w:rPr>
      </w:pPr>
      <w:r w:rsidRPr="00747969">
        <w:rPr>
          <w:i/>
          <w:iCs/>
        </w:rPr>
        <w:t>Salman Razzaki (Independent Contributor)</w:t>
      </w:r>
    </w:p>
    <w:p w14:paraId="611F869F" w14:textId="77777777" w:rsidR="005C2C6F" w:rsidRPr="00747969" w:rsidRDefault="005C2C6F" w:rsidP="005C2C6F">
      <w:pPr>
        <w:pStyle w:val="Body"/>
        <w:rPr>
          <w:i/>
          <w:iCs/>
        </w:rPr>
      </w:pPr>
      <w:r w:rsidRPr="00747969">
        <w:rPr>
          <w:i/>
          <w:iCs/>
        </w:rPr>
        <w:t>Pritesh Mistry (Independent Contributor)</w:t>
      </w:r>
    </w:p>
    <w:p w14:paraId="117C7036" w14:textId="77777777" w:rsidR="005C2C6F" w:rsidRPr="00135307" w:rsidRDefault="005C2C6F" w:rsidP="005C2C6F">
      <w:pPr>
        <w:pStyle w:val="Body"/>
        <w:rPr>
          <w:rFonts w:eastAsia="Arial Unicode MS" w:cs="Arial Unicode MS"/>
          <w:i/>
          <w:iCs/>
          <w:lang w:val="en-US"/>
        </w:rPr>
      </w:pPr>
      <w:r>
        <w:rPr>
          <w:rFonts w:eastAsia="Arial Unicode MS" w:cs="Arial Unicode MS"/>
          <w:i/>
          <w:iCs/>
          <w:lang w:val="en-US"/>
        </w:rPr>
        <w:t>Reza Jarral (Independent Contributor)</w:t>
      </w:r>
    </w:p>
    <w:p w14:paraId="6DE9710D" w14:textId="77777777" w:rsidR="005C2C6F" w:rsidRDefault="005C2C6F" w:rsidP="005C2C6F">
      <w:pPr>
        <w:pStyle w:val="Body"/>
        <w:rPr>
          <w:rFonts w:eastAsia="Arial Unicode MS" w:cs="Arial Unicode MS"/>
          <w:lang w:val="en-US"/>
        </w:rPr>
      </w:pPr>
    </w:p>
    <w:p w14:paraId="2FA2EAB9" w14:textId="77777777" w:rsidR="005C2C6F" w:rsidRDefault="005C2C6F" w:rsidP="005C2C6F">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18137D5F" w14:textId="77777777" w:rsidR="005C2C6F" w:rsidRDefault="005C2C6F" w:rsidP="005C2C6F">
      <w:pPr>
        <w:pStyle w:val="Body"/>
      </w:pPr>
    </w:p>
    <w:p w14:paraId="3EBD67E6" w14:textId="77777777" w:rsidR="005C2C6F" w:rsidRDefault="005C2C6F" w:rsidP="005C2C6F">
      <w:pPr>
        <w:pStyle w:val="Body"/>
        <w:rPr>
          <w:rStyle w:val="None"/>
          <w:rFonts w:eastAsia="MS Mincho"/>
          <w:i/>
          <w:iCs/>
        </w:rPr>
      </w:pPr>
      <w:r>
        <w:rPr>
          <w:rStyle w:val="None"/>
          <w:rFonts w:eastAsia="Arial Unicode MS" w:cs="Arial Unicode MS"/>
          <w:i/>
          <w:iCs/>
          <w:lang w:val="en-US"/>
        </w:rPr>
        <w:t>Subject Matter Experts</w:t>
      </w:r>
    </w:p>
    <w:p w14:paraId="0347B9DA" w14:textId="77777777" w:rsidR="005C2C6F" w:rsidRDefault="005C2C6F" w:rsidP="005C2C6F">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71B184C2" w14:textId="77777777" w:rsidR="005C2C6F" w:rsidRDefault="005C2C6F" w:rsidP="005C2C6F">
      <w:pPr>
        <w:pStyle w:val="Body"/>
        <w:rPr>
          <w:rStyle w:val="None"/>
          <w:rFonts w:eastAsia="MS Mincho"/>
          <w:i/>
          <w:iCs/>
        </w:rPr>
      </w:pPr>
      <w:r>
        <w:rPr>
          <w:rStyle w:val="None"/>
          <w:rFonts w:eastAsia="Arial Unicode MS" w:cs="Arial Unicode MS"/>
          <w:i/>
          <w:iCs/>
          <w:lang w:val="en-US"/>
        </w:rPr>
        <w:t>Data Providers</w:t>
      </w:r>
    </w:p>
    <w:p w14:paraId="423EF8E5" w14:textId="77777777" w:rsidR="005C2C6F" w:rsidRDefault="005C2C6F" w:rsidP="005C2C6F">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4DF41B0" w14:textId="77777777" w:rsidR="005C2C6F" w:rsidRDefault="005C2C6F" w:rsidP="005C2C6F">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Pr>
          <w:rStyle w:val="None"/>
          <w:rFonts w:eastAsia="Arial Unicode MS" w:cs="Arial Unicode MS"/>
          <w:i/>
          <w:iCs/>
          <w:lang w:val="fr-FR"/>
        </w:rPr>
        <w:t>applications</w:t>
      </w:r>
    </w:p>
    <w:p w14:paraId="03E79DE9" w14:textId="77777777" w:rsidR="005C2C6F" w:rsidRDefault="005C2C6F" w:rsidP="005C2C6F">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67A1A41F" w14:textId="77777777" w:rsidR="005C2C6F" w:rsidRDefault="005C2C6F" w:rsidP="005C2C6F">
      <w:pPr>
        <w:pStyle w:val="Heading"/>
      </w:pPr>
      <w:bookmarkStart w:id="14" w:name="_tyjcwt"/>
      <w:bookmarkEnd w:id="14"/>
      <w:r>
        <w:rPr>
          <w:rFonts w:eastAsia="Arial Unicode MS" w:cs="Arial Unicode MS"/>
        </w:rPr>
        <w:lastRenderedPageBreak/>
        <w:t>G</w:t>
      </w:r>
      <w:r>
        <w:rPr>
          <w:rFonts w:eastAsia="Arial Unicode MS" w:cs="Arial Unicode MS"/>
          <w:lang w:val="en-US"/>
        </w:rPr>
        <w:t>et involved</w:t>
      </w:r>
    </w:p>
    <w:p w14:paraId="3F22271B" w14:textId="77777777" w:rsidR="005C2C6F" w:rsidRDefault="005C2C6F" w:rsidP="005C2C6F">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1C431B97" w14:textId="77777777" w:rsidR="005C2C6F" w:rsidRDefault="005C2C6F" w:rsidP="005C2C6F">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55862F18" w14:textId="77777777" w:rsidR="005C2C6F" w:rsidRDefault="005C2C6F" w:rsidP="005C2C6F">
      <w:pPr>
        <w:spacing w:after="20"/>
        <w:jc w:val="center"/>
      </w:pPr>
      <w:r>
        <w:t>____________________________</w:t>
      </w:r>
    </w:p>
    <w:p w14:paraId="17C99140" w14:textId="77777777" w:rsidR="005C2C6F" w:rsidRPr="00AB258E" w:rsidRDefault="005C2C6F" w:rsidP="005C2C6F"/>
    <w:p w14:paraId="49EF5B41" w14:textId="77777777" w:rsidR="00BC1D31" w:rsidRPr="005C2C6F" w:rsidRDefault="00BC1D31" w:rsidP="005C2C6F"/>
    <w:sectPr w:rsidR="00BC1D31" w:rsidRPr="005C2C6F" w:rsidSect="005C2C6F">
      <w:headerReference w:type="default" r:id="rId20"/>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3DD6" w14:textId="77777777" w:rsidR="004530D3" w:rsidRDefault="004530D3" w:rsidP="007B7733">
      <w:pPr>
        <w:spacing w:before="0"/>
      </w:pPr>
      <w:r>
        <w:separator/>
      </w:r>
    </w:p>
  </w:endnote>
  <w:endnote w:type="continuationSeparator" w:id="0">
    <w:p w14:paraId="79B9F289" w14:textId="77777777" w:rsidR="004530D3" w:rsidRDefault="004530D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E0115" w14:textId="77777777" w:rsidR="004530D3" w:rsidRDefault="004530D3" w:rsidP="007B7733">
      <w:pPr>
        <w:spacing w:before="0"/>
      </w:pPr>
      <w:r>
        <w:separator/>
      </w:r>
    </w:p>
  </w:footnote>
  <w:footnote w:type="continuationSeparator" w:id="0">
    <w:p w14:paraId="38010260" w14:textId="77777777" w:rsidR="004530D3" w:rsidRDefault="004530D3" w:rsidP="007B7733">
      <w:pPr>
        <w:spacing w:before="0"/>
      </w:pPr>
      <w:r>
        <w:continuationSeparator/>
      </w:r>
    </w:p>
  </w:footnote>
  <w:footnote w:id="1">
    <w:p w14:paraId="08D26F07" w14:textId="77777777" w:rsidR="005C2C6F" w:rsidRDefault="005C2C6F" w:rsidP="005C2C6F">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BFA1F03" w14:textId="77777777" w:rsidR="005C2C6F" w:rsidRDefault="005C2C6F" w:rsidP="005C2C6F">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DDB1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93B1869" w14:textId="51ED1F3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A18A2">
      <w:rPr>
        <w:noProof/>
      </w:rPr>
      <w:t>FG-AI4H-J-021-A02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6F"/>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52C6"/>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8A2"/>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D7CD2"/>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30D3"/>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8B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C6F"/>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774BA"/>
  <w15:chartTrackingRefBased/>
  <w15:docId w15:val="{4F1581C8-75F6-401F-98BC-F7CB9DC2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2C6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C2C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C2C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C2C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C2C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C2C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C2C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C2C6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C2C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C2C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C2C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C2C6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C2C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C2C6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C2C6F"/>
    <w:pPr>
      <w:tabs>
        <w:tab w:val="clear" w:pos="964"/>
      </w:tabs>
      <w:spacing w:before="80"/>
      <w:ind w:left="1531" w:hanging="851"/>
    </w:pPr>
  </w:style>
  <w:style w:type="paragraph" w:styleId="TOC3">
    <w:name w:val="toc 3"/>
    <w:basedOn w:val="TOC2"/>
    <w:rsid w:val="005C2C6F"/>
    <w:pPr>
      <w:ind w:left="2269"/>
    </w:pPr>
  </w:style>
  <w:style w:type="paragraph" w:customStyle="1" w:styleId="Normalbeforetable">
    <w:name w:val="Normal before table"/>
    <w:basedOn w:val="Normal"/>
    <w:rsid w:val="005C2C6F"/>
    <w:pPr>
      <w:keepNext/>
      <w:spacing w:after="120"/>
    </w:pPr>
    <w:rPr>
      <w:rFonts w:eastAsia="????"/>
      <w:lang w:eastAsia="en-US"/>
    </w:rPr>
  </w:style>
  <w:style w:type="paragraph" w:customStyle="1" w:styleId="Tablehead">
    <w:name w:val="Table_head"/>
    <w:basedOn w:val="Normal"/>
    <w:next w:val="Normal"/>
    <w:rsid w:val="005C2C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C2C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C2C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C2C6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C2C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C2C6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C2C6F"/>
    <w:rPr>
      <w:b/>
    </w:rPr>
  </w:style>
  <w:style w:type="paragraph" w:customStyle="1" w:styleId="Formal">
    <w:name w:val="Formal"/>
    <w:basedOn w:val="Normal"/>
    <w:rsid w:val="005C2C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C2C6F"/>
    <w:pPr>
      <w:tabs>
        <w:tab w:val="right" w:leader="dot" w:pos="9639"/>
      </w:tabs>
    </w:pPr>
    <w:rPr>
      <w:rFonts w:eastAsia="MS Mincho"/>
    </w:rPr>
  </w:style>
  <w:style w:type="paragraph" w:styleId="Header">
    <w:name w:val="header"/>
    <w:basedOn w:val="Normal"/>
    <w:link w:val="HeaderChar"/>
    <w:rsid w:val="005C2C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C2C6F"/>
    <w:rPr>
      <w:rFonts w:eastAsia="Times New Roman"/>
      <w:sz w:val="18"/>
      <w:lang w:val="en-GB"/>
    </w:rPr>
  </w:style>
  <w:style w:type="character" w:customStyle="1" w:styleId="ReftextArial9pt">
    <w:name w:val="Ref_text Arial 9 pt"/>
    <w:rsid w:val="005C2C6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Body">
    <w:name w:val="Body"/>
    <w:rsid w:val="005C2C6F"/>
    <w:pPr>
      <w:spacing w:before="120"/>
    </w:pPr>
    <w:rPr>
      <w:rFonts w:eastAsia="Times New Roman"/>
      <w:color w:val="000000"/>
      <w:sz w:val="24"/>
      <w:szCs w:val="24"/>
      <w:u w:color="000000"/>
      <w:lang w:val="en-GB" w:eastAsia="en-GB"/>
    </w:rPr>
  </w:style>
  <w:style w:type="paragraph" w:customStyle="1" w:styleId="Heading">
    <w:name w:val="Heading"/>
    <w:next w:val="Body"/>
    <w:rsid w:val="005C2C6F"/>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5C2C6F"/>
  </w:style>
  <w:style w:type="numbering" w:customStyle="1" w:styleId="ImportedStyle1">
    <w:name w:val="Imported Style 1"/>
    <w:rsid w:val="005C2C6F"/>
    <w:pPr>
      <w:numPr>
        <w:numId w:val="22"/>
      </w:numPr>
    </w:pPr>
  </w:style>
  <w:style w:type="character" w:styleId="Hashtag">
    <w:name w:val="Hashtag"/>
    <w:basedOn w:val="DefaultParagraphFont"/>
    <w:uiPriority w:val="99"/>
    <w:semiHidden/>
    <w:unhideWhenUsed/>
    <w:rsid w:val="005C2C6F"/>
    <w:rPr>
      <w:color w:val="2B579A"/>
      <w:shd w:val="clear" w:color="auto" w:fill="E1DFDD"/>
    </w:rPr>
  </w:style>
  <w:style w:type="character" w:styleId="Mention">
    <w:name w:val="Mention"/>
    <w:basedOn w:val="DefaultParagraphFont"/>
    <w:uiPriority w:val="99"/>
    <w:semiHidden/>
    <w:unhideWhenUsed/>
    <w:rsid w:val="005C2C6F"/>
    <w:rPr>
      <w:color w:val="2B579A"/>
      <w:shd w:val="clear" w:color="auto" w:fill="E1DFDD"/>
    </w:rPr>
  </w:style>
  <w:style w:type="character" w:styleId="SmartHyperlink">
    <w:name w:val="Smart Hyperlink"/>
    <w:basedOn w:val="DefaultParagraphFont"/>
    <w:uiPriority w:val="99"/>
    <w:semiHidden/>
    <w:unhideWhenUsed/>
    <w:rsid w:val="005C2C6F"/>
    <w:rPr>
      <w:u w:val="dotted"/>
    </w:rPr>
  </w:style>
  <w:style w:type="character" w:styleId="SmartLink">
    <w:name w:val="Smart Link"/>
    <w:basedOn w:val="DefaultParagraphFont"/>
    <w:uiPriority w:val="99"/>
    <w:semiHidden/>
    <w:unhideWhenUsed/>
    <w:rsid w:val="005C2C6F"/>
    <w:rPr>
      <w:color w:val="0000FF"/>
      <w:u w:val="single"/>
      <w:shd w:val="clear" w:color="auto" w:fill="F3F2F1"/>
    </w:rPr>
  </w:style>
  <w:style w:type="character" w:styleId="UnresolvedMention">
    <w:name w:val="Unresolved Mention"/>
    <w:basedOn w:val="DefaultParagraphFont"/>
    <w:uiPriority w:val="99"/>
    <w:semiHidden/>
    <w:unhideWhenUsed/>
    <w:rsid w:val="005C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805F7-C949-4E82-9851-769EB2369B6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TotalTime>
  <Pages>7</Pages>
  <Words>2810</Words>
  <Characters>16582</Characters>
  <Application>Microsoft Office Word</Application>
  <DocSecurity>0</DocSecurity>
  <Lines>301</Lines>
  <Paragraphs>122</Paragraphs>
  <ScaleCrop>false</ScaleCrop>
  <HeadingPairs>
    <vt:vector size="2" baseType="variant">
      <vt:variant>
        <vt:lpstr>Title</vt:lpstr>
      </vt:variant>
      <vt:variant>
        <vt:i4>1</vt:i4>
      </vt:variant>
    </vt:vector>
  </HeadingPairs>
  <TitlesOfParts>
    <vt:vector size="1" baseType="lpstr">
      <vt:lpstr>Document title</vt:lpstr>
    </vt:vector>
  </TitlesOfParts>
  <Manager>ITU-T</Manager>
  <Company>International Telecommunication Union (ITU)</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dc:title>
  <dc:subject/>
  <dc:creator>TG-Symptom Driver</dc:creator>
  <cp:keywords/>
  <dc:description>FG-AI4H-J-021-A02  For: E-meeting, 30 Sep. – 2 Oct. 2020_x000d_Document date: ITU-T Focus Group on AI for Health_x000d_Saved by ITU51014895 at 16:28:18 on 22/09/2020</dc:description>
  <cp:lastModifiedBy>Simão Campos-Neto</cp:lastModifiedBy>
  <cp:revision>3</cp:revision>
  <cp:lastPrinted>2011-04-05T14:28:00Z</cp:lastPrinted>
  <dcterms:created xsi:type="dcterms:W3CDTF">2020-09-22T14:27:00Z</dcterms:created>
  <dcterms:modified xsi:type="dcterms:W3CDTF">2020-09-22T14:29:00Z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 – 2 Oct. 2020</vt:lpwstr>
  </property>
  <property fmtid="{D5CDD505-2E9C-101B-9397-08002B2CF9AE}" pid="8" name="Docauthor">
    <vt:lpwstr>TG-Symptom Driver</vt:lpwstr>
  </property>
</Properties>
</file>