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567"/>
        <w:gridCol w:w="4111"/>
      </w:tblGrid>
      <w:tr w:rsidR="002036E7" w:rsidRPr="00B0018C" w14:paraId="7286F8A0" w14:textId="77777777" w:rsidTr="001152FE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8315DD6" w14:textId="77777777" w:rsidR="002036E7" w:rsidRPr="00B0018C" w:rsidRDefault="002036E7" w:rsidP="001152FE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8702BAA" wp14:editId="7247F285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48E9B747" w14:textId="77777777" w:rsidR="002036E7" w:rsidRPr="00B0018C" w:rsidRDefault="002036E7" w:rsidP="001152FE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49290525" w14:textId="77777777" w:rsidR="002036E7" w:rsidRPr="00B0018C" w:rsidRDefault="002036E7" w:rsidP="001152FE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5B73AED" w14:textId="77777777" w:rsidR="002036E7" w:rsidRPr="00B0018C" w:rsidRDefault="002036E7" w:rsidP="001152FE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215C71D0" w14:textId="77777777" w:rsidR="002036E7" w:rsidRPr="00B0018C" w:rsidRDefault="002036E7" w:rsidP="001152FE">
            <w:pPr>
              <w:pStyle w:val="Docnumber"/>
            </w:pPr>
            <w:r w:rsidRPr="009D46D5">
              <w:rPr>
                <w:noProof/>
              </w:rPr>
              <w:t>FGAI4H-J-020</w:t>
            </w:r>
          </w:p>
        </w:tc>
      </w:tr>
      <w:bookmarkEnd w:id="2"/>
      <w:tr w:rsidR="002036E7" w:rsidRPr="00B0018C" w14:paraId="15CD32A3" w14:textId="77777777" w:rsidTr="001152FE">
        <w:trPr>
          <w:cantSplit/>
          <w:jc w:val="center"/>
        </w:trPr>
        <w:tc>
          <w:tcPr>
            <w:tcW w:w="1133" w:type="dxa"/>
            <w:vMerge/>
          </w:tcPr>
          <w:p w14:paraId="3EFCF794" w14:textId="77777777" w:rsidR="002036E7" w:rsidRPr="00B0018C" w:rsidRDefault="002036E7" w:rsidP="001152FE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09B2C083" w14:textId="77777777" w:rsidR="002036E7" w:rsidRPr="00B0018C" w:rsidRDefault="002036E7" w:rsidP="001152FE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2990099A" w14:textId="77777777" w:rsidR="002036E7" w:rsidRPr="00B0018C" w:rsidRDefault="002036E7" w:rsidP="001152FE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2036E7" w:rsidRPr="00B0018C" w14:paraId="04AAD4EF" w14:textId="77777777" w:rsidTr="001152FE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7C1C5AF2" w14:textId="77777777" w:rsidR="002036E7" w:rsidRPr="00B0018C" w:rsidRDefault="002036E7" w:rsidP="001152FE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66D9FDE8" w14:textId="77777777" w:rsidR="002036E7" w:rsidRPr="00B0018C" w:rsidRDefault="002036E7" w:rsidP="001152FE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53EEA132" w14:textId="77777777" w:rsidR="002036E7" w:rsidRPr="00B0018C" w:rsidRDefault="002036E7" w:rsidP="001152FE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036E7" w:rsidRPr="00B0018C" w14:paraId="5D7EC425" w14:textId="77777777" w:rsidTr="001152FE">
        <w:trPr>
          <w:cantSplit/>
          <w:jc w:val="center"/>
        </w:trPr>
        <w:tc>
          <w:tcPr>
            <w:tcW w:w="1700" w:type="dxa"/>
            <w:gridSpan w:val="2"/>
          </w:tcPr>
          <w:p w14:paraId="28B7792B" w14:textId="77777777" w:rsidR="002036E7" w:rsidRPr="00B0018C" w:rsidRDefault="002036E7" w:rsidP="001152FE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21B01DC5" w14:textId="77777777" w:rsidR="002036E7" w:rsidRPr="00B0018C" w:rsidRDefault="002036E7" w:rsidP="001152FE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7C72DC6A" w14:textId="77777777" w:rsidR="002036E7" w:rsidRPr="00B0018C" w:rsidRDefault="002036E7" w:rsidP="001152FE">
            <w:pPr>
              <w:pStyle w:val="VenueDate"/>
            </w:pPr>
            <w:r>
              <w:t>E-meeting, 30 September – 2 October</w:t>
            </w:r>
            <w:r w:rsidRPr="00B0018C">
              <w:t xml:space="preserve"> 2020</w:t>
            </w:r>
          </w:p>
        </w:tc>
      </w:tr>
      <w:tr w:rsidR="002036E7" w:rsidRPr="00B0018C" w14:paraId="6808A4EE" w14:textId="77777777" w:rsidTr="001152FE">
        <w:trPr>
          <w:cantSplit/>
          <w:jc w:val="center"/>
        </w:trPr>
        <w:tc>
          <w:tcPr>
            <w:tcW w:w="9640" w:type="dxa"/>
            <w:gridSpan w:val="5"/>
          </w:tcPr>
          <w:p w14:paraId="6337A02C" w14:textId="77777777" w:rsidR="002036E7" w:rsidRPr="00B0018C" w:rsidRDefault="002036E7" w:rsidP="001152FE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2036E7" w:rsidRPr="00B0018C" w14:paraId="6E31D06D" w14:textId="77777777" w:rsidTr="001152FE">
        <w:trPr>
          <w:cantSplit/>
          <w:jc w:val="center"/>
        </w:trPr>
        <w:tc>
          <w:tcPr>
            <w:tcW w:w="1700" w:type="dxa"/>
            <w:gridSpan w:val="2"/>
          </w:tcPr>
          <w:p w14:paraId="2EAC1C59" w14:textId="77777777" w:rsidR="002036E7" w:rsidRPr="00B0018C" w:rsidRDefault="002036E7" w:rsidP="001152FE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1BC84CAA" w14:textId="77777777" w:rsidR="002036E7" w:rsidRPr="00B0018C" w:rsidRDefault="002036E7" w:rsidP="001152FE">
            <w:r>
              <w:rPr>
                <w:noProof/>
              </w:rPr>
              <w:t>TG-Snake Topic Driver</w:t>
            </w:r>
          </w:p>
        </w:tc>
      </w:tr>
      <w:tr w:rsidR="002036E7" w:rsidRPr="00B0018C" w14:paraId="4B74DCFB" w14:textId="77777777" w:rsidTr="001152FE">
        <w:trPr>
          <w:cantSplit/>
          <w:jc w:val="center"/>
        </w:trPr>
        <w:tc>
          <w:tcPr>
            <w:tcW w:w="1700" w:type="dxa"/>
            <w:gridSpan w:val="2"/>
          </w:tcPr>
          <w:p w14:paraId="0815C80F" w14:textId="77777777" w:rsidR="002036E7" w:rsidRPr="00B0018C" w:rsidRDefault="002036E7" w:rsidP="001152FE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46A88EA3" w14:textId="77777777" w:rsidR="002036E7" w:rsidRPr="00B0018C" w:rsidRDefault="002036E7" w:rsidP="001152FE">
            <w:r>
              <w:rPr>
                <w:noProof/>
              </w:rPr>
              <w:t>Updates for Snakebite and snake identification (TG-Snake)</w:t>
            </w:r>
          </w:p>
        </w:tc>
      </w:tr>
      <w:tr w:rsidR="002036E7" w:rsidRPr="00B0018C" w14:paraId="73662CAB" w14:textId="77777777" w:rsidTr="001152FE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5D4E53E3" w14:textId="77777777" w:rsidR="002036E7" w:rsidRPr="00B0018C" w:rsidRDefault="002036E7" w:rsidP="001152FE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20F508FA" w14:textId="77777777" w:rsidR="002036E7" w:rsidRPr="00B0018C" w:rsidRDefault="002036E7" w:rsidP="001152FE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2036E7" w:rsidRPr="00B0018C" w14:paraId="713AC869" w14:textId="77777777" w:rsidTr="00146275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CC91C2" w14:textId="77777777" w:rsidR="002036E7" w:rsidRPr="00B0018C" w:rsidRDefault="002036E7" w:rsidP="001152FE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000A036" w14:textId="77777777" w:rsidR="002036E7" w:rsidRPr="00C374C5" w:rsidRDefault="002036E7" w:rsidP="001152FE">
            <w:pPr>
              <w:rPr>
                <w:lang w:val="fr-FR"/>
              </w:rPr>
            </w:pPr>
            <w:r w:rsidRPr="00C374C5">
              <w:rPr>
                <w:noProof/>
                <w:lang w:val="fr-FR"/>
              </w:rPr>
              <w:t>Rafael Ruiz de Castaneda</w:t>
            </w:r>
            <w:r w:rsidRPr="00C374C5">
              <w:rPr>
                <w:lang w:val="fr-FR"/>
              </w:rPr>
              <w:br/>
            </w:r>
            <w:r w:rsidRPr="00C374C5">
              <w:rPr>
                <w:noProof/>
                <w:lang w:val="fr-FR"/>
              </w:rPr>
              <w:t>UniGe, Switzerland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030EFE34" w14:textId="77777777" w:rsidR="002036E7" w:rsidRPr="00B0018C" w:rsidRDefault="002036E7" w:rsidP="001152FE">
            <w:r w:rsidRPr="00B0018C">
              <w:t xml:space="preserve">Email: </w:t>
            </w:r>
            <w:r>
              <w:rPr>
                <w:noProof/>
              </w:rPr>
              <w:t>rafael.ruizdecastaneda@unige.ch</w:t>
            </w:r>
          </w:p>
        </w:tc>
      </w:tr>
    </w:tbl>
    <w:p w14:paraId="772754D6" w14:textId="77777777" w:rsidR="002036E7" w:rsidRPr="00B0018C" w:rsidRDefault="002036E7" w:rsidP="007A1A95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2036E7" w:rsidRPr="00B0018C" w14:paraId="53B8258F" w14:textId="77777777" w:rsidTr="001152FE">
        <w:trPr>
          <w:cantSplit/>
          <w:jc w:val="center"/>
        </w:trPr>
        <w:tc>
          <w:tcPr>
            <w:tcW w:w="1701" w:type="dxa"/>
          </w:tcPr>
          <w:p w14:paraId="3AEE8DDA" w14:textId="77777777" w:rsidR="002036E7" w:rsidRPr="00B0018C" w:rsidRDefault="002036E7" w:rsidP="001152FE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6CC4C4A0" w14:textId="77777777" w:rsidR="002036E7" w:rsidRPr="00B0018C" w:rsidRDefault="002036E7" w:rsidP="001152FE">
            <w:r w:rsidRPr="00B0018C">
              <w:t xml:space="preserve">This document contains the </w:t>
            </w:r>
            <w:r>
              <w:rPr>
                <w:noProof/>
              </w:rPr>
              <w:t>Updates for Snakebite and snake identification (TG-Snake)</w:t>
            </w:r>
            <w:r w:rsidRPr="00B0018C">
              <w:t xml:space="preserve"> for the FG-AI4H meeting in </w:t>
            </w:r>
            <w:r>
              <w:rPr>
                <w:noProof/>
              </w:rPr>
              <w:t>E-meeting, 30 September – 2 October 2020</w:t>
            </w:r>
            <w:r w:rsidRPr="00B0018C">
              <w:t>.</w:t>
            </w:r>
          </w:p>
        </w:tc>
      </w:tr>
    </w:tbl>
    <w:p w14:paraId="5A85CD78" w14:textId="77777777" w:rsidR="002036E7" w:rsidRPr="00B0018C" w:rsidRDefault="002036E7" w:rsidP="007A1A95"/>
    <w:p w14:paraId="5A284B5C" w14:textId="77777777" w:rsidR="002036E7" w:rsidRPr="00B0018C" w:rsidRDefault="002036E7" w:rsidP="007A1A95">
      <w:r w:rsidRPr="00B0018C">
        <w:t>This document contains the following attachments:</w:t>
      </w:r>
    </w:p>
    <w:p w14:paraId="56DFEF4C" w14:textId="77777777" w:rsidR="002036E7" w:rsidRPr="00B0018C" w:rsidRDefault="002036E7" w:rsidP="006F79F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 xml:space="preserve">Previous TDD update (Meeting </w:t>
      </w:r>
      <w:r w:rsidRPr="009D46D5">
        <w:rPr>
          <w:noProof/>
          <w:lang w:val="en-US"/>
        </w:rPr>
        <w:t>I</w:t>
      </w:r>
      <w:r>
        <w:rPr>
          <w:noProof/>
          <w:lang w:val="en-US"/>
        </w:rPr>
        <w:t>)</w:t>
      </w:r>
    </w:p>
    <w:p w14:paraId="67EC1F82" w14:textId="77777777" w:rsidR="002036E7" w:rsidRPr="00B0018C" w:rsidRDefault="002036E7" w:rsidP="00895A16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(Meeting </w:t>
      </w:r>
      <w:r w:rsidRPr="009D46D5">
        <w:rPr>
          <w:noProof/>
          <w:lang w:val="en-US"/>
        </w:rPr>
        <w:t>G</w:t>
      </w:r>
      <w:r>
        <w:rPr>
          <w:noProof/>
          <w:lang w:val="en-US"/>
        </w:rPr>
        <w:t>)</w:t>
      </w:r>
    </w:p>
    <w:p w14:paraId="6881A374" w14:textId="77777777" w:rsidR="003504C5" w:rsidRDefault="002036E7" w:rsidP="008B5F13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  <w:lang w:val="en-US"/>
        </w:rPr>
        <w:t>–</w:t>
      </w:r>
      <w:r>
        <w:rPr>
          <w:noProof/>
          <w:lang w:val="en-US"/>
        </w:rPr>
        <w:tab/>
        <w:t>Att.3: Presentation</w:t>
      </w:r>
    </w:p>
    <w:p w14:paraId="50688230" w14:textId="77777777" w:rsidR="002036E7" w:rsidRPr="00B0018C" w:rsidRDefault="002036E7" w:rsidP="007A1A95"/>
    <w:p w14:paraId="54575E9A" w14:textId="77777777" w:rsidR="003504C5" w:rsidRDefault="002036E7" w:rsidP="007A1A95">
      <w:pPr>
        <w:spacing w:after="20"/>
        <w:jc w:val="center"/>
      </w:pPr>
      <w:r w:rsidRPr="00B0018C">
        <w:t>______________________</w:t>
      </w:r>
    </w:p>
    <w:p w14:paraId="36D51AC1" w14:textId="77777777" w:rsidR="002036E7" w:rsidRPr="007A1A95" w:rsidRDefault="002036E7" w:rsidP="007A1A95">
      <w:bookmarkStart w:id="9" w:name="_GoBack"/>
      <w:bookmarkEnd w:id="9"/>
    </w:p>
    <w:sectPr w:rsidR="002036E7" w:rsidRPr="007A1A95" w:rsidSect="002036E7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07741" w14:textId="77777777" w:rsidR="00CC5E7B" w:rsidRDefault="00CC5E7B" w:rsidP="007B7733">
      <w:pPr>
        <w:spacing w:before="0"/>
      </w:pPr>
      <w:r>
        <w:separator/>
      </w:r>
    </w:p>
  </w:endnote>
  <w:endnote w:type="continuationSeparator" w:id="0">
    <w:p w14:paraId="1898C542" w14:textId="77777777" w:rsidR="00CC5E7B" w:rsidRDefault="00CC5E7B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BF937" w14:textId="77777777" w:rsidR="00CC5E7B" w:rsidRDefault="00CC5E7B" w:rsidP="007B7733">
      <w:pPr>
        <w:spacing w:before="0"/>
      </w:pPr>
      <w:r>
        <w:separator/>
      </w:r>
    </w:p>
  </w:footnote>
  <w:footnote w:type="continuationSeparator" w:id="0">
    <w:p w14:paraId="36685092" w14:textId="77777777" w:rsidR="00CC5E7B" w:rsidRDefault="00CC5E7B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7EBB9" w14:textId="77777777" w:rsidR="00146275" w:rsidRDefault="00146275" w:rsidP="001152FE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65BAE395" w14:textId="77777777" w:rsidR="00146275" w:rsidRPr="007336C4" w:rsidRDefault="00146275" w:rsidP="001152FE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A97A94">
      <w:rPr>
        <w:noProof/>
      </w:rPr>
      <w:t>FGAI4H-J-020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95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2FE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275"/>
    <w:rsid w:val="00146FED"/>
    <w:rsid w:val="00147556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2FC8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036E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4C5"/>
    <w:rsid w:val="00350AC2"/>
    <w:rsid w:val="00352738"/>
    <w:rsid w:val="00357B31"/>
    <w:rsid w:val="00357C1D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C2EE2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56C66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6F79F6"/>
    <w:rsid w:val="0070068E"/>
    <w:rsid w:val="00707C72"/>
    <w:rsid w:val="0071032C"/>
    <w:rsid w:val="0071243A"/>
    <w:rsid w:val="00712802"/>
    <w:rsid w:val="007139EE"/>
    <w:rsid w:val="00714AE7"/>
    <w:rsid w:val="007164A1"/>
    <w:rsid w:val="00721FE0"/>
    <w:rsid w:val="007231AD"/>
    <w:rsid w:val="007238CA"/>
    <w:rsid w:val="00723B74"/>
    <w:rsid w:val="007262D6"/>
    <w:rsid w:val="00726B8B"/>
    <w:rsid w:val="00735AF1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1A95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5936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95A16"/>
    <w:rsid w:val="008A20A2"/>
    <w:rsid w:val="008A79CD"/>
    <w:rsid w:val="008A7C9E"/>
    <w:rsid w:val="008B1D6B"/>
    <w:rsid w:val="008B2841"/>
    <w:rsid w:val="008B2FC9"/>
    <w:rsid w:val="008B3D3F"/>
    <w:rsid w:val="008B5F13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B62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2C8E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97A94"/>
    <w:rsid w:val="00AA14F4"/>
    <w:rsid w:val="00AA2313"/>
    <w:rsid w:val="00AA3B47"/>
    <w:rsid w:val="00AA5F7B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031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374C5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5E7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4438"/>
    <w:rsid w:val="00F4765B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3316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46047"/>
  <w15:chartTrackingRefBased/>
  <w15:docId w15:val="{6F889B6C-E1A9-4764-B60D-C51A458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1A95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A1A95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A1A95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A1A9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A1A95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7A1A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A1A95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A1A95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A1A95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A1A95"/>
    <w:pPr>
      <w:ind w:left="2269"/>
    </w:pPr>
  </w:style>
  <w:style w:type="paragraph" w:customStyle="1" w:styleId="Normalbeforetable">
    <w:name w:val="Normal before table"/>
    <w:basedOn w:val="Normal"/>
    <w:rsid w:val="007A1A95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A1A9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A1A95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A1A95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A1A9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A1A95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A1A95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A1A95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A1A95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714AE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A1A9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A1A9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7A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45985-87F0-4DD3-91F9-8A1FDEF3AE80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1</TotalTime>
  <Pages>1</Pages>
  <Words>98</Words>
  <Characters>702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Snakebite and snake identification (TG-Snake)</vt:lpstr>
    </vt:vector>
  </TitlesOfParts>
  <Manager>ITU-T</Manager>
  <Company>International Telecommunication Union (ITU)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Snakebite and snake identification (TG-Snake)</dc:title>
  <dc:subject/>
  <dc:creator>TG-Snake Topic Driver</dc:creator>
  <cp:keywords/>
  <dc:description>FGAI4H-J-020  For: E-meeting, 30 September – 2 October 2020_x000d_Document date: _x000d_Saved by ITU51012069 at 9:38:34 PM on 10/6/2020</dc:description>
  <cp:lastModifiedBy>TSB</cp:lastModifiedBy>
  <cp:revision>4</cp:revision>
  <cp:lastPrinted>2011-04-05T14:28:00Z</cp:lastPrinted>
  <dcterms:created xsi:type="dcterms:W3CDTF">2020-10-06T19:38:00Z</dcterms:created>
  <dcterms:modified xsi:type="dcterms:W3CDTF">2020-10-06T19:38:00Z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FGAI4H-J-020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E-meeting, 30 September – 2 October 2020</vt:lpwstr>
  </property>
  <property fmtid="{D5CDD505-2E9C-101B-9397-08002B2CF9AE}" pid="8" name="Docauthor">
    <vt:lpwstr>TG-Snake Topic Driver</vt:lpwstr>
  </property>
</Properties>
</file>