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036E7" w:rsidRPr="00B0018C" w14:paraId="7286F8A0" w14:textId="77777777" w:rsidTr="00834B51">
        <w:trPr>
          <w:cantSplit/>
          <w:jc w:val="center"/>
        </w:trPr>
        <w:tc>
          <w:tcPr>
            <w:tcW w:w="1133" w:type="dxa"/>
            <w:vMerge w:val="restart"/>
            <w:vAlign w:val="center"/>
          </w:tcPr>
          <w:p w14:paraId="68315DD6" w14:textId="77777777" w:rsidR="002036E7" w:rsidRPr="00B0018C" w:rsidRDefault="002036E7"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28702BAA" wp14:editId="7247F28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8E9B747" w14:textId="77777777" w:rsidR="002036E7" w:rsidRPr="00B0018C" w:rsidRDefault="002036E7" w:rsidP="001152FE">
            <w:pPr>
              <w:rPr>
                <w:sz w:val="16"/>
                <w:szCs w:val="16"/>
              </w:rPr>
            </w:pPr>
            <w:r w:rsidRPr="00B0018C">
              <w:rPr>
                <w:sz w:val="16"/>
                <w:szCs w:val="16"/>
              </w:rPr>
              <w:t>INTERNATIONAL TELECOMMUNICATION UNION</w:t>
            </w:r>
          </w:p>
          <w:p w14:paraId="49290525" w14:textId="77777777" w:rsidR="002036E7" w:rsidRPr="00B0018C" w:rsidRDefault="002036E7" w:rsidP="001152FE">
            <w:pPr>
              <w:rPr>
                <w:b/>
                <w:bCs/>
                <w:sz w:val="26"/>
                <w:szCs w:val="26"/>
              </w:rPr>
            </w:pPr>
            <w:r w:rsidRPr="00B0018C">
              <w:rPr>
                <w:b/>
                <w:bCs/>
                <w:sz w:val="26"/>
                <w:szCs w:val="26"/>
              </w:rPr>
              <w:t>TELECOMMUNICATION</w:t>
            </w:r>
            <w:r w:rsidRPr="00B0018C">
              <w:rPr>
                <w:b/>
                <w:bCs/>
                <w:sz w:val="26"/>
                <w:szCs w:val="26"/>
              </w:rPr>
              <w:br/>
              <w:t>STANDARDIZATION SECTOR</w:t>
            </w:r>
          </w:p>
          <w:p w14:paraId="45B73AED" w14:textId="77777777" w:rsidR="002036E7" w:rsidRPr="00B0018C" w:rsidRDefault="002036E7" w:rsidP="001152FE">
            <w:pPr>
              <w:rPr>
                <w:sz w:val="20"/>
                <w:szCs w:val="20"/>
              </w:rPr>
            </w:pPr>
            <w:r w:rsidRPr="00B0018C">
              <w:rPr>
                <w:sz w:val="20"/>
                <w:szCs w:val="20"/>
              </w:rPr>
              <w:t>STUDY PERIOD 2017-2020</w:t>
            </w:r>
          </w:p>
        </w:tc>
        <w:tc>
          <w:tcPr>
            <w:tcW w:w="4678" w:type="dxa"/>
            <w:gridSpan w:val="2"/>
          </w:tcPr>
          <w:p w14:paraId="215C71D0" w14:textId="656F367C" w:rsidR="002036E7" w:rsidRPr="00B0018C" w:rsidRDefault="002036E7" w:rsidP="001152FE">
            <w:pPr>
              <w:pStyle w:val="Docnumber"/>
            </w:pPr>
            <w:r w:rsidRPr="009D46D5">
              <w:rPr>
                <w:noProof/>
              </w:rPr>
              <w:t>FGAI4H-J-020</w:t>
            </w:r>
            <w:r w:rsidR="000A3728">
              <w:rPr>
                <w:noProof/>
              </w:rPr>
              <w:t>-A0</w:t>
            </w:r>
            <w:r w:rsidR="00CF1BA1">
              <w:rPr>
                <w:noProof/>
              </w:rPr>
              <w:t>1</w:t>
            </w:r>
          </w:p>
        </w:tc>
      </w:tr>
      <w:bookmarkEnd w:id="2"/>
      <w:tr w:rsidR="002036E7" w:rsidRPr="00B0018C" w14:paraId="15CD32A3" w14:textId="77777777" w:rsidTr="00834B51">
        <w:trPr>
          <w:cantSplit/>
          <w:jc w:val="center"/>
        </w:trPr>
        <w:tc>
          <w:tcPr>
            <w:tcW w:w="1133" w:type="dxa"/>
            <w:vMerge/>
          </w:tcPr>
          <w:p w14:paraId="3EFCF794" w14:textId="77777777" w:rsidR="002036E7" w:rsidRPr="00B0018C" w:rsidRDefault="002036E7" w:rsidP="001152FE">
            <w:pPr>
              <w:rPr>
                <w:smallCaps/>
                <w:sz w:val="20"/>
              </w:rPr>
            </w:pPr>
          </w:p>
        </w:tc>
        <w:tc>
          <w:tcPr>
            <w:tcW w:w="3829" w:type="dxa"/>
            <w:gridSpan w:val="2"/>
            <w:vMerge/>
          </w:tcPr>
          <w:p w14:paraId="09B2C083" w14:textId="77777777" w:rsidR="002036E7" w:rsidRPr="00B0018C" w:rsidRDefault="002036E7" w:rsidP="001152FE">
            <w:pPr>
              <w:rPr>
                <w:smallCaps/>
                <w:sz w:val="20"/>
              </w:rPr>
            </w:pPr>
          </w:p>
        </w:tc>
        <w:tc>
          <w:tcPr>
            <w:tcW w:w="4678" w:type="dxa"/>
            <w:gridSpan w:val="2"/>
          </w:tcPr>
          <w:p w14:paraId="2990099A" w14:textId="77777777" w:rsidR="002036E7" w:rsidRPr="00B0018C" w:rsidRDefault="002036E7" w:rsidP="001152FE">
            <w:pPr>
              <w:jc w:val="right"/>
              <w:rPr>
                <w:b/>
                <w:bCs/>
                <w:sz w:val="28"/>
                <w:szCs w:val="28"/>
              </w:rPr>
            </w:pPr>
            <w:r w:rsidRPr="00B0018C">
              <w:rPr>
                <w:b/>
                <w:bCs/>
                <w:sz w:val="28"/>
                <w:szCs w:val="28"/>
              </w:rPr>
              <w:t>ITU-T Focus Group on AI for Health</w:t>
            </w:r>
          </w:p>
        </w:tc>
      </w:tr>
      <w:tr w:rsidR="002036E7" w:rsidRPr="00B0018C" w14:paraId="04AAD4EF" w14:textId="77777777" w:rsidTr="00834B51">
        <w:trPr>
          <w:cantSplit/>
          <w:jc w:val="center"/>
        </w:trPr>
        <w:tc>
          <w:tcPr>
            <w:tcW w:w="1133" w:type="dxa"/>
            <w:vMerge/>
            <w:tcBorders>
              <w:bottom w:val="single" w:sz="12" w:space="0" w:color="auto"/>
            </w:tcBorders>
          </w:tcPr>
          <w:p w14:paraId="7C1C5AF2" w14:textId="77777777" w:rsidR="002036E7" w:rsidRPr="00B0018C" w:rsidRDefault="002036E7" w:rsidP="001152FE">
            <w:pPr>
              <w:rPr>
                <w:b/>
                <w:bCs/>
                <w:sz w:val="26"/>
              </w:rPr>
            </w:pPr>
          </w:p>
        </w:tc>
        <w:tc>
          <w:tcPr>
            <w:tcW w:w="3829" w:type="dxa"/>
            <w:gridSpan w:val="2"/>
            <w:vMerge/>
            <w:tcBorders>
              <w:bottom w:val="single" w:sz="12" w:space="0" w:color="auto"/>
            </w:tcBorders>
          </w:tcPr>
          <w:p w14:paraId="66D9FDE8" w14:textId="77777777" w:rsidR="002036E7" w:rsidRPr="00B0018C" w:rsidRDefault="002036E7" w:rsidP="001152FE">
            <w:pPr>
              <w:rPr>
                <w:b/>
                <w:bCs/>
                <w:sz w:val="26"/>
              </w:rPr>
            </w:pPr>
          </w:p>
        </w:tc>
        <w:tc>
          <w:tcPr>
            <w:tcW w:w="4678" w:type="dxa"/>
            <w:gridSpan w:val="2"/>
            <w:tcBorders>
              <w:bottom w:val="single" w:sz="12" w:space="0" w:color="auto"/>
            </w:tcBorders>
          </w:tcPr>
          <w:p w14:paraId="53EEA132" w14:textId="77777777" w:rsidR="002036E7" w:rsidRPr="00B0018C" w:rsidRDefault="002036E7" w:rsidP="001152FE">
            <w:pPr>
              <w:jc w:val="right"/>
              <w:rPr>
                <w:b/>
                <w:bCs/>
                <w:sz w:val="28"/>
                <w:szCs w:val="28"/>
              </w:rPr>
            </w:pPr>
            <w:r w:rsidRPr="00B0018C">
              <w:rPr>
                <w:b/>
                <w:bCs/>
                <w:sz w:val="28"/>
                <w:szCs w:val="28"/>
              </w:rPr>
              <w:t>Original: English</w:t>
            </w:r>
          </w:p>
        </w:tc>
      </w:tr>
      <w:tr w:rsidR="002036E7" w:rsidRPr="00B0018C" w14:paraId="5D7EC425" w14:textId="77777777" w:rsidTr="00834B51">
        <w:trPr>
          <w:cantSplit/>
          <w:jc w:val="center"/>
        </w:trPr>
        <w:tc>
          <w:tcPr>
            <w:tcW w:w="1700" w:type="dxa"/>
            <w:gridSpan w:val="2"/>
          </w:tcPr>
          <w:p w14:paraId="28B7792B" w14:textId="77777777" w:rsidR="002036E7" w:rsidRPr="00B0018C" w:rsidRDefault="002036E7" w:rsidP="001152FE">
            <w:pPr>
              <w:rPr>
                <w:b/>
                <w:bCs/>
              </w:rPr>
            </w:pPr>
            <w:bookmarkStart w:id="3" w:name="dbluepink" w:colFirst="1" w:colLast="1"/>
            <w:bookmarkStart w:id="4" w:name="dmeeting" w:colFirst="2" w:colLast="2"/>
            <w:bookmarkEnd w:id="1"/>
            <w:r w:rsidRPr="00B0018C">
              <w:rPr>
                <w:b/>
                <w:bCs/>
              </w:rPr>
              <w:t>WG(s):</w:t>
            </w:r>
          </w:p>
        </w:tc>
        <w:tc>
          <w:tcPr>
            <w:tcW w:w="3262" w:type="dxa"/>
          </w:tcPr>
          <w:p w14:paraId="21B01DC5" w14:textId="77777777" w:rsidR="002036E7" w:rsidRPr="00B0018C" w:rsidRDefault="002036E7" w:rsidP="001152FE">
            <w:r>
              <w:rPr>
                <w:noProof/>
              </w:rPr>
              <w:t>Plen</w:t>
            </w:r>
          </w:p>
        </w:tc>
        <w:tc>
          <w:tcPr>
            <w:tcW w:w="4678" w:type="dxa"/>
            <w:gridSpan w:val="2"/>
          </w:tcPr>
          <w:p w14:paraId="7C72DC6A" w14:textId="77777777" w:rsidR="002036E7" w:rsidRPr="00B0018C" w:rsidRDefault="002036E7" w:rsidP="001152FE">
            <w:pPr>
              <w:pStyle w:val="VenueDate"/>
            </w:pPr>
            <w:r>
              <w:t>E-meeting, 30 September – 2 October</w:t>
            </w:r>
            <w:r w:rsidRPr="00B0018C">
              <w:t xml:space="preserve"> 2020</w:t>
            </w:r>
          </w:p>
        </w:tc>
      </w:tr>
      <w:tr w:rsidR="002036E7" w:rsidRPr="00B0018C" w14:paraId="6808A4EE" w14:textId="77777777" w:rsidTr="001152FE">
        <w:trPr>
          <w:cantSplit/>
          <w:jc w:val="center"/>
        </w:trPr>
        <w:tc>
          <w:tcPr>
            <w:tcW w:w="9640" w:type="dxa"/>
            <w:gridSpan w:val="5"/>
          </w:tcPr>
          <w:p w14:paraId="6337A02C" w14:textId="77777777" w:rsidR="002036E7" w:rsidRPr="00B0018C" w:rsidRDefault="002036E7" w:rsidP="001152FE">
            <w:pPr>
              <w:jc w:val="center"/>
              <w:rPr>
                <w:b/>
                <w:bCs/>
              </w:rPr>
            </w:pPr>
            <w:bookmarkStart w:id="5" w:name="dtitle" w:colFirst="0" w:colLast="0"/>
            <w:bookmarkEnd w:id="3"/>
            <w:bookmarkEnd w:id="4"/>
            <w:r w:rsidRPr="00B0018C">
              <w:rPr>
                <w:b/>
                <w:bCs/>
              </w:rPr>
              <w:t>DOCUMENT</w:t>
            </w:r>
          </w:p>
        </w:tc>
      </w:tr>
      <w:tr w:rsidR="002036E7" w:rsidRPr="00B0018C" w14:paraId="6E31D06D" w14:textId="77777777" w:rsidTr="00834B51">
        <w:trPr>
          <w:cantSplit/>
          <w:jc w:val="center"/>
        </w:trPr>
        <w:tc>
          <w:tcPr>
            <w:tcW w:w="1700" w:type="dxa"/>
            <w:gridSpan w:val="2"/>
          </w:tcPr>
          <w:p w14:paraId="2EAC1C59" w14:textId="77777777" w:rsidR="002036E7" w:rsidRPr="00B0018C" w:rsidRDefault="002036E7" w:rsidP="001152FE">
            <w:pPr>
              <w:rPr>
                <w:b/>
                <w:bCs/>
              </w:rPr>
            </w:pPr>
            <w:bookmarkStart w:id="6" w:name="dsource" w:colFirst="1" w:colLast="1"/>
            <w:bookmarkEnd w:id="5"/>
            <w:r w:rsidRPr="00B0018C">
              <w:rPr>
                <w:b/>
                <w:bCs/>
              </w:rPr>
              <w:t>Source:</w:t>
            </w:r>
          </w:p>
        </w:tc>
        <w:tc>
          <w:tcPr>
            <w:tcW w:w="7940" w:type="dxa"/>
            <w:gridSpan w:val="3"/>
          </w:tcPr>
          <w:p w14:paraId="1BC84CAA" w14:textId="77777777" w:rsidR="002036E7" w:rsidRPr="00B0018C" w:rsidRDefault="002036E7" w:rsidP="001152FE">
            <w:r>
              <w:rPr>
                <w:noProof/>
              </w:rPr>
              <w:t>TG-Snake Topic Driver</w:t>
            </w:r>
          </w:p>
        </w:tc>
      </w:tr>
      <w:tr w:rsidR="002036E7" w:rsidRPr="00B0018C" w14:paraId="4B74DCFB" w14:textId="77777777" w:rsidTr="00834B51">
        <w:trPr>
          <w:cantSplit/>
          <w:jc w:val="center"/>
        </w:trPr>
        <w:tc>
          <w:tcPr>
            <w:tcW w:w="1700" w:type="dxa"/>
            <w:gridSpan w:val="2"/>
          </w:tcPr>
          <w:p w14:paraId="0815C80F" w14:textId="77777777" w:rsidR="002036E7" w:rsidRPr="00B0018C" w:rsidRDefault="002036E7" w:rsidP="001152FE">
            <w:bookmarkStart w:id="7" w:name="dtitle1" w:colFirst="1" w:colLast="1"/>
            <w:bookmarkEnd w:id="6"/>
            <w:r w:rsidRPr="00B0018C">
              <w:rPr>
                <w:b/>
                <w:bCs/>
              </w:rPr>
              <w:t>Title:</w:t>
            </w:r>
          </w:p>
        </w:tc>
        <w:tc>
          <w:tcPr>
            <w:tcW w:w="7940" w:type="dxa"/>
            <w:gridSpan w:val="3"/>
          </w:tcPr>
          <w:p w14:paraId="46A88EA3" w14:textId="3DBEAEE1" w:rsidR="002036E7" w:rsidRPr="00B0018C" w:rsidRDefault="00834B51" w:rsidP="001152FE">
            <w:r>
              <w:rPr>
                <w:noProof/>
              </w:rPr>
              <w:t xml:space="preserve">Att.1 - </w:t>
            </w:r>
            <w:r>
              <w:t>TDD update (TG-Snake)</w:t>
            </w:r>
            <w:r>
              <w:t xml:space="preserve"> [same as Meeting I]</w:t>
            </w:r>
          </w:p>
        </w:tc>
      </w:tr>
      <w:tr w:rsidR="002036E7" w:rsidRPr="00B0018C" w14:paraId="73662CAB" w14:textId="77777777" w:rsidTr="00834B51">
        <w:trPr>
          <w:cantSplit/>
          <w:jc w:val="center"/>
        </w:trPr>
        <w:tc>
          <w:tcPr>
            <w:tcW w:w="1700" w:type="dxa"/>
            <w:gridSpan w:val="2"/>
            <w:tcBorders>
              <w:bottom w:val="single" w:sz="6" w:space="0" w:color="auto"/>
            </w:tcBorders>
          </w:tcPr>
          <w:p w14:paraId="5D4E53E3" w14:textId="77777777" w:rsidR="002036E7" w:rsidRPr="00B0018C" w:rsidRDefault="002036E7" w:rsidP="001152FE">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20F508FA" w14:textId="77777777" w:rsidR="002036E7" w:rsidRPr="00B0018C" w:rsidRDefault="002036E7" w:rsidP="001152FE">
            <w:r w:rsidRPr="00B0018C">
              <w:rPr>
                <w:lang w:val="en-US"/>
              </w:rPr>
              <w:t>Discussion</w:t>
            </w:r>
          </w:p>
        </w:tc>
      </w:tr>
      <w:bookmarkEnd w:id="0"/>
      <w:bookmarkEnd w:id="8"/>
      <w:tr w:rsidR="002036E7" w:rsidRPr="00B0018C" w14:paraId="713AC869" w14:textId="77777777" w:rsidTr="00834B51">
        <w:trPr>
          <w:cantSplit/>
          <w:jc w:val="center"/>
        </w:trPr>
        <w:tc>
          <w:tcPr>
            <w:tcW w:w="1700" w:type="dxa"/>
            <w:gridSpan w:val="2"/>
            <w:tcBorders>
              <w:top w:val="single" w:sz="6" w:space="0" w:color="auto"/>
              <w:bottom w:val="single" w:sz="6" w:space="0" w:color="auto"/>
            </w:tcBorders>
          </w:tcPr>
          <w:p w14:paraId="31CC91C2" w14:textId="77777777" w:rsidR="002036E7" w:rsidRPr="00B0018C" w:rsidRDefault="002036E7" w:rsidP="001152FE">
            <w:pPr>
              <w:rPr>
                <w:b/>
                <w:bCs/>
              </w:rPr>
            </w:pPr>
            <w:r w:rsidRPr="00B0018C">
              <w:rPr>
                <w:b/>
                <w:bCs/>
              </w:rPr>
              <w:t>Contact:</w:t>
            </w:r>
          </w:p>
        </w:tc>
        <w:tc>
          <w:tcPr>
            <w:tcW w:w="3829" w:type="dxa"/>
            <w:gridSpan w:val="2"/>
            <w:tcBorders>
              <w:top w:val="single" w:sz="6" w:space="0" w:color="auto"/>
              <w:bottom w:val="single" w:sz="6" w:space="0" w:color="auto"/>
            </w:tcBorders>
          </w:tcPr>
          <w:p w14:paraId="1000A036" w14:textId="41FD31D6" w:rsidR="002036E7" w:rsidRPr="00834B51" w:rsidRDefault="002036E7" w:rsidP="00834B51">
            <w:r w:rsidRPr="00834B51">
              <w:rPr>
                <w:noProof/>
              </w:rPr>
              <w:t>Rafael Ruiz de Castaneda</w:t>
            </w:r>
            <w:r w:rsidR="00834B51">
              <w:rPr>
                <w:noProof/>
              </w:rPr>
              <w:br/>
            </w:r>
            <w:r w:rsidR="00834B51">
              <w:t>Institute of Global Health</w:t>
            </w:r>
            <w:r w:rsidRPr="00834B51">
              <w:br/>
            </w:r>
            <w:r w:rsidRPr="00834B51">
              <w:rPr>
                <w:noProof/>
              </w:rPr>
              <w:t>UniGe, Switzerland</w:t>
            </w:r>
          </w:p>
        </w:tc>
        <w:tc>
          <w:tcPr>
            <w:tcW w:w="4111" w:type="dxa"/>
            <w:tcBorders>
              <w:top w:val="single" w:sz="6" w:space="0" w:color="auto"/>
              <w:bottom w:val="single" w:sz="6" w:space="0" w:color="auto"/>
            </w:tcBorders>
          </w:tcPr>
          <w:p w14:paraId="030EFE34" w14:textId="401E69EB" w:rsidR="002036E7" w:rsidRPr="00B0018C" w:rsidRDefault="00834B51" w:rsidP="00834B51">
            <w:proofErr w:type="gramStart"/>
            <w:r w:rsidRPr="00B73BB7">
              <w:rPr>
                <w:lang w:val="fr-FR"/>
              </w:rPr>
              <w:t>Tel:</w:t>
            </w:r>
            <w:proofErr w:type="gramEnd"/>
            <w:r w:rsidRPr="00B73BB7">
              <w:rPr>
                <w:lang w:val="fr-FR"/>
              </w:rPr>
              <w:t xml:space="preserve"> </w:t>
            </w:r>
            <w:r w:rsidRPr="00B73BB7">
              <w:rPr>
                <w:lang w:val="fr-FR"/>
              </w:rPr>
              <w:tab/>
              <w:t>+41 78 952 20 96</w:t>
            </w:r>
            <w:r>
              <w:rPr>
                <w:lang w:val="fr-FR"/>
              </w:rPr>
              <w:br/>
            </w:r>
            <w:r w:rsidR="002036E7" w:rsidRPr="00B0018C">
              <w:t xml:space="preserve">Email: </w:t>
            </w:r>
            <w:hyperlink r:id="rId12" w:history="1">
              <w:r w:rsidRPr="006F7924">
                <w:rPr>
                  <w:rStyle w:val="Hyperlink"/>
                  <w:noProof/>
                </w:rPr>
                <w:t>rafael.ruizdecastaneda@unige.ch</w:t>
              </w:r>
            </w:hyperlink>
            <w:r>
              <w:rPr>
                <w:noProof/>
              </w:rPr>
              <w:t xml:space="preserve"> </w:t>
            </w:r>
          </w:p>
        </w:tc>
      </w:tr>
      <w:tr w:rsidR="00834B51" w:rsidRPr="00B0018C" w14:paraId="75F03FDF" w14:textId="77777777" w:rsidTr="00834B51">
        <w:trPr>
          <w:cantSplit/>
          <w:jc w:val="center"/>
        </w:trPr>
        <w:tc>
          <w:tcPr>
            <w:tcW w:w="1700" w:type="dxa"/>
            <w:gridSpan w:val="2"/>
            <w:tcBorders>
              <w:top w:val="single" w:sz="6" w:space="0" w:color="auto"/>
              <w:bottom w:val="single" w:sz="6" w:space="0" w:color="auto"/>
            </w:tcBorders>
          </w:tcPr>
          <w:p w14:paraId="5FFD8AE0" w14:textId="6174C313" w:rsidR="00834B51" w:rsidRPr="00B0018C" w:rsidRDefault="00834B51" w:rsidP="001152FE">
            <w:pPr>
              <w:rPr>
                <w:b/>
                <w:bCs/>
              </w:rPr>
            </w:pPr>
            <w:r w:rsidRPr="0BE5FA9D">
              <w:rPr>
                <w:b/>
                <w:bCs/>
              </w:rPr>
              <w:t>Contact:</w:t>
            </w:r>
          </w:p>
        </w:tc>
        <w:tc>
          <w:tcPr>
            <w:tcW w:w="3829" w:type="dxa"/>
            <w:gridSpan w:val="2"/>
            <w:tcBorders>
              <w:top w:val="single" w:sz="6" w:space="0" w:color="auto"/>
              <w:bottom w:val="single" w:sz="6" w:space="0" w:color="auto"/>
            </w:tcBorders>
          </w:tcPr>
          <w:p w14:paraId="1CC5984E" w14:textId="020FC02E" w:rsidR="00834B51" w:rsidRPr="00834B51" w:rsidRDefault="00834B51" w:rsidP="00834B51">
            <w:pPr>
              <w:rPr>
                <w:noProof/>
              </w:rPr>
            </w:pPr>
            <w:r>
              <w:t>Isabelle Bolon</w:t>
            </w:r>
            <w:r>
              <w:br/>
              <w:t>Institute of Global Health</w:t>
            </w:r>
            <w:r>
              <w:br/>
              <w:t>University of Geneva, Switzerland</w:t>
            </w:r>
          </w:p>
        </w:tc>
        <w:tc>
          <w:tcPr>
            <w:tcW w:w="4111" w:type="dxa"/>
            <w:tcBorders>
              <w:top w:val="single" w:sz="6" w:space="0" w:color="auto"/>
              <w:bottom w:val="single" w:sz="6" w:space="0" w:color="auto"/>
            </w:tcBorders>
          </w:tcPr>
          <w:p w14:paraId="6370B583" w14:textId="08A58D9D" w:rsidR="00834B51" w:rsidRPr="00834B51" w:rsidRDefault="00834B51" w:rsidP="00834B51">
            <w:proofErr w:type="gramStart"/>
            <w:r w:rsidRPr="00B73BB7">
              <w:rPr>
                <w:lang w:val="fr-FR"/>
              </w:rPr>
              <w:t>Tel:</w:t>
            </w:r>
            <w:proofErr w:type="gramEnd"/>
            <w:r w:rsidRPr="00B73BB7">
              <w:rPr>
                <w:lang w:val="fr-FR"/>
              </w:rPr>
              <w:t xml:space="preserve"> </w:t>
            </w:r>
            <w:r w:rsidRPr="00B73BB7">
              <w:rPr>
                <w:lang w:val="fr-FR"/>
              </w:rPr>
              <w:tab/>
              <w:t>+ 33 6 72 94 03 84</w:t>
            </w:r>
            <w:r w:rsidRPr="00B73BB7">
              <w:rPr>
                <w:lang w:val="fr-FR"/>
              </w:rPr>
              <w:br/>
              <w:t xml:space="preserve">Email: </w:t>
            </w:r>
            <w:hyperlink r:id="rId13" w:history="1">
              <w:r w:rsidRPr="00B73BB7">
                <w:rPr>
                  <w:rStyle w:val="Hyperlink"/>
                  <w:lang w:val="fr-FR"/>
                </w:rPr>
                <w:t>isabelle.bolon@unige.ch</w:t>
              </w:r>
            </w:hyperlink>
          </w:p>
        </w:tc>
      </w:tr>
    </w:tbl>
    <w:p w14:paraId="772754D6" w14:textId="77777777" w:rsidR="002036E7" w:rsidRPr="00B0018C" w:rsidRDefault="002036E7"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036E7" w:rsidRPr="00B0018C" w14:paraId="53B8258F" w14:textId="77777777" w:rsidTr="001152FE">
        <w:trPr>
          <w:cantSplit/>
          <w:jc w:val="center"/>
        </w:trPr>
        <w:tc>
          <w:tcPr>
            <w:tcW w:w="1701" w:type="dxa"/>
          </w:tcPr>
          <w:p w14:paraId="3AEE8DDA" w14:textId="77777777" w:rsidR="002036E7" w:rsidRPr="00B0018C" w:rsidRDefault="002036E7" w:rsidP="001152FE">
            <w:pPr>
              <w:rPr>
                <w:b/>
                <w:bCs/>
              </w:rPr>
            </w:pPr>
            <w:r w:rsidRPr="00B0018C">
              <w:rPr>
                <w:b/>
                <w:bCs/>
              </w:rPr>
              <w:t>Abstract:</w:t>
            </w:r>
          </w:p>
        </w:tc>
        <w:tc>
          <w:tcPr>
            <w:tcW w:w="7939" w:type="dxa"/>
          </w:tcPr>
          <w:p w14:paraId="745E281E" w14:textId="77777777" w:rsidR="002036E7" w:rsidRDefault="00834B51" w:rsidP="001152FE">
            <w:r>
              <w:t>This project aims to determine how computer vision and crowdsourcing, and novel mobile technologies can support snake identification during snakebite events and help healthcare providers improve case-management and health outcomes of victims in endemic countries.</w:t>
            </w:r>
            <w:r>
              <w:br/>
              <w:t>NOTE – Document from the Deliverables collection in the Collaboration site.</w:t>
            </w:r>
          </w:p>
          <w:p w14:paraId="6CC4C4A0" w14:textId="0AAE689E" w:rsidR="00834B51" w:rsidRPr="00B0018C" w:rsidRDefault="007433F0" w:rsidP="001152FE">
            <w:r w:rsidRPr="00432AA0">
              <w:t xml:space="preserve">This version of the TDD is the same as seen in Meeting </w:t>
            </w:r>
            <w:r>
              <w:t>I</w:t>
            </w:r>
            <w:r w:rsidRPr="00432AA0">
              <w:t xml:space="preserve"> (FGAI4H-</w:t>
            </w:r>
            <w:r>
              <w:t>I</w:t>
            </w:r>
            <w:r w:rsidRPr="00432AA0">
              <w:t>-0</w:t>
            </w:r>
            <w:r>
              <w:t>20</w:t>
            </w:r>
            <w:r w:rsidRPr="00432AA0">
              <w:t xml:space="preserve">-A01), reproduced for easier reference as a Meeting </w:t>
            </w:r>
            <w:r>
              <w:t>J</w:t>
            </w:r>
            <w:r w:rsidRPr="00432AA0">
              <w:t xml:space="preserve"> document.</w:t>
            </w:r>
          </w:p>
        </w:tc>
      </w:tr>
    </w:tbl>
    <w:p w14:paraId="5A85CD78" w14:textId="77777777" w:rsidR="002036E7" w:rsidRPr="00B0018C" w:rsidRDefault="002036E7" w:rsidP="007A1A95"/>
    <w:p w14:paraId="03E5DF81" w14:textId="0AE0945A" w:rsidR="007433F0" w:rsidRDefault="007433F0" w:rsidP="007433F0">
      <w:pPr>
        <w:rPr>
          <w:rFonts w:eastAsia="Times New Roman"/>
        </w:rPr>
      </w:pPr>
      <w:r w:rsidRPr="0BE5FA9D">
        <w:rPr>
          <w:rFonts w:eastAsia="Times New Roman"/>
        </w:rPr>
        <w:t>We foresee further updates of this document as the project is evolving rapidly.</w:t>
      </w:r>
    </w:p>
    <w:p w14:paraId="64A7F033" w14:textId="77777777" w:rsidR="00321112" w:rsidRDefault="00321112" w:rsidP="007433F0"/>
    <w:p w14:paraId="464AB25F" w14:textId="4E3B71B7" w:rsidR="007433F0" w:rsidRDefault="007433F0" w:rsidP="00263CC7">
      <w:r>
        <w:br w:type="page"/>
      </w:r>
    </w:p>
    <w:sdt>
      <w:sdtPr>
        <w:rPr>
          <w:b w:val="0"/>
          <w:szCs w:val="24"/>
        </w:rPr>
        <w:id w:val="-2105947954"/>
        <w:docPartObj>
          <w:docPartGallery w:val="Table of Contents"/>
          <w:docPartUnique/>
        </w:docPartObj>
      </w:sdtPr>
      <w:sdtEndPr>
        <w:rPr>
          <w:bCs/>
          <w:noProof/>
        </w:rPr>
      </w:sdtEndPr>
      <w:sdtContent>
        <w:p w14:paraId="3AA9C3A6" w14:textId="77777777" w:rsidR="007433F0" w:rsidRDefault="007433F0" w:rsidP="007433F0">
          <w:pPr>
            <w:pStyle w:val="FigureNotitle"/>
          </w:pPr>
          <w:r>
            <w:t>Table of Contents</w:t>
          </w:r>
        </w:p>
        <w:p w14:paraId="1DC388AE" w14:textId="77777777" w:rsidR="007433F0" w:rsidRDefault="007433F0" w:rsidP="007433F0">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6823136" w:history="1">
            <w:r w:rsidRPr="00182F58">
              <w:rPr>
                <w:rStyle w:val="Hyperlink"/>
              </w:rPr>
              <w:t>1</w:t>
            </w:r>
            <w:r>
              <w:rPr>
                <w:rFonts w:asciiTheme="minorHAnsi" w:eastAsiaTheme="minorEastAsia" w:hAnsiTheme="minorHAnsi" w:cstheme="minorBidi"/>
                <w:sz w:val="22"/>
                <w:szCs w:val="22"/>
                <w:lang w:eastAsia="en-GB"/>
              </w:rPr>
              <w:tab/>
            </w:r>
            <w:r w:rsidRPr="00182F58">
              <w:rPr>
                <w:rStyle w:val="Hyperlink"/>
              </w:rPr>
              <w:t>Introduction</w:t>
            </w:r>
            <w:r>
              <w:rPr>
                <w:webHidden/>
              </w:rPr>
              <w:tab/>
            </w:r>
            <w:r>
              <w:rPr>
                <w:webHidden/>
              </w:rPr>
              <w:fldChar w:fldCharType="begin"/>
            </w:r>
            <w:r>
              <w:rPr>
                <w:webHidden/>
              </w:rPr>
              <w:instrText xml:space="preserve"> PAGEREF _Toc36823136 \h </w:instrText>
            </w:r>
            <w:r>
              <w:rPr>
                <w:webHidden/>
              </w:rPr>
            </w:r>
            <w:r>
              <w:rPr>
                <w:webHidden/>
              </w:rPr>
              <w:fldChar w:fldCharType="separate"/>
            </w:r>
            <w:r>
              <w:rPr>
                <w:webHidden/>
              </w:rPr>
              <w:t>3</w:t>
            </w:r>
            <w:r>
              <w:rPr>
                <w:webHidden/>
              </w:rPr>
              <w:fldChar w:fldCharType="end"/>
            </w:r>
          </w:hyperlink>
        </w:p>
        <w:p w14:paraId="715F38B9"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37" w:history="1">
            <w:r w:rsidRPr="00182F58">
              <w:rPr>
                <w:rStyle w:val="Hyperlink"/>
              </w:rPr>
              <w:t>1.1</w:t>
            </w:r>
            <w:r>
              <w:rPr>
                <w:rFonts w:asciiTheme="minorHAnsi" w:eastAsiaTheme="minorEastAsia" w:hAnsiTheme="minorHAnsi" w:cstheme="minorBidi"/>
                <w:sz w:val="22"/>
                <w:szCs w:val="22"/>
                <w:lang w:eastAsia="en-GB"/>
              </w:rPr>
              <w:tab/>
            </w:r>
            <w:r w:rsidRPr="00182F58">
              <w:rPr>
                <w:rStyle w:val="Hyperlink"/>
              </w:rPr>
              <w:t>Document structure</w:t>
            </w:r>
            <w:r>
              <w:rPr>
                <w:webHidden/>
              </w:rPr>
              <w:tab/>
            </w:r>
            <w:r>
              <w:rPr>
                <w:webHidden/>
              </w:rPr>
              <w:fldChar w:fldCharType="begin"/>
            </w:r>
            <w:r>
              <w:rPr>
                <w:webHidden/>
              </w:rPr>
              <w:instrText xml:space="preserve"> PAGEREF _Toc36823137 \h </w:instrText>
            </w:r>
            <w:r>
              <w:rPr>
                <w:webHidden/>
              </w:rPr>
            </w:r>
            <w:r>
              <w:rPr>
                <w:webHidden/>
              </w:rPr>
              <w:fldChar w:fldCharType="separate"/>
            </w:r>
            <w:r>
              <w:rPr>
                <w:webHidden/>
              </w:rPr>
              <w:t>3</w:t>
            </w:r>
            <w:r>
              <w:rPr>
                <w:webHidden/>
              </w:rPr>
              <w:fldChar w:fldCharType="end"/>
            </w:r>
          </w:hyperlink>
        </w:p>
        <w:p w14:paraId="6D101647"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38" w:history="1">
            <w:r w:rsidRPr="00182F58">
              <w:rPr>
                <w:rStyle w:val="Hyperlink"/>
              </w:rPr>
              <w:t>1.2</w:t>
            </w:r>
            <w:r>
              <w:rPr>
                <w:rFonts w:asciiTheme="minorHAnsi" w:eastAsiaTheme="minorEastAsia" w:hAnsiTheme="minorHAnsi" w:cstheme="minorBidi"/>
                <w:sz w:val="22"/>
                <w:szCs w:val="22"/>
                <w:lang w:eastAsia="en-GB"/>
              </w:rPr>
              <w:tab/>
            </w:r>
            <w:r w:rsidRPr="00182F58">
              <w:rPr>
                <w:rStyle w:val="Hyperlink"/>
              </w:rPr>
              <w:t>Topic description</w:t>
            </w:r>
            <w:r>
              <w:rPr>
                <w:webHidden/>
              </w:rPr>
              <w:tab/>
            </w:r>
            <w:r>
              <w:rPr>
                <w:webHidden/>
              </w:rPr>
              <w:fldChar w:fldCharType="begin"/>
            </w:r>
            <w:r>
              <w:rPr>
                <w:webHidden/>
              </w:rPr>
              <w:instrText xml:space="preserve"> PAGEREF _Toc36823138 \h </w:instrText>
            </w:r>
            <w:r>
              <w:rPr>
                <w:webHidden/>
              </w:rPr>
            </w:r>
            <w:r>
              <w:rPr>
                <w:webHidden/>
              </w:rPr>
              <w:fldChar w:fldCharType="separate"/>
            </w:r>
            <w:r>
              <w:rPr>
                <w:webHidden/>
              </w:rPr>
              <w:t>3</w:t>
            </w:r>
            <w:r>
              <w:rPr>
                <w:webHidden/>
              </w:rPr>
              <w:fldChar w:fldCharType="end"/>
            </w:r>
          </w:hyperlink>
        </w:p>
        <w:p w14:paraId="1D33926A"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39" w:history="1">
            <w:r w:rsidRPr="00182F58">
              <w:rPr>
                <w:rStyle w:val="Hyperlink"/>
              </w:rPr>
              <w:t>1.3</w:t>
            </w:r>
            <w:r>
              <w:rPr>
                <w:rFonts w:asciiTheme="minorHAnsi" w:eastAsiaTheme="minorEastAsia" w:hAnsiTheme="minorHAnsi" w:cstheme="minorBidi"/>
                <w:sz w:val="22"/>
                <w:szCs w:val="22"/>
                <w:lang w:eastAsia="en-GB"/>
              </w:rPr>
              <w:tab/>
            </w:r>
            <w:r w:rsidRPr="00182F58">
              <w:rPr>
                <w:rStyle w:val="Hyperlink"/>
              </w:rPr>
              <w:t>Ethical considerations</w:t>
            </w:r>
            <w:r>
              <w:rPr>
                <w:webHidden/>
              </w:rPr>
              <w:tab/>
            </w:r>
            <w:r>
              <w:rPr>
                <w:webHidden/>
              </w:rPr>
              <w:fldChar w:fldCharType="begin"/>
            </w:r>
            <w:r>
              <w:rPr>
                <w:webHidden/>
              </w:rPr>
              <w:instrText xml:space="preserve"> PAGEREF _Toc36823139 \h </w:instrText>
            </w:r>
            <w:r>
              <w:rPr>
                <w:webHidden/>
              </w:rPr>
            </w:r>
            <w:r>
              <w:rPr>
                <w:webHidden/>
              </w:rPr>
              <w:fldChar w:fldCharType="separate"/>
            </w:r>
            <w:r>
              <w:rPr>
                <w:webHidden/>
              </w:rPr>
              <w:t>4</w:t>
            </w:r>
            <w:r>
              <w:rPr>
                <w:webHidden/>
              </w:rPr>
              <w:fldChar w:fldCharType="end"/>
            </w:r>
          </w:hyperlink>
        </w:p>
        <w:p w14:paraId="5E84A048"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40" w:history="1">
            <w:r w:rsidRPr="00182F58">
              <w:rPr>
                <w:rStyle w:val="Hyperlink"/>
              </w:rPr>
              <w:t>1.4</w:t>
            </w:r>
            <w:r>
              <w:rPr>
                <w:rFonts w:asciiTheme="minorHAnsi" w:eastAsiaTheme="minorEastAsia" w:hAnsiTheme="minorHAnsi" w:cstheme="minorBidi"/>
                <w:sz w:val="22"/>
                <w:szCs w:val="22"/>
                <w:lang w:eastAsia="en-GB"/>
              </w:rPr>
              <w:tab/>
            </w:r>
            <w:r w:rsidRPr="00182F58">
              <w:rPr>
                <w:rStyle w:val="Hyperlink"/>
              </w:rPr>
              <w:t>Existing AI solutions (includes datasets, systems and benchmarks)</w:t>
            </w:r>
            <w:r>
              <w:rPr>
                <w:webHidden/>
              </w:rPr>
              <w:tab/>
            </w:r>
            <w:r>
              <w:rPr>
                <w:webHidden/>
              </w:rPr>
              <w:fldChar w:fldCharType="begin"/>
            </w:r>
            <w:r>
              <w:rPr>
                <w:webHidden/>
              </w:rPr>
              <w:instrText xml:space="preserve"> PAGEREF _Toc36823140 \h </w:instrText>
            </w:r>
            <w:r>
              <w:rPr>
                <w:webHidden/>
              </w:rPr>
            </w:r>
            <w:r>
              <w:rPr>
                <w:webHidden/>
              </w:rPr>
              <w:fldChar w:fldCharType="separate"/>
            </w:r>
            <w:r>
              <w:rPr>
                <w:webHidden/>
              </w:rPr>
              <w:t>4</w:t>
            </w:r>
            <w:r>
              <w:rPr>
                <w:webHidden/>
              </w:rPr>
              <w:fldChar w:fldCharType="end"/>
            </w:r>
          </w:hyperlink>
        </w:p>
        <w:p w14:paraId="2105D7B4"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41" w:history="1">
            <w:r w:rsidRPr="00182F58">
              <w:rPr>
                <w:rStyle w:val="Hyperlink"/>
              </w:rPr>
              <w:t>1.5</w:t>
            </w:r>
            <w:r>
              <w:rPr>
                <w:rFonts w:asciiTheme="minorHAnsi" w:eastAsiaTheme="minorEastAsia" w:hAnsiTheme="minorHAnsi" w:cstheme="minorBidi"/>
                <w:sz w:val="22"/>
                <w:szCs w:val="22"/>
                <w:lang w:eastAsia="en-GB"/>
              </w:rPr>
              <w:tab/>
            </w:r>
            <w:r w:rsidRPr="00182F58">
              <w:rPr>
                <w:rStyle w:val="Hyperlink"/>
              </w:rPr>
              <w:t>Existing work on benchmarking</w:t>
            </w:r>
            <w:r>
              <w:rPr>
                <w:webHidden/>
              </w:rPr>
              <w:tab/>
            </w:r>
            <w:r>
              <w:rPr>
                <w:webHidden/>
              </w:rPr>
              <w:fldChar w:fldCharType="begin"/>
            </w:r>
            <w:r>
              <w:rPr>
                <w:webHidden/>
              </w:rPr>
              <w:instrText xml:space="preserve"> PAGEREF _Toc36823141 \h </w:instrText>
            </w:r>
            <w:r>
              <w:rPr>
                <w:webHidden/>
              </w:rPr>
            </w:r>
            <w:r>
              <w:rPr>
                <w:webHidden/>
              </w:rPr>
              <w:fldChar w:fldCharType="separate"/>
            </w:r>
            <w:r>
              <w:rPr>
                <w:webHidden/>
              </w:rPr>
              <w:t>5</w:t>
            </w:r>
            <w:r>
              <w:rPr>
                <w:webHidden/>
              </w:rPr>
              <w:fldChar w:fldCharType="end"/>
            </w:r>
          </w:hyperlink>
        </w:p>
        <w:p w14:paraId="7830DD4B"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42" w:history="1">
            <w:r w:rsidRPr="00182F58">
              <w:rPr>
                <w:rStyle w:val="Hyperlink"/>
              </w:rPr>
              <w:t>1.6</w:t>
            </w:r>
            <w:r>
              <w:rPr>
                <w:rFonts w:asciiTheme="minorHAnsi" w:eastAsiaTheme="minorEastAsia" w:hAnsiTheme="minorHAnsi" w:cstheme="minorBidi"/>
                <w:sz w:val="22"/>
                <w:szCs w:val="22"/>
                <w:lang w:eastAsia="en-GB"/>
              </w:rPr>
              <w:tab/>
            </w:r>
            <w:r w:rsidRPr="00182F58">
              <w:rPr>
                <w:rStyle w:val="Hyperlink"/>
              </w:rPr>
              <w:t>AI4H topic group</w:t>
            </w:r>
            <w:r>
              <w:rPr>
                <w:webHidden/>
              </w:rPr>
              <w:tab/>
            </w:r>
            <w:r>
              <w:rPr>
                <w:webHidden/>
              </w:rPr>
              <w:fldChar w:fldCharType="begin"/>
            </w:r>
            <w:r>
              <w:rPr>
                <w:webHidden/>
              </w:rPr>
              <w:instrText xml:space="preserve"> PAGEREF _Toc36823142 \h </w:instrText>
            </w:r>
            <w:r>
              <w:rPr>
                <w:webHidden/>
              </w:rPr>
            </w:r>
            <w:r>
              <w:rPr>
                <w:webHidden/>
              </w:rPr>
              <w:fldChar w:fldCharType="separate"/>
            </w:r>
            <w:r>
              <w:rPr>
                <w:webHidden/>
              </w:rPr>
              <w:t>5</w:t>
            </w:r>
            <w:r>
              <w:rPr>
                <w:webHidden/>
              </w:rPr>
              <w:fldChar w:fldCharType="end"/>
            </w:r>
          </w:hyperlink>
        </w:p>
        <w:p w14:paraId="05A67C56" w14:textId="77777777" w:rsidR="007433F0" w:rsidRDefault="007433F0" w:rsidP="007433F0">
          <w:pPr>
            <w:pStyle w:val="TOC1"/>
            <w:rPr>
              <w:rFonts w:asciiTheme="minorHAnsi" w:eastAsiaTheme="minorEastAsia" w:hAnsiTheme="minorHAnsi" w:cstheme="minorBidi"/>
              <w:sz w:val="22"/>
              <w:szCs w:val="22"/>
              <w:lang w:eastAsia="en-GB"/>
            </w:rPr>
          </w:pPr>
          <w:hyperlink w:anchor="_Toc36823143" w:history="1">
            <w:r w:rsidRPr="00182F58">
              <w:rPr>
                <w:rStyle w:val="Hyperlink"/>
              </w:rPr>
              <w:t>2</w:t>
            </w:r>
            <w:r>
              <w:rPr>
                <w:rFonts w:asciiTheme="minorHAnsi" w:eastAsiaTheme="minorEastAsia" w:hAnsiTheme="minorHAnsi" w:cstheme="minorBidi"/>
                <w:sz w:val="22"/>
                <w:szCs w:val="22"/>
                <w:lang w:eastAsia="en-GB"/>
              </w:rPr>
              <w:tab/>
            </w:r>
            <w:r w:rsidRPr="00182F58">
              <w:rPr>
                <w:rStyle w:val="Hyperlink"/>
              </w:rPr>
              <w:t>Method</w:t>
            </w:r>
            <w:r>
              <w:rPr>
                <w:webHidden/>
              </w:rPr>
              <w:tab/>
            </w:r>
            <w:r>
              <w:rPr>
                <w:webHidden/>
              </w:rPr>
              <w:fldChar w:fldCharType="begin"/>
            </w:r>
            <w:r>
              <w:rPr>
                <w:webHidden/>
              </w:rPr>
              <w:instrText xml:space="preserve"> PAGEREF _Toc36823143 \h </w:instrText>
            </w:r>
            <w:r>
              <w:rPr>
                <w:webHidden/>
              </w:rPr>
            </w:r>
            <w:r>
              <w:rPr>
                <w:webHidden/>
              </w:rPr>
              <w:fldChar w:fldCharType="separate"/>
            </w:r>
            <w:r>
              <w:rPr>
                <w:webHidden/>
              </w:rPr>
              <w:t>5</w:t>
            </w:r>
            <w:r>
              <w:rPr>
                <w:webHidden/>
              </w:rPr>
              <w:fldChar w:fldCharType="end"/>
            </w:r>
          </w:hyperlink>
        </w:p>
        <w:p w14:paraId="5EFCACE8"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44" w:history="1">
            <w:r w:rsidRPr="00182F58">
              <w:rPr>
                <w:rStyle w:val="Hyperlink"/>
              </w:rPr>
              <w:t>2.1</w:t>
            </w:r>
            <w:r>
              <w:rPr>
                <w:rFonts w:asciiTheme="minorHAnsi" w:eastAsiaTheme="minorEastAsia" w:hAnsiTheme="minorHAnsi" w:cstheme="minorBidi"/>
                <w:sz w:val="22"/>
                <w:szCs w:val="22"/>
                <w:lang w:eastAsia="en-GB"/>
              </w:rPr>
              <w:tab/>
            </w:r>
            <w:r w:rsidRPr="00182F58">
              <w:rPr>
                <w:rStyle w:val="Hyperlink"/>
              </w:rPr>
              <w:t>AI Input Data Structure</w:t>
            </w:r>
            <w:r>
              <w:rPr>
                <w:webHidden/>
              </w:rPr>
              <w:tab/>
            </w:r>
            <w:r>
              <w:rPr>
                <w:webHidden/>
              </w:rPr>
              <w:fldChar w:fldCharType="begin"/>
            </w:r>
            <w:r>
              <w:rPr>
                <w:webHidden/>
              </w:rPr>
              <w:instrText xml:space="preserve"> PAGEREF _Toc36823144 \h </w:instrText>
            </w:r>
            <w:r>
              <w:rPr>
                <w:webHidden/>
              </w:rPr>
            </w:r>
            <w:r>
              <w:rPr>
                <w:webHidden/>
              </w:rPr>
              <w:fldChar w:fldCharType="separate"/>
            </w:r>
            <w:r>
              <w:rPr>
                <w:webHidden/>
              </w:rPr>
              <w:t>5</w:t>
            </w:r>
            <w:r>
              <w:rPr>
                <w:webHidden/>
              </w:rPr>
              <w:fldChar w:fldCharType="end"/>
            </w:r>
          </w:hyperlink>
        </w:p>
        <w:p w14:paraId="1E822CEE"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45" w:history="1">
            <w:r w:rsidRPr="00182F58">
              <w:rPr>
                <w:rStyle w:val="Hyperlink"/>
              </w:rPr>
              <w:t>2.2</w:t>
            </w:r>
            <w:r>
              <w:rPr>
                <w:rFonts w:asciiTheme="minorHAnsi" w:eastAsiaTheme="minorEastAsia" w:hAnsiTheme="minorHAnsi" w:cstheme="minorBidi"/>
                <w:sz w:val="22"/>
                <w:szCs w:val="22"/>
                <w:lang w:eastAsia="en-GB"/>
              </w:rPr>
              <w:tab/>
            </w:r>
            <w:r w:rsidRPr="00182F58">
              <w:rPr>
                <w:rStyle w:val="Hyperlink"/>
              </w:rPr>
              <w:t>AI Output Data Structure</w:t>
            </w:r>
            <w:r>
              <w:rPr>
                <w:webHidden/>
              </w:rPr>
              <w:tab/>
            </w:r>
            <w:r>
              <w:rPr>
                <w:webHidden/>
              </w:rPr>
              <w:fldChar w:fldCharType="begin"/>
            </w:r>
            <w:r>
              <w:rPr>
                <w:webHidden/>
              </w:rPr>
              <w:instrText xml:space="preserve"> PAGEREF _Toc36823145 \h </w:instrText>
            </w:r>
            <w:r>
              <w:rPr>
                <w:webHidden/>
              </w:rPr>
            </w:r>
            <w:r>
              <w:rPr>
                <w:webHidden/>
              </w:rPr>
              <w:fldChar w:fldCharType="separate"/>
            </w:r>
            <w:r>
              <w:rPr>
                <w:webHidden/>
              </w:rPr>
              <w:t>6</w:t>
            </w:r>
            <w:r>
              <w:rPr>
                <w:webHidden/>
              </w:rPr>
              <w:fldChar w:fldCharType="end"/>
            </w:r>
          </w:hyperlink>
        </w:p>
        <w:p w14:paraId="0302687A"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46" w:history="1">
            <w:r w:rsidRPr="00182F58">
              <w:rPr>
                <w:rStyle w:val="Hyperlink"/>
              </w:rPr>
              <w:t>2.3</w:t>
            </w:r>
            <w:r>
              <w:rPr>
                <w:rFonts w:asciiTheme="minorHAnsi" w:eastAsiaTheme="minorEastAsia" w:hAnsiTheme="minorHAnsi" w:cstheme="minorBidi"/>
                <w:sz w:val="22"/>
                <w:szCs w:val="22"/>
                <w:lang w:eastAsia="en-GB"/>
              </w:rPr>
              <w:tab/>
            </w:r>
            <w:r w:rsidRPr="00182F58">
              <w:rPr>
                <w:rStyle w:val="Hyperlink"/>
              </w:rPr>
              <w:t>Test Data Labels</w:t>
            </w:r>
            <w:r>
              <w:rPr>
                <w:webHidden/>
              </w:rPr>
              <w:tab/>
            </w:r>
            <w:r>
              <w:rPr>
                <w:webHidden/>
              </w:rPr>
              <w:fldChar w:fldCharType="begin"/>
            </w:r>
            <w:r>
              <w:rPr>
                <w:webHidden/>
              </w:rPr>
              <w:instrText xml:space="preserve"> PAGEREF _Toc36823146 \h </w:instrText>
            </w:r>
            <w:r>
              <w:rPr>
                <w:webHidden/>
              </w:rPr>
            </w:r>
            <w:r>
              <w:rPr>
                <w:webHidden/>
              </w:rPr>
              <w:fldChar w:fldCharType="separate"/>
            </w:r>
            <w:r>
              <w:rPr>
                <w:webHidden/>
              </w:rPr>
              <w:t>6</w:t>
            </w:r>
            <w:r>
              <w:rPr>
                <w:webHidden/>
              </w:rPr>
              <w:fldChar w:fldCharType="end"/>
            </w:r>
          </w:hyperlink>
        </w:p>
        <w:p w14:paraId="0E6EC4C6"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47" w:history="1">
            <w:r w:rsidRPr="00182F58">
              <w:rPr>
                <w:rStyle w:val="Hyperlink"/>
              </w:rPr>
              <w:t>2.4</w:t>
            </w:r>
            <w:r>
              <w:rPr>
                <w:rFonts w:asciiTheme="minorHAnsi" w:eastAsiaTheme="minorEastAsia" w:hAnsiTheme="minorHAnsi" w:cstheme="minorBidi"/>
                <w:sz w:val="22"/>
                <w:szCs w:val="22"/>
                <w:lang w:eastAsia="en-GB"/>
              </w:rPr>
              <w:tab/>
            </w:r>
            <w:r w:rsidRPr="00182F58">
              <w:rPr>
                <w:rStyle w:val="Hyperlink"/>
              </w:rPr>
              <w:t>Scores and Metrics:</w:t>
            </w:r>
            <w:r>
              <w:rPr>
                <w:webHidden/>
              </w:rPr>
              <w:tab/>
            </w:r>
            <w:r>
              <w:rPr>
                <w:webHidden/>
              </w:rPr>
              <w:fldChar w:fldCharType="begin"/>
            </w:r>
            <w:r>
              <w:rPr>
                <w:webHidden/>
              </w:rPr>
              <w:instrText xml:space="preserve"> PAGEREF _Toc36823147 \h </w:instrText>
            </w:r>
            <w:r>
              <w:rPr>
                <w:webHidden/>
              </w:rPr>
            </w:r>
            <w:r>
              <w:rPr>
                <w:webHidden/>
              </w:rPr>
              <w:fldChar w:fldCharType="separate"/>
            </w:r>
            <w:r>
              <w:rPr>
                <w:webHidden/>
              </w:rPr>
              <w:t>6</w:t>
            </w:r>
            <w:r>
              <w:rPr>
                <w:webHidden/>
              </w:rPr>
              <w:fldChar w:fldCharType="end"/>
            </w:r>
          </w:hyperlink>
        </w:p>
        <w:p w14:paraId="4A7F991A"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48" w:history="1">
            <w:r w:rsidRPr="00182F58">
              <w:rPr>
                <w:rStyle w:val="Hyperlink"/>
              </w:rPr>
              <w:t>2.5</w:t>
            </w:r>
            <w:r>
              <w:rPr>
                <w:rFonts w:asciiTheme="minorHAnsi" w:eastAsiaTheme="minorEastAsia" w:hAnsiTheme="minorHAnsi" w:cstheme="minorBidi"/>
                <w:sz w:val="22"/>
                <w:szCs w:val="22"/>
                <w:lang w:eastAsia="en-GB"/>
              </w:rPr>
              <w:tab/>
            </w:r>
            <w:r w:rsidRPr="00182F58">
              <w:rPr>
                <w:rStyle w:val="Hyperlink"/>
              </w:rPr>
              <w:t>Undisclosed Test Data Set Collection</w:t>
            </w:r>
            <w:r>
              <w:rPr>
                <w:webHidden/>
              </w:rPr>
              <w:tab/>
            </w:r>
            <w:r>
              <w:rPr>
                <w:webHidden/>
              </w:rPr>
              <w:fldChar w:fldCharType="begin"/>
            </w:r>
            <w:r>
              <w:rPr>
                <w:webHidden/>
              </w:rPr>
              <w:instrText xml:space="preserve"> PAGEREF _Toc36823148 \h </w:instrText>
            </w:r>
            <w:r>
              <w:rPr>
                <w:webHidden/>
              </w:rPr>
            </w:r>
            <w:r>
              <w:rPr>
                <w:webHidden/>
              </w:rPr>
              <w:fldChar w:fldCharType="separate"/>
            </w:r>
            <w:r>
              <w:rPr>
                <w:webHidden/>
              </w:rPr>
              <w:t>6</w:t>
            </w:r>
            <w:r>
              <w:rPr>
                <w:webHidden/>
              </w:rPr>
              <w:fldChar w:fldCharType="end"/>
            </w:r>
          </w:hyperlink>
        </w:p>
        <w:p w14:paraId="1C215BA1"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49" w:history="1">
            <w:r w:rsidRPr="00182F58">
              <w:rPr>
                <w:rStyle w:val="Hyperlink"/>
              </w:rPr>
              <w:t>2.6</w:t>
            </w:r>
            <w:r>
              <w:rPr>
                <w:rFonts w:asciiTheme="minorHAnsi" w:eastAsiaTheme="minorEastAsia" w:hAnsiTheme="minorHAnsi" w:cstheme="minorBidi"/>
                <w:sz w:val="22"/>
                <w:szCs w:val="22"/>
                <w:lang w:eastAsia="en-GB"/>
              </w:rPr>
              <w:tab/>
            </w:r>
            <w:r w:rsidRPr="00182F58">
              <w:rPr>
                <w:rStyle w:val="Hyperlink"/>
              </w:rPr>
              <w:t>Benchmarking methodology and architecture</w:t>
            </w:r>
            <w:r>
              <w:rPr>
                <w:webHidden/>
              </w:rPr>
              <w:tab/>
            </w:r>
            <w:r>
              <w:rPr>
                <w:webHidden/>
              </w:rPr>
              <w:fldChar w:fldCharType="begin"/>
            </w:r>
            <w:r>
              <w:rPr>
                <w:webHidden/>
              </w:rPr>
              <w:instrText xml:space="preserve"> PAGEREF _Toc36823149 \h </w:instrText>
            </w:r>
            <w:r>
              <w:rPr>
                <w:webHidden/>
              </w:rPr>
            </w:r>
            <w:r>
              <w:rPr>
                <w:webHidden/>
              </w:rPr>
              <w:fldChar w:fldCharType="separate"/>
            </w:r>
            <w:r>
              <w:rPr>
                <w:webHidden/>
              </w:rPr>
              <w:t>6</w:t>
            </w:r>
            <w:r>
              <w:rPr>
                <w:webHidden/>
              </w:rPr>
              <w:fldChar w:fldCharType="end"/>
            </w:r>
          </w:hyperlink>
        </w:p>
        <w:p w14:paraId="46C4F984" w14:textId="77777777" w:rsidR="007433F0" w:rsidRDefault="007433F0" w:rsidP="007433F0">
          <w:pPr>
            <w:pStyle w:val="TOC2"/>
            <w:tabs>
              <w:tab w:val="left" w:pos="1531"/>
            </w:tabs>
            <w:rPr>
              <w:rFonts w:asciiTheme="minorHAnsi" w:eastAsiaTheme="minorEastAsia" w:hAnsiTheme="minorHAnsi" w:cstheme="minorBidi"/>
              <w:sz w:val="22"/>
              <w:szCs w:val="22"/>
              <w:lang w:eastAsia="en-GB"/>
            </w:rPr>
          </w:pPr>
          <w:hyperlink w:anchor="_Toc36823150" w:history="1">
            <w:r w:rsidRPr="00182F58">
              <w:rPr>
                <w:rStyle w:val="Hyperlink"/>
              </w:rPr>
              <w:t>2.7</w:t>
            </w:r>
            <w:r>
              <w:rPr>
                <w:rFonts w:asciiTheme="minorHAnsi" w:eastAsiaTheme="minorEastAsia" w:hAnsiTheme="minorHAnsi" w:cstheme="minorBidi"/>
                <w:sz w:val="22"/>
                <w:szCs w:val="22"/>
                <w:lang w:eastAsia="en-GB"/>
              </w:rPr>
              <w:tab/>
            </w:r>
            <w:r w:rsidRPr="00182F58">
              <w:rPr>
                <w:rStyle w:val="Hyperlink"/>
              </w:rPr>
              <w:t>Reporting methodology</w:t>
            </w:r>
            <w:r>
              <w:rPr>
                <w:webHidden/>
              </w:rPr>
              <w:tab/>
            </w:r>
            <w:r>
              <w:rPr>
                <w:webHidden/>
              </w:rPr>
              <w:fldChar w:fldCharType="begin"/>
            </w:r>
            <w:r>
              <w:rPr>
                <w:webHidden/>
              </w:rPr>
              <w:instrText xml:space="preserve"> PAGEREF _Toc36823150 \h </w:instrText>
            </w:r>
            <w:r>
              <w:rPr>
                <w:webHidden/>
              </w:rPr>
            </w:r>
            <w:r>
              <w:rPr>
                <w:webHidden/>
              </w:rPr>
              <w:fldChar w:fldCharType="separate"/>
            </w:r>
            <w:r>
              <w:rPr>
                <w:webHidden/>
              </w:rPr>
              <w:t>7</w:t>
            </w:r>
            <w:r>
              <w:rPr>
                <w:webHidden/>
              </w:rPr>
              <w:fldChar w:fldCharType="end"/>
            </w:r>
          </w:hyperlink>
        </w:p>
        <w:p w14:paraId="0DA5287B" w14:textId="77777777" w:rsidR="007433F0" w:rsidRDefault="007433F0" w:rsidP="007433F0">
          <w:pPr>
            <w:pStyle w:val="TOC1"/>
            <w:rPr>
              <w:rFonts w:asciiTheme="minorHAnsi" w:eastAsiaTheme="minorEastAsia" w:hAnsiTheme="minorHAnsi" w:cstheme="minorBidi"/>
              <w:sz w:val="22"/>
              <w:szCs w:val="22"/>
              <w:lang w:eastAsia="en-GB"/>
            </w:rPr>
          </w:pPr>
          <w:hyperlink w:anchor="_Toc36823151" w:history="1">
            <w:r w:rsidRPr="00182F58">
              <w:rPr>
                <w:rStyle w:val="Hyperlink"/>
              </w:rPr>
              <w:t>3</w:t>
            </w:r>
            <w:r>
              <w:rPr>
                <w:rFonts w:asciiTheme="minorHAnsi" w:eastAsiaTheme="minorEastAsia" w:hAnsiTheme="minorHAnsi" w:cstheme="minorBidi"/>
                <w:sz w:val="22"/>
                <w:szCs w:val="22"/>
                <w:lang w:eastAsia="en-GB"/>
              </w:rPr>
              <w:tab/>
            </w:r>
            <w:r w:rsidRPr="00182F58">
              <w:rPr>
                <w:rStyle w:val="Hyperlink"/>
              </w:rPr>
              <w:t>Results</w:t>
            </w:r>
            <w:r>
              <w:rPr>
                <w:webHidden/>
              </w:rPr>
              <w:tab/>
            </w:r>
            <w:r>
              <w:rPr>
                <w:webHidden/>
              </w:rPr>
              <w:fldChar w:fldCharType="begin"/>
            </w:r>
            <w:r>
              <w:rPr>
                <w:webHidden/>
              </w:rPr>
              <w:instrText xml:space="preserve"> PAGEREF _Toc36823151 \h </w:instrText>
            </w:r>
            <w:r>
              <w:rPr>
                <w:webHidden/>
              </w:rPr>
            </w:r>
            <w:r>
              <w:rPr>
                <w:webHidden/>
              </w:rPr>
              <w:fldChar w:fldCharType="separate"/>
            </w:r>
            <w:r>
              <w:rPr>
                <w:webHidden/>
              </w:rPr>
              <w:t>7</w:t>
            </w:r>
            <w:r>
              <w:rPr>
                <w:webHidden/>
              </w:rPr>
              <w:fldChar w:fldCharType="end"/>
            </w:r>
          </w:hyperlink>
        </w:p>
        <w:p w14:paraId="140E9CE6" w14:textId="77777777" w:rsidR="007433F0" w:rsidRDefault="007433F0" w:rsidP="007433F0">
          <w:pPr>
            <w:pStyle w:val="TOC1"/>
            <w:rPr>
              <w:rFonts w:asciiTheme="minorHAnsi" w:eastAsiaTheme="minorEastAsia" w:hAnsiTheme="minorHAnsi" w:cstheme="minorBidi"/>
              <w:sz w:val="22"/>
              <w:szCs w:val="22"/>
              <w:lang w:eastAsia="en-GB"/>
            </w:rPr>
          </w:pPr>
          <w:hyperlink w:anchor="_Toc36823152" w:history="1">
            <w:r w:rsidRPr="00182F58">
              <w:rPr>
                <w:rStyle w:val="Hyperlink"/>
              </w:rPr>
              <w:t>4</w:t>
            </w:r>
            <w:r>
              <w:rPr>
                <w:rFonts w:asciiTheme="minorHAnsi" w:eastAsiaTheme="minorEastAsia" w:hAnsiTheme="minorHAnsi" w:cstheme="minorBidi"/>
                <w:sz w:val="22"/>
                <w:szCs w:val="22"/>
                <w:lang w:eastAsia="en-GB"/>
              </w:rPr>
              <w:tab/>
            </w:r>
            <w:r w:rsidRPr="00182F58">
              <w:rPr>
                <w:rStyle w:val="Hyperlink"/>
              </w:rPr>
              <w:t>Discussion</w:t>
            </w:r>
            <w:r>
              <w:rPr>
                <w:webHidden/>
              </w:rPr>
              <w:tab/>
            </w:r>
            <w:r>
              <w:rPr>
                <w:webHidden/>
              </w:rPr>
              <w:fldChar w:fldCharType="begin"/>
            </w:r>
            <w:r>
              <w:rPr>
                <w:webHidden/>
              </w:rPr>
              <w:instrText xml:space="preserve"> PAGEREF _Toc36823152 \h </w:instrText>
            </w:r>
            <w:r>
              <w:rPr>
                <w:webHidden/>
              </w:rPr>
            </w:r>
            <w:r>
              <w:rPr>
                <w:webHidden/>
              </w:rPr>
              <w:fldChar w:fldCharType="separate"/>
            </w:r>
            <w:r>
              <w:rPr>
                <w:webHidden/>
              </w:rPr>
              <w:t>7</w:t>
            </w:r>
            <w:r>
              <w:rPr>
                <w:webHidden/>
              </w:rPr>
              <w:fldChar w:fldCharType="end"/>
            </w:r>
          </w:hyperlink>
        </w:p>
        <w:p w14:paraId="0FA5EF76" w14:textId="77777777" w:rsidR="007433F0" w:rsidRDefault="007433F0" w:rsidP="007433F0">
          <w:pPr>
            <w:pStyle w:val="TOC1"/>
            <w:rPr>
              <w:rFonts w:asciiTheme="minorHAnsi" w:eastAsiaTheme="minorEastAsia" w:hAnsiTheme="minorHAnsi" w:cstheme="minorBidi"/>
              <w:sz w:val="22"/>
              <w:szCs w:val="22"/>
              <w:lang w:eastAsia="en-GB"/>
            </w:rPr>
          </w:pPr>
          <w:hyperlink w:anchor="_Toc36823153" w:history="1">
            <w:r w:rsidRPr="00182F58">
              <w:rPr>
                <w:rStyle w:val="Hyperlink"/>
              </w:rPr>
              <w:t>Annex A: Declaration of conflict of interest</w:t>
            </w:r>
            <w:r>
              <w:rPr>
                <w:webHidden/>
              </w:rPr>
              <w:tab/>
            </w:r>
            <w:r>
              <w:rPr>
                <w:webHidden/>
              </w:rPr>
              <w:fldChar w:fldCharType="begin"/>
            </w:r>
            <w:r>
              <w:rPr>
                <w:webHidden/>
              </w:rPr>
              <w:instrText xml:space="preserve"> PAGEREF _Toc36823153 \h </w:instrText>
            </w:r>
            <w:r>
              <w:rPr>
                <w:webHidden/>
              </w:rPr>
            </w:r>
            <w:r>
              <w:rPr>
                <w:webHidden/>
              </w:rPr>
              <w:fldChar w:fldCharType="separate"/>
            </w:r>
            <w:r>
              <w:rPr>
                <w:webHidden/>
              </w:rPr>
              <w:t>8</w:t>
            </w:r>
            <w:r>
              <w:rPr>
                <w:webHidden/>
              </w:rPr>
              <w:fldChar w:fldCharType="end"/>
            </w:r>
          </w:hyperlink>
        </w:p>
        <w:p w14:paraId="6BE0356A" w14:textId="77777777" w:rsidR="007433F0" w:rsidRDefault="007433F0" w:rsidP="007433F0">
          <w:r>
            <w:rPr>
              <w:b/>
              <w:bCs/>
              <w:noProof/>
            </w:rPr>
            <w:fldChar w:fldCharType="end"/>
          </w:r>
        </w:p>
      </w:sdtContent>
    </w:sdt>
    <w:p w14:paraId="136E2284" w14:textId="77777777" w:rsidR="007433F0" w:rsidRDefault="007433F0" w:rsidP="007433F0">
      <w:r>
        <w:br w:type="page"/>
      </w:r>
    </w:p>
    <w:p w14:paraId="032ED0F0" w14:textId="77777777" w:rsidR="007433F0" w:rsidRDefault="007433F0" w:rsidP="007433F0">
      <w:pPr>
        <w:pStyle w:val="Heading1"/>
        <w:numPr>
          <w:ilvl w:val="0"/>
          <w:numId w:val="1"/>
        </w:numPr>
      </w:pPr>
      <w:bookmarkStart w:id="9" w:name="_Toc36823136"/>
      <w:r>
        <w:t>Introduction</w:t>
      </w:r>
      <w:bookmarkEnd w:id="9"/>
    </w:p>
    <w:p w14:paraId="36123665" w14:textId="77777777" w:rsidR="007433F0" w:rsidRPr="001622CD" w:rsidRDefault="007433F0" w:rsidP="007433F0">
      <w:pPr>
        <w:pStyle w:val="Heading2"/>
        <w:numPr>
          <w:ilvl w:val="1"/>
          <w:numId w:val="1"/>
        </w:numPr>
      </w:pPr>
      <w:bookmarkStart w:id="10" w:name="_Toc36823137"/>
      <w:r>
        <w:t>Document structure</w:t>
      </w:r>
      <w:bookmarkEnd w:id="10"/>
      <w:r>
        <w:t xml:space="preserve"> </w:t>
      </w:r>
    </w:p>
    <w:p w14:paraId="73BD84CD" w14:textId="77777777" w:rsidR="007433F0" w:rsidRDefault="007433F0" w:rsidP="007433F0">
      <w:pPr>
        <w:pStyle w:val="ParagraphAfterHeadingLevel1"/>
        <w:ind w:left="0"/>
      </w:pPr>
      <w:r>
        <w:t>As part of the work of the WHO/ITU Focus Group (FG) AI for health (AI4H), this document specifies a standardized benchmarking approach for AI-based applications for snakebites and snake identification.</w:t>
      </w:r>
    </w:p>
    <w:p w14:paraId="489CA196" w14:textId="77777777" w:rsidR="007433F0" w:rsidRDefault="007433F0" w:rsidP="007433F0">
      <w:pPr>
        <w:pStyle w:val="Heading2"/>
        <w:numPr>
          <w:ilvl w:val="1"/>
          <w:numId w:val="1"/>
        </w:numPr>
      </w:pPr>
      <w:bookmarkStart w:id="11" w:name="_Toc36823138"/>
      <w:r w:rsidRPr="00C73D56">
        <w:t xml:space="preserve">Topic </w:t>
      </w:r>
      <w:r>
        <w:t>d</w:t>
      </w:r>
      <w:r w:rsidRPr="00C73D56">
        <w:t>escri</w:t>
      </w:r>
      <w:r>
        <w:t>pt</w:t>
      </w:r>
      <w:r w:rsidRPr="00C73D56">
        <w:t>ion</w:t>
      </w:r>
      <w:bookmarkEnd w:id="11"/>
    </w:p>
    <w:p w14:paraId="3BEFCDBC" w14:textId="77777777" w:rsidR="007433F0" w:rsidRPr="00317EEF" w:rsidRDefault="007433F0" w:rsidP="007433F0">
      <w:pPr>
        <w:contextualSpacing/>
      </w:pPr>
      <w:bookmarkStart w:id="12" w:name="_a39wb8ooim8m" w:colFirst="0" w:colLast="0"/>
      <w:bookmarkEnd w:id="12"/>
      <w:r w:rsidRPr="00317EEF">
        <w:t xml:space="preserve">Snakebite envenoming is a major global health issue and neglected humanitarian crisis (https://www.who.int/snakebites/en/). Today, 5 million </w:t>
      </w:r>
      <w:proofErr w:type="gramStart"/>
      <w:r w:rsidRPr="00317EEF">
        <w:t>snake-bites</w:t>
      </w:r>
      <w:proofErr w:type="gramEnd"/>
      <w:r w:rsidRPr="00317EEF">
        <w:t xml:space="preserve">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w:t>
      </w:r>
      <w:proofErr w:type="spellStart"/>
      <w:r w:rsidRPr="00317EEF">
        <w:t>Bawaskar</w:t>
      </w:r>
      <w:proofErr w:type="spellEnd"/>
      <w:r w:rsidRPr="00317EEF">
        <w:t xml:space="preserve"> and </w:t>
      </w:r>
      <w:proofErr w:type="spellStart"/>
      <w:r w:rsidRPr="00317EEF">
        <w:t>Bawaskar</w:t>
      </w:r>
      <w:proofErr w:type="spellEnd"/>
      <w:r w:rsidRPr="00317EEF">
        <w:t xml:space="preserve"> 2019). However, healthcare providers are not herpetologists (i.e. snake experts) and often struggle to identify the snake carcass brought by victims/bystanders/relatives or to interpret their description of the biting snake. </w:t>
      </w:r>
    </w:p>
    <w:p w14:paraId="79B481C1" w14:textId="77777777" w:rsidR="007433F0" w:rsidRDefault="007433F0" w:rsidP="007433F0">
      <w:pPr>
        <w:spacing w:before="0"/>
      </w:pPr>
    </w:p>
    <w:p w14:paraId="1CE2CEDD" w14:textId="77777777" w:rsidR="007433F0" w:rsidRPr="00317EEF" w:rsidRDefault="007433F0" w:rsidP="007433F0">
      <w:pPr>
        <w:spacing w:before="0"/>
      </w:pPr>
      <w:r>
        <w:t>Categorization of the topic according to categorization guideline (currently C-0xx)</w:t>
      </w:r>
    </w:p>
    <w:p w14:paraId="4426B09A" w14:textId="77777777" w:rsidR="007433F0" w:rsidRDefault="007433F0" w:rsidP="007433F0">
      <w:pPr>
        <w:spacing w:before="0"/>
      </w:pPr>
    </w:p>
    <w:p w14:paraId="1B51E641" w14:textId="77777777" w:rsidR="007433F0" w:rsidRDefault="007433F0" w:rsidP="007433F0">
      <w:pPr>
        <w:spacing w:before="0"/>
      </w:pPr>
      <w:r>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2FFB0B14" w14:textId="77777777" w:rsidR="007433F0" w:rsidRPr="00317EEF" w:rsidRDefault="007433F0" w:rsidP="007433F0">
      <w:pPr>
        <w:spacing w:before="0"/>
      </w:pPr>
    </w:p>
    <w:p w14:paraId="4CE4D256" w14:textId="77777777" w:rsidR="007433F0" w:rsidRPr="00317EEF" w:rsidRDefault="007433F0" w:rsidP="007433F0">
      <w:pPr>
        <w:numPr>
          <w:ilvl w:val="0"/>
          <w:numId w:val="22"/>
        </w:numPr>
        <w:spacing w:before="0"/>
      </w:pPr>
      <w:r>
        <w:t xml:space="preserve">Rapid growth in smartphone/Internet use/access in developing countries (ITU 2018). </w:t>
      </w:r>
    </w:p>
    <w:p w14:paraId="0165FF71" w14:textId="77777777" w:rsidR="007433F0" w:rsidRPr="00317EEF" w:rsidRDefault="007433F0" w:rsidP="007433F0">
      <w:pPr>
        <w:numPr>
          <w:ilvl w:val="0"/>
          <w:numId w:val="22"/>
        </w:numPr>
        <w:spacing w:before="0"/>
      </w:pPr>
      <w:r>
        <w:t xml:space="preserve">Emerging smartphone-based practices in communities confronted with snakebite (e.g. snakes and/or their carcass are often photographed/filmed by snakebite victims/bystanders or healthcare professionals). </w:t>
      </w:r>
    </w:p>
    <w:p w14:paraId="41054F7E" w14:textId="77777777" w:rsidR="007433F0" w:rsidRDefault="007433F0" w:rsidP="007433F0">
      <w:pPr>
        <w:spacing w:before="0"/>
      </w:pPr>
    </w:p>
    <w:p w14:paraId="03C76C85" w14:textId="77777777" w:rsidR="007433F0" w:rsidRPr="00317EEF" w:rsidRDefault="007433F0" w:rsidP="007433F0">
      <w:pPr>
        <w:spacing w:before="0"/>
      </w:pPr>
      <w:r>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149ADDCC" w14:textId="77777777" w:rsidR="007433F0" w:rsidRDefault="007433F0" w:rsidP="007433F0">
      <w:pPr>
        <w:spacing w:before="0"/>
      </w:pPr>
    </w:p>
    <w:p w14:paraId="143B866C" w14:textId="77777777" w:rsidR="007433F0" w:rsidRDefault="007433F0" w:rsidP="007433F0">
      <w:pPr>
        <w:spacing w:before="0"/>
      </w:pPr>
      <w:r>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additional verification by crowds of online snake enthusiasts is an important component that is being explored, with promising results. </w:t>
      </w:r>
    </w:p>
    <w:p w14:paraId="4AA09043" w14:textId="77777777" w:rsidR="007433F0" w:rsidRPr="00317EEF" w:rsidRDefault="007433F0" w:rsidP="007433F0">
      <w:pPr>
        <w:spacing w:before="0"/>
      </w:pPr>
    </w:p>
    <w:p w14:paraId="0CCB2892" w14:textId="77777777" w:rsidR="007433F0" w:rsidRPr="00317EEF" w:rsidRDefault="007433F0" w:rsidP="007433F0">
      <w:pPr>
        <w:spacing w:before="0"/>
      </w:pPr>
      <w:r>
        <w:t xml:space="preserve">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w:t>
      </w:r>
      <w:proofErr w:type="gramStart"/>
      <w:r>
        <w:t>taxonomically-identified</w:t>
      </w:r>
      <w:proofErr w:type="gramEnd"/>
      <w:r>
        <w:t xml:space="preserve"> wild snake images from across the globe and associated geolocation and timestamp metadata to reply to the zoological question: “What snake is that?”. More specifically, we plan to test:</w:t>
      </w:r>
    </w:p>
    <w:p w14:paraId="68E00E6D" w14:textId="77777777" w:rsidR="007433F0" w:rsidRPr="00317EEF" w:rsidRDefault="007433F0" w:rsidP="007433F0">
      <w:pPr>
        <w:numPr>
          <w:ilvl w:val="0"/>
          <w:numId w:val="28"/>
        </w:numPr>
        <w:spacing w:before="0"/>
      </w:pPr>
      <w:r>
        <w:t>How the accuracy of the AI model is affected by the absolute number of training images of a species</w:t>
      </w:r>
    </w:p>
    <w:p w14:paraId="76965DEF" w14:textId="77777777" w:rsidR="007433F0" w:rsidRPr="00317EEF" w:rsidRDefault="007433F0" w:rsidP="007433F0">
      <w:pPr>
        <w:numPr>
          <w:ilvl w:val="0"/>
          <w:numId w:val="28"/>
        </w:numPr>
        <w:spacing w:before="0"/>
      </w:pPr>
      <w:r>
        <w:t>How the accuracy of the AI model is affected by the ratio of training to testing images of a species</w:t>
      </w:r>
    </w:p>
    <w:p w14:paraId="019EA113" w14:textId="77777777" w:rsidR="007433F0" w:rsidRPr="00317EEF" w:rsidRDefault="007433F0" w:rsidP="007433F0">
      <w:pPr>
        <w:numPr>
          <w:ilvl w:val="0"/>
          <w:numId w:val="28"/>
        </w:numPr>
        <w:spacing w:before="0"/>
      </w:pPr>
      <w:r>
        <w:t>How well images that are difficult for humans to identify can be accurately identified by the AI model</w:t>
      </w:r>
    </w:p>
    <w:p w14:paraId="3D960422" w14:textId="77777777" w:rsidR="007433F0" w:rsidRPr="00317EEF" w:rsidRDefault="007433F0" w:rsidP="007433F0">
      <w:pPr>
        <w:numPr>
          <w:ilvl w:val="0"/>
          <w:numId w:val="28"/>
        </w:numPr>
        <w:spacing w:before="0"/>
      </w:pPr>
      <w:r>
        <w:t>Whether AI accuracy at identifying images to genus or family is better than identifying them to species, given the same amount of training data</w:t>
      </w:r>
    </w:p>
    <w:p w14:paraId="3F2968F7" w14:textId="77777777" w:rsidR="007433F0" w:rsidRPr="00317EEF" w:rsidRDefault="007433F0" w:rsidP="007433F0">
      <w:pPr>
        <w:numPr>
          <w:ilvl w:val="0"/>
          <w:numId w:val="28"/>
        </w:numPr>
        <w:spacing w:before="0"/>
      </w:pPr>
      <w:r>
        <w:t xml:space="preserve">How much AI accuracy improves when geographic location information </w:t>
      </w:r>
      <w:proofErr w:type="gramStart"/>
      <w:r>
        <w:t>are</w:t>
      </w:r>
      <w:proofErr w:type="gramEnd"/>
      <w:r>
        <w:t xml:space="preserve"> incorporated (e.g. in India there are about 300 snake species out of 3,700 globally)</w:t>
      </w:r>
    </w:p>
    <w:p w14:paraId="32AC9E27" w14:textId="77777777" w:rsidR="007433F0" w:rsidRDefault="007433F0" w:rsidP="007433F0">
      <w:pPr>
        <w:spacing w:before="0"/>
      </w:pPr>
    </w:p>
    <w:p w14:paraId="233C1084" w14:textId="77777777" w:rsidR="007433F0" w:rsidRPr="00317EEF" w:rsidRDefault="007433F0" w:rsidP="007433F0">
      <w:pPr>
        <w:spacing w:before="0"/>
      </w:pPr>
      <w:r>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52526355" w14:textId="77777777" w:rsidR="007433F0" w:rsidRDefault="007433F0" w:rsidP="007433F0">
      <w:pPr>
        <w:pStyle w:val="Heading2"/>
        <w:numPr>
          <w:ilvl w:val="1"/>
          <w:numId w:val="1"/>
        </w:numPr>
      </w:pPr>
      <w:bookmarkStart w:id="13" w:name="_Toc36823139"/>
      <w:r>
        <w:t>Ethical considerations</w:t>
      </w:r>
      <w:bookmarkEnd w:id="13"/>
    </w:p>
    <w:p w14:paraId="3DB98361" w14:textId="77777777" w:rsidR="007433F0" w:rsidRPr="00317EEF" w:rsidRDefault="007433F0" w:rsidP="007433F0">
      <w:pPr>
        <w:numPr>
          <w:ilvl w:val="0"/>
          <w:numId w:val="22"/>
        </w:numPr>
        <w:spacing w:before="0"/>
      </w:pPr>
      <w:r>
        <w:t xml:space="preserve">ethical considerations on usage of AI </w:t>
      </w:r>
    </w:p>
    <w:p w14:paraId="10F1EF5E" w14:textId="77777777" w:rsidR="007433F0" w:rsidRPr="00317EEF" w:rsidRDefault="007433F0" w:rsidP="007433F0">
      <w:pPr>
        <w:numPr>
          <w:ilvl w:val="0"/>
          <w:numId w:val="22"/>
        </w:numPr>
        <w:spacing w:before="0"/>
      </w:pPr>
      <w:r>
        <w:t xml:space="preserve">ethical consideration of and benchmarking including its data acquisition </w:t>
      </w:r>
    </w:p>
    <w:p w14:paraId="2C78956F" w14:textId="77777777" w:rsidR="007433F0" w:rsidRPr="00317EEF" w:rsidRDefault="007433F0" w:rsidP="007433F0">
      <w:pPr>
        <w:numPr>
          <w:ilvl w:val="0"/>
          <w:numId w:val="22"/>
        </w:numPr>
        <w:spacing w:before="0"/>
      </w:pPr>
      <w:r>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29098437" w14:textId="77777777" w:rsidR="007433F0" w:rsidRPr="002657DD" w:rsidRDefault="007433F0" w:rsidP="007433F0">
      <w:pPr>
        <w:pStyle w:val="Heading2"/>
        <w:numPr>
          <w:ilvl w:val="1"/>
          <w:numId w:val="1"/>
        </w:numPr>
      </w:pPr>
      <w:bookmarkStart w:id="14" w:name="_Toc36823140"/>
      <w:r w:rsidRPr="002657DD">
        <w:t>Existing AI solutions (includes datasets, systems and benchmarks)</w:t>
      </w:r>
      <w:bookmarkEnd w:id="14"/>
    </w:p>
    <w:p w14:paraId="6D21F0FE" w14:textId="77777777" w:rsidR="007433F0" w:rsidRPr="00317EEF" w:rsidRDefault="007433F0" w:rsidP="007433F0">
      <w:r>
        <w:t xml:space="preserve">Current AI-based systems available for animal identification include </w:t>
      </w:r>
      <w:proofErr w:type="spellStart"/>
      <w:r>
        <w:t>iNaturalist</w:t>
      </w:r>
      <w:proofErr w:type="spellEnd"/>
      <w:r>
        <w:t xml:space="preserve"> and </w:t>
      </w:r>
      <w:proofErr w:type="spellStart"/>
      <w:r>
        <w:t>HerpMapper</w:t>
      </w:r>
      <w:proofErr w:type="spellEnd"/>
      <w:r>
        <w:t xml:space="preserve">, which both have AIs for animal ID. Both take an image as an input, output is a top1 or top5 class list, both have a bias in the data towards North American species, </w:t>
      </w:r>
      <w:proofErr w:type="spellStart"/>
      <w:r>
        <w:t>iNaturalist</w:t>
      </w:r>
      <w:proofErr w:type="spellEnd"/>
      <w:r>
        <w:t xml:space="preserve"> can also go to family/genus and both are starting to integrate geographic location as a filter on the output. Neither one is specific to snakes but </w:t>
      </w:r>
      <w:proofErr w:type="gramStart"/>
      <w:r>
        <w:t>both of them</w:t>
      </w:r>
      <w:proofErr w:type="gramEnd"/>
      <w:r>
        <w:t xml:space="preserve"> include snakes. Our group has access to all the training data from both sources.</w:t>
      </w:r>
      <w:r>
        <w:br/>
      </w:r>
    </w:p>
    <w:p w14:paraId="4A273742" w14:textId="77777777" w:rsidR="007433F0" w:rsidRPr="000540A9" w:rsidRDefault="007433F0" w:rsidP="007433F0">
      <w:pPr>
        <w:spacing w:before="0"/>
      </w:pPr>
      <w:r>
        <w:t xml:space="preserve">Existing benchmarking consists of the </w:t>
      </w:r>
      <w:proofErr w:type="spellStart"/>
      <w:r>
        <w:t>AICrowd</w:t>
      </w:r>
      <w:proofErr w:type="spellEnd"/>
      <w:r>
        <w:t xml:space="preserve"> challenge, based on a subset of the data with only classes that have &gt;500 images per class. This has a similar bias in the data but covers at least a handful of species on all continents. The current top algorithm has an F1 score of 0.83 and a </w:t>
      </w:r>
      <w:proofErr w:type="spellStart"/>
      <w:r>
        <w:t>logloss</w:t>
      </w:r>
      <w:proofErr w:type="spellEnd"/>
      <w:r>
        <w:t xml:space="preserve"> of 0.66.</w:t>
      </w:r>
    </w:p>
    <w:p w14:paraId="5D7FC9E6" w14:textId="77777777" w:rsidR="007433F0" w:rsidRPr="002657DD" w:rsidRDefault="007433F0" w:rsidP="007433F0">
      <w:pPr>
        <w:pStyle w:val="Heading2"/>
        <w:numPr>
          <w:ilvl w:val="1"/>
          <w:numId w:val="1"/>
        </w:numPr>
      </w:pPr>
      <w:bookmarkStart w:id="15" w:name="_Toc36823141"/>
      <w:r w:rsidRPr="002657DD">
        <w:t xml:space="preserve">Existing </w:t>
      </w:r>
      <w:r>
        <w:t>work on benchmarking</w:t>
      </w:r>
      <w:bookmarkEnd w:id="15"/>
    </w:p>
    <w:p w14:paraId="0A715E1D" w14:textId="77777777" w:rsidR="007433F0" w:rsidRPr="00317EEF" w:rsidRDefault="007433F0" w:rsidP="007433F0">
      <w:pPr>
        <w:numPr>
          <w:ilvl w:val="0"/>
          <w:numId w:val="22"/>
        </w:numPr>
        <w:spacing w:before="0"/>
      </w:pPr>
      <w:r>
        <w:t xml:space="preserve">Papers on existing attempts to benchmark solutions on the topic – none </w:t>
      </w:r>
      <w:proofErr w:type="gramStart"/>
      <w:r>
        <w:t>at this time</w:t>
      </w:r>
      <w:proofErr w:type="gramEnd"/>
      <w:r>
        <w:t>, although we are currently drafting one</w:t>
      </w:r>
    </w:p>
    <w:p w14:paraId="3A34450B" w14:textId="77777777" w:rsidR="007433F0" w:rsidRPr="00B73BB7" w:rsidRDefault="007433F0" w:rsidP="007433F0">
      <w:pPr>
        <w:numPr>
          <w:ilvl w:val="0"/>
          <w:numId w:val="22"/>
        </w:numPr>
        <w:spacing w:before="0"/>
      </w:pPr>
      <w:r>
        <w:t>Clinical evaluation attempts, RCT, etc. – none at this time, but clinicians are involved in the process as end users</w:t>
      </w:r>
    </w:p>
    <w:p w14:paraId="02498DEB" w14:textId="77777777" w:rsidR="007433F0" w:rsidRPr="000540A9" w:rsidRDefault="007433F0" w:rsidP="007433F0">
      <w:pPr>
        <w:numPr>
          <w:ilvl w:val="0"/>
          <w:numId w:val="22"/>
        </w:numPr>
        <w:spacing w:before="0"/>
      </w:pPr>
      <w:r>
        <w:t xml:space="preserve">Existing numbers: we currently have &gt; 420,000 training images covering 2,460 species classes, and 22,653 testing images covering 937 species classes (894 in common with training data). We are actively recruiting additional image sources to increase both species class diversity and number of images per class. The ratio of </w:t>
      </w:r>
      <w:proofErr w:type="spellStart"/>
      <w:r>
        <w:t>training:testing</w:t>
      </w:r>
      <w:proofErr w:type="spellEnd"/>
      <w:r>
        <w:t xml:space="preserve"> data ranges from 3,768:1 for the species class with the most training images, to 1:168 for the species class with the fewest training images. 700 species classes have ratios &gt;1 and 82 species classes have ratios &lt;1.</w:t>
      </w:r>
    </w:p>
    <w:p w14:paraId="5AD61875" w14:textId="77777777" w:rsidR="007433F0" w:rsidRPr="002657DD" w:rsidRDefault="007433F0" w:rsidP="007433F0">
      <w:pPr>
        <w:pStyle w:val="Heading2"/>
        <w:numPr>
          <w:ilvl w:val="1"/>
          <w:numId w:val="1"/>
        </w:numPr>
      </w:pPr>
      <w:bookmarkStart w:id="16" w:name="_3l57wsidlzu5" w:colFirst="0" w:colLast="0"/>
      <w:bookmarkStart w:id="17" w:name="_Toc36823142"/>
      <w:bookmarkEnd w:id="16"/>
      <w:r>
        <w:t>AI4H topic group</w:t>
      </w:r>
      <w:bookmarkEnd w:id="17"/>
    </w:p>
    <w:p w14:paraId="62752129" w14:textId="77777777" w:rsidR="007433F0" w:rsidRPr="00317EEF" w:rsidRDefault="007433F0" w:rsidP="007433F0">
      <w:pPr>
        <w:numPr>
          <w:ilvl w:val="0"/>
          <w:numId w:val="22"/>
        </w:numPr>
        <w:spacing w:before="0"/>
      </w:pPr>
      <w:r>
        <w:t>Topic group structure</w:t>
      </w:r>
    </w:p>
    <w:p w14:paraId="42861EE0" w14:textId="77777777" w:rsidR="007433F0" w:rsidRPr="00317EEF" w:rsidRDefault="007433F0" w:rsidP="007433F0">
      <w:pPr>
        <w:numPr>
          <w:ilvl w:val="1"/>
          <w:numId w:val="24"/>
        </w:numPr>
      </w:pPr>
      <w:r>
        <w:t>Subtopic 1: What is the ideal ratio of training to testing images per species class?</w:t>
      </w:r>
    </w:p>
    <w:p w14:paraId="2E5B5051" w14:textId="77777777" w:rsidR="007433F0" w:rsidRPr="00317EEF" w:rsidRDefault="007433F0" w:rsidP="007433F0">
      <w:pPr>
        <w:numPr>
          <w:ilvl w:val="1"/>
          <w:numId w:val="24"/>
        </w:numPr>
      </w:pPr>
      <w:r>
        <w:t>Subtopic 2: What additional sources of testing data can we create or access?</w:t>
      </w:r>
    </w:p>
    <w:p w14:paraId="0024FE35" w14:textId="77777777" w:rsidR="007433F0" w:rsidRPr="00317EEF" w:rsidRDefault="007433F0" w:rsidP="007433F0">
      <w:pPr>
        <w:numPr>
          <w:ilvl w:val="2"/>
          <w:numId w:val="24"/>
        </w:numPr>
      </w:pPr>
      <w:r>
        <w:t>Natural history museums are interested in helping by digitizing slides with verified identification and which can be tied to physical preserved specimens (in alcohol) that could later be used to sort out future taxonomic changes</w:t>
      </w:r>
    </w:p>
    <w:p w14:paraId="2638F55F" w14:textId="77777777" w:rsidR="007433F0" w:rsidRPr="00317EEF" w:rsidRDefault="007433F0" w:rsidP="007433F0">
      <w:pPr>
        <w:numPr>
          <w:ilvl w:val="2"/>
          <w:numId w:val="24"/>
        </w:numPr>
      </w:pPr>
      <w:r>
        <w:t>Gold standard data set of testing images should be representative and long-term.</w:t>
      </w:r>
    </w:p>
    <w:p w14:paraId="722A073D" w14:textId="77777777" w:rsidR="007433F0" w:rsidRPr="00317EEF" w:rsidRDefault="007433F0" w:rsidP="007433F0">
      <w:pPr>
        <w:numPr>
          <w:ilvl w:val="2"/>
          <w:numId w:val="24"/>
        </w:numPr>
      </w:pPr>
      <w:r>
        <w:t>Ensuring taxonomic consistency long-term (could this be relevant to other TGs? e.g. classification system for cancers could change in the future)</w:t>
      </w:r>
    </w:p>
    <w:p w14:paraId="5164B38F" w14:textId="77777777" w:rsidR="007433F0" w:rsidRPr="00317EEF" w:rsidRDefault="007433F0" w:rsidP="007433F0">
      <w:pPr>
        <w:numPr>
          <w:ilvl w:val="0"/>
          <w:numId w:val="22"/>
        </w:numPr>
        <w:spacing w:before="0"/>
      </w:pPr>
      <w:r>
        <w:t>Topic group participation</w:t>
      </w:r>
    </w:p>
    <w:p w14:paraId="1F494D4B" w14:textId="77777777" w:rsidR="007433F0" w:rsidRPr="00317EEF" w:rsidRDefault="007433F0" w:rsidP="007433F0">
      <w:pPr>
        <w:numPr>
          <w:ilvl w:val="0"/>
          <w:numId w:val="22"/>
        </w:numPr>
        <w:spacing w:before="0"/>
      </w:pPr>
      <w:r>
        <w:t>Tools/process of TG cooperation</w:t>
      </w:r>
    </w:p>
    <w:p w14:paraId="5A26EFA4" w14:textId="77777777" w:rsidR="007433F0" w:rsidRPr="00317EEF" w:rsidRDefault="007433F0" w:rsidP="007433F0">
      <w:pPr>
        <w:numPr>
          <w:ilvl w:val="0"/>
          <w:numId w:val="22"/>
        </w:numPr>
        <w:spacing w:before="0"/>
      </w:pPr>
      <w:r>
        <w:t>TG interaction with WG, FG</w:t>
      </w:r>
    </w:p>
    <w:p w14:paraId="22C445AA" w14:textId="77777777" w:rsidR="007433F0" w:rsidRPr="00317EEF" w:rsidRDefault="007433F0" w:rsidP="007433F0">
      <w:pPr>
        <w:numPr>
          <w:ilvl w:val="0"/>
          <w:numId w:val="22"/>
        </w:numPr>
        <w:spacing w:before="0"/>
      </w:pPr>
      <w:r>
        <w:t>Current topic group and topic status</w:t>
      </w:r>
    </w:p>
    <w:p w14:paraId="5EB1517D" w14:textId="77777777" w:rsidR="007433F0" w:rsidRPr="00317EEF" w:rsidRDefault="007433F0" w:rsidP="007433F0">
      <w:pPr>
        <w:numPr>
          <w:ilvl w:val="0"/>
          <w:numId w:val="22"/>
        </w:numPr>
        <w:spacing w:before="0"/>
      </w:pPr>
      <w:r>
        <w:t>Contributors so far</w:t>
      </w:r>
    </w:p>
    <w:p w14:paraId="5390143B" w14:textId="77777777" w:rsidR="007433F0" w:rsidRPr="00317EEF" w:rsidRDefault="007433F0" w:rsidP="007433F0">
      <w:pPr>
        <w:numPr>
          <w:ilvl w:val="0"/>
          <w:numId w:val="22"/>
        </w:numPr>
        <w:spacing w:before="0"/>
      </w:pPr>
      <w:r>
        <w:t>Next meetings</w:t>
      </w:r>
    </w:p>
    <w:p w14:paraId="596503E2" w14:textId="77777777" w:rsidR="007433F0" w:rsidRPr="00317EEF" w:rsidRDefault="007433F0" w:rsidP="007433F0">
      <w:pPr>
        <w:numPr>
          <w:ilvl w:val="0"/>
          <w:numId w:val="22"/>
        </w:numPr>
        <w:spacing w:before="0"/>
      </w:pPr>
      <w:r>
        <w:t>Next steps for the work on this document:</w:t>
      </w:r>
    </w:p>
    <w:p w14:paraId="1352D6E3" w14:textId="77777777" w:rsidR="007433F0" w:rsidRDefault="007433F0" w:rsidP="007433F0">
      <w:pPr>
        <w:numPr>
          <w:ilvl w:val="1"/>
          <w:numId w:val="24"/>
        </w:numPr>
        <w:spacing w:before="0"/>
      </w:pPr>
      <w:r>
        <w:t xml:space="preserve">Benchmarking </w:t>
      </w:r>
      <w:proofErr w:type="spellStart"/>
      <w:r>
        <w:t>AICrowd</w:t>
      </w:r>
      <w:proofErr w:type="spellEnd"/>
      <w:r>
        <w:t xml:space="preserve"> round 3 solution</w:t>
      </w:r>
    </w:p>
    <w:p w14:paraId="6C0A7783" w14:textId="77777777" w:rsidR="007433F0" w:rsidRPr="002C2B08" w:rsidRDefault="007433F0" w:rsidP="007433F0">
      <w:pPr>
        <w:numPr>
          <w:ilvl w:val="1"/>
          <w:numId w:val="24"/>
        </w:numPr>
        <w:spacing w:before="0"/>
      </w:pPr>
      <w:r>
        <w:t xml:space="preserve">Launch of </w:t>
      </w:r>
      <w:proofErr w:type="spellStart"/>
      <w:r>
        <w:t>AICrowd</w:t>
      </w:r>
      <w:proofErr w:type="spellEnd"/>
      <w:r>
        <w:t xml:space="preserve"> round 4 in May 2020, which will include more images/species and geography at the continent level</w:t>
      </w:r>
    </w:p>
    <w:p w14:paraId="6897CD81" w14:textId="77777777" w:rsidR="007433F0" w:rsidRPr="002C2B08" w:rsidRDefault="007433F0" w:rsidP="007433F0">
      <w:pPr>
        <w:numPr>
          <w:ilvl w:val="1"/>
          <w:numId w:val="24"/>
        </w:numPr>
        <w:spacing w:before="0"/>
      </w:pPr>
      <w:proofErr w:type="spellStart"/>
      <w:r>
        <w:t>AICrowd</w:t>
      </w:r>
      <w:proofErr w:type="spellEnd"/>
      <w:r>
        <w:t xml:space="preserve"> direct ingestion of algorithms &amp; live </w:t>
      </w:r>
      <w:proofErr w:type="spellStart"/>
      <w:r>
        <w:t>leaderboard</w:t>
      </w:r>
      <w:proofErr w:type="spellEnd"/>
      <w:r>
        <w:t xml:space="preserve"> top algorithm available via API</w:t>
      </w:r>
    </w:p>
    <w:p w14:paraId="22B3C3E1" w14:textId="77777777" w:rsidR="007433F0" w:rsidRPr="002C2B08" w:rsidRDefault="007433F0" w:rsidP="007433F0">
      <w:pPr>
        <w:numPr>
          <w:ilvl w:val="1"/>
          <w:numId w:val="24"/>
        </w:numPr>
        <w:spacing w:before="0"/>
      </w:pPr>
      <w:proofErr w:type="spellStart"/>
      <w:r w:rsidRPr="0BE5FA9D">
        <w:rPr>
          <w:u w:val="single"/>
        </w:rPr>
        <w:t>SnakeCL</w:t>
      </w:r>
      <w:r>
        <w:t>EF</w:t>
      </w:r>
      <w:proofErr w:type="spellEnd"/>
      <w:r>
        <w:t xml:space="preserve"> 2020 challenge to be launched in May 2020</w:t>
      </w:r>
    </w:p>
    <w:p w14:paraId="656E456F" w14:textId="77777777" w:rsidR="007433F0" w:rsidRPr="002C2B08" w:rsidRDefault="007433F0" w:rsidP="007433F0">
      <w:pPr>
        <w:numPr>
          <w:ilvl w:val="1"/>
          <w:numId w:val="24"/>
        </w:numPr>
        <w:spacing w:before="0"/>
      </w:pPr>
      <w:r>
        <w:t xml:space="preserve">CERN collaboration to develop better algorithms and annotate images using techniques for segmentation, including </w:t>
      </w:r>
      <w:proofErr w:type="spellStart"/>
      <w:r>
        <w:t>watersheding</w:t>
      </w:r>
      <w:proofErr w:type="spellEnd"/>
      <w:r>
        <w:t xml:space="preserve"> and image segmentation (e.g. the head, body, and tail of the snake) </w:t>
      </w:r>
    </w:p>
    <w:p w14:paraId="526AA417" w14:textId="77777777" w:rsidR="007433F0" w:rsidRDefault="007433F0" w:rsidP="007433F0">
      <w:pPr>
        <w:pStyle w:val="Heading1"/>
        <w:numPr>
          <w:ilvl w:val="0"/>
          <w:numId w:val="1"/>
        </w:numPr>
      </w:pPr>
      <w:bookmarkStart w:id="18" w:name="_Toc36823143"/>
      <w:r>
        <w:t>Method</w:t>
      </w:r>
      <w:bookmarkEnd w:id="18"/>
    </w:p>
    <w:p w14:paraId="6025EE5B" w14:textId="77777777" w:rsidR="007433F0" w:rsidRPr="002C2B08" w:rsidRDefault="007433F0" w:rsidP="007433F0">
      <w:pPr>
        <w:pStyle w:val="Heading2"/>
        <w:numPr>
          <w:ilvl w:val="1"/>
          <w:numId w:val="1"/>
        </w:numPr>
      </w:pPr>
      <w:bookmarkStart w:id="19" w:name="_Toc36823144"/>
      <w:r w:rsidRPr="002C2B08">
        <w:t>AI Input Data Structure</w:t>
      </w:r>
      <w:bookmarkEnd w:id="19"/>
    </w:p>
    <w:p w14:paraId="2A35F765" w14:textId="77777777" w:rsidR="007433F0" w:rsidRDefault="007433F0" w:rsidP="007433F0">
      <w:bookmarkStart w:id="20" w:name="_Toc30465025"/>
      <w:bookmarkStart w:id="21" w:name="_Toc30465069"/>
      <w:bookmarkStart w:id="22" w:name="_Toc30465113"/>
      <w:bookmarkStart w:id="23" w:name="_Toc30465157"/>
      <w:bookmarkStart w:id="24" w:name="_Toc30470138"/>
      <w:bookmarkEnd w:id="20"/>
      <w:bookmarkEnd w:id="21"/>
      <w:bookmarkEnd w:id="22"/>
      <w:bookmarkEnd w:id="23"/>
      <w:bookmarkEnd w:id="24"/>
      <w:r w:rsidRPr="00317EEF">
        <w:t xml:space="preserve">Inputs for benchmarking include the public dataset available on </w:t>
      </w:r>
      <w:proofErr w:type="spellStart"/>
      <w:r w:rsidRPr="00317EEF">
        <w:t>AICrowd</w:t>
      </w:r>
      <w:proofErr w:type="spellEnd"/>
      <w:r w:rsidRPr="00317EEF">
        <w:t xml:space="preserve"> (</w:t>
      </w:r>
      <w:hyperlink r:id="rId14" w:history="1">
        <w:r w:rsidRPr="00317EEF">
          <w:rPr>
            <w:color w:val="0563C1" w:themeColor="hyperlink"/>
            <w:u w:val="single"/>
          </w:rPr>
          <w:t>https://www.aicrowd.com/challenges/snake-species-identification-challenge/</w:t>
        </w:r>
      </w:hyperlink>
      <w:r w:rsidRPr="00317EEF">
        <w:t xml:space="preserve">), consisting of data from Flickr, </w:t>
      </w:r>
      <w:proofErr w:type="spellStart"/>
      <w:r w:rsidRPr="00317EEF">
        <w:t>iNaturalist</w:t>
      </w:r>
      <w:proofErr w:type="spellEnd"/>
      <w:r w:rsidRPr="00317EEF">
        <w:t xml:space="preserve">, and </w:t>
      </w:r>
      <w:proofErr w:type="spellStart"/>
      <w:r w:rsidRPr="00317EEF">
        <w:t>HerpMapper</w:t>
      </w:r>
      <w:proofErr w:type="spellEnd"/>
      <w:r w:rsidRPr="00317EEF">
        <w:t xml:space="preserve">. We intend to soon add Twitter data scraped using </w:t>
      </w:r>
      <w:proofErr w:type="spellStart"/>
      <w:r w:rsidRPr="00317EEF">
        <w:t>CrowdBreaks</w:t>
      </w:r>
      <w:proofErr w:type="spellEnd"/>
      <w:r w:rsidRPr="00317EEF">
        <w:t xml:space="preserve"> platform using a list of keywords and crowdsourced to tag each image with the appropriate species class.</w:t>
      </w:r>
      <w:r>
        <w:t xml:space="preserve"> </w:t>
      </w:r>
      <w:r w:rsidRPr="001C2D20">
        <w:t>In November 2019, we launched a second snake identification challenge based on 7,809 untagged photos from Twitter, and we asked online herpetologists to tag them.</w:t>
      </w:r>
      <w:r>
        <w:t xml:space="preserve"> Our </w:t>
      </w:r>
      <w:r w:rsidRPr="001C2D20">
        <w:t xml:space="preserve">preliminary results show that, after tagging the photos by the </w:t>
      </w:r>
      <w:proofErr w:type="gramStart"/>
      <w:r w:rsidRPr="001C2D20">
        <w:t>community</w:t>
      </w:r>
      <w:r>
        <w:t xml:space="preserve"> </w:t>
      </w:r>
      <w:r w:rsidRPr="001C2D20">
        <w:t>,</w:t>
      </w:r>
      <w:proofErr w:type="gramEnd"/>
      <w:r w:rsidRPr="001C2D20">
        <w:t xml:space="preserve"> Twitter can be a valuable source of snake photos to keep feeding our snake photo dataset and improving computer vision snake classification algorithms.</w:t>
      </w:r>
    </w:p>
    <w:p w14:paraId="7360AB77" w14:textId="77777777" w:rsidR="007433F0" w:rsidRPr="00317EEF" w:rsidRDefault="007433F0" w:rsidP="007433F0"/>
    <w:p w14:paraId="5E9EE2E6" w14:textId="77777777" w:rsidR="007433F0" w:rsidRPr="00317EEF" w:rsidRDefault="007433F0" w:rsidP="007433F0">
      <w:pPr>
        <w:numPr>
          <w:ilvl w:val="0"/>
          <w:numId w:val="22"/>
        </w:numPr>
        <w:spacing w:before="0"/>
      </w:pPr>
      <w:r>
        <w:t xml:space="preserve">ontologies, terminologies: classes are species of snakes; there are 3,763 described species worldwide and this number is continuously growing. For </w:t>
      </w:r>
      <w:proofErr w:type="spellStart"/>
      <w:r>
        <w:t>AICrowd</w:t>
      </w:r>
      <w:proofErr w:type="spellEnd"/>
      <w:r>
        <w:t xml:space="preserve"> challenge round 1&amp;2 we used 82,601 images from 45 species, and for round 3 we used 187,720 images from 85 species</w:t>
      </w:r>
    </w:p>
    <w:p w14:paraId="10737656" w14:textId="77777777" w:rsidR="007433F0" w:rsidRPr="00317EEF" w:rsidRDefault="007433F0" w:rsidP="007433F0">
      <w:pPr>
        <w:numPr>
          <w:ilvl w:val="0"/>
          <w:numId w:val="22"/>
        </w:numPr>
        <w:spacing w:before="0"/>
      </w:pPr>
      <w:r>
        <w:t>data format – JSON or CSV with image URLS, country, photographer, image source</w:t>
      </w:r>
    </w:p>
    <w:p w14:paraId="388F807C" w14:textId="77777777" w:rsidR="007433F0" w:rsidRPr="00895954" w:rsidRDefault="007433F0" w:rsidP="007433F0">
      <w:pPr>
        <w:pStyle w:val="Heading2"/>
        <w:numPr>
          <w:ilvl w:val="1"/>
          <w:numId w:val="1"/>
        </w:numPr>
      </w:pPr>
      <w:bookmarkStart w:id="25" w:name="_Toc36823145"/>
      <w:r w:rsidRPr="00895954">
        <w:t>AI Output Data Structure</w:t>
      </w:r>
      <w:bookmarkEnd w:id="25"/>
    </w:p>
    <w:p w14:paraId="7440D435" w14:textId="77777777" w:rsidR="007433F0" w:rsidRPr="00317EEF" w:rsidRDefault="007433F0" w:rsidP="007433F0">
      <w:pPr>
        <w:numPr>
          <w:ilvl w:val="0"/>
          <w:numId w:val="22"/>
        </w:numPr>
        <w:spacing w:before="0"/>
      </w:pPr>
      <w:r>
        <w:t xml:space="preserve">outputs to benchmark – F1, </w:t>
      </w:r>
      <w:proofErr w:type="spellStart"/>
      <w:r>
        <w:t>logloss</w:t>
      </w:r>
      <w:proofErr w:type="spellEnd"/>
    </w:p>
    <w:p w14:paraId="7619FA2C" w14:textId="77777777" w:rsidR="007433F0" w:rsidRPr="00317EEF" w:rsidRDefault="007433F0" w:rsidP="007433F0">
      <w:pPr>
        <w:numPr>
          <w:ilvl w:val="0"/>
          <w:numId w:val="22"/>
        </w:numPr>
        <w:spacing w:before="0"/>
      </w:pPr>
      <w:r>
        <w:t>ontologies, terminologies: see above</w:t>
      </w:r>
    </w:p>
    <w:p w14:paraId="5D9F732D" w14:textId="77777777" w:rsidR="007433F0" w:rsidRPr="00317EEF" w:rsidRDefault="007433F0" w:rsidP="007433F0">
      <w:pPr>
        <w:numPr>
          <w:ilvl w:val="0"/>
          <w:numId w:val="22"/>
        </w:numPr>
        <w:spacing w:before="0"/>
      </w:pPr>
      <w:r>
        <w:t xml:space="preserve">data format: </w:t>
      </w:r>
      <w:proofErr w:type="spellStart"/>
      <w:r>
        <w:t>AICrowd</w:t>
      </w:r>
      <w:proofErr w:type="spellEnd"/>
      <w:r>
        <w:t xml:space="preserve"> now supports direct ingestion of algorithms (as a superior replacement to previous “solution files” containing metrics but not the algorithm itself) will soon support the implementation of the top algorithm available live from the </w:t>
      </w:r>
      <w:proofErr w:type="spellStart"/>
      <w:r>
        <w:t>leaderboard</w:t>
      </w:r>
      <w:proofErr w:type="spellEnd"/>
      <w:r>
        <w:t xml:space="preserve"> via an API</w:t>
      </w:r>
    </w:p>
    <w:p w14:paraId="491275AA" w14:textId="77777777" w:rsidR="007433F0" w:rsidRPr="006659BC" w:rsidRDefault="007433F0" w:rsidP="007433F0">
      <w:pPr>
        <w:pStyle w:val="Heading2"/>
        <w:numPr>
          <w:ilvl w:val="1"/>
          <w:numId w:val="1"/>
        </w:numPr>
      </w:pPr>
      <w:bookmarkStart w:id="26" w:name="_Toc36823146"/>
      <w:r w:rsidRPr="006659BC">
        <w:t>Test Data Labels</w:t>
      </w:r>
      <w:bookmarkEnd w:id="26"/>
    </w:p>
    <w:p w14:paraId="6438DF4F" w14:textId="77777777" w:rsidR="007433F0" w:rsidRPr="00317EEF" w:rsidRDefault="007433F0" w:rsidP="007433F0">
      <w:pPr>
        <w:numPr>
          <w:ilvl w:val="0"/>
          <w:numId w:val="22"/>
        </w:numPr>
      </w:pPr>
      <w:r>
        <w:t>label types – species (class), country (see above)</w:t>
      </w:r>
    </w:p>
    <w:p w14:paraId="74DBD0C2" w14:textId="77777777" w:rsidR="007433F0" w:rsidRPr="00317EEF" w:rsidRDefault="007433F0" w:rsidP="007433F0">
      <w:pPr>
        <w:numPr>
          <w:ilvl w:val="0"/>
          <w:numId w:val="22"/>
        </w:numPr>
        <w:spacing w:before="0"/>
      </w:pPr>
      <w:r>
        <w:t>ontologies, terminologies: see above</w:t>
      </w:r>
    </w:p>
    <w:p w14:paraId="2FE4945E" w14:textId="77777777" w:rsidR="007433F0" w:rsidRPr="005B32B0" w:rsidRDefault="007433F0" w:rsidP="007433F0">
      <w:pPr>
        <w:numPr>
          <w:ilvl w:val="0"/>
          <w:numId w:val="22"/>
        </w:numPr>
        <w:spacing w:before="0"/>
      </w:pPr>
      <w:r>
        <w:t>data format: JSON or CSV</w:t>
      </w:r>
    </w:p>
    <w:p w14:paraId="6F1CB795" w14:textId="77777777" w:rsidR="007433F0" w:rsidRPr="00A1650C" w:rsidRDefault="007433F0" w:rsidP="007433F0">
      <w:pPr>
        <w:pStyle w:val="Heading2"/>
        <w:numPr>
          <w:ilvl w:val="1"/>
          <w:numId w:val="1"/>
        </w:numPr>
      </w:pPr>
      <w:bookmarkStart w:id="27" w:name="_Toc36823147"/>
      <w:r w:rsidRPr="00A1650C">
        <w:t>Scores and Metrics:</w:t>
      </w:r>
      <w:bookmarkEnd w:id="27"/>
    </w:p>
    <w:p w14:paraId="3BBBBC60" w14:textId="77777777" w:rsidR="007433F0" w:rsidRPr="00B914A3" w:rsidRDefault="007433F0" w:rsidP="007433F0">
      <w:pPr>
        <w:numPr>
          <w:ilvl w:val="0"/>
          <w:numId w:val="23"/>
        </w:numPr>
      </w:pPr>
      <w:r>
        <w:t xml:space="preserve">which metrics &amp; scores to use for benchmarking – F1 and </w:t>
      </w:r>
      <w:proofErr w:type="spellStart"/>
      <w:r>
        <w:t>logloss</w:t>
      </w:r>
      <w:proofErr w:type="spellEnd"/>
      <w:r>
        <w:t xml:space="preserve"> (see above)</w:t>
      </w:r>
    </w:p>
    <w:p w14:paraId="2C36826C" w14:textId="77777777" w:rsidR="007433F0" w:rsidRPr="00B914A3" w:rsidRDefault="007433F0" w:rsidP="007433F0">
      <w:pPr>
        <w:numPr>
          <w:ilvl w:val="0"/>
          <w:numId w:val="23"/>
        </w:numPr>
        <w:spacing w:before="0"/>
      </w:pPr>
      <w:r>
        <w:t>considering relation to parameters stakeholders need for decision making – ideal F1 for clinicians is 1, because both false positive and false negative misidentifications can have serious consequences and must be avoided</w:t>
      </w:r>
    </w:p>
    <w:p w14:paraId="42363104" w14:textId="77777777" w:rsidR="007433F0" w:rsidRPr="00B914A3" w:rsidRDefault="007433F0" w:rsidP="007433F0">
      <w:pPr>
        <w:numPr>
          <w:ilvl w:val="0"/>
          <w:numId w:val="23"/>
        </w:numPr>
        <w:spacing w:before="0"/>
      </w:pPr>
      <w:r>
        <w:t>considering scores that providers use</w:t>
      </w:r>
    </w:p>
    <w:p w14:paraId="340340BE" w14:textId="77777777" w:rsidR="007433F0" w:rsidRPr="00B914A3" w:rsidRDefault="007433F0" w:rsidP="007433F0">
      <w:pPr>
        <w:numPr>
          <w:ilvl w:val="0"/>
          <w:numId w:val="23"/>
        </w:numPr>
        <w:spacing w:before="0"/>
      </w:pPr>
      <w:r>
        <w:t>considering the scope providers designed their solutions for</w:t>
      </w:r>
    </w:p>
    <w:p w14:paraId="7BD78E23" w14:textId="77777777" w:rsidR="007433F0" w:rsidRPr="00B914A3" w:rsidRDefault="007433F0" w:rsidP="007433F0">
      <w:pPr>
        <w:numPr>
          <w:ilvl w:val="0"/>
          <w:numId w:val="23"/>
        </w:numPr>
        <w:spacing w:before="0"/>
      </w:pPr>
      <w:r>
        <w:t>considering the state of the art in RCT, statistics, AI benchmarking etc.</w:t>
      </w:r>
    </w:p>
    <w:p w14:paraId="1774E21B" w14:textId="77777777" w:rsidR="007433F0" w:rsidRPr="00B914A3" w:rsidRDefault="007433F0" w:rsidP="007433F0">
      <w:pPr>
        <w:numPr>
          <w:ilvl w:val="0"/>
          <w:numId w:val="23"/>
        </w:numPr>
        <w:spacing w:before="0"/>
      </w:pPr>
      <w:r>
        <w:t xml:space="preserve">considering bias transparency: a plot of the dataset bias is available on the </w:t>
      </w:r>
      <w:proofErr w:type="spellStart"/>
      <w:r>
        <w:t>AICrowd</w:t>
      </w:r>
      <w:proofErr w:type="spellEnd"/>
      <w:r>
        <w:t xml:space="preserve"> challenge page</w:t>
      </w:r>
    </w:p>
    <w:p w14:paraId="7A12F65A" w14:textId="77777777" w:rsidR="007433F0" w:rsidRPr="0023547F" w:rsidRDefault="007433F0" w:rsidP="007433F0">
      <w:pPr>
        <w:pStyle w:val="Heading2"/>
        <w:numPr>
          <w:ilvl w:val="1"/>
          <w:numId w:val="1"/>
        </w:numPr>
      </w:pPr>
      <w:bookmarkStart w:id="28" w:name="_Toc36823148"/>
      <w:r>
        <w:t>Undisclosed Test Data Set Collection</w:t>
      </w:r>
      <w:bookmarkEnd w:id="28"/>
    </w:p>
    <w:p w14:paraId="4481E503" w14:textId="77777777" w:rsidR="007433F0" w:rsidRPr="00317EEF" w:rsidRDefault="007433F0" w:rsidP="007433F0">
      <w:pPr>
        <w:numPr>
          <w:ilvl w:val="0"/>
          <w:numId w:val="26"/>
        </w:numPr>
      </w:pPr>
      <w:r>
        <w:t>raw data acquisition / acceptance – already about 7000 images in hand from experts + 5000 from IndianSnakes.org</w:t>
      </w:r>
    </w:p>
    <w:p w14:paraId="463B89EB" w14:textId="77777777" w:rsidR="007433F0" w:rsidRPr="00317EEF" w:rsidRDefault="007433F0" w:rsidP="007433F0">
      <w:pPr>
        <w:numPr>
          <w:ilvl w:val="0"/>
          <w:numId w:val="26"/>
        </w:numPr>
        <w:spacing w:before="0"/>
      </w:pPr>
      <w:r>
        <w:t>test data source(s): availability, reliability,</w:t>
      </w:r>
    </w:p>
    <w:p w14:paraId="7526D070" w14:textId="77777777" w:rsidR="007433F0" w:rsidRPr="00317EEF" w:rsidRDefault="007433F0" w:rsidP="007433F0">
      <w:pPr>
        <w:numPr>
          <w:ilvl w:val="0"/>
          <w:numId w:val="26"/>
        </w:numPr>
        <w:spacing w:before="0"/>
      </w:pPr>
      <w:r>
        <w:t>labelling process / acceptance – all training data are already labelled, and we built a citizen crowd tagging platform to verify IDs and to tag new images from Twitter &amp; Facebook (</w:t>
      </w:r>
      <w:proofErr w:type="spellStart"/>
      <w:r>
        <w:t>CrowdBreaks</w:t>
      </w:r>
      <w:proofErr w:type="spellEnd"/>
      <w:r>
        <w:t>)</w:t>
      </w:r>
    </w:p>
    <w:p w14:paraId="6D17513F" w14:textId="77777777" w:rsidR="007433F0" w:rsidRPr="00317EEF" w:rsidRDefault="007433F0" w:rsidP="007433F0">
      <w:pPr>
        <w:numPr>
          <w:ilvl w:val="0"/>
          <w:numId w:val="26"/>
        </w:numPr>
        <w:spacing w:before="0"/>
      </w:pPr>
      <w:r>
        <w:t>bias documentation process – by species, by global region</w:t>
      </w:r>
    </w:p>
    <w:p w14:paraId="3294C1C4" w14:textId="77777777" w:rsidR="007433F0" w:rsidRPr="00317EEF" w:rsidRDefault="007433F0" w:rsidP="007433F0">
      <w:pPr>
        <w:numPr>
          <w:ilvl w:val="0"/>
          <w:numId w:val="26"/>
        </w:numPr>
        <w:spacing w:before="0"/>
      </w:pPr>
      <w:r>
        <w:t>quality control mechanisms – citizen crowd tagging platform (see above)</w:t>
      </w:r>
    </w:p>
    <w:p w14:paraId="0FDA5AFE" w14:textId="77777777" w:rsidR="007433F0" w:rsidRPr="00317EEF" w:rsidRDefault="007433F0" w:rsidP="007433F0">
      <w:pPr>
        <w:numPr>
          <w:ilvl w:val="0"/>
          <w:numId w:val="26"/>
        </w:numPr>
        <w:spacing w:before="0"/>
      </w:pPr>
      <w:r>
        <w:t>discussion of the necessary size of the test data set for relevant benchmarking results – will never approach the size of the training data set, see above for consideration of the ideal ratio</w:t>
      </w:r>
    </w:p>
    <w:p w14:paraId="46E16D22" w14:textId="77777777" w:rsidR="007433F0" w:rsidRDefault="007433F0" w:rsidP="007433F0">
      <w:pPr>
        <w:numPr>
          <w:ilvl w:val="0"/>
          <w:numId w:val="26"/>
        </w:numPr>
        <w:spacing w:before="0"/>
      </w:pPr>
      <w:r>
        <w:t>specific data governance derived by general data governance document (currently C-004)</w:t>
      </w:r>
    </w:p>
    <w:p w14:paraId="5124874B" w14:textId="77777777" w:rsidR="007433F0" w:rsidRPr="0023547F" w:rsidRDefault="007433F0" w:rsidP="007433F0">
      <w:pPr>
        <w:pStyle w:val="Heading2"/>
        <w:numPr>
          <w:ilvl w:val="1"/>
          <w:numId w:val="1"/>
        </w:numPr>
      </w:pPr>
      <w:bookmarkStart w:id="29" w:name="_Toc36823149"/>
      <w:r w:rsidRPr="0023547F">
        <w:t>Benchmarking methodology and architecture</w:t>
      </w:r>
      <w:bookmarkEnd w:id="29"/>
    </w:p>
    <w:p w14:paraId="01672F34" w14:textId="77777777" w:rsidR="007433F0" w:rsidRPr="00317EEF" w:rsidRDefault="007433F0" w:rsidP="007433F0">
      <w:pPr>
        <w:numPr>
          <w:ilvl w:val="0"/>
          <w:numId w:val="26"/>
        </w:numPr>
        <w:spacing w:before="0"/>
      </w:pPr>
      <w:r>
        <w:t xml:space="preserve">technical architecture - </w:t>
      </w:r>
      <w:proofErr w:type="spellStart"/>
      <w:r>
        <w:t>AICrowd</w:t>
      </w:r>
      <w:proofErr w:type="spellEnd"/>
    </w:p>
    <w:p w14:paraId="6E8A8108" w14:textId="77777777" w:rsidR="007433F0" w:rsidRPr="00317EEF" w:rsidRDefault="007433F0" w:rsidP="007433F0">
      <w:pPr>
        <w:numPr>
          <w:ilvl w:val="0"/>
          <w:numId w:val="26"/>
        </w:numPr>
        <w:spacing w:before="0"/>
      </w:pPr>
      <w:r>
        <w:t>hosting (IIC, etc.)</w:t>
      </w:r>
    </w:p>
    <w:p w14:paraId="5284F104" w14:textId="77777777" w:rsidR="007433F0" w:rsidRPr="00317EEF" w:rsidRDefault="007433F0" w:rsidP="007433F0">
      <w:pPr>
        <w:numPr>
          <w:ilvl w:val="0"/>
          <w:numId w:val="26"/>
        </w:numPr>
        <w:spacing w:before="0"/>
      </w:pPr>
      <w:r>
        <w:t xml:space="preserve">possibility of an online benchmarking on a public test dataset – will soon be available on </w:t>
      </w:r>
      <w:proofErr w:type="spellStart"/>
      <w:r>
        <w:t>AICrowd</w:t>
      </w:r>
      <w:proofErr w:type="spellEnd"/>
    </w:p>
    <w:p w14:paraId="511EF50D" w14:textId="77777777" w:rsidR="007433F0" w:rsidRPr="00317EEF" w:rsidRDefault="007433F0" w:rsidP="007433F0">
      <w:pPr>
        <w:numPr>
          <w:ilvl w:val="0"/>
          <w:numId w:val="26"/>
        </w:numPr>
        <w:spacing w:before="0"/>
      </w:pPr>
      <w:r>
        <w:t>protocol for performing the benchmarking (who does what when etc.)</w:t>
      </w:r>
    </w:p>
    <w:p w14:paraId="2BABE252" w14:textId="77777777" w:rsidR="007433F0" w:rsidRPr="00317EEF" w:rsidRDefault="007433F0" w:rsidP="007433F0">
      <w:pPr>
        <w:numPr>
          <w:ilvl w:val="0"/>
          <w:numId w:val="26"/>
        </w:numPr>
        <w:spacing w:before="0"/>
      </w:pPr>
      <w:r>
        <w:t>AI submission procedure including contracts, rights, IP etc. considerations</w:t>
      </w:r>
    </w:p>
    <w:p w14:paraId="7C161B28" w14:textId="77777777" w:rsidR="007433F0" w:rsidRPr="0023547F" w:rsidRDefault="007433F0" w:rsidP="007433F0">
      <w:pPr>
        <w:pStyle w:val="Heading2"/>
        <w:numPr>
          <w:ilvl w:val="1"/>
          <w:numId w:val="1"/>
        </w:numPr>
      </w:pPr>
      <w:bookmarkStart w:id="30" w:name="_Toc36823150"/>
      <w:r>
        <w:t>Reporting methodology</w:t>
      </w:r>
      <w:bookmarkEnd w:id="30"/>
    </w:p>
    <w:p w14:paraId="771CD6A6" w14:textId="77777777" w:rsidR="007433F0" w:rsidRPr="00317EEF" w:rsidRDefault="007433F0" w:rsidP="007433F0">
      <w:pPr>
        <w:numPr>
          <w:ilvl w:val="0"/>
          <w:numId w:val="27"/>
        </w:numPr>
      </w:pPr>
      <w:r>
        <w:t>Report publication in papers or as part of ITU documents</w:t>
      </w:r>
    </w:p>
    <w:p w14:paraId="286387BB" w14:textId="77777777" w:rsidR="007433F0" w:rsidRPr="00317EEF" w:rsidRDefault="007433F0" w:rsidP="007433F0">
      <w:pPr>
        <w:numPr>
          <w:ilvl w:val="0"/>
          <w:numId w:val="27"/>
        </w:numPr>
        <w:spacing w:before="0"/>
      </w:pPr>
      <w:r>
        <w:t xml:space="preserve">Online reporting is accomplished through a public online </w:t>
      </w:r>
      <w:proofErr w:type="spellStart"/>
      <w:r>
        <w:t>leaderboard</w:t>
      </w:r>
      <w:proofErr w:type="spellEnd"/>
      <w:r>
        <w:t xml:space="preserve"> (</w:t>
      </w:r>
      <w:hyperlink r:id="rId15">
        <w:r w:rsidRPr="0BE5FA9D">
          <w:rPr>
            <w:color w:val="0563C1"/>
            <w:u w:val="single"/>
          </w:rPr>
          <w:t>https://www.aicrowd.com/challenges/snake-species-identification-challenge/leaderboards</w:t>
        </w:r>
      </w:hyperlink>
      <w:r>
        <w:t>)</w:t>
      </w:r>
    </w:p>
    <w:p w14:paraId="0D5ADA4B" w14:textId="77777777" w:rsidR="007433F0" w:rsidRPr="00317EEF" w:rsidRDefault="007433F0" w:rsidP="007433F0">
      <w:pPr>
        <w:numPr>
          <w:ilvl w:val="0"/>
          <w:numId w:val="27"/>
        </w:numPr>
        <w:spacing w:before="0"/>
      </w:pPr>
      <w:r>
        <w:t>Credit-Check like on approved sharing with selected stakeholders</w:t>
      </w:r>
    </w:p>
    <w:p w14:paraId="71751C0D" w14:textId="77777777" w:rsidR="007433F0" w:rsidRPr="00317EEF" w:rsidRDefault="007433F0" w:rsidP="007433F0">
      <w:pPr>
        <w:numPr>
          <w:ilvl w:val="0"/>
          <w:numId w:val="27"/>
        </w:numPr>
        <w:spacing w:before="0"/>
      </w:pPr>
      <w:r>
        <w:t xml:space="preserve">Report structure including an example </w:t>
      </w:r>
    </w:p>
    <w:p w14:paraId="34C21064" w14:textId="77777777" w:rsidR="007433F0" w:rsidRPr="00317EEF" w:rsidRDefault="007433F0" w:rsidP="007433F0">
      <w:pPr>
        <w:numPr>
          <w:ilvl w:val="0"/>
          <w:numId w:val="27"/>
        </w:numPr>
        <w:spacing w:before="0"/>
      </w:pPr>
      <w:r>
        <w:t xml:space="preserve">Frequency of benchmarking: new </w:t>
      </w:r>
      <w:proofErr w:type="spellStart"/>
      <w:r>
        <w:t>AICrowd</w:t>
      </w:r>
      <w:proofErr w:type="spellEnd"/>
      <w:r>
        <w:t xml:space="preserve"> round once per month</w:t>
      </w:r>
    </w:p>
    <w:p w14:paraId="13FB94F0" w14:textId="77777777" w:rsidR="007433F0" w:rsidRPr="002C2B08" w:rsidRDefault="007433F0" w:rsidP="007433F0">
      <w:pPr>
        <w:pStyle w:val="Heading1"/>
        <w:numPr>
          <w:ilvl w:val="0"/>
          <w:numId w:val="1"/>
        </w:numPr>
      </w:pPr>
      <w:bookmarkStart w:id="31" w:name="_Toc36823151"/>
      <w:r w:rsidRPr="002C2B08">
        <w:t>Results</w:t>
      </w:r>
      <w:bookmarkEnd w:id="31"/>
    </w:p>
    <w:p w14:paraId="358D6F0A" w14:textId="77777777" w:rsidR="007433F0" w:rsidRDefault="007433F0" w:rsidP="007433F0">
      <w:bookmarkStart w:id="32" w:name="_1hmsyys" w:colFirst="0" w:colLast="0"/>
      <w:bookmarkEnd w:id="32"/>
      <w:r w:rsidRPr="00317EEF">
        <w:t xml:space="preserve">Reports of the different benchmarking runs: the </w:t>
      </w:r>
      <w:r>
        <w:t>top</w:t>
      </w:r>
      <w:r w:rsidRPr="00317EEF">
        <w:t xml:space="preserve"> </w:t>
      </w:r>
      <w:proofErr w:type="spellStart"/>
      <w:r w:rsidRPr="00317EEF">
        <w:t>AICrowd</w:t>
      </w:r>
      <w:proofErr w:type="spellEnd"/>
      <w:r w:rsidRPr="00317EEF">
        <w:t xml:space="preserve"> leadin</w:t>
      </w:r>
      <w:r>
        <w:t xml:space="preserve">g algorithm resulting from rounds 1&amp;2 has an F1 score of </w:t>
      </w:r>
      <w:r w:rsidRPr="00317EEF">
        <w:t>0.8</w:t>
      </w:r>
      <w:r>
        <w:t xml:space="preserve">61 and a log-loss of 0.53. </w:t>
      </w:r>
      <w:r w:rsidRPr="00CA6CA0">
        <w:t xml:space="preserve">We </w:t>
      </w:r>
      <w:r>
        <w:t>benchmarked</w:t>
      </w:r>
      <w:r w:rsidRPr="00CA6CA0">
        <w:t xml:space="preserve"> the identification accuracy of the submitted algorithms at different taxonomic levels using an undisclosed test dataset, made up of 42,688 images of snakes submitted to </w:t>
      </w:r>
      <w:proofErr w:type="spellStart"/>
      <w:r w:rsidRPr="00CA6CA0">
        <w:t>iNaturalist</w:t>
      </w:r>
      <w:proofErr w:type="spellEnd"/>
      <w:r w:rsidRPr="00CA6CA0">
        <w:t xml:space="preserve"> between 1 January 2019 and 2 September 2019 (range 23 - 6,228 images per class). The top algorithm achieved an F1 score of 0.826 with a log-loss of 0.66 on these undisclosed test data.</w:t>
      </w:r>
      <w:r>
        <w:t xml:space="preserve"> T</w:t>
      </w:r>
      <w:r w:rsidRPr="00317EEF">
        <w:t xml:space="preserve">he </w:t>
      </w:r>
      <w:r>
        <w:t>top</w:t>
      </w:r>
      <w:r w:rsidRPr="00317EEF">
        <w:t xml:space="preserve"> </w:t>
      </w:r>
      <w:proofErr w:type="spellStart"/>
      <w:r w:rsidRPr="00317EEF">
        <w:t>AICrowd</w:t>
      </w:r>
      <w:proofErr w:type="spellEnd"/>
      <w:r w:rsidRPr="00317EEF">
        <w:t xml:space="preserve"> leadin</w:t>
      </w:r>
      <w:r>
        <w:t>g algorithm resulting from round 3 has an F1 score of 0.9 and a log-loss of 0.39. We have not yet benchmarked this solution.</w:t>
      </w:r>
    </w:p>
    <w:p w14:paraId="0DE9A0C9" w14:textId="77777777" w:rsidR="007433F0" w:rsidRDefault="007433F0" w:rsidP="007433F0">
      <w:r w:rsidRPr="00A61943">
        <w:rPr>
          <w:noProof/>
        </w:rPr>
        <w:drawing>
          <wp:inline distT="0" distB="0" distL="0" distR="0" wp14:anchorId="45785E80" wp14:editId="35CE29EB">
            <wp:extent cx="5410200" cy="3076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200" cy="3076575"/>
                    </a:xfrm>
                    <a:prstGeom prst="rect">
                      <a:avLst/>
                    </a:prstGeom>
                    <a:noFill/>
                    <a:ln>
                      <a:noFill/>
                    </a:ln>
                  </pic:spPr>
                </pic:pic>
              </a:graphicData>
            </a:graphic>
          </wp:inline>
        </w:drawing>
      </w:r>
    </w:p>
    <w:p w14:paraId="56CA03CD" w14:textId="77777777" w:rsidR="007433F0" w:rsidRPr="002C35EE" w:rsidRDefault="007433F0" w:rsidP="007433F0">
      <w:pPr>
        <w:pStyle w:val="Heading1"/>
        <w:numPr>
          <w:ilvl w:val="0"/>
          <w:numId w:val="1"/>
        </w:numPr>
      </w:pPr>
      <w:bookmarkStart w:id="33" w:name="_Toc36823152"/>
      <w:r w:rsidRPr="002C35EE">
        <w:t>Discussion</w:t>
      </w:r>
      <w:bookmarkEnd w:id="33"/>
    </w:p>
    <w:p w14:paraId="1F00C5F0" w14:textId="77777777" w:rsidR="007433F0" w:rsidRPr="002C35EE" w:rsidRDefault="007433F0" w:rsidP="007433F0">
      <w:pPr>
        <w:numPr>
          <w:ilvl w:val="0"/>
          <w:numId w:val="27"/>
        </w:numPr>
      </w:pPr>
      <w:bookmarkStart w:id="34" w:name="_pr53dcsqrrb" w:colFirst="0" w:colLast="0"/>
      <w:bookmarkEnd w:id="34"/>
      <w:r w:rsidRPr="002C35EE">
        <w:t xml:space="preserve">Discussion of the insights from executing the benchmarking on </w:t>
      </w:r>
    </w:p>
    <w:p w14:paraId="7BB64254" w14:textId="77777777" w:rsidR="007433F0" w:rsidRPr="002C35EE" w:rsidRDefault="007433F0" w:rsidP="007433F0">
      <w:pPr>
        <w:numPr>
          <w:ilvl w:val="1"/>
          <w:numId w:val="25"/>
        </w:numPr>
        <w:spacing w:before="0"/>
      </w:pPr>
      <w:r>
        <w:t>external feedback on the whole topic and its benchmarking</w:t>
      </w:r>
    </w:p>
    <w:p w14:paraId="1A1B8EEC" w14:textId="77777777" w:rsidR="007433F0" w:rsidRPr="002C35EE" w:rsidRDefault="007433F0" w:rsidP="007433F0">
      <w:pPr>
        <w:numPr>
          <w:ilvl w:val="1"/>
          <w:numId w:val="25"/>
        </w:numPr>
        <w:spacing w:before="0"/>
      </w:pPr>
      <w:r>
        <w:t xml:space="preserve">technical architecture: </w:t>
      </w:r>
      <w:proofErr w:type="spellStart"/>
      <w:r>
        <w:t>AICrowd</w:t>
      </w:r>
      <w:proofErr w:type="spellEnd"/>
      <w:r>
        <w:t xml:space="preserve"> (see above), </w:t>
      </w:r>
      <w:proofErr w:type="spellStart"/>
      <w:r>
        <w:t>CrowdBreaks</w:t>
      </w:r>
      <w:proofErr w:type="spellEnd"/>
      <w:r>
        <w:t xml:space="preserve">, </w:t>
      </w:r>
      <w:proofErr w:type="spellStart"/>
      <w:r>
        <w:t>pybossa</w:t>
      </w:r>
      <w:proofErr w:type="spellEnd"/>
    </w:p>
    <w:p w14:paraId="2E46B7B2" w14:textId="77777777" w:rsidR="007433F0" w:rsidRPr="002C35EE" w:rsidRDefault="007433F0" w:rsidP="007433F0">
      <w:pPr>
        <w:numPr>
          <w:ilvl w:val="1"/>
          <w:numId w:val="25"/>
        </w:numPr>
        <w:spacing w:before="0"/>
      </w:pPr>
      <w:r>
        <w:t>data acquisition: see above</w:t>
      </w:r>
    </w:p>
    <w:p w14:paraId="6A01F7D6" w14:textId="77777777" w:rsidR="007433F0" w:rsidRPr="002C35EE" w:rsidRDefault="007433F0" w:rsidP="007433F0">
      <w:pPr>
        <w:numPr>
          <w:ilvl w:val="1"/>
          <w:numId w:val="25"/>
        </w:numPr>
        <w:spacing w:before="0"/>
      </w:pPr>
      <w:r>
        <w:t>benchmarking process: see above</w:t>
      </w:r>
    </w:p>
    <w:p w14:paraId="688DB437" w14:textId="77777777" w:rsidR="007433F0" w:rsidRPr="002C35EE" w:rsidRDefault="007433F0" w:rsidP="007433F0">
      <w:pPr>
        <w:numPr>
          <w:ilvl w:val="1"/>
          <w:numId w:val="25"/>
        </w:numPr>
        <w:spacing w:before="0"/>
      </w:pPr>
      <w:r>
        <w:t>benchmarking results: see above</w:t>
      </w:r>
    </w:p>
    <w:p w14:paraId="1F479C44" w14:textId="77777777" w:rsidR="007433F0" w:rsidRPr="002C35EE" w:rsidRDefault="007433F0" w:rsidP="007433F0">
      <w:pPr>
        <w:numPr>
          <w:ilvl w:val="1"/>
          <w:numId w:val="25"/>
        </w:numPr>
        <w:spacing w:before="0"/>
      </w:pPr>
      <w:r>
        <w:t>field implementation success stories: coming soon!</w:t>
      </w:r>
    </w:p>
    <w:p w14:paraId="1942A0F7" w14:textId="77777777" w:rsidR="007433F0" w:rsidRPr="00B40203" w:rsidRDefault="007433F0" w:rsidP="007433F0">
      <w:pPr>
        <w:pStyle w:val="Heading1Centered"/>
      </w:pPr>
      <w:bookmarkStart w:id="35" w:name="_Toc36487685"/>
      <w:bookmarkStart w:id="36" w:name="_Toc36823153"/>
      <w:r w:rsidRPr="00B40203">
        <w:t>Annex A:</w:t>
      </w:r>
      <w:r w:rsidRPr="00B40203">
        <w:br/>
        <w:t>Declaration of conflict of interest</w:t>
      </w:r>
      <w:bookmarkEnd w:id="35"/>
      <w:bookmarkEnd w:id="36"/>
    </w:p>
    <w:p w14:paraId="2C25E96A" w14:textId="77777777" w:rsidR="007433F0" w:rsidRPr="00317EEF" w:rsidRDefault="007433F0" w:rsidP="007433F0">
      <w:pPr>
        <w:spacing w:after="20"/>
      </w:pPr>
      <w:r>
        <w:t>We hereby declare that each contributor to this document has no relevant conflicts of interest.</w:t>
      </w:r>
    </w:p>
    <w:p w14:paraId="38311417" w14:textId="77777777" w:rsidR="002036E7" w:rsidRPr="00B0018C" w:rsidRDefault="002036E7" w:rsidP="007A1A95"/>
    <w:p w14:paraId="54575E9A" w14:textId="77777777" w:rsidR="003504C5" w:rsidRDefault="002036E7" w:rsidP="007A1A95">
      <w:pPr>
        <w:spacing w:after="20"/>
        <w:jc w:val="center"/>
      </w:pPr>
      <w:r w:rsidRPr="00B0018C">
        <w:t>______________________</w:t>
      </w:r>
    </w:p>
    <w:p w14:paraId="36D51AC1" w14:textId="77777777" w:rsidR="002036E7" w:rsidRPr="007A1A95" w:rsidRDefault="002036E7" w:rsidP="007A1A95">
      <w:bookmarkStart w:id="37" w:name="_GoBack"/>
      <w:bookmarkEnd w:id="37"/>
    </w:p>
    <w:sectPr w:rsidR="002036E7" w:rsidRPr="007A1A95" w:rsidSect="002036E7">
      <w:headerReference w:type="default" r:id="rId1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F93A0" w14:textId="77777777" w:rsidR="00464D82" w:rsidRDefault="00464D82" w:rsidP="007B7733">
      <w:pPr>
        <w:spacing w:before="0"/>
      </w:pPr>
      <w:r>
        <w:separator/>
      </w:r>
    </w:p>
  </w:endnote>
  <w:endnote w:type="continuationSeparator" w:id="0">
    <w:p w14:paraId="432D98A9" w14:textId="77777777" w:rsidR="00464D82" w:rsidRDefault="00464D8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59E47" w14:textId="77777777" w:rsidR="00464D82" w:rsidRDefault="00464D82" w:rsidP="007B7733">
      <w:pPr>
        <w:spacing w:before="0"/>
      </w:pPr>
      <w:r>
        <w:separator/>
      </w:r>
    </w:p>
  </w:footnote>
  <w:footnote w:type="continuationSeparator" w:id="0">
    <w:p w14:paraId="367AD5FE" w14:textId="77777777" w:rsidR="00464D82" w:rsidRDefault="00464D8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7EBB9"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5BAE395"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FGAI4H-J-020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3413548"/>
    <w:multiLevelType w:val="multilevel"/>
    <w:tmpl w:val="A1A852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15:restartNumberingAfterBreak="0">
    <w:nsid w:val="24AF15F1"/>
    <w:multiLevelType w:val="multilevel"/>
    <w:tmpl w:val="FBCC5D7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4" w15:restartNumberingAfterBreak="0">
    <w:nsid w:val="2D6C4925"/>
    <w:multiLevelType w:val="multilevel"/>
    <w:tmpl w:val="834438E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15:restartNumberingAfterBreak="0">
    <w:nsid w:val="3B0455C0"/>
    <w:multiLevelType w:val="multilevel"/>
    <w:tmpl w:val="BCAA59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0B403C"/>
    <w:multiLevelType w:val="multilevel"/>
    <w:tmpl w:val="2102A40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7" w15:restartNumberingAfterBreak="0">
    <w:nsid w:val="4E6F3190"/>
    <w:multiLevelType w:val="multilevel"/>
    <w:tmpl w:val="227409D2"/>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8" w15:restartNumberingAfterBreak="0">
    <w:nsid w:val="51A7425C"/>
    <w:multiLevelType w:val="multilevel"/>
    <w:tmpl w:val="EFBC9A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8"/>
  </w:num>
  <w:num w:numId="23">
    <w:abstractNumId w:val="12"/>
  </w:num>
  <w:num w:numId="24">
    <w:abstractNumId w:val="13"/>
  </w:num>
  <w:num w:numId="25">
    <w:abstractNumId w:val="17"/>
  </w:num>
  <w:num w:numId="26">
    <w:abstractNumId w:val="16"/>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3728"/>
    <w:rsid w:val="000A4275"/>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036E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3CC7"/>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1112"/>
    <w:rsid w:val="003229A0"/>
    <w:rsid w:val="00327081"/>
    <w:rsid w:val="003331EE"/>
    <w:rsid w:val="00335A28"/>
    <w:rsid w:val="00337560"/>
    <w:rsid w:val="003429F2"/>
    <w:rsid w:val="00343245"/>
    <w:rsid w:val="00343BA0"/>
    <w:rsid w:val="00346B76"/>
    <w:rsid w:val="00347D06"/>
    <w:rsid w:val="00347FFC"/>
    <w:rsid w:val="00350363"/>
    <w:rsid w:val="003504C5"/>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344E"/>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4D82"/>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7EE3"/>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35AF1"/>
    <w:rsid w:val="007433F0"/>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5936"/>
    <w:rsid w:val="008062A5"/>
    <w:rsid w:val="00807B28"/>
    <w:rsid w:val="00811118"/>
    <w:rsid w:val="00814C73"/>
    <w:rsid w:val="00821E6D"/>
    <w:rsid w:val="00823B5F"/>
    <w:rsid w:val="00823E8E"/>
    <w:rsid w:val="00831BDA"/>
    <w:rsid w:val="0083402B"/>
    <w:rsid w:val="00834B51"/>
    <w:rsid w:val="00840CDC"/>
    <w:rsid w:val="00846658"/>
    <w:rsid w:val="00847782"/>
    <w:rsid w:val="00850AFE"/>
    <w:rsid w:val="00852B99"/>
    <w:rsid w:val="00853694"/>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2083"/>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3B47"/>
    <w:rsid w:val="00AA5F7B"/>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052E"/>
    <w:rsid w:val="00B32463"/>
    <w:rsid w:val="00B3320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374C5"/>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BA1"/>
    <w:rsid w:val="00CF1F92"/>
    <w:rsid w:val="00CF3243"/>
    <w:rsid w:val="00CF44F8"/>
    <w:rsid w:val="00D002DE"/>
    <w:rsid w:val="00D0442B"/>
    <w:rsid w:val="00D06403"/>
    <w:rsid w:val="00D11F7F"/>
    <w:rsid w:val="00D22FC6"/>
    <w:rsid w:val="00D25E27"/>
    <w:rsid w:val="00D305B5"/>
    <w:rsid w:val="00D32900"/>
    <w:rsid w:val="00D34EC4"/>
    <w:rsid w:val="00D36572"/>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443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5F00"/>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46047"/>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 w:type="paragraph" w:customStyle="1" w:styleId="ParagraphAfterHeadingLevel1">
    <w:name w:val="Paragraph After Heading Level 1"/>
    <w:basedOn w:val="Normal"/>
    <w:rsid w:val="007433F0"/>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le.Bolon@unig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fael.ruizdecastaneda@unige.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aicrowd.com/challenges/snake-species-identification-challenge/leaderbo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crowd.com/challenges/snake-species-identification-challe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25F3D-9E77-465E-A399-D9A48C8FD8F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8C47746D-A933-4542-9B40-97699302A671}"/>
</file>

<file path=docProps/app.xml><?xml version="1.0" encoding="utf-8"?>
<Properties xmlns="http://schemas.openxmlformats.org/officeDocument/2006/extended-properties" xmlns:vt="http://schemas.openxmlformats.org/officeDocument/2006/docPropsVTypes">
  <Template>FGAI4H-Doc-template.dotx</Template>
  <TotalTime>1</TotalTime>
  <Pages>1</Pages>
  <Words>2638</Words>
  <Characters>14854</Characters>
  <Application>Microsoft Office Word</Application>
  <DocSecurity>0</DocSecurity>
  <Lines>322</Lines>
  <Paragraphs>184</Paragraphs>
  <ScaleCrop>false</ScaleCrop>
  <HeadingPairs>
    <vt:vector size="2" baseType="variant">
      <vt:variant>
        <vt:lpstr>Title</vt:lpstr>
      </vt:variant>
      <vt:variant>
        <vt:i4>1</vt:i4>
      </vt:variant>
    </vt:vector>
  </HeadingPairs>
  <TitlesOfParts>
    <vt:vector size="1" baseType="lpstr">
      <vt:lpstr>Att.1 - TDD update (TG-Snake) [same as Meeting I]</vt:lpstr>
    </vt:vector>
  </TitlesOfParts>
  <Manager>ITU-T</Manager>
  <Company>International Telecommunication Union (ITU)</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(TG-Snake) [same as Meeting I]</dc:title>
  <dc:subject/>
  <dc:creator>TG-Snake Topic Driver</dc:creator>
  <cp:keywords/>
  <dc:description>FGAI4H-J-020-A01  For: E-meeting, 30 September – 2 October 2020_x000d_Document date: _x000d_Saved by ITU51012069 at 9:52:22 PM on 10/6/2020</dc:description>
  <cp:lastModifiedBy>TSB</cp:lastModifiedBy>
  <cp:revision>5</cp:revision>
  <cp:lastPrinted>2011-04-05T14:28:00Z</cp:lastPrinted>
  <dcterms:created xsi:type="dcterms:W3CDTF">2020-10-06T19:51:00Z</dcterms:created>
  <dcterms:modified xsi:type="dcterms:W3CDTF">2020-10-06T19:52:00Z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FGAI4H-J-020-A01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TG-Snake Topic Driver</vt:lpwstr>
  </property>
</Properties>
</file>