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D25558" w:rsidRPr="00B0018C" w14:paraId="7B4E8C74" w14:textId="77777777" w:rsidTr="001152FE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93D362D" w14:textId="77777777" w:rsidR="00D25558" w:rsidRPr="00B0018C" w:rsidRDefault="00D25558" w:rsidP="001152FE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0F51D82" wp14:editId="6679DC5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C5450B5" w14:textId="77777777" w:rsidR="00D25558" w:rsidRPr="00B0018C" w:rsidRDefault="00D25558" w:rsidP="001152FE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79A93353" w14:textId="77777777" w:rsidR="00D25558" w:rsidRPr="00B0018C" w:rsidRDefault="00D25558" w:rsidP="001152FE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B22F5DB" w14:textId="77777777" w:rsidR="00D25558" w:rsidRPr="00B0018C" w:rsidRDefault="00D25558" w:rsidP="001152FE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73EB265" w14:textId="77777777" w:rsidR="00D25558" w:rsidRPr="00B0018C" w:rsidRDefault="00D25558" w:rsidP="001152FE">
            <w:pPr>
              <w:pStyle w:val="Docnumber"/>
            </w:pPr>
            <w:r w:rsidRPr="009D46D5">
              <w:rPr>
                <w:noProof/>
              </w:rPr>
              <w:t>FGAI4H-J-018</w:t>
            </w:r>
          </w:p>
        </w:tc>
      </w:tr>
      <w:bookmarkEnd w:id="2"/>
      <w:tr w:rsidR="00D25558" w:rsidRPr="00B0018C" w14:paraId="1F730B1A" w14:textId="77777777" w:rsidTr="001152FE">
        <w:trPr>
          <w:cantSplit/>
          <w:jc w:val="center"/>
        </w:trPr>
        <w:tc>
          <w:tcPr>
            <w:tcW w:w="1133" w:type="dxa"/>
            <w:vMerge/>
          </w:tcPr>
          <w:p w14:paraId="0F6F2E16" w14:textId="77777777" w:rsidR="00D25558" w:rsidRPr="00B0018C" w:rsidRDefault="00D25558" w:rsidP="001152F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747C3DB" w14:textId="77777777" w:rsidR="00D25558" w:rsidRPr="00B0018C" w:rsidRDefault="00D25558" w:rsidP="001152F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5731756F" w14:textId="77777777" w:rsidR="00D25558" w:rsidRPr="00B0018C" w:rsidRDefault="00D25558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D25558" w:rsidRPr="00B0018C" w14:paraId="0C2D5EA0" w14:textId="77777777" w:rsidTr="001152FE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B7DADE1" w14:textId="77777777" w:rsidR="00D25558" w:rsidRPr="00B0018C" w:rsidRDefault="00D25558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F844484" w14:textId="77777777" w:rsidR="00D25558" w:rsidRPr="00B0018C" w:rsidRDefault="00D25558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50454322" w14:textId="77777777" w:rsidR="00D25558" w:rsidRPr="00B0018C" w:rsidRDefault="00D25558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25558" w:rsidRPr="00B0018C" w14:paraId="0810623D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4393C97C" w14:textId="77777777" w:rsidR="00D25558" w:rsidRPr="00B0018C" w:rsidRDefault="00D25558" w:rsidP="001152F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17A57E14" w14:textId="77777777" w:rsidR="00D25558" w:rsidRPr="00B0018C" w:rsidRDefault="00D25558" w:rsidP="001152FE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42E28B8C" w14:textId="77777777" w:rsidR="00D25558" w:rsidRPr="00B0018C" w:rsidRDefault="00D25558" w:rsidP="001152FE">
            <w:pPr>
              <w:pStyle w:val="VenueDate"/>
            </w:pPr>
            <w:r>
              <w:t>E-meeting, 30 September – 2 October</w:t>
            </w:r>
            <w:r w:rsidRPr="00B0018C">
              <w:t xml:space="preserve"> 2020</w:t>
            </w:r>
          </w:p>
        </w:tc>
      </w:tr>
      <w:tr w:rsidR="00D25558" w:rsidRPr="00B0018C" w14:paraId="3B5AAA35" w14:textId="77777777" w:rsidTr="001152FE">
        <w:trPr>
          <w:cantSplit/>
          <w:jc w:val="center"/>
        </w:trPr>
        <w:tc>
          <w:tcPr>
            <w:tcW w:w="9640" w:type="dxa"/>
            <w:gridSpan w:val="5"/>
          </w:tcPr>
          <w:p w14:paraId="7795729B" w14:textId="77777777" w:rsidR="00D25558" w:rsidRPr="00B0018C" w:rsidRDefault="00D25558" w:rsidP="001152F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D25558" w:rsidRPr="00B0018C" w14:paraId="74600375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20407D83" w14:textId="77777777" w:rsidR="00D25558" w:rsidRPr="00B0018C" w:rsidRDefault="00D25558" w:rsidP="001152F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51BBE4A" w14:textId="77777777" w:rsidR="00D25558" w:rsidRPr="00B0018C" w:rsidRDefault="00D25558" w:rsidP="001152FE">
            <w:r>
              <w:rPr>
                <w:noProof/>
              </w:rPr>
              <w:t>TG-Outbreaks Topic Driver</w:t>
            </w:r>
          </w:p>
        </w:tc>
      </w:tr>
      <w:tr w:rsidR="00D25558" w:rsidRPr="00B0018C" w14:paraId="4BF5D7AF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227192E5" w14:textId="77777777" w:rsidR="00D25558" w:rsidRPr="00B0018C" w:rsidRDefault="00D25558" w:rsidP="001152FE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7A1D2A8A" w14:textId="77777777" w:rsidR="00D25558" w:rsidRPr="00B0018C" w:rsidRDefault="00D25558" w:rsidP="001152FE">
            <w:r>
              <w:rPr>
                <w:noProof/>
              </w:rPr>
              <w:t>Updates for Outbreak detection (TG-Outbreaks)</w:t>
            </w:r>
          </w:p>
        </w:tc>
      </w:tr>
      <w:tr w:rsidR="00D25558" w:rsidRPr="00B0018C" w14:paraId="3419DE5A" w14:textId="77777777" w:rsidTr="001152FE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1602F9D" w14:textId="77777777" w:rsidR="00D25558" w:rsidRPr="00B0018C" w:rsidRDefault="00D25558" w:rsidP="001152FE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520F681C" w14:textId="77777777" w:rsidR="00D25558" w:rsidRPr="00B0018C" w:rsidRDefault="00D25558" w:rsidP="001152FE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D25558" w:rsidRPr="00B0018C" w14:paraId="6A4BB337" w14:textId="77777777" w:rsidTr="00146275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F73F6EA" w14:textId="77777777" w:rsidR="00D25558" w:rsidRPr="00B0018C" w:rsidRDefault="00D25558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ED44F23" w14:textId="77777777" w:rsidR="00D25558" w:rsidRPr="00B0018C" w:rsidRDefault="00D25558" w:rsidP="001152FE">
            <w:r>
              <w:rPr>
                <w:noProof/>
              </w:rPr>
              <w:t>Stéphane Ghozzi</w:t>
            </w:r>
            <w:r w:rsidRPr="00B0018C">
              <w:br/>
            </w:r>
            <w:r>
              <w:rPr>
                <w:noProof/>
              </w:rPr>
              <w:t>Robert Koch Institute, Germany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1ECF3A4" w14:textId="77777777" w:rsidR="00D25558" w:rsidRPr="00B0018C" w:rsidRDefault="00D25558" w:rsidP="001152FE">
            <w:r w:rsidRPr="00B0018C">
              <w:t xml:space="preserve">Email: </w:t>
            </w:r>
            <w:r>
              <w:rPr>
                <w:noProof/>
              </w:rPr>
              <w:t>ghozzis@rki.de, abbooda@rki.de</w:t>
            </w:r>
          </w:p>
        </w:tc>
      </w:tr>
    </w:tbl>
    <w:p w14:paraId="7527409C" w14:textId="77777777" w:rsidR="00D25558" w:rsidRPr="00B0018C" w:rsidRDefault="00D25558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D25558" w:rsidRPr="00B0018C" w14:paraId="3E8F1118" w14:textId="77777777" w:rsidTr="001152FE">
        <w:trPr>
          <w:cantSplit/>
          <w:jc w:val="center"/>
        </w:trPr>
        <w:tc>
          <w:tcPr>
            <w:tcW w:w="1701" w:type="dxa"/>
          </w:tcPr>
          <w:p w14:paraId="7DE695A2" w14:textId="77777777" w:rsidR="00D25558" w:rsidRPr="00B0018C" w:rsidRDefault="00D25558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2075686" w14:textId="77777777" w:rsidR="00D25558" w:rsidRPr="00B0018C" w:rsidRDefault="00D25558" w:rsidP="001152FE">
            <w:r w:rsidRPr="00B0018C">
              <w:t xml:space="preserve">This document contains the </w:t>
            </w:r>
            <w:r>
              <w:rPr>
                <w:noProof/>
              </w:rPr>
              <w:t>Updates for Outbreak detection (TG-Outbreaks)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30 September – 2 October 2020</w:t>
            </w:r>
            <w:r w:rsidRPr="00B0018C">
              <w:t>.</w:t>
            </w:r>
          </w:p>
        </w:tc>
      </w:tr>
    </w:tbl>
    <w:p w14:paraId="118FAB53" w14:textId="77777777" w:rsidR="00D25558" w:rsidRPr="00B0018C" w:rsidRDefault="00D25558" w:rsidP="007A1A95"/>
    <w:p w14:paraId="4FAC4E51" w14:textId="77777777" w:rsidR="00D25558" w:rsidRPr="00B0018C" w:rsidRDefault="00D25558" w:rsidP="007A1A95">
      <w:r w:rsidRPr="00B0018C">
        <w:t>This document contains the following attachments:</w:t>
      </w:r>
    </w:p>
    <w:p w14:paraId="204557FD" w14:textId="77777777" w:rsidR="00D25558" w:rsidRPr="00B0018C" w:rsidRDefault="00D25558" w:rsidP="006F79F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(Meeting </w:t>
      </w:r>
      <w:r w:rsidRPr="009D46D5">
        <w:rPr>
          <w:noProof/>
          <w:lang w:val="en-US"/>
        </w:rPr>
        <w:t>I</w:t>
      </w:r>
      <w:r>
        <w:rPr>
          <w:noProof/>
          <w:lang w:val="en-US"/>
        </w:rPr>
        <w:t>)</w:t>
      </w:r>
    </w:p>
    <w:p w14:paraId="1F4D413B" w14:textId="77777777" w:rsidR="00D25558" w:rsidRPr="00B0018C" w:rsidRDefault="00D25558" w:rsidP="00895A1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(Meeting </w:t>
      </w:r>
      <w:r w:rsidRPr="009D46D5">
        <w:rPr>
          <w:noProof/>
          <w:lang w:val="en-US"/>
        </w:rPr>
        <w:t>I</w:t>
      </w:r>
      <w:r>
        <w:rPr>
          <w:noProof/>
          <w:lang w:val="en-US"/>
        </w:rPr>
        <w:t>)</w:t>
      </w:r>
    </w:p>
    <w:p w14:paraId="71CC3060" w14:textId="77777777" w:rsidR="008B159D" w:rsidRDefault="00D25558" w:rsidP="008B5F13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4168B8B4" w14:textId="77777777" w:rsidR="00D25558" w:rsidRPr="00B0018C" w:rsidRDefault="00D25558" w:rsidP="007A1A95"/>
    <w:p w14:paraId="6982A588" w14:textId="77777777" w:rsidR="008B159D" w:rsidRDefault="00D25558" w:rsidP="007A1A95">
      <w:pPr>
        <w:spacing w:after="20"/>
        <w:jc w:val="center"/>
      </w:pPr>
      <w:r w:rsidRPr="00B0018C">
        <w:t>______________________</w:t>
      </w:r>
    </w:p>
    <w:p w14:paraId="541551EF" w14:textId="77777777" w:rsidR="00D25558" w:rsidRPr="007A1A95" w:rsidRDefault="00D25558" w:rsidP="007A1A95">
      <w:bookmarkStart w:id="9" w:name="_GoBack"/>
      <w:bookmarkEnd w:id="9"/>
    </w:p>
    <w:sectPr w:rsidR="00D25558" w:rsidRPr="007A1A95" w:rsidSect="00D25558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A644E" w14:textId="77777777" w:rsidR="00722C7E" w:rsidRDefault="00722C7E" w:rsidP="007B7733">
      <w:pPr>
        <w:spacing w:before="0"/>
      </w:pPr>
      <w:r>
        <w:separator/>
      </w:r>
    </w:p>
  </w:endnote>
  <w:endnote w:type="continuationSeparator" w:id="0">
    <w:p w14:paraId="71C6DE34" w14:textId="77777777" w:rsidR="00722C7E" w:rsidRDefault="00722C7E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638E9" w14:textId="77777777" w:rsidR="00722C7E" w:rsidRDefault="00722C7E" w:rsidP="007B7733">
      <w:pPr>
        <w:spacing w:before="0"/>
      </w:pPr>
      <w:r>
        <w:separator/>
      </w:r>
    </w:p>
  </w:footnote>
  <w:footnote w:type="continuationSeparator" w:id="0">
    <w:p w14:paraId="2C84EAC6" w14:textId="77777777" w:rsidR="00722C7E" w:rsidRDefault="00722C7E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EFC81" w14:textId="77777777" w:rsidR="00146275" w:rsidRDefault="00146275" w:rsidP="001152F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4099D42" w14:textId="77777777" w:rsidR="00146275" w:rsidRPr="007336C4" w:rsidRDefault="00146275" w:rsidP="001152F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97A94">
      <w:rPr>
        <w:noProof/>
      </w:rPr>
      <w:t>FGAI4H-J-018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2FE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275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2FC8"/>
    <w:rsid w:val="001E3A97"/>
    <w:rsid w:val="001E58AB"/>
    <w:rsid w:val="001E5965"/>
    <w:rsid w:val="001E5E42"/>
    <w:rsid w:val="001E6C93"/>
    <w:rsid w:val="001E7D6A"/>
    <w:rsid w:val="001F0D74"/>
    <w:rsid w:val="001F4F05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C2EE2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56C66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66E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4758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6F79F6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2C7E"/>
    <w:rsid w:val="007231AD"/>
    <w:rsid w:val="007238CA"/>
    <w:rsid w:val="00723B74"/>
    <w:rsid w:val="007262D6"/>
    <w:rsid w:val="00726B8B"/>
    <w:rsid w:val="00735AF1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28E"/>
    <w:rsid w:val="008879EF"/>
    <w:rsid w:val="00887A32"/>
    <w:rsid w:val="0089140E"/>
    <w:rsid w:val="00891EC9"/>
    <w:rsid w:val="00893909"/>
    <w:rsid w:val="00894717"/>
    <w:rsid w:val="00895A16"/>
    <w:rsid w:val="008A20A2"/>
    <w:rsid w:val="008A79CD"/>
    <w:rsid w:val="008A7C9E"/>
    <w:rsid w:val="008B159D"/>
    <w:rsid w:val="008B1D6B"/>
    <w:rsid w:val="008B2841"/>
    <w:rsid w:val="008B2FC9"/>
    <w:rsid w:val="008B3D3F"/>
    <w:rsid w:val="008B5F13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2C8E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97A9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031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558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443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987A2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181F9B-DC53-48FA-8A12-F7FBA2F56BE3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95</Words>
  <Characters>687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Outbreak detection (TG-Outbreaks)</vt:lpstr>
    </vt:vector>
  </TitlesOfParts>
  <Manager>ITU-T</Manager>
  <Company>International Telecommunication Union (ITU)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Outbreak detection (TG-Outbreaks)</dc:title>
  <dc:subject/>
  <dc:creator>TG-Outbreaks Topic Driver</dc:creator>
  <cp:keywords/>
  <dc:description>FGAI4H-J-018  For: E-meeting, 30 September – 2 October 2020_x000d_Document date: _x000d_Saved by ITU51012069 at 5:47:41 PM on 10/6/2020</dc:description>
  <cp:lastModifiedBy>TSB</cp:lastModifiedBy>
  <cp:revision>5</cp:revision>
  <cp:lastPrinted>2011-04-05T14:28:00Z</cp:lastPrinted>
  <dcterms:created xsi:type="dcterms:W3CDTF">2020-10-06T15:47:00Z</dcterms:created>
  <dcterms:modified xsi:type="dcterms:W3CDTF">2020-10-06T15:47:00Z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FGAI4H-J-018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30 September – 2 October 2020</vt:lpwstr>
  </property>
  <property fmtid="{D5CDD505-2E9C-101B-9397-08002B2CF9AE}" pid="8" name="Docauthor">
    <vt:lpwstr>TG-Outbreaks Topic Driver</vt:lpwstr>
  </property>
</Properties>
</file>