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15238" w:rsidRPr="00B0018C" w14:paraId="001C55F9" w14:textId="77777777" w:rsidTr="00EE2045">
        <w:trPr>
          <w:cantSplit/>
          <w:jc w:val="center"/>
        </w:trPr>
        <w:tc>
          <w:tcPr>
            <w:tcW w:w="1133" w:type="dxa"/>
            <w:vMerge w:val="restart"/>
            <w:vAlign w:val="center"/>
          </w:tcPr>
          <w:p w14:paraId="630567F1" w14:textId="77777777" w:rsidR="00C15238" w:rsidRPr="00B0018C" w:rsidRDefault="00C15238"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34ACF1" wp14:editId="57DB64D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17184A1" w14:textId="77777777" w:rsidR="00C15238" w:rsidRPr="00B0018C" w:rsidRDefault="00C15238" w:rsidP="001152FE">
            <w:pPr>
              <w:rPr>
                <w:sz w:val="16"/>
                <w:szCs w:val="16"/>
              </w:rPr>
            </w:pPr>
            <w:r w:rsidRPr="00B0018C">
              <w:rPr>
                <w:sz w:val="16"/>
                <w:szCs w:val="16"/>
              </w:rPr>
              <w:t>INTERNATIONAL TELECOMMUNICATION UNION</w:t>
            </w:r>
          </w:p>
          <w:p w14:paraId="5AFA0CE6" w14:textId="77777777" w:rsidR="00C15238" w:rsidRPr="00B0018C" w:rsidRDefault="00C15238" w:rsidP="001152FE">
            <w:pPr>
              <w:rPr>
                <w:b/>
                <w:bCs/>
                <w:sz w:val="26"/>
                <w:szCs w:val="26"/>
              </w:rPr>
            </w:pPr>
            <w:r w:rsidRPr="00B0018C">
              <w:rPr>
                <w:b/>
                <w:bCs/>
                <w:sz w:val="26"/>
                <w:szCs w:val="26"/>
              </w:rPr>
              <w:t>TELECOMMUNICATION</w:t>
            </w:r>
            <w:r w:rsidRPr="00B0018C">
              <w:rPr>
                <w:b/>
                <w:bCs/>
                <w:sz w:val="26"/>
                <w:szCs w:val="26"/>
              </w:rPr>
              <w:br/>
              <w:t>STANDARDIZATION SECTOR</w:t>
            </w:r>
          </w:p>
          <w:p w14:paraId="45CDA96C" w14:textId="77777777" w:rsidR="00C15238" w:rsidRPr="00B0018C" w:rsidRDefault="00C15238" w:rsidP="001152FE">
            <w:pPr>
              <w:rPr>
                <w:sz w:val="20"/>
                <w:szCs w:val="20"/>
              </w:rPr>
            </w:pPr>
            <w:r w:rsidRPr="00B0018C">
              <w:rPr>
                <w:sz w:val="20"/>
                <w:szCs w:val="20"/>
              </w:rPr>
              <w:t>STUDY PERIOD 2017-2020</w:t>
            </w:r>
          </w:p>
        </w:tc>
        <w:tc>
          <w:tcPr>
            <w:tcW w:w="4678" w:type="dxa"/>
            <w:gridSpan w:val="2"/>
          </w:tcPr>
          <w:p w14:paraId="7DE97437" w14:textId="79A33921" w:rsidR="00C15238" w:rsidRPr="00B0018C" w:rsidRDefault="00C15238" w:rsidP="001152FE">
            <w:pPr>
              <w:pStyle w:val="Docnumber"/>
            </w:pPr>
            <w:r w:rsidRPr="009D46D5">
              <w:rPr>
                <w:noProof/>
              </w:rPr>
              <w:t>FGAI4H-J-011</w:t>
            </w:r>
            <w:r w:rsidR="00EE2045">
              <w:rPr>
                <w:noProof/>
              </w:rPr>
              <w:t>-A02</w:t>
            </w:r>
          </w:p>
        </w:tc>
      </w:tr>
      <w:bookmarkEnd w:id="2"/>
      <w:tr w:rsidR="00C15238" w:rsidRPr="00B0018C" w14:paraId="32202618" w14:textId="77777777" w:rsidTr="00EE2045">
        <w:trPr>
          <w:cantSplit/>
          <w:jc w:val="center"/>
        </w:trPr>
        <w:tc>
          <w:tcPr>
            <w:tcW w:w="1133" w:type="dxa"/>
            <w:vMerge/>
          </w:tcPr>
          <w:p w14:paraId="5A1AEBD3" w14:textId="77777777" w:rsidR="00C15238" w:rsidRPr="00B0018C" w:rsidRDefault="00C15238" w:rsidP="001152FE">
            <w:pPr>
              <w:rPr>
                <w:smallCaps/>
                <w:sz w:val="20"/>
              </w:rPr>
            </w:pPr>
          </w:p>
        </w:tc>
        <w:tc>
          <w:tcPr>
            <w:tcW w:w="3829" w:type="dxa"/>
            <w:gridSpan w:val="2"/>
            <w:vMerge/>
          </w:tcPr>
          <w:p w14:paraId="55D5EA99" w14:textId="77777777" w:rsidR="00C15238" w:rsidRPr="00B0018C" w:rsidRDefault="00C15238" w:rsidP="001152FE">
            <w:pPr>
              <w:rPr>
                <w:smallCaps/>
                <w:sz w:val="20"/>
              </w:rPr>
            </w:pPr>
          </w:p>
        </w:tc>
        <w:tc>
          <w:tcPr>
            <w:tcW w:w="4678" w:type="dxa"/>
            <w:gridSpan w:val="2"/>
          </w:tcPr>
          <w:p w14:paraId="0A95DBDB" w14:textId="77777777" w:rsidR="00C15238" w:rsidRPr="00B0018C" w:rsidRDefault="00C15238" w:rsidP="001152FE">
            <w:pPr>
              <w:jc w:val="right"/>
              <w:rPr>
                <w:b/>
                <w:bCs/>
                <w:sz w:val="28"/>
                <w:szCs w:val="28"/>
              </w:rPr>
            </w:pPr>
            <w:r w:rsidRPr="00B0018C">
              <w:rPr>
                <w:b/>
                <w:bCs/>
                <w:sz w:val="28"/>
                <w:szCs w:val="28"/>
              </w:rPr>
              <w:t>ITU-T Focus Group on AI for Health</w:t>
            </w:r>
          </w:p>
        </w:tc>
      </w:tr>
      <w:tr w:rsidR="00C15238" w:rsidRPr="00B0018C" w14:paraId="0F9F08FA" w14:textId="77777777" w:rsidTr="00EE2045">
        <w:trPr>
          <w:cantSplit/>
          <w:jc w:val="center"/>
        </w:trPr>
        <w:tc>
          <w:tcPr>
            <w:tcW w:w="1133" w:type="dxa"/>
            <w:vMerge/>
            <w:tcBorders>
              <w:bottom w:val="single" w:sz="12" w:space="0" w:color="auto"/>
            </w:tcBorders>
          </w:tcPr>
          <w:p w14:paraId="16622FC7" w14:textId="77777777" w:rsidR="00C15238" w:rsidRPr="00B0018C" w:rsidRDefault="00C15238" w:rsidP="001152FE">
            <w:pPr>
              <w:rPr>
                <w:b/>
                <w:bCs/>
                <w:sz w:val="26"/>
              </w:rPr>
            </w:pPr>
          </w:p>
        </w:tc>
        <w:tc>
          <w:tcPr>
            <w:tcW w:w="3829" w:type="dxa"/>
            <w:gridSpan w:val="2"/>
            <w:vMerge/>
            <w:tcBorders>
              <w:bottom w:val="single" w:sz="12" w:space="0" w:color="auto"/>
            </w:tcBorders>
          </w:tcPr>
          <w:p w14:paraId="4FCF9C97" w14:textId="77777777" w:rsidR="00C15238" w:rsidRPr="00B0018C" w:rsidRDefault="00C15238" w:rsidP="001152FE">
            <w:pPr>
              <w:rPr>
                <w:b/>
                <w:bCs/>
                <w:sz w:val="26"/>
              </w:rPr>
            </w:pPr>
          </w:p>
        </w:tc>
        <w:tc>
          <w:tcPr>
            <w:tcW w:w="4678" w:type="dxa"/>
            <w:gridSpan w:val="2"/>
            <w:tcBorders>
              <w:bottom w:val="single" w:sz="12" w:space="0" w:color="auto"/>
            </w:tcBorders>
          </w:tcPr>
          <w:p w14:paraId="6AB728A4" w14:textId="77777777" w:rsidR="00C15238" w:rsidRPr="00B0018C" w:rsidRDefault="00C15238" w:rsidP="001152FE">
            <w:pPr>
              <w:jc w:val="right"/>
              <w:rPr>
                <w:b/>
                <w:bCs/>
                <w:sz w:val="28"/>
                <w:szCs w:val="28"/>
              </w:rPr>
            </w:pPr>
            <w:r w:rsidRPr="00B0018C">
              <w:rPr>
                <w:b/>
                <w:bCs/>
                <w:sz w:val="28"/>
                <w:szCs w:val="28"/>
              </w:rPr>
              <w:t>Original: English</w:t>
            </w:r>
          </w:p>
        </w:tc>
      </w:tr>
      <w:tr w:rsidR="00C15238" w:rsidRPr="00B0018C" w14:paraId="02B44B5D" w14:textId="77777777" w:rsidTr="00EE2045">
        <w:trPr>
          <w:cantSplit/>
          <w:jc w:val="center"/>
        </w:trPr>
        <w:tc>
          <w:tcPr>
            <w:tcW w:w="1700" w:type="dxa"/>
            <w:gridSpan w:val="2"/>
          </w:tcPr>
          <w:p w14:paraId="632819C9" w14:textId="77777777" w:rsidR="00C15238" w:rsidRPr="00B0018C" w:rsidRDefault="00C15238" w:rsidP="001152FE">
            <w:pPr>
              <w:rPr>
                <w:b/>
                <w:bCs/>
              </w:rPr>
            </w:pPr>
            <w:bookmarkStart w:id="3" w:name="dbluepink" w:colFirst="1" w:colLast="1"/>
            <w:bookmarkStart w:id="4" w:name="dmeeting" w:colFirst="2" w:colLast="2"/>
            <w:bookmarkEnd w:id="1"/>
            <w:r w:rsidRPr="00B0018C">
              <w:rPr>
                <w:b/>
                <w:bCs/>
              </w:rPr>
              <w:t>WG(s):</w:t>
            </w:r>
          </w:p>
        </w:tc>
        <w:tc>
          <w:tcPr>
            <w:tcW w:w="3262" w:type="dxa"/>
          </w:tcPr>
          <w:p w14:paraId="1472325A" w14:textId="77777777" w:rsidR="00C15238" w:rsidRPr="00B0018C" w:rsidRDefault="00C15238" w:rsidP="001152FE">
            <w:r>
              <w:rPr>
                <w:noProof/>
              </w:rPr>
              <w:t>Plen</w:t>
            </w:r>
          </w:p>
        </w:tc>
        <w:tc>
          <w:tcPr>
            <w:tcW w:w="4678" w:type="dxa"/>
            <w:gridSpan w:val="2"/>
          </w:tcPr>
          <w:p w14:paraId="7C02639C" w14:textId="77777777" w:rsidR="00C15238" w:rsidRPr="00B0018C" w:rsidRDefault="00C15238" w:rsidP="001152FE">
            <w:pPr>
              <w:pStyle w:val="VenueDate"/>
            </w:pPr>
            <w:r>
              <w:t>E-meeting, 30 September – 2 October</w:t>
            </w:r>
            <w:r w:rsidRPr="00B0018C">
              <w:t xml:space="preserve"> 2020</w:t>
            </w:r>
          </w:p>
        </w:tc>
      </w:tr>
      <w:tr w:rsidR="00C15238" w:rsidRPr="00B0018C" w14:paraId="1A7ED803" w14:textId="77777777" w:rsidTr="001152FE">
        <w:trPr>
          <w:cantSplit/>
          <w:jc w:val="center"/>
        </w:trPr>
        <w:tc>
          <w:tcPr>
            <w:tcW w:w="9640" w:type="dxa"/>
            <w:gridSpan w:val="5"/>
          </w:tcPr>
          <w:p w14:paraId="59BBF3A5" w14:textId="77777777" w:rsidR="00C15238" w:rsidRPr="00B0018C" w:rsidRDefault="00C15238" w:rsidP="001152FE">
            <w:pPr>
              <w:jc w:val="center"/>
              <w:rPr>
                <w:b/>
                <w:bCs/>
              </w:rPr>
            </w:pPr>
            <w:bookmarkStart w:id="5" w:name="dtitle" w:colFirst="0" w:colLast="0"/>
            <w:bookmarkEnd w:id="3"/>
            <w:bookmarkEnd w:id="4"/>
            <w:r w:rsidRPr="00B0018C">
              <w:rPr>
                <w:b/>
                <w:bCs/>
              </w:rPr>
              <w:t>DOCUMENT</w:t>
            </w:r>
          </w:p>
        </w:tc>
      </w:tr>
      <w:tr w:rsidR="00C15238" w:rsidRPr="00B0018C" w14:paraId="6CD5266F" w14:textId="77777777" w:rsidTr="00EE2045">
        <w:trPr>
          <w:cantSplit/>
          <w:jc w:val="center"/>
        </w:trPr>
        <w:tc>
          <w:tcPr>
            <w:tcW w:w="1700" w:type="dxa"/>
            <w:gridSpan w:val="2"/>
          </w:tcPr>
          <w:p w14:paraId="0F31B81F" w14:textId="77777777" w:rsidR="00C15238" w:rsidRPr="00B0018C" w:rsidRDefault="00C15238" w:rsidP="001152FE">
            <w:pPr>
              <w:rPr>
                <w:b/>
                <w:bCs/>
              </w:rPr>
            </w:pPr>
            <w:bookmarkStart w:id="6" w:name="dsource" w:colFirst="1" w:colLast="1"/>
            <w:bookmarkEnd w:id="5"/>
            <w:r w:rsidRPr="00B0018C">
              <w:rPr>
                <w:b/>
                <w:bCs/>
              </w:rPr>
              <w:t>Source:</w:t>
            </w:r>
          </w:p>
        </w:tc>
        <w:tc>
          <w:tcPr>
            <w:tcW w:w="7940" w:type="dxa"/>
            <w:gridSpan w:val="3"/>
          </w:tcPr>
          <w:p w14:paraId="01712640" w14:textId="77777777" w:rsidR="00C15238" w:rsidRPr="00B0018C" w:rsidRDefault="00C15238" w:rsidP="001152FE">
            <w:r>
              <w:rPr>
                <w:noProof/>
              </w:rPr>
              <w:t>TG-FakeMed Topic Driver</w:t>
            </w:r>
          </w:p>
        </w:tc>
      </w:tr>
      <w:tr w:rsidR="00C15238" w:rsidRPr="00B0018C" w14:paraId="6840E84B" w14:textId="77777777" w:rsidTr="00EE2045">
        <w:trPr>
          <w:cantSplit/>
          <w:jc w:val="center"/>
        </w:trPr>
        <w:tc>
          <w:tcPr>
            <w:tcW w:w="1700" w:type="dxa"/>
            <w:gridSpan w:val="2"/>
          </w:tcPr>
          <w:p w14:paraId="48307194" w14:textId="77777777" w:rsidR="00C15238" w:rsidRPr="00B0018C" w:rsidRDefault="00C15238" w:rsidP="001152FE">
            <w:bookmarkStart w:id="7" w:name="dtitle1" w:colFirst="1" w:colLast="1"/>
            <w:bookmarkEnd w:id="6"/>
            <w:r w:rsidRPr="00B0018C">
              <w:rPr>
                <w:b/>
                <w:bCs/>
              </w:rPr>
              <w:t>Title:</w:t>
            </w:r>
          </w:p>
        </w:tc>
        <w:tc>
          <w:tcPr>
            <w:tcW w:w="7940" w:type="dxa"/>
            <w:gridSpan w:val="3"/>
          </w:tcPr>
          <w:p w14:paraId="05820686" w14:textId="546301D3" w:rsidR="00C15238" w:rsidRPr="00B0018C" w:rsidRDefault="00EE2045" w:rsidP="001152FE">
            <w:r>
              <w:rPr>
                <w:noProof/>
              </w:rPr>
              <w:t>Att.2 – CfTGP (TG-FakeMed) [same as Meeting H]</w:t>
            </w:r>
          </w:p>
        </w:tc>
      </w:tr>
      <w:tr w:rsidR="00C15238" w:rsidRPr="00B0018C" w14:paraId="009354E0" w14:textId="77777777" w:rsidTr="00EE2045">
        <w:trPr>
          <w:cantSplit/>
          <w:jc w:val="center"/>
        </w:trPr>
        <w:tc>
          <w:tcPr>
            <w:tcW w:w="1700" w:type="dxa"/>
            <w:gridSpan w:val="2"/>
            <w:tcBorders>
              <w:bottom w:val="single" w:sz="6" w:space="0" w:color="auto"/>
            </w:tcBorders>
          </w:tcPr>
          <w:p w14:paraId="1D1C6621" w14:textId="77777777" w:rsidR="00C15238" w:rsidRPr="00B0018C" w:rsidRDefault="00C15238"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586D481" w14:textId="1B80C362" w:rsidR="00C15238" w:rsidRPr="00B0018C" w:rsidRDefault="00EE2045" w:rsidP="001152FE">
            <w:r>
              <w:rPr>
                <w:lang w:val="en-US"/>
              </w:rPr>
              <w:t>Engagement</w:t>
            </w:r>
          </w:p>
        </w:tc>
      </w:tr>
      <w:bookmarkEnd w:id="0"/>
      <w:bookmarkEnd w:id="8"/>
      <w:tr w:rsidR="00C15238" w:rsidRPr="00B0018C" w14:paraId="329FFC06" w14:textId="77777777" w:rsidTr="00EE2045">
        <w:trPr>
          <w:cantSplit/>
          <w:jc w:val="center"/>
        </w:trPr>
        <w:tc>
          <w:tcPr>
            <w:tcW w:w="1700" w:type="dxa"/>
            <w:gridSpan w:val="2"/>
            <w:tcBorders>
              <w:top w:val="single" w:sz="6" w:space="0" w:color="auto"/>
              <w:bottom w:val="single" w:sz="6" w:space="0" w:color="auto"/>
            </w:tcBorders>
          </w:tcPr>
          <w:p w14:paraId="2F2BBA17" w14:textId="77777777" w:rsidR="00C15238" w:rsidRPr="00B0018C" w:rsidRDefault="00C15238" w:rsidP="001152FE">
            <w:pPr>
              <w:rPr>
                <w:b/>
                <w:bCs/>
              </w:rPr>
            </w:pPr>
            <w:r w:rsidRPr="00B0018C">
              <w:rPr>
                <w:b/>
                <w:bCs/>
              </w:rPr>
              <w:t>Contact:</w:t>
            </w:r>
          </w:p>
        </w:tc>
        <w:tc>
          <w:tcPr>
            <w:tcW w:w="3829" w:type="dxa"/>
            <w:gridSpan w:val="2"/>
            <w:tcBorders>
              <w:top w:val="single" w:sz="6" w:space="0" w:color="auto"/>
              <w:bottom w:val="single" w:sz="6" w:space="0" w:color="auto"/>
            </w:tcBorders>
          </w:tcPr>
          <w:p w14:paraId="3B8EDE59" w14:textId="77777777" w:rsidR="00C15238" w:rsidRPr="00B0018C" w:rsidRDefault="00C15238" w:rsidP="001152FE">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72F4C113" w14:textId="77777777" w:rsidR="00C15238" w:rsidRPr="00B0018C" w:rsidRDefault="00C15238" w:rsidP="001152FE">
            <w:r w:rsidRPr="00B0018C">
              <w:t xml:space="preserve">Email: </w:t>
            </w:r>
            <w:r>
              <w:rPr>
                <w:noProof/>
              </w:rPr>
              <w:t>fverzefe@gmail.com</w:t>
            </w:r>
          </w:p>
        </w:tc>
      </w:tr>
    </w:tbl>
    <w:p w14:paraId="3E94516A" w14:textId="77777777" w:rsidR="00C15238" w:rsidRPr="00B0018C" w:rsidRDefault="00C15238"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15238" w:rsidRPr="00B0018C" w14:paraId="3C0C2E4C" w14:textId="77777777" w:rsidTr="001152FE">
        <w:trPr>
          <w:cantSplit/>
          <w:jc w:val="center"/>
        </w:trPr>
        <w:tc>
          <w:tcPr>
            <w:tcW w:w="1701" w:type="dxa"/>
          </w:tcPr>
          <w:p w14:paraId="5B04242D" w14:textId="77777777" w:rsidR="00C15238" w:rsidRPr="00B0018C" w:rsidRDefault="00C15238" w:rsidP="001152FE">
            <w:pPr>
              <w:rPr>
                <w:b/>
                <w:bCs/>
              </w:rPr>
            </w:pPr>
            <w:r w:rsidRPr="00B0018C">
              <w:rPr>
                <w:b/>
                <w:bCs/>
              </w:rPr>
              <w:t>Abstract:</w:t>
            </w:r>
          </w:p>
        </w:tc>
        <w:tc>
          <w:tcPr>
            <w:tcW w:w="7939" w:type="dxa"/>
          </w:tcPr>
          <w:p w14:paraId="617FBD8A" w14:textId="77777777" w:rsidR="00EE2045" w:rsidRPr="00564BB2" w:rsidRDefault="00EE2045" w:rsidP="00EE2045">
            <w:pPr>
              <w:rPr>
                <w:color w:val="000000"/>
              </w:rPr>
            </w:pPr>
            <w:r w:rsidRPr="00564BB2">
              <w:rPr>
                <w:color w:val="000000"/>
              </w:rPr>
              <w:t>This document contains the Call for Participation in the Topic Group on “AI-based detection of falsified medicine” (TG-</w:t>
            </w:r>
            <w:proofErr w:type="spellStart"/>
            <w:r w:rsidRPr="00564BB2">
              <w:rPr>
                <w:color w:val="000000"/>
              </w:rPr>
              <w:t>FakeMed</w:t>
            </w:r>
            <w:proofErr w:type="spellEnd"/>
            <w:r w:rsidRPr="00564BB2">
              <w:rPr>
                <w:color w:val="000000"/>
              </w:rPr>
              <w:t>). The purpose of the Call for Participation is to call on members of the medical and artificial intelligence communities with a vested interest in the topic to become engaged in the TG-</w:t>
            </w:r>
            <w:proofErr w:type="spellStart"/>
            <w:r w:rsidRPr="00564BB2">
              <w:rPr>
                <w:color w:val="000000"/>
              </w:rPr>
              <w:t>FakeMed</w:t>
            </w:r>
            <w:proofErr w:type="spellEnd"/>
            <w:r w:rsidRPr="00564BB2">
              <w:rPr>
                <w:color w:val="000000"/>
              </w:rPr>
              <w:t>.</w:t>
            </w:r>
          </w:p>
          <w:p w14:paraId="48ECB5ED" w14:textId="622BF84C" w:rsidR="00C15238" w:rsidRPr="00B0018C" w:rsidRDefault="00EE2045" w:rsidP="00EE2045">
            <w:r w:rsidRPr="00564BB2">
              <w:t>This</w:t>
            </w:r>
            <w:r w:rsidRPr="005C78BC">
              <w:t xml:space="preserve"> version of the </w:t>
            </w:r>
            <w:proofErr w:type="spellStart"/>
            <w:r>
              <w:t>CfTGP</w:t>
            </w:r>
            <w:proofErr w:type="spellEnd"/>
            <w:r w:rsidRPr="005C78BC">
              <w:t xml:space="preserve"> is the same as seen in Meeting H (FGAI4H-H-0</w:t>
            </w:r>
            <w:r>
              <w:t>11</w:t>
            </w:r>
            <w:r w:rsidRPr="005C78BC">
              <w:t>-A0</w:t>
            </w:r>
            <w:r>
              <w:t>2</w:t>
            </w:r>
            <w:r w:rsidRPr="005C78BC">
              <w:t xml:space="preserve">), reproduced for easier reference as a Meeting </w:t>
            </w:r>
            <w:r>
              <w:t>J</w:t>
            </w:r>
            <w:r w:rsidRPr="005C78BC">
              <w:t xml:space="preserve"> document.  </w:t>
            </w:r>
          </w:p>
        </w:tc>
      </w:tr>
    </w:tbl>
    <w:p w14:paraId="3A58F459" w14:textId="77777777" w:rsidR="00C15238" w:rsidRPr="00B0018C" w:rsidRDefault="00C15238" w:rsidP="007A1A95"/>
    <w:p w14:paraId="715ED141" w14:textId="77777777" w:rsidR="00EE2045" w:rsidRPr="00664206" w:rsidRDefault="00EE2045" w:rsidP="00EE2045">
      <w:pPr>
        <w:pStyle w:val="Title4"/>
      </w:pPr>
      <w:r w:rsidRPr="00664206">
        <w:t>ITU/WHO Focus Group on artificial intelligence for health (FG-AI4H)</w:t>
      </w:r>
    </w:p>
    <w:p w14:paraId="5D8EAB6A" w14:textId="77777777" w:rsidR="00EE2045" w:rsidRPr="00664206" w:rsidRDefault="00EE2045" w:rsidP="00EE2045">
      <w:pPr>
        <w:rPr>
          <w:lang w:eastAsia="en-US"/>
        </w:rPr>
      </w:pPr>
    </w:p>
    <w:p w14:paraId="4552E4A3" w14:textId="77777777" w:rsidR="00EE2045" w:rsidRDefault="00EE2045" w:rsidP="00EE2045">
      <w:pPr>
        <w:pStyle w:val="Headingb"/>
      </w:pPr>
      <w:r w:rsidRPr="00664206">
        <w:t>Call for Topic Group Participation: &lt;</w:t>
      </w:r>
      <w:r w:rsidRPr="00933C84">
        <w:rPr>
          <w:b w:val="0"/>
        </w:rPr>
        <w:t xml:space="preserve"> </w:t>
      </w:r>
      <w:hyperlink r:id="rId11" w:history="1">
        <w:r w:rsidRPr="00933C84">
          <w:rPr>
            <w:rStyle w:val="Hyperlink"/>
            <w:b w:val="0"/>
          </w:rPr>
          <w:t>Detection of falsified medicine</w:t>
        </w:r>
      </w:hyperlink>
      <w:r w:rsidRPr="00664206">
        <w:t>&gt;</w:t>
      </w:r>
    </w:p>
    <w:p w14:paraId="181A26F8" w14:textId="77777777" w:rsidR="00EE2045" w:rsidRDefault="00EE2045" w:rsidP="00EE2045">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3" w:history="1">
        <w:r w:rsidRPr="00933C84">
          <w:rPr>
            <w:rStyle w:val="Hyperlink"/>
          </w:rPr>
          <w:t>Detection of falsified medicine</w:t>
        </w:r>
      </w:hyperlink>
      <w:r>
        <w:t xml:space="preserve"> </w:t>
      </w:r>
      <w:r w:rsidRPr="00664206">
        <w:t>&gt;.</w:t>
      </w:r>
    </w:p>
    <w:p w14:paraId="3E55C532" w14:textId="77777777" w:rsidR="00EE2045" w:rsidRDefault="00EE2045" w:rsidP="00EE2045">
      <w:pPr>
        <w:pStyle w:val="Heading1"/>
        <w:numPr>
          <w:ilvl w:val="0"/>
          <w:numId w:val="1"/>
        </w:numPr>
      </w:pPr>
      <w:bookmarkStart w:id="9" w:name="_z704iagnrhv2" w:colFirst="0" w:colLast="0"/>
      <w:bookmarkEnd w:id="9"/>
      <w:r>
        <w:t>About FG-AI4H</w:t>
      </w:r>
    </w:p>
    <w:p w14:paraId="7B7AE57A" w14:textId="77777777" w:rsidR="00EE2045" w:rsidRDefault="00EE2045" w:rsidP="00EE204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4C2831D" w14:textId="77777777" w:rsidR="00EE2045" w:rsidRPr="00664206" w:rsidRDefault="00EE2045" w:rsidP="00EE2045">
      <w:r>
        <w:t xml:space="preserve">Thus far, FG-AI4H has </w:t>
      </w:r>
      <w:r w:rsidRPr="00664206">
        <w:t>established &lt;</w:t>
      </w:r>
      <w:r>
        <w:t xml:space="preserve"> </w:t>
      </w:r>
      <w:hyperlink r:id="rId14" w:history="1">
        <w:r w:rsidRPr="00664206">
          <w:rPr>
            <w:rStyle w:val="Hyperlink"/>
          </w:rPr>
          <w:t>G-022</w:t>
        </w:r>
      </w:hyperlink>
      <w:r>
        <w:t xml:space="preserve"> </w:t>
      </w:r>
      <w:r w:rsidRPr="00664206">
        <w:t>&gt;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&lt;</w:t>
      </w:r>
      <w:r w:rsidRPr="00933C84">
        <w:rPr>
          <w:b/>
        </w:rPr>
        <w:t xml:space="preserve"> </w:t>
      </w:r>
      <w:hyperlink r:id="rId15" w:history="1">
        <w:r w:rsidRPr="00933C84">
          <w:rPr>
            <w:rStyle w:val="Hyperlink"/>
          </w:rPr>
          <w:t>Detection of falsified medicine</w:t>
        </w:r>
      </w:hyperlink>
      <w:r w:rsidRPr="00933C84">
        <w:t xml:space="preserve"> </w:t>
      </w:r>
      <w:r w:rsidRPr="00664206">
        <w:t>&gt;.</w:t>
      </w:r>
    </w:p>
    <w:p w14:paraId="252CCAE0" w14:textId="77777777" w:rsidR="00EE2045" w:rsidRDefault="00EE2045" w:rsidP="00EE2045">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426FB6F6" w14:textId="77777777" w:rsidR="00EE2045" w:rsidRDefault="00EE2045" w:rsidP="00EE2045">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2CACF10" w14:textId="77777777" w:rsidR="00EE2045" w:rsidRDefault="00EE2045" w:rsidP="00EE2045">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49766E88" w14:textId="77777777" w:rsidR="00EE2045" w:rsidRDefault="00EE2045" w:rsidP="00EE2045">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6" w:history="1">
        <w:r w:rsidRPr="00933C84">
          <w:rPr>
            <w:rStyle w:val="Hyperlink"/>
            <w:b w:val="0"/>
          </w:rPr>
          <w:t>Detection of falsified medicine</w:t>
        </w:r>
      </w:hyperlink>
      <w:r w:rsidRPr="00664206">
        <w:t>&gt;</w:t>
      </w:r>
    </w:p>
    <w:p w14:paraId="5F7B2973" w14:textId="77777777" w:rsidR="00EE2045" w:rsidRDefault="00EE2045" w:rsidP="00EE2045">
      <w:r>
        <w:t>A topic group is a community of stakeholders from the medical and AI communities with a shared interest in a topic. The objectives of the topic groups are manifold:</w:t>
      </w:r>
    </w:p>
    <w:p w14:paraId="12F21D03" w14:textId="77777777" w:rsidR="00EE2045" w:rsidRDefault="00EE2045" w:rsidP="00EE2045">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6D4FB5B5" w14:textId="77777777" w:rsidR="00EE2045" w:rsidRDefault="00EE2045" w:rsidP="00EE2045">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25FAD4BF" w14:textId="77777777" w:rsidR="00EE2045" w:rsidRDefault="00EE2045" w:rsidP="00EE2045">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22C05DC2" w14:textId="77777777" w:rsidR="00EE2045" w:rsidRDefault="00EE2045" w:rsidP="00EE2045">
      <w:pPr>
        <w:numPr>
          <w:ilvl w:val="0"/>
          <w:numId w:val="22"/>
        </w:numPr>
        <w:overflowPunct w:val="0"/>
        <w:autoSpaceDE w:val="0"/>
        <w:autoSpaceDN w:val="0"/>
        <w:adjustRightInd w:val="0"/>
        <w:ind w:left="567" w:hanging="567"/>
        <w:textAlignment w:val="baseline"/>
      </w:pPr>
      <w:r>
        <w:t>to clarify the input and output format of the test data,</w:t>
      </w:r>
    </w:p>
    <w:p w14:paraId="48D9A20F" w14:textId="77777777" w:rsidR="00EE2045" w:rsidRDefault="00EE2045" w:rsidP="00EE2045">
      <w:pPr>
        <w:numPr>
          <w:ilvl w:val="0"/>
          <w:numId w:val="22"/>
        </w:numPr>
        <w:overflowPunct w:val="0"/>
        <w:autoSpaceDE w:val="0"/>
        <w:autoSpaceDN w:val="0"/>
        <w:adjustRightInd w:val="0"/>
        <w:ind w:left="567" w:hanging="567"/>
        <w:textAlignment w:val="baseline"/>
      </w:pPr>
      <w:r>
        <w:t>to define and set-up the technical benchmarking infrastructure, and</w:t>
      </w:r>
    </w:p>
    <w:p w14:paraId="602AF755" w14:textId="77777777" w:rsidR="00EE2045" w:rsidRDefault="00EE2045" w:rsidP="00EE2045">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B5F6892" w14:textId="77777777" w:rsidR="00EE2045" w:rsidRDefault="00EE2045" w:rsidP="00EE204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3B8A12" w14:textId="77777777" w:rsidR="00EE2045" w:rsidRDefault="00EE2045" w:rsidP="00EE2045">
      <w:r>
        <w:t xml:space="preserve">This topic group is dedicated to </w:t>
      </w:r>
      <w:r w:rsidRPr="00664206">
        <w:t>&lt;</w:t>
      </w:r>
      <w:hyperlink r:id="rId17" w:history="1">
        <w:r w:rsidRPr="00933C84">
          <w:rPr>
            <w:rStyle w:val="Hyperlink"/>
          </w:rPr>
          <w:t>Detection of falsified medicine</w:t>
        </w:r>
      </w:hyperlink>
      <w:r w:rsidRPr="00664206">
        <w:t>&gt;.</w:t>
      </w:r>
    </w:p>
    <w:p w14:paraId="752CB711" w14:textId="77777777" w:rsidR="00EE2045" w:rsidRPr="0042356B" w:rsidRDefault="00EE2045" w:rsidP="00EE2045">
      <w:pPr>
        <w:pStyle w:val="Headingb"/>
      </w:pPr>
      <w:r w:rsidRPr="0042356B">
        <w:t>Introduction</w:t>
      </w:r>
    </w:p>
    <w:p w14:paraId="4F7801E8" w14:textId="77777777" w:rsidR="00EE2045" w:rsidRPr="0042356B" w:rsidRDefault="00EE2045" w:rsidP="00EE2045">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49EE0F80" w14:textId="77777777" w:rsidR="00EE2045" w:rsidRPr="0042356B" w:rsidRDefault="00EE2045" w:rsidP="00EE2045">
      <w:r w:rsidRPr="0042356B">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CD582C2" w14:textId="77777777" w:rsidR="00EE2045" w:rsidRPr="0042356B" w:rsidRDefault="00EE2045" w:rsidP="00EE2045">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36061D7A" w14:textId="77777777" w:rsidR="00EE2045" w:rsidRPr="0042356B" w:rsidRDefault="00EE2045" w:rsidP="00EE2045">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8" w:history="1">
        <w:r w:rsidRPr="004476F5">
          <w:t>Detection of falsified medicine</w:t>
        </w:r>
      </w:hyperlink>
      <w:r>
        <w:t xml:space="preserve"> </w:t>
      </w:r>
      <w:r w:rsidRPr="0042356B">
        <w:t>aims to develop artificial intelligence algorithms and to collect data available on falsified drugs.</w:t>
      </w:r>
    </w:p>
    <w:p w14:paraId="23A5925C" w14:textId="77777777" w:rsidR="00EE2045" w:rsidRPr="0042356B" w:rsidRDefault="00EE2045" w:rsidP="00EE2045">
      <w:pPr>
        <w:pStyle w:val="Headingb"/>
      </w:pPr>
      <w:r w:rsidRPr="0056167B">
        <w:t>Relevance</w:t>
      </w:r>
    </w:p>
    <w:p w14:paraId="21ECA060" w14:textId="77777777" w:rsidR="00EE2045" w:rsidRPr="0042356B" w:rsidRDefault="00EE2045" w:rsidP="00EE2045">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DD14B42" w14:textId="77777777" w:rsidR="00EE2045" w:rsidRPr="0042356B" w:rsidRDefault="00EE2045" w:rsidP="00EE2045">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3140E849" w14:textId="77777777" w:rsidR="00EE2045" w:rsidRPr="0042356B" w:rsidRDefault="00EE2045" w:rsidP="00EE2045">
      <w:r w:rsidRPr="0042356B">
        <w:t>AI is presented as a solution to the problem and must:</w:t>
      </w:r>
    </w:p>
    <w:p w14:paraId="221C1309" w14:textId="77777777" w:rsidR="00EE2045" w:rsidRPr="0042356B" w:rsidRDefault="00EE2045" w:rsidP="00EE2045">
      <w:pPr>
        <w:numPr>
          <w:ilvl w:val="0"/>
          <w:numId w:val="24"/>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2A1303EE" w14:textId="77777777" w:rsidR="00EE2045" w:rsidRPr="0042356B" w:rsidRDefault="00EE2045" w:rsidP="00EE2045">
      <w:pPr>
        <w:numPr>
          <w:ilvl w:val="0"/>
          <w:numId w:val="24"/>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368A9C20" w14:textId="77777777" w:rsidR="00EE2045" w:rsidRPr="0042356B" w:rsidRDefault="00EE2045" w:rsidP="00EE2045">
      <w:pPr>
        <w:numPr>
          <w:ilvl w:val="0"/>
          <w:numId w:val="24"/>
        </w:numPr>
        <w:overflowPunct w:val="0"/>
        <w:autoSpaceDE w:val="0"/>
        <w:autoSpaceDN w:val="0"/>
        <w:adjustRightInd w:val="0"/>
        <w:ind w:left="567" w:hanging="567"/>
        <w:textAlignment w:val="baseline"/>
      </w:pPr>
      <w:r w:rsidRPr="0042356B">
        <w:t>To save money: An affordable solution than existing test machines on the market</w:t>
      </w:r>
    </w:p>
    <w:p w14:paraId="7E944938" w14:textId="77777777" w:rsidR="00EE2045" w:rsidRPr="0042356B" w:rsidRDefault="00EE2045" w:rsidP="00EE2045">
      <w:pPr>
        <w:numPr>
          <w:ilvl w:val="0"/>
          <w:numId w:val="24"/>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19C9E221" w14:textId="77777777" w:rsidR="00EE2045" w:rsidRPr="0042356B" w:rsidRDefault="00EE2045" w:rsidP="00EE2045">
      <w:pPr>
        <w:shd w:val="clear" w:color="auto" w:fill="FFFFFF"/>
      </w:pPr>
      <w:r w:rsidRPr="0042356B">
        <w:t xml:space="preserve">In order to address the global challenge, the system should satisfy the following objectives: </w:t>
      </w:r>
    </w:p>
    <w:p w14:paraId="70F4DE55" w14:textId="77777777" w:rsidR="00EE2045" w:rsidRPr="0042356B" w:rsidRDefault="00EE2045" w:rsidP="00EE2045">
      <w:pPr>
        <w:numPr>
          <w:ilvl w:val="0"/>
          <w:numId w:val="23"/>
        </w:numPr>
      </w:pPr>
      <w:r w:rsidRPr="0042356B">
        <w:t>Visual measurement data Devices should work with an affordable smartphone</w:t>
      </w:r>
    </w:p>
    <w:p w14:paraId="7D02549E" w14:textId="77777777" w:rsidR="00EE2045" w:rsidRPr="0042356B" w:rsidRDefault="00EE2045" w:rsidP="00EE2045">
      <w:pPr>
        <w:numPr>
          <w:ilvl w:val="0"/>
          <w:numId w:val="23"/>
        </w:numPr>
      </w:pPr>
      <w:r w:rsidRPr="0042356B">
        <w:t>Easy backup generation of database</w:t>
      </w:r>
    </w:p>
    <w:p w14:paraId="5D752769" w14:textId="77777777" w:rsidR="00EE2045" w:rsidRPr="0042356B" w:rsidRDefault="00EE2045" w:rsidP="00EE2045">
      <w:pPr>
        <w:numPr>
          <w:ilvl w:val="0"/>
          <w:numId w:val="23"/>
        </w:numPr>
      </w:pPr>
      <w:r w:rsidRPr="0042356B">
        <w:t>Continuous operational status follow-up measurement devices</w:t>
      </w:r>
    </w:p>
    <w:p w14:paraId="7275C447" w14:textId="77777777" w:rsidR="00EE2045" w:rsidRPr="0042356B" w:rsidRDefault="00EE2045" w:rsidP="00EE2045">
      <w:pPr>
        <w:numPr>
          <w:ilvl w:val="0"/>
          <w:numId w:val="23"/>
        </w:numPr>
      </w:pPr>
      <w:r w:rsidRPr="0042356B">
        <w:t>The system should be able to work offline and online if connection is available</w:t>
      </w:r>
    </w:p>
    <w:p w14:paraId="2AF7CF88" w14:textId="77777777" w:rsidR="00EE2045" w:rsidRPr="0042356B" w:rsidRDefault="00EE2045" w:rsidP="00EE2045">
      <w:pPr>
        <w:numPr>
          <w:ilvl w:val="0"/>
          <w:numId w:val="23"/>
        </w:numPr>
      </w:pPr>
      <w:r w:rsidRPr="0042356B">
        <w:t xml:space="preserve">The system should allow identification and quantification of drugs </w:t>
      </w:r>
    </w:p>
    <w:p w14:paraId="7FE15212" w14:textId="77777777" w:rsidR="00EE2045" w:rsidRPr="0042356B" w:rsidRDefault="00EE2045" w:rsidP="00EE2045">
      <w:pPr>
        <w:numPr>
          <w:ilvl w:val="0"/>
          <w:numId w:val="23"/>
        </w:numPr>
      </w:pPr>
      <w:r w:rsidRPr="0042356B">
        <w:t xml:space="preserve">The system should have two app, one for non-professional and the second for health professional </w:t>
      </w:r>
    </w:p>
    <w:p w14:paraId="02166930" w14:textId="77777777" w:rsidR="00EE2045" w:rsidRPr="0042356B" w:rsidRDefault="00EE2045" w:rsidP="00EE2045">
      <w:pPr>
        <w:numPr>
          <w:ilvl w:val="0"/>
          <w:numId w:val="23"/>
        </w:numPr>
      </w:pPr>
      <w:r w:rsidRPr="0042356B">
        <w:t>The system should also provide automatic reporting (weekly, monthly, yearly)</w:t>
      </w:r>
    </w:p>
    <w:p w14:paraId="30CE189A" w14:textId="77777777" w:rsidR="00EE2045" w:rsidRPr="0042356B" w:rsidRDefault="00EE2045" w:rsidP="00EE2045">
      <w:pPr>
        <w:numPr>
          <w:ilvl w:val="0"/>
          <w:numId w:val="23"/>
        </w:numPr>
      </w:pPr>
      <w:r w:rsidRPr="0042356B">
        <w:t xml:space="preserve">The system should provide simple answers and interpretation messages for non-professional </w:t>
      </w:r>
    </w:p>
    <w:p w14:paraId="6D928E55" w14:textId="77777777" w:rsidR="00EE2045" w:rsidRPr="0042356B" w:rsidRDefault="00EE2045" w:rsidP="00EE2045"/>
    <w:p w14:paraId="2A6B412D" w14:textId="77777777" w:rsidR="00EE2045" w:rsidRPr="0042356B" w:rsidRDefault="00EE2045" w:rsidP="00EE2045">
      <w:pPr>
        <w:pStyle w:val="Headingb"/>
      </w:pPr>
      <w:r w:rsidRPr="0042356B">
        <w:t>Data availability</w:t>
      </w:r>
    </w:p>
    <w:p w14:paraId="6FB01D35" w14:textId="77777777" w:rsidR="00EE2045" w:rsidRPr="0042356B" w:rsidRDefault="00EE2045" w:rsidP="00EE2045">
      <w:r w:rsidRPr="0042356B">
        <w:t xml:space="preserve">Anonymized data will be made available by the organizers of this Topic group. </w:t>
      </w:r>
    </w:p>
    <w:p w14:paraId="525D6D7E" w14:textId="77777777" w:rsidR="00EE2045" w:rsidRPr="0042356B" w:rsidRDefault="00EE2045" w:rsidP="00EE2045">
      <w:r w:rsidRPr="0042356B">
        <w:t>Data available:</w:t>
      </w:r>
    </w:p>
    <w:p w14:paraId="653E62B2" w14:textId="77777777" w:rsidR="00EE2045" w:rsidRPr="0042356B" w:rsidRDefault="00EE2045" w:rsidP="00EE2045">
      <w:pPr>
        <w:numPr>
          <w:ilvl w:val="0"/>
          <w:numId w:val="25"/>
        </w:numPr>
        <w:overflowPunct w:val="0"/>
        <w:autoSpaceDE w:val="0"/>
        <w:autoSpaceDN w:val="0"/>
        <w:adjustRightInd w:val="0"/>
        <w:ind w:left="567" w:hanging="567"/>
        <w:textAlignment w:val="baseline"/>
      </w:pPr>
      <w:r w:rsidRPr="0042356B">
        <w:t xml:space="preserve">Data from </w:t>
      </w:r>
      <w:proofErr w:type="spellStart"/>
      <w:r w:rsidRPr="0042356B">
        <w:t>TrueSpec</w:t>
      </w:r>
      <w:proofErr w:type="spellEnd"/>
      <w:r w:rsidRPr="0042356B">
        <w:t xml:space="preserve"> Africa </w:t>
      </w:r>
    </w:p>
    <w:p w14:paraId="255D4465" w14:textId="77777777" w:rsidR="00EE2045" w:rsidRPr="0042356B" w:rsidRDefault="00EE2045" w:rsidP="00EE2045">
      <w:pPr>
        <w:numPr>
          <w:ilvl w:val="0"/>
          <w:numId w:val="26"/>
        </w:numPr>
        <w:overflowPunct w:val="0"/>
        <w:autoSpaceDE w:val="0"/>
        <w:autoSpaceDN w:val="0"/>
        <w:adjustRightInd w:val="0"/>
        <w:ind w:left="567" w:hanging="567"/>
        <w:textAlignment w:val="baseline"/>
      </w:pPr>
      <w:r w:rsidRPr="0042356B">
        <w:t xml:space="preserve">Anonymized drugs information </w:t>
      </w:r>
    </w:p>
    <w:p w14:paraId="0615A898" w14:textId="77777777" w:rsidR="00EE2045" w:rsidRDefault="00EE2045" w:rsidP="00EE2045">
      <w:r>
        <w:t>More details about the activities of the topic group can be found in the documents (</w:t>
      </w:r>
      <w:hyperlink r:id="rId19" w:history="1">
        <w:r w:rsidRPr="0056167B">
          <w:rPr>
            <w:rStyle w:val="Hyperlink"/>
          </w:rPr>
          <w:t>G-022</w:t>
        </w:r>
      </w:hyperlink>
      <w:r>
        <w:t>)</w:t>
      </w:r>
      <w:r w:rsidRPr="0056167B">
        <w:t>.</w:t>
      </w:r>
      <w:r>
        <w:t xml:space="preserve"> These can be accessed with a free ITU account (cf. “Get involved”).</w:t>
      </w:r>
    </w:p>
    <w:p w14:paraId="07F170CA" w14:textId="77777777" w:rsidR="00EE2045" w:rsidRDefault="00EE2045" w:rsidP="00EE2045">
      <w:pPr>
        <w:rPr>
          <w:b/>
        </w:rPr>
      </w:pPr>
      <w:r>
        <w:t xml:space="preserve">The topic group would benefit from further expertise of the medical and AI communities and from additional data. </w:t>
      </w:r>
    </w:p>
    <w:p w14:paraId="5480B73E" w14:textId="77777777" w:rsidR="00EE2045" w:rsidRDefault="00EE2045" w:rsidP="00EE2045">
      <w:pPr>
        <w:pStyle w:val="Heading1"/>
        <w:numPr>
          <w:ilvl w:val="0"/>
          <w:numId w:val="1"/>
        </w:numPr>
      </w:pPr>
      <w:bookmarkStart w:id="11" w:name="_e6ujau1z0gxx" w:colFirst="0" w:colLast="0"/>
      <w:bookmarkEnd w:id="11"/>
      <w:r>
        <w:t>Get involved</w:t>
      </w:r>
    </w:p>
    <w:p w14:paraId="6902B8C3" w14:textId="77777777" w:rsidR="00EE2045" w:rsidRDefault="00EE2045" w:rsidP="00EE2045">
      <w:r>
        <w:t>To join this topic group, please send an e-mail to the focus group secretariat (</w:t>
      </w:r>
      <w:hyperlink r:id="rId20" w:history="1">
        <w:r w:rsidRPr="00993A38">
          <w:rPr>
            <w:rStyle w:val="Hyperlink"/>
          </w:rPr>
          <w:t>tsbfgai4h@itu.int</w:t>
        </w:r>
      </w:hyperlink>
      <w:r>
        <w:t>) and the topic driver (</w:t>
      </w:r>
      <w:hyperlink r:id="rId21" w:history="1">
        <w:r w:rsidRPr="0056167B">
          <w:rPr>
            <w:rStyle w:val="Hyperlink"/>
          </w:rPr>
          <w:t>verzefefranck@gmail.com</w:t>
        </w:r>
      </w:hyperlink>
      <w:r>
        <w:t>). Please use a descriptive e-mail subject (e.g. "Participation topic group AI for (</w:t>
      </w:r>
      <w:hyperlink r:id="rId22"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2876F89E" w14:textId="77777777" w:rsidR="00EE2045" w:rsidRPr="00C73BA4" w:rsidRDefault="00EE2045" w:rsidP="00EE2045">
      <w:r>
        <w:t>Participation in FG-AI4H is free of charge and open to all. To attend the workshops and meetings, please visit the Focus Group website (</w:t>
      </w:r>
      <w:hyperlink r:id="rId23" w:history="1">
        <w:r w:rsidRPr="00E5072B">
          <w:rPr>
            <w:rStyle w:val="Hyperlink"/>
          </w:rPr>
          <w:t>https://itu.int/go/fgai4h</w:t>
        </w:r>
      </w:hyperlink>
      <w:r>
        <w:t>), where you can also find the whitepaper, get access to the documentation, and sign up to the mailing list.</w:t>
      </w:r>
    </w:p>
    <w:p w14:paraId="462AB98F" w14:textId="77777777" w:rsidR="00A03FA7" w:rsidRDefault="00C15238" w:rsidP="007A1A95">
      <w:pPr>
        <w:spacing w:after="20"/>
        <w:jc w:val="center"/>
      </w:pPr>
      <w:r w:rsidRPr="00B0018C">
        <w:t>______________________</w:t>
      </w:r>
    </w:p>
    <w:p w14:paraId="701D8999" w14:textId="77777777" w:rsidR="00C15238" w:rsidRPr="007A1A95" w:rsidRDefault="00C15238" w:rsidP="007A1A95">
      <w:bookmarkStart w:id="12" w:name="_GoBack"/>
      <w:bookmarkEnd w:id="12"/>
    </w:p>
    <w:sectPr w:rsidR="00C15238" w:rsidRPr="007A1A95" w:rsidSect="00C15238">
      <w:headerReference w:type="default" r:id="rId2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49431" w14:textId="77777777" w:rsidR="00984D8B" w:rsidRDefault="00984D8B" w:rsidP="007B7733">
      <w:pPr>
        <w:spacing w:before="0"/>
      </w:pPr>
      <w:r>
        <w:separator/>
      </w:r>
    </w:p>
  </w:endnote>
  <w:endnote w:type="continuationSeparator" w:id="0">
    <w:p w14:paraId="61DAA155" w14:textId="77777777" w:rsidR="00984D8B" w:rsidRDefault="00984D8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27831" w14:textId="77777777" w:rsidR="00984D8B" w:rsidRDefault="00984D8B" w:rsidP="007B7733">
      <w:pPr>
        <w:spacing w:before="0"/>
      </w:pPr>
      <w:r>
        <w:separator/>
      </w:r>
    </w:p>
  </w:footnote>
  <w:footnote w:type="continuationSeparator" w:id="0">
    <w:p w14:paraId="3689C76D" w14:textId="77777777" w:rsidR="00984D8B" w:rsidRDefault="00984D8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9D803"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B30EB71"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2713A"/>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16E8E"/>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84D8B"/>
    <w:rsid w:val="00993F54"/>
    <w:rsid w:val="009961B2"/>
    <w:rsid w:val="009979C3"/>
    <w:rsid w:val="009A0558"/>
    <w:rsid w:val="009A0FF0"/>
    <w:rsid w:val="009A629B"/>
    <w:rsid w:val="009B20B2"/>
    <w:rsid w:val="009B3D53"/>
    <w:rsid w:val="009B7695"/>
    <w:rsid w:val="009B7E38"/>
    <w:rsid w:val="009C17D4"/>
    <w:rsid w:val="009C1C09"/>
    <w:rsid w:val="009C4DBC"/>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3FA7"/>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238"/>
    <w:rsid w:val="00C16FA2"/>
    <w:rsid w:val="00C24E33"/>
    <w:rsid w:val="00C27945"/>
    <w:rsid w:val="00C3052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695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E2045"/>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35E1"/>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92F1"/>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extranet.itu.int/CookieAuth.dll?GetLogon?curl=Z2FsitesZ2Fitu-tZ2FfocusgroupsZ2Fai4hZ2FdocsZ2FFGAI4H-G-022.docx&amp;reason=0&amp;formdir=10"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erzefefranck@gmail.com"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extranet.itu.int/CookieAuth.dll?GetLogon?curl=Z2FsitesZ2Fitu-tZ2FfocusgroupsZ2Fai4hZ2FdocsZ2FFGAI4H-G-022.docx&amp;reason=0&amp;formdir=1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https://itu.int/go/fgai4h" TargetMode="External"/><Relationship Id="rId10" Type="http://schemas.openxmlformats.org/officeDocument/2006/relationships/image" Target="media/image1.gif"/><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https://extranet.itu.int/CookieAuth.dll?GetLogon?curl=Z2FsitesZ2Fitu-tZ2FfocusgroupsZ2Fai4hZ2FdocsZ2FFGAI4H-G-022.docx&amp;reason=0&amp;formdir=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45F16-422B-4CCD-8146-73F76EA6C9B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1</Pages>
  <Words>1735</Words>
  <Characters>10099</Characters>
  <Application>Microsoft Office Word</Application>
  <DocSecurity>0</DocSecurity>
  <Lines>187</Lines>
  <Paragraphs>99</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FGAI4H-J-011-A02  For: E-meeting, 30 September – 2 October 2020_x000d_Document date: _x000d_Saved by ITU51012069 at 4:15:57 PM on 10/6/2020</dc:description>
  <cp:lastModifiedBy>TSB</cp:lastModifiedBy>
  <cp:revision>5</cp:revision>
  <cp:lastPrinted>2011-04-05T14:28:00Z</cp:lastPrinted>
  <dcterms:created xsi:type="dcterms:W3CDTF">2020-10-06T14:13:00Z</dcterms:created>
  <dcterms:modified xsi:type="dcterms:W3CDTF">2020-10-06T14:16:00Z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TG-FakeMed Topic Driver</vt:lpwstr>
  </property>
</Properties>
</file>