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67D79" w:rsidRPr="00B0018C" w14:paraId="656EDF5C" w14:textId="77777777" w:rsidTr="00153F7B">
        <w:trPr>
          <w:cantSplit/>
          <w:jc w:val="center"/>
        </w:trPr>
        <w:tc>
          <w:tcPr>
            <w:tcW w:w="1133" w:type="dxa"/>
            <w:vMerge w:val="restart"/>
            <w:vAlign w:val="center"/>
          </w:tcPr>
          <w:p w14:paraId="5335918B" w14:textId="77777777" w:rsidR="00867D79" w:rsidRPr="00B0018C" w:rsidRDefault="00867D79"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6C1D2248" wp14:editId="34B9254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91D58CA" w14:textId="77777777" w:rsidR="00867D79" w:rsidRPr="00B0018C" w:rsidRDefault="00867D79" w:rsidP="001152FE">
            <w:pPr>
              <w:rPr>
                <w:sz w:val="16"/>
                <w:szCs w:val="16"/>
              </w:rPr>
            </w:pPr>
            <w:r w:rsidRPr="00B0018C">
              <w:rPr>
                <w:sz w:val="16"/>
                <w:szCs w:val="16"/>
              </w:rPr>
              <w:t>INTERNATIONAL TELECOMMUNICATION UNION</w:t>
            </w:r>
          </w:p>
          <w:p w14:paraId="05E40851" w14:textId="77777777" w:rsidR="00867D79" w:rsidRPr="00B0018C" w:rsidRDefault="00867D79" w:rsidP="001152FE">
            <w:pPr>
              <w:rPr>
                <w:b/>
                <w:bCs/>
                <w:sz w:val="26"/>
                <w:szCs w:val="26"/>
              </w:rPr>
            </w:pPr>
            <w:r w:rsidRPr="00B0018C">
              <w:rPr>
                <w:b/>
                <w:bCs/>
                <w:sz w:val="26"/>
                <w:szCs w:val="26"/>
              </w:rPr>
              <w:t>TELECOMMUNICATION</w:t>
            </w:r>
            <w:r w:rsidRPr="00B0018C">
              <w:rPr>
                <w:b/>
                <w:bCs/>
                <w:sz w:val="26"/>
                <w:szCs w:val="26"/>
              </w:rPr>
              <w:br/>
              <w:t>STANDARDIZATION SECTOR</w:t>
            </w:r>
          </w:p>
          <w:p w14:paraId="181FB11E" w14:textId="77777777" w:rsidR="00867D79" w:rsidRPr="00B0018C" w:rsidRDefault="00867D79" w:rsidP="001152FE">
            <w:pPr>
              <w:rPr>
                <w:sz w:val="20"/>
                <w:szCs w:val="20"/>
              </w:rPr>
            </w:pPr>
            <w:r w:rsidRPr="00B0018C">
              <w:rPr>
                <w:sz w:val="20"/>
                <w:szCs w:val="20"/>
              </w:rPr>
              <w:t>STUDY PERIOD 2017-2020</w:t>
            </w:r>
          </w:p>
        </w:tc>
        <w:tc>
          <w:tcPr>
            <w:tcW w:w="4678" w:type="dxa"/>
            <w:gridSpan w:val="2"/>
          </w:tcPr>
          <w:p w14:paraId="12DA8D64" w14:textId="44F79BC8" w:rsidR="00867D79" w:rsidRPr="00B0018C" w:rsidRDefault="00867D79" w:rsidP="001152FE">
            <w:pPr>
              <w:pStyle w:val="Docnumber"/>
            </w:pPr>
            <w:r w:rsidRPr="009D46D5">
              <w:rPr>
                <w:noProof/>
              </w:rPr>
              <w:t>FGAI4H-J-007</w:t>
            </w:r>
            <w:r w:rsidR="001251BF">
              <w:rPr>
                <w:noProof/>
              </w:rPr>
              <w:t>-A0</w:t>
            </w:r>
            <w:r w:rsidR="00571D7B">
              <w:rPr>
                <w:noProof/>
              </w:rPr>
              <w:t>2</w:t>
            </w:r>
          </w:p>
        </w:tc>
      </w:tr>
      <w:bookmarkEnd w:id="2"/>
      <w:tr w:rsidR="00867D79" w:rsidRPr="00B0018C" w14:paraId="1D214063" w14:textId="77777777" w:rsidTr="00153F7B">
        <w:trPr>
          <w:cantSplit/>
          <w:jc w:val="center"/>
        </w:trPr>
        <w:tc>
          <w:tcPr>
            <w:tcW w:w="1133" w:type="dxa"/>
            <w:vMerge/>
          </w:tcPr>
          <w:p w14:paraId="697BC8CD" w14:textId="77777777" w:rsidR="00867D79" w:rsidRPr="00B0018C" w:rsidRDefault="00867D79" w:rsidP="001152FE">
            <w:pPr>
              <w:rPr>
                <w:smallCaps/>
                <w:sz w:val="20"/>
              </w:rPr>
            </w:pPr>
          </w:p>
        </w:tc>
        <w:tc>
          <w:tcPr>
            <w:tcW w:w="3829" w:type="dxa"/>
            <w:gridSpan w:val="2"/>
            <w:vMerge/>
          </w:tcPr>
          <w:p w14:paraId="4CD34E64" w14:textId="77777777" w:rsidR="00867D79" w:rsidRPr="00B0018C" w:rsidRDefault="00867D79" w:rsidP="001152FE">
            <w:pPr>
              <w:rPr>
                <w:smallCaps/>
                <w:sz w:val="20"/>
              </w:rPr>
            </w:pPr>
          </w:p>
        </w:tc>
        <w:tc>
          <w:tcPr>
            <w:tcW w:w="4678" w:type="dxa"/>
            <w:gridSpan w:val="2"/>
          </w:tcPr>
          <w:p w14:paraId="61733E13" w14:textId="77777777" w:rsidR="00867D79" w:rsidRPr="00B0018C" w:rsidRDefault="00867D79" w:rsidP="001152FE">
            <w:pPr>
              <w:jc w:val="right"/>
              <w:rPr>
                <w:b/>
                <w:bCs/>
                <w:sz w:val="28"/>
                <w:szCs w:val="28"/>
              </w:rPr>
            </w:pPr>
            <w:r w:rsidRPr="00B0018C">
              <w:rPr>
                <w:b/>
                <w:bCs/>
                <w:sz w:val="28"/>
                <w:szCs w:val="28"/>
              </w:rPr>
              <w:t>ITU-T Focus Group on AI for Health</w:t>
            </w:r>
          </w:p>
        </w:tc>
      </w:tr>
      <w:tr w:rsidR="00867D79" w:rsidRPr="00B0018C" w14:paraId="311DE374" w14:textId="77777777" w:rsidTr="00153F7B">
        <w:trPr>
          <w:cantSplit/>
          <w:jc w:val="center"/>
        </w:trPr>
        <w:tc>
          <w:tcPr>
            <w:tcW w:w="1133" w:type="dxa"/>
            <w:vMerge/>
            <w:tcBorders>
              <w:bottom w:val="single" w:sz="12" w:space="0" w:color="auto"/>
            </w:tcBorders>
          </w:tcPr>
          <w:p w14:paraId="1FAFD582" w14:textId="77777777" w:rsidR="00867D79" w:rsidRPr="00B0018C" w:rsidRDefault="00867D79" w:rsidP="001152FE">
            <w:pPr>
              <w:rPr>
                <w:b/>
                <w:bCs/>
                <w:sz w:val="26"/>
              </w:rPr>
            </w:pPr>
          </w:p>
        </w:tc>
        <w:tc>
          <w:tcPr>
            <w:tcW w:w="3829" w:type="dxa"/>
            <w:gridSpan w:val="2"/>
            <w:vMerge/>
            <w:tcBorders>
              <w:bottom w:val="single" w:sz="12" w:space="0" w:color="auto"/>
            </w:tcBorders>
          </w:tcPr>
          <w:p w14:paraId="379E90E7" w14:textId="77777777" w:rsidR="00867D79" w:rsidRPr="00B0018C" w:rsidRDefault="00867D79" w:rsidP="001152FE">
            <w:pPr>
              <w:rPr>
                <w:b/>
                <w:bCs/>
                <w:sz w:val="26"/>
              </w:rPr>
            </w:pPr>
          </w:p>
        </w:tc>
        <w:tc>
          <w:tcPr>
            <w:tcW w:w="4678" w:type="dxa"/>
            <w:gridSpan w:val="2"/>
            <w:tcBorders>
              <w:bottom w:val="single" w:sz="12" w:space="0" w:color="auto"/>
            </w:tcBorders>
          </w:tcPr>
          <w:p w14:paraId="5929BBFE" w14:textId="77777777" w:rsidR="00867D79" w:rsidRPr="00B0018C" w:rsidRDefault="00867D79" w:rsidP="001152FE">
            <w:pPr>
              <w:jc w:val="right"/>
              <w:rPr>
                <w:b/>
                <w:bCs/>
                <w:sz w:val="28"/>
                <w:szCs w:val="28"/>
              </w:rPr>
            </w:pPr>
            <w:r w:rsidRPr="00B0018C">
              <w:rPr>
                <w:b/>
                <w:bCs/>
                <w:sz w:val="28"/>
                <w:szCs w:val="28"/>
              </w:rPr>
              <w:t>Original: English</w:t>
            </w:r>
          </w:p>
        </w:tc>
      </w:tr>
      <w:tr w:rsidR="00867D79" w:rsidRPr="00B0018C" w14:paraId="38E15372" w14:textId="77777777" w:rsidTr="00153F7B">
        <w:trPr>
          <w:cantSplit/>
          <w:jc w:val="center"/>
        </w:trPr>
        <w:tc>
          <w:tcPr>
            <w:tcW w:w="1700" w:type="dxa"/>
            <w:gridSpan w:val="2"/>
          </w:tcPr>
          <w:p w14:paraId="62ABAD5C" w14:textId="77777777" w:rsidR="00867D79" w:rsidRPr="00B0018C" w:rsidRDefault="00867D79" w:rsidP="001152FE">
            <w:pPr>
              <w:rPr>
                <w:b/>
                <w:bCs/>
              </w:rPr>
            </w:pPr>
            <w:bookmarkStart w:id="3" w:name="dbluepink" w:colFirst="1" w:colLast="1"/>
            <w:bookmarkStart w:id="4" w:name="dmeeting" w:colFirst="2" w:colLast="2"/>
            <w:bookmarkEnd w:id="1"/>
            <w:r w:rsidRPr="00B0018C">
              <w:rPr>
                <w:b/>
                <w:bCs/>
              </w:rPr>
              <w:t>WG(s):</w:t>
            </w:r>
          </w:p>
        </w:tc>
        <w:tc>
          <w:tcPr>
            <w:tcW w:w="3262" w:type="dxa"/>
          </w:tcPr>
          <w:p w14:paraId="6F26828D" w14:textId="77777777" w:rsidR="00867D79" w:rsidRPr="00B0018C" w:rsidRDefault="00867D79" w:rsidP="001152FE">
            <w:r>
              <w:rPr>
                <w:noProof/>
              </w:rPr>
              <w:t>Plen</w:t>
            </w:r>
          </w:p>
        </w:tc>
        <w:tc>
          <w:tcPr>
            <w:tcW w:w="4678" w:type="dxa"/>
            <w:gridSpan w:val="2"/>
          </w:tcPr>
          <w:p w14:paraId="336B5D26" w14:textId="77777777" w:rsidR="00867D79" w:rsidRPr="00B0018C" w:rsidRDefault="00867D79" w:rsidP="001152FE">
            <w:pPr>
              <w:pStyle w:val="VenueDate"/>
            </w:pPr>
            <w:r>
              <w:t>E-meeting, 30 September – 2 October</w:t>
            </w:r>
            <w:r w:rsidRPr="00B0018C">
              <w:t xml:space="preserve"> 2020</w:t>
            </w:r>
          </w:p>
        </w:tc>
      </w:tr>
      <w:tr w:rsidR="00867D79" w:rsidRPr="00B0018C" w14:paraId="55F2352C" w14:textId="77777777" w:rsidTr="001152FE">
        <w:trPr>
          <w:cantSplit/>
          <w:jc w:val="center"/>
        </w:trPr>
        <w:tc>
          <w:tcPr>
            <w:tcW w:w="9640" w:type="dxa"/>
            <w:gridSpan w:val="5"/>
          </w:tcPr>
          <w:p w14:paraId="374B11AF" w14:textId="77777777" w:rsidR="00867D79" w:rsidRPr="00B0018C" w:rsidRDefault="00867D79" w:rsidP="001152FE">
            <w:pPr>
              <w:jc w:val="center"/>
              <w:rPr>
                <w:b/>
                <w:bCs/>
              </w:rPr>
            </w:pPr>
            <w:bookmarkStart w:id="5" w:name="dtitle" w:colFirst="0" w:colLast="0"/>
            <w:bookmarkEnd w:id="3"/>
            <w:bookmarkEnd w:id="4"/>
            <w:r w:rsidRPr="00B0018C">
              <w:rPr>
                <w:b/>
                <w:bCs/>
              </w:rPr>
              <w:t>DOCUMENT</w:t>
            </w:r>
          </w:p>
        </w:tc>
      </w:tr>
      <w:tr w:rsidR="00867D79" w:rsidRPr="00B0018C" w14:paraId="66E24F41" w14:textId="77777777" w:rsidTr="00153F7B">
        <w:trPr>
          <w:cantSplit/>
          <w:jc w:val="center"/>
        </w:trPr>
        <w:tc>
          <w:tcPr>
            <w:tcW w:w="1700" w:type="dxa"/>
            <w:gridSpan w:val="2"/>
          </w:tcPr>
          <w:p w14:paraId="47EEC794" w14:textId="77777777" w:rsidR="00867D79" w:rsidRPr="00B0018C" w:rsidRDefault="00867D79" w:rsidP="001152FE">
            <w:pPr>
              <w:rPr>
                <w:b/>
                <w:bCs/>
              </w:rPr>
            </w:pPr>
            <w:bookmarkStart w:id="6" w:name="dsource" w:colFirst="1" w:colLast="1"/>
            <w:bookmarkEnd w:id="5"/>
            <w:r w:rsidRPr="00B0018C">
              <w:rPr>
                <w:b/>
                <w:bCs/>
              </w:rPr>
              <w:t>Source:</w:t>
            </w:r>
          </w:p>
        </w:tc>
        <w:tc>
          <w:tcPr>
            <w:tcW w:w="7940" w:type="dxa"/>
            <w:gridSpan w:val="3"/>
          </w:tcPr>
          <w:p w14:paraId="2E6B5681" w14:textId="77777777" w:rsidR="00867D79" w:rsidRPr="00B0018C" w:rsidRDefault="00867D79" w:rsidP="001152FE">
            <w:r>
              <w:rPr>
                <w:noProof/>
              </w:rPr>
              <w:t>TG-Derma Topic Driver</w:t>
            </w:r>
          </w:p>
        </w:tc>
      </w:tr>
      <w:tr w:rsidR="00867D79" w:rsidRPr="00B0018C" w14:paraId="35BADB6E" w14:textId="77777777" w:rsidTr="00153F7B">
        <w:trPr>
          <w:cantSplit/>
          <w:jc w:val="center"/>
        </w:trPr>
        <w:tc>
          <w:tcPr>
            <w:tcW w:w="1700" w:type="dxa"/>
            <w:gridSpan w:val="2"/>
          </w:tcPr>
          <w:p w14:paraId="130759E4" w14:textId="77777777" w:rsidR="00867D79" w:rsidRPr="00B0018C" w:rsidRDefault="00867D79" w:rsidP="001152FE">
            <w:bookmarkStart w:id="7" w:name="dtitle1" w:colFirst="1" w:colLast="1"/>
            <w:bookmarkEnd w:id="6"/>
            <w:r w:rsidRPr="00B0018C">
              <w:rPr>
                <w:b/>
                <w:bCs/>
              </w:rPr>
              <w:t>Title:</w:t>
            </w:r>
          </w:p>
        </w:tc>
        <w:tc>
          <w:tcPr>
            <w:tcW w:w="7940" w:type="dxa"/>
            <w:gridSpan w:val="3"/>
          </w:tcPr>
          <w:p w14:paraId="1C103B2D" w14:textId="56C9F934" w:rsidR="00867D79" w:rsidRPr="00B0018C" w:rsidRDefault="00153F7B" w:rsidP="001152FE">
            <w:r>
              <w:rPr>
                <w:noProof/>
              </w:rPr>
              <w:t>Att.2 - CfTGP</w:t>
            </w:r>
            <w:r w:rsidR="00867D79">
              <w:rPr>
                <w:noProof/>
              </w:rPr>
              <w:t xml:space="preserve"> (TG-Derma)</w:t>
            </w:r>
            <w:r>
              <w:t xml:space="preserve"> </w:t>
            </w:r>
            <w:r>
              <w:t>[same as Meeting E]</w:t>
            </w:r>
          </w:p>
        </w:tc>
      </w:tr>
      <w:tr w:rsidR="00867D79" w:rsidRPr="00B0018C" w14:paraId="26EAE920" w14:textId="77777777" w:rsidTr="00153F7B">
        <w:trPr>
          <w:cantSplit/>
          <w:jc w:val="center"/>
        </w:trPr>
        <w:tc>
          <w:tcPr>
            <w:tcW w:w="1700" w:type="dxa"/>
            <w:gridSpan w:val="2"/>
            <w:tcBorders>
              <w:bottom w:val="single" w:sz="6" w:space="0" w:color="auto"/>
            </w:tcBorders>
          </w:tcPr>
          <w:p w14:paraId="5C80D9A2" w14:textId="77777777" w:rsidR="00867D79" w:rsidRPr="00B0018C" w:rsidRDefault="00867D79"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62A116A" w14:textId="0E72E1E2" w:rsidR="00867D79" w:rsidRPr="00B0018C" w:rsidRDefault="00153F7B" w:rsidP="001152FE">
            <w:r>
              <w:rPr>
                <w:lang w:val="en-US"/>
              </w:rPr>
              <w:t>Engagement</w:t>
            </w:r>
          </w:p>
        </w:tc>
      </w:tr>
      <w:bookmarkEnd w:id="0"/>
      <w:bookmarkEnd w:id="8"/>
      <w:tr w:rsidR="00867D79" w:rsidRPr="00B0018C" w14:paraId="05BD1941" w14:textId="77777777" w:rsidTr="00153F7B">
        <w:trPr>
          <w:cantSplit/>
          <w:jc w:val="center"/>
        </w:trPr>
        <w:tc>
          <w:tcPr>
            <w:tcW w:w="1700" w:type="dxa"/>
            <w:gridSpan w:val="2"/>
            <w:tcBorders>
              <w:top w:val="single" w:sz="6" w:space="0" w:color="auto"/>
              <w:bottom w:val="single" w:sz="6" w:space="0" w:color="auto"/>
            </w:tcBorders>
          </w:tcPr>
          <w:p w14:paraId="1CFE2D65" w14:textId="77777777" w:rsidR="00867D79" w:rsidRPr="00B0018C" w:rsidRDefault="00867D79" w:rsidP="001152FE">
            <w:pPr>
              <w:rPr>
                <w:b/>
                <w:bCs/>
              </w:rPr>
            </w:pPr>
            <w:r w:rsidRPr="00B0018C">
              <w:rPr>
                <w:b/>
                <w:bCs/>
              </w:rPr>
              <w:t>Contact:</w:t>
            </w:r>
          </w:p>
        </w:tc>
        <w:tc>
          <w:tcPr>
            <w:tcW w:w="3829" w:type="dxa"/>
            <w:gridSpan w:val="2"/>
            <w:tcBorders>
              <w:top w:val="single" w:sz="6" w:space="0" w:color="auto"/>
              <w:bottom w:val="single" w:sz="6" w:space="0" w:color="auto"/>
            </w:tcBorders>
          </w:tcPr>
          <w:p w14:paraId="5E203B14" w14:textId="77777777" w:rsidR="00867D79" w:rsidRPr="00B0018C" w:rsidRDefault="00867D79" w:rsidP="001152FE">
            <w:r>
              <w:rPr>
                <w:noProof/>
              </w:rPr>
              <w:t>Maria Vasconcelos</w:t>
            </w:r>
            <w:r w:rsidRPr="00B0018C">
              <w:br/>
            </w:r>
            <w:r>
              <w:rPr>
                <w:noProof/>
              </w:rPr>
              <w:t>Fraunhofer Portugal</w:t>
            </w:r>
          </w:p>
        </w:tc>
        <w:tc>
          <w:tcPr>
            <w:tcW w:w="4111" w:type="dxa"/>
            <w:tcBorders>
              <w:top w:val="single" w:sz="6" w:space="0" w:color="auto"/>
              <w:bottom w:val="single" w:sz="6" w:space="0" w:color="auto"/>
            </w:tcBorders>
          </w:tcPr>
          <w:p w14:paraId="158761BC" w14:textId="77777777" w:rsidR="00867D79" w:rsidRPr="00B0018C" w:rsidRDefault="00867D79" w:rsidP="001152FE">
            <w:r w:rsidRPr="00B0018C">
              <w:t xml:space="preserve">Email: </w:t>
            </w:r>
            <w:r>
              <w:rPr>
                <w:noProof/>
              </w:rPr>
              <w:t>maria.vasconcelos@fraunhofer.pt</w:t>
            </w:r>
          </w:p>
        </w:tc>
      </w:tr>
    </w:tbl>
    <w:p w14:paraId="427E8FAE" w14:textId="77777777" w:rsidR="00867D79" w:rsidRPr="00B0018C" w:rsidRDefault="00867D79"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67D79" w:rsidRPr="00B0018C" w14:paraId="3A84EC01" w14:textId="77777777" w:rsidTr="001152FE">
        <w:trPr>
          <w:cantSplit/>
          <w:jc w:val="center"/>
        </w:trPr>
        <w:tc>
          <w:tcPr>
            <w:tcW w:w="1701" w:type="dxa"/>
          </w:tcPr>
          <w:p w14:paraId="0C5AE17A" w14:textId="77777777" w:rsidR="00867D79" w:rsidRPr="00B0018C" w:rsidRDefault="00867D79" w:rsidP="001152FE">
            <w:pPr>
              <w:rPr>
                <w:b/>
                <w:bCs/>
              </w:rPr>
            </w:pPr>
            <w:r w:rsidRPr="00B0018C">
              <w:rPr>
                <w:b/>
                <w:bCs/>
              </w:rPr>
              <w:t>Abstract:</w:t>
            </w:r>
          </w:p>
        </w:tc>
        <w:tc>
          <w:tcPr>
            <w:tcW w:w="7939" w:type="dxa"/>
          </w:tcPr>
          <w:p w14:paraId="2B3CA995" w14:textId="77777777" w:rsidR="00153F7B" w:rsidRDefault="00153F7B" w:rsidP="00153F7B">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1588C1F1" w14:textId="434A4873" w:rsidR="00867D79" w:rsidRPr="00B0018C" w:rsidRDefault="00153F7B" w:rsidP="00153F7B">
            <w:r>
              <w:t xml:space="preserve">This document is the same as seen in </w:t>
            </w:r>
            <w:r w:rsidR="00FC128E">
              <w:t>M</w:t>
            </w:r>
            <w:bookmarkStart w:id="9" w:name="_GoBack"/>
            <w:bookmarkEnd w:id="9"/>
            <w:r>
              <w:t xml:space="preserve">eeting E, reproduced for </w:t>
            </w:r>
            <w:r w:rsidR="006752AA">
              <w:t>M</w:t>
            </w:r>
            <w:r>
              <w:t xml:space="preserve">eeting </w:t>
            </w:r>
            <w:r>
              <w:t>J</w:t>
            </w:r>
            <w:r>
              <w:t xml:space="preserve"> for easier reference.</w:t>
            </w:r>
          </w:p>
        </w:tc>
      </w:tr>
    </w:tbl>
    <w:p w14:paraId="185EB7B6" w14:textId="77777777" w:rsidR="00867D79" w:rsidRPr="00B0018C" w:rsidRDefault="00867D79" w:rsidP="007A1A95"/>
    <w:p w14:paraId="015E0047" w14:textId="77777777" w:rsidR="00153F7B" w:rsidRDefault="00153F7B" w:rsidP="00153F7B">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0E3D454A" w14:textId="77777777" w:rsidR="00153F7B" w:rsidRDefault="00153F7B" w:rsidP="00153F7B">
      <w:pPr>
        <w:spacing w:after="200"/>
      </w:pPr>
      <w:r>
        <w:t>The International Telecommunication Union (ITU)/World Health Organization (WHO) Focus Group on “Artificial Intelligence for Health” (FG-AI4H;</w:t>
      </w:r>
      <w:r>
        <w:rPr>
          <w:color w:val="1155CC"/>
          <w:u w:val="single"/>
        </w:rPr>
        <w:t xml:space="preserve"> </w:t>
      </w:r>
      <w:hyperlink r:id="rId11"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5F97E2C7" w14:textId="77777777" w:rsidR="00153F7B" w:rsidRDefault="00153F7B" w:rsidP="00153F7B">
      <w:pPr>
        <w:pStyle w:val="Heading1"/>
        <w:numPr>
          <w:ilvl w:val="0"/>
          <w:numId w:val="1"/>
        </w:numPr>
      </w:pPr>
      <w:bookmarkStart w:id="10" w:name="_z704iagnrhv2" w:colFirst="0" w:colLast="0"/>
      <w:bookmarkEnd w:id="10"/>
      <w:r>
        <w:t>About FG-AI4H</w:t>
      </w:r>
    </w:p>
    <w:p w14:paraId="60E3C8CA" w14:textId="77777777" w:rsidR="00153F7B" w:rsidRDefault="00153F7B" w:rsidP="00153F7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D9AE379" w14:textId="77777777" w:rsidR="00153F7B" w:rsidRDefault="00153F7B" w:rsidP="00153F7B">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5A15569F" w14:textId="77777777" w:rsidR="00153F7B" w:rsidRDefault="00153F7B" w:rsidP="00153F7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FA8FE67" w14:textId="77777777" w:rsidR="00153F7B" w:rsidRDefault="00153F7B" w:rsidP="00153F7B">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134C429" w14:textId="77777777" w:rsidR="00153F7B" w:rsidRDefault="00153F7B" w:rsidP="00153F7B">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0560D6C" w14:textId="77777777" w:rsidR="00153F7B" w:rsidRDefault="00153F7B" w:rsidP="00153F7B">
      <w:pPr>
        <w:pStyle w:val="Heading1"/>
        <w:numPr>
          <w:ilvl w:val="0"/>
          <w:numId w:val="1"/>
        </w:numPr>
      </w:pPr>
      <w:bookmarkStart w:id="11" w:name="_m6ozjgtnoc3" w:colFirst="0" w:colLast="0"/>
      <w:bookmarkEnd w:id="11"/>
      <w:r>
        <w:t xml:space="preserve">Topic group: </w:t>
      </w:r>
      <w:r w:rsidRPr="00EC46D9">
        <w:t>AI for dermatology</w:t>
      </w:r>
    </w:p>
    <w:p w14:paraId="704DA85F" w14:textId="77777777" w:rsidR="00153F7B" w:rsidRDefault="00153F7B" w:rsidP="00153F7B">
      <w:r>
        <w:t xml:space="preserve">A topic group is a community of stakeholders from the medical and AI communities with a shared interest in a topic. The objectives of the topic groups are manifold: </w:t>
      </w:r>
    </w:p>
    <w:p w14:paraId="6E4130EE" w14:textId="77777777" w:rsidR="00153F7B" w:rsidRDefault="00153F7B" w:rsidP="00153F7B">
      <w:pPr>
        <w:numPr>
          <w:ilvl w:val="0"/>
          <w:numId w:val="22"/>
        </w:numPr>
      </w:pPr>
      <w:r>
        <w:t>to provide a forum for open communication among various stakeholders,</w:t>
      </w:r>
    </w:p>
    <w:p w14:paraId="55FF145E" w14:textId="77777777" w:rsidR="00153F7B" w:rsidRDefault="00153F7B" w:rsidP="00153F7B">
      <w:pPr>
        <w:numPr>
          <w:ilvl w:val="0"/>
          <w:numId w:val="22"/>
        </w:numPr>
        <w:spacing w:before="0"/>
      </w:pPr>
      <w:r>
        <w:t>to agree upon the benchmarking tasks of this topic and scoring metrics,</w:t>
      </w:r>
    </w:p>
    <w:p w14:paraId="35BD485E" w14:textId="77777777" w:rsidR="00153F7B" w:rsidRDefault="00153F7B" w:rsidP="00153F7B">
      <w:pPr>
        <w:numPr>
          <w:ilvl w:val="0"/>
          <w:numId w:val="22"/>
        </w:numPr>
        <w:spacing w:before="0"/>
      </w:pPr>
      <w:r>
        <w:t>to facilitate the collection of high quality labelled test data from different sources,</w:t>
      </w:r>
    </w:p>
    <w:p w14:paraId="398E1F68" w14:textId="77777777" w:rsidR="00153F7B" w:rsidRDefault="00153F7B" w:rsidP="00153F7B">
      <w:pPr>
        <w:numPr>
          <w:ilvl w:val="0"/>
          <w:numId w:val="22"/>
        </w:numPr>
        <w:spacing w:before="0"/>
      </w:pPr>
      <w:r>
        <w:t xml:space="preserve">to clarify the input and output format of the test data, </w:t>
      </w:r>
    </w:p>
    <w:p w14:paraId="1C57A9C8" w14:textId="77777777" w:rsidR="00153F7B" w:rsidRDefault="00153F7B" w:rsidP="00153F7B">
      <w:pPr>
        <w:numPr>
          <w:ilvl w:val="0"/>
          <w:numId w:val="22"/>
        </w:numPr>
        <w:spacing w:before="0"/>
      </w:pPr>
      <w:r>
        <w:t>to define and set-up the technical benchmarking infrastructure, and</w:t>
      </w:r>
    </w:p>
    <w:p w14:paraId="6A191EB1" w14:textId="77777777" w:rsidR="00153F7B" w:rsidRDefault="00153F7B" w:rsidP="00153F7B">
      <w:pPr>
        <w:numPr>
          <w:ilvl w:val="0"/>
          <w:numId w:val="22"/>
        </w:numPr>
        <w:spacing w:before="0"/>
      </w:pPr>
      <w:r>
        <w:t>to coordinate the benchmarking process in collaboration with the Focus Group management and working groups.</w:t>
      </w:r>
    </w:p>
    <w:p w14:paraId="60BB5F9D" w14:textId="77777777" w:rsidR="00153F7B" w:rsidRDefault="00153F7B" w:rsidP="00153F7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F4FF8C8" w14:textId="77777777" w:rsidR="00153F7B" w:rsidRDefault="00153F7B" w:rsidP="00153F7B">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0A07D5F8" w14:textId="77777777" w:rsidR="00153F7B" w:rsidRDefault="00153F7B" w:rsidP="00153F7B">
      <w:r>
        <w:t>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69A83F3E" w14:textId="77777777" w:rsidR="00153F7B" w:rsidRDefault="00153F7B" w:rsidP="00153F7B">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768F178B" w14:textId="77777777" w:rsidR="00153F7B" w:rsidRDefault="00153F7B" w:rsidP="00153F7B">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2"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t>, with no histology result associated</w:t>
      </w:r>
      <w:r w:rsidRPr="00847A09">
        <w:t>.</w:t>
      </w:r>
    </w:p>
    <w:p w14:paraId="6A873085" w14:textId="77777777" w:rsidR="00153F7B" w:rsidRDefault="00153F7B" w:rsidP="00153F7B">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5F5D566D" w14:textId="77777777" w:rsidR="00153F7B" w:rsidRDefault="00153F7B" w:rsidP="00153F7B">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1AC973F5" w14:textId="77777777" w:rsidR="00153F7B" w:rsidRDefault="00153F7B" w:rsidP="00153F7B">
      <w:r>
        <w:t xml:space="preserve">Regarding data availability, there are 106 melanocytic lesions annotated. There are other open datasets available such as </w:t>
      </w:r>
      <w:r w:rsidRPr="00CF0941">
        <w:rPr>
          <w:lang w:val="en-US"/>
        </w:rPr>
        <w:t>The Interac</w:t>
      </w:r>
      <w:r>
        <w:rPr>
          <w:lang w:val="en-US"/>
        </w:rPr>
        <w:t>tive Atlas of Dermoscopy (</w:t>
      </w:r>
      <w:hyperlink r:id="rId13" w:history="1">
        <w:r w:rsidRPr="00CC5C72">
          <w:rPr>
            <w:rStyle w:val="Hyperlink"/>
            <w:lang w:val="en-US"/>
          </w:rPr>
          <w:t>EDRA</w:t>
        </w:r>
      </w:hyperlink>
      <w:r>
        <w:rPr>
          <w:lang w:val="en-US"/>
        </w:rPr>
        <w:t xml:space="preserve">), </w:t>
      </w:r>
      <w:hyperlink r:id="rId14" w:history="1">
        <w:r w:rsidRPr="00CC5C72">
          <w:rPr>
            <w:rStyle w:val="Hyperlink"/>
            <w:lang w:val="en-US"/>
          </w:rPr>
          <w:t>ISIC Archive</w:t>
        </w:r>
      </w:hyperlink>
      <w:r>
        <w:rPr>
          <w:lang w:val="en-US"/>
        </w:rPr>
        <w:t xml:space="preserve"> and </w:t>
      </w:r>
      <w:hyperlink r:id="rId15" w:history="1">
        <w:r w:rsidRPr="00CC5C72">
          <w:rPr>
            <w:rStyle w:val="Hyperlink"/>
            <w:lang w:val="en-US"/>
          </w:rPr>
          <w:t>Dermofit</w:t>
        </w:r>
      </w:hyperlink>
      <w:r>
        <w:rPr>
          <w:lang w:val="en-US"/>
        </w:rPr>
        <w:t>.</w:t>
      </w:r>
    </w:p>
    <w:p w14:paraId="3D72481C" w14:textId="77777777" w:rsidR="00153F7B" w:rsidRDefault="00153F7B" w:rsidP="00153F7B">
      <w:r>
        <w:t>[1] “World health organization.” URL: http://www.who.int/, Apr. 2018</w:t>
      </w:r>
    </w:p>
    <w:p w14:paraId="6445264C" w14:textId="77777777" w:rsidR="00153F7B" w:rsidRDefault="00153F7B" w:rsidP="00153F7B">
      <w:r>
        <w:t>[2] Lamel, S. A., Haldeman, K. M., Ely, H., Kovarik, C. L., Pak, H., &amp; Armstrong, A. W. (2012). Application of mobile teledermatology for skin cancer screening. Journal of the American Academy of Dermatology, 67(4), 576-581.</w:t>
      </w:r>
    </w:p>
    <w:p w14:paraId="4BDB206E" w14:textId="77777777" w:rsidR="00153F7B" w:rsidRPr="00E0333E" w:rsidRDefault="00153F7B" w:rsidP="00153F7B">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3077E83D" w14:textId="77777777" w:rsidR="00153F7B" w:rsidRDefault="00153F7B" w:rsidP="00153F7B">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0315428E" w14:textId="77777777" w:rsidR="00153F7B" w:rsidRDefault="00153F7B" w:rsidP="00153F7B">
      <w:r w:rsidRPr="00E71F27">
        <w:rPr>
          <w:lang w:val="en-US"/>
        </w:rPr>
        <w:t xml:space="preserve">[5] Börve, A., Terstappen, K., Sandberg, C., &amp; Paoli, J. (2013). </w:t>
      </w:r>
      <w:r>
        <w:t>Mobile teledermoscopy—there’s an app for that! Dermatology practical &amp; conceptual, 3(2), 41.</w:t>
      </w:r>
    </w:p>
    <w:p w14:paraId="61A7059E" w14:textId="77777777" w:rsidR="00153F7B" w:rsidRDefault="00153F7B" w:rsidP="00153F7B">
      <w:r>
        <w:t xml:space="preserve">More details about the activities of the topic group can be found in the document </w:t>
      </w:r>
      <w:hyperlink r:id="rId16" w:history="1">
        <w:r w:rsidRPr="00274AF5">
          <w:rPr>
            <w:rStyle w:val="Hyperlink"/>
          </w:rPr>
          <w:t>FG-AI4H-C-015</w:t>
        </w:r>
      </w:hyperlink>
      <w:r>
        <w:t>, which can be accessed with a free ITU account (cf. “Get involved”).</w:t>
      </w:r>
    </w:p>
    <w:p w14:paraId="5F8F7BE7" w14:textId="77777777" w:rsidR="00153F7B" w:rsidRDefault="00153F7B" w:rsidP="00153F7B">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1E914747" w14:textId="77777777" w:rsidR="00153F7B" w:rsidRDefault="00153F7B" w:rsidP="00153F7B">
      <w:pPr>
        <w:pStyle w:val="Heading1"/>
        <w:numPr>
          <w:ilvl w:val="0"/>
          <w:numId w:val="1"/>
        </w:numPr>
      </w:pPr>
      <w:bookmarkStart w:id="12" w:name="_e6ujau1z0gxx" w:colFirst="0" w:colLast="0"/>
      <w:bookmarkEnd w:id="12"/>
      <w:r>
        <w:t>Get involved</w:t>
      </w:r>
    </w:p>
    <w:p w14:paraId="46683A05" w14:textId="77777777" w:rsidR="00153F7B" w:rsidRDefault="00153F7B" w:rsidP="00153F7B">
      <w:r>
        <w:t>To join this topic group, please send an e-mail to the focus group secretariat (</w:t>
      </w:r>
      <w:hyperlink r:id="rId17" w:history="1">
        <w:r w:rsidRPr="00FF13E3">
          <w:rPr>
            <w:rStyle w:val="Hyperlink"/>
          </w:rPr>
          <w:t>tsbfgai4h@itu.int</w:t>
        </w:r>
      </w:hyperlink>
      <w:r>
        <w:t>) and the topic driver (</w:t>
      </w:r>
      <w:hyperlink r:id="rId18"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16326704" w14:textId="2786B9BE" w:rsidR="007257D8" w:rsidRDefault="00153F7B" w:rsidP="00153F7B">
      <w:r>
        <w:t>Participation in FG-AI4H is free of charge and open to all. To attend the workshops and meetings, please visit the Focus Group website (</w:t>
      </w:r>
      <w:hyperlink r:id="rId19" w:history="1">
        <w:r w:rsidRPr="00FF13E3">
          <w:rPr>
            <w:rStyle w:val="Hyperlink"/>
          </w:rPr>
          <w:t>https://www.itu.int/go/fgai4h</w:t>
        </w:r>
      </w:hyperlink>
      <w:r>
        <w:t>), where you can also find the whitepaper, get access to the documentation, and sign up to the mailing list.</w:t>
      </w:r>
    </w:p>
    <w:p w14:paraId="26A6B2C3" w14:textId="77777777" w:rsidR="007257D8" w:rsidRDefault="00867D79" w:rsidP="007A1A95">
      <w:pPr>
        <w:spacing w:after="20"/>
        <w:jc w:val="center"/>
      </w:pPr>
      <w:r w:rsidRPr="00B0018C">
        <w:t>______________________</w:t>
      </w:r>
    </w:p>
    <w:p w14:paraId="6424A00E" w14:textId="77777777" w:rsidR="00867D79" w:rsidRPr="007A1A95" w:rsidRDefault="00867D79" w:rsidP="007A1A95"/>
    <w:sectPr w:rsidR="00867D79" w:rsidRPr="007A1A95" w:rsidSect="00867D79">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719F9" w14:textId="77777777" w:rsidR="003826B6" w:rsidRDefault="003826B6" w:rsidP="007B7733">
      <w:pPr>
        <w:spacing w:before="0"/>
      </w:pPr>
      <w:r>
        <w:separator/>
      </w:r>
    </w:p>
  </w:endnote>
  <w:endnote w:type="continuationSeparator" w:id="0">
    <w:p w14:paraId="72E8F70F" w14:textId="77777777" w:rsidR="003826B6" w:rsidRDefault="003826B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0B4D5" w14:textId="77777777" w:rsidR="003826B6" w:rsidRDefault="003826B6" w:rsidP="007B7733">
      <w:pPr>
        <w:spacing w:before="0"/>
      </w:pPr>
      <w:r>
        <w:separator/>
      </w:r>
    </w:p>
  </w:footnote>
  <w:footnote w:type="continuationSeparator" w:id="0">
    <w:p w14:paraId="5BD75205" w14:textId="77777777" w:rsidR="003826B6" w:rsidRDefault="003826B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7775"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19F9D57"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51BF"/>
    <w:rsid w:val="001266E6"/>
    <w:rsid w:val="00131282"/>
    <w:rsid w:val="00131D86"/>
    <w:rsid w:val="00134BB5"/>
    <w:rsid w:val="00137E61"/>
    <w:rsid w:val="00146275"/>
    <w:rsid w:val="00146FED"/>
    <w:rsid w:val="00147556"/>
    <w:rsid w:val="00147EE6"/>
    <w:rsid w:val="001528E6"/>
    <w:rsid w:val="00153F7B"/>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26B6"/>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4DAC"/>
    <w:rsid w:val="0052618A"/>
    <w:rsid w:val="00527984"/>
    <w:rsid w:val="005307FF"/>
    <w:rsid w:val="00542167"/>
    <w:rsid w:val="0054509D"/>
    <w:rsid w:val="00547A8B"/>
    <w:rsid w:val="00553C5C"/>
    <w:rsid w:val="00554DAD"/>
    <w:rsid w:val="00555133"/>
    <w:rsid w:val="00560C65"/>
    <w:rsid w:val="005614F6"/>
    <w:rsid w:val="005633B4"/>
    <w:rsid w:val="00571D7B"/>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EA4"/>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52AA"/>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57D8"/>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E6483"/>
    <w:rsid w:val="007F107B"/>
    <w:rsid w:val="007F5562"/>
    <w:rsid w:val="008062A5"/>
    <w:rsid w:val="00807B28"/>
    <w:rsid w:val="00811118"/>
    <w:rsid w:val="00814C73"/>
    <w:rsid w:val="00821E6D"/>
    <w:rsid w:val="00823B5F"/>
    <w:rsid w:val="00823E8E"/>
    <w:rsid w:val="00831BDA"/>
    <w:rsid w:val="0083402B"/>
    <w:rsid w:val="00840CDC"/>
    <w:rsid w:val="00846658"/>
    <w:rsid w:val="00846A15"/>
    <w:rsid w:val="00847782"/>
    <w:rsid w:val="00850AFE"/>
    <w:rsid w:val="00852B99"/>
    <w:rsid w:val="00855010"/>
    <w:rsid w:val="00855AA6"/>
    <w:rsid w:val="00855B71"/>
    <w:rsid w:val="00855C7D"/>
    <w:rsid w:val="0085720D"/>
    <w:rsid w:val="008579FD"/>
    <w:rsid w:val="00862429"/>
    <w:rsid w:val="00862F6E"/>
    <w:rsid w:val="00867D79"/>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040B"/>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63F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2761"/>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1F8A"/>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28E"/>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22B8B"/>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rm.cs.sfu.ca/Welcome.html" TargetMode="External"/><Relationship Id="rId18" Type="http://schemas.openxmlformats.org/officeDocument/2006/relationships/hyperlink" Target="mailto:maria.vasconcelos@fraunhofer.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artskins.projects.fraunhofer.pt/dataset.html"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3D1B3D44-B3E7-4CCB-B104-29E2C087003C%7d&amp;file=FGAI4H-C-015.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licensing.edinburgh-innovations.ed.ac.uk/i/software/dermofit-image-library.html"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ic-archiv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E9FB7-93A8-4860-BEC4-3C5FDC8A1D8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1</Pages>
  <Words>1753</Words>
  <Characters>10188</Characters>
  <Application>Microsoft Office Word</Application>
  <DocSecurity>0</DocSecurity>
  <Lines>172</Lines>
  <Paragraphs>70</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FGAI4H-J-007-A02  For: E-meeting, 30 September – 2 October 2020_x000d_Document date: _x000d_Saved by ITU51012069 at 3:29:33 PM on 10/6/2020</dc:description>
  <cp:lastModifiedBy>TSB</cp:lastModifiedBy>
  <cp:revision>8</cp:revision>
  <cp:lastPrinted>2011-04-05T14:28:00Z</cp:lastPrinted>
  <dcterms:created xsi:type="dcterms:W3CDTF">2020-10-06T13:24:00Z</dcterms:created>
  <dcterms:modified xsi:type="dcterms:W3CDTF">2020-10-06T13:30:00Z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TG-Derma Topic Driver</vt:lpwstr>
  </property>
</Properties>
</file>