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A4758D" w:rsidRPr="00B0018C" w14:paraId="57DD2410" w14:textId="77777777" w:rsidTr="4219F185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A4758D" w:rsidRPr="00B0018C" w:rsidRDefault="00A4758D" w:rsidP="009C46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A4758D" w:rsidRPr="00B0018C" w:rsidRDefault="00A4758D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A4758D" w:rsidRPr="00B0018C" w:rsidRDefault="00A4758D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A4758D" w:rsidRPr="00B0018C" w:rsidRDefault="00A4758D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EC5C4D7" w14:textId="77777777" w:rsidR="00A4758D" w:rsidRPr="00B0018C" w:rsidRDefault="00A4758D" w:rsidP="009C46B7">
            <w:pPr>
              <w:pStyle w:val="Docnumber"/>
            </w:pPr>
            <w:r w:rsidRPr="0071083C">
              <w:rPr>
                <w:noProof/>
              </w:rPr>
              <w:t>FGAI4H-I-024</w:t>
            </w:r>
          </w:p>
        </w:tc>
      </w:tr>
      <w:bookmarkEnd w:id="2"/>
      <w:tr w:rsidR="00A4758D" w:rsidRPr="00B0018C" w14:paraId="71BAF2DA" w14:textId="77777777" w:rsidTr="4219F185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A4758D" w:rsidRPr="00B0018C" w:rsidRDefault="00A4758D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A4758D" w:rsidRPr="00B0018C" w:rsidRDefault="00A4758D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A4758D" w:rsidRPr="00B0018C" w:rsidRDefault="00A4758D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4758D" w:rsidRPr="00B0018C" w14:paraId="24ED268E" w14:textId="77777777" w:rsidTr="4219F185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A4758D" w:rsidRPr="00B0018C" w:rsidRDefault="00A4758D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A4758D" w:rsidRPr="00B0018C" w:rsidRDefault="00A4758D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A4758D" w:rsidRPr="00B0018C" w:rsidRDefault="00A4758D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4758D" w:rsidRPr="00B0018C" w14:paraId="57219E25" w14:textId="77777777" w:rsidTr="4219F185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A4758D" w:rsidRPr="00B0018C" w:rsidRDefault="00A4758D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A4758D" w:rsidRPr="00B0018C" w:rsidRDefault="00A4758D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A4758D" w:rsidRPr="00B0018C" w:rsidRDefault="00A4758D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A4758D" w:rsidRPr="00B0018C" w14:paraId="754D0028" w14:textId="77777777" w:rsidTr="4219F185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A4758D" w:rsidRPr="00B0018C" w:rsidRDefault="00A4758D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A4758D" w:rsidRPr="00B0018C" w14:paraId="03F40AA3" w14:textId="77777777" w:rsidTr="4219F185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A4758D" w:rsidRPr="00B0018C" w:rsidRDefault="00A4758D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111D062" w14:textId="77777777" w:rsidR="00A4758D" w:rsidRPr="00B0018C" w:rsidRDefault="00A4758D" w:rsidP="009C46B7">
            <w:r>
              <w:rPr>
                <w:noProof/>
              </w:rPr>
              <w:t>TG-Diabetes Topic Driver</w:t>
            </w:r>
          </w:p>
        </w:tc>
      </w:tr>
      <w:tr w:rsidR="00A4758D" w:rsidRPr="00B0018C" w14:paraId="6008BA94" w14:textId="77777777" w:rsidTr="4219F185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A4758D" w:rsidRPr="00B0018C" w:rsidRDefault="00A4758D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3F037EA" w14:textId="77777777" w:rsidR="00A4758D" w:rsidRPr="00B0018C" w:rsidRDefault="00A4758D" w:rsidP="009C46B7">
            <w:r>
              <w:rPr>
                <w:noProof/>
              </w:rPr>
              <w:t>Initial documents for Primary and secondary diabetes prediction (TG-Diabetes)</w:t>
            </w:r>
          </w:p>
        </w:tc>
      </w:tr>
      <w:tr w:rsidR="00A4758D" w:rsidRPr="00B0018C" w14:paraId="0365F524" w14:textId="77777777" w:rsidTr="4219F185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A4758D" w:rsidRPr="00B0018C" w:rsidRDefault="00A4758D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A4758D" w:rsidRPr="00B0018C" w:rsidRDefault="00A4758D" w:rsidP="009C46B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A4758D" w:rsidRPr="00B0018C" w14:paraId="4909279B" w14:textId="77777777" w:rsidTr="4219F18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A4758D" w:rsidRPr="00B0018C" w:rsidRDefault="00A4758D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2BA37B3" w14:textId="77777777" w:rsidR="00A4758D" w:rsidRPr="00B0018C" w:rsidRDefault="00A4758D" w:rsidP="009C46B7">
            <w:r>
              <w:rPr>
                <w:noProof/>
              </w:rPr>
              <w:t>Andrés Valdivieso</w:t>
            </w:r>
            <w:r w:rsidRPr="00B0018C">
              <w:br/>
            </w:r>
            <w:r>
              <w:rPr>
                <w:noProof/>
              </w:rPr>
              <w:t>Anastasia.ai, Chile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6371C3F" w14:textId="77777777" w:rsidR="00A4758D" w:rsidRPr="00B0018C" w:rsidRDefault="00A4758D" w:rsidP="009C46B7">
            <w:r w:rsidRPr="00B0018C">
              <w:t xml:space="preserve">Email: </w:t>
            </w:r>
            <w:r>
              <w:rPr>
                <w:noProof/>
              </w:rPr>
              <w:t>avaldivieso@anastasia.ai</w:t>
            </w:r>
          </w:p>
        </w:tc>
      </w:tr>
    </w:tbl>
    <w:p w14:paraId="5A39BBE3" w14:textId="77777777" w:rsidR="00A4758D" w:rsidRPr="00B0018C" w:rsidRDefault="00A4758D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4758D" w:rsidRPr="00B0018C" w14:paraId="159056E7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A4758D" w:rsidRPr="00B0018C" w:rsidRDefault="00A4758D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C24CC2D" w14:textId="77777777" w:rsidR="00A4758D" w:rsidRPr="00B0018C" w:rsidRDefault="00A4758D" w:rsidP="009C46B7">
            <w:r w:rsidRPr="00B0018C">
              <w:t xml:space="preserve">This document contains the </w:t>
            </w:r>
            <w:r>
              <w:rPr>
                <w:noProof/>
              </w:rPr>
              <w:t>Initial documents for Primary and secondary diabetes prediction (TG-Diabetes)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A4758D" w:rsidRPr="00B0018C" w:rsidRDefault="00A4758D" w:rsidP="007A1A95"/>
    <w:p w14:paraId="5D5421C3" w14:textId="77777777" w:rsidR="00A4758D" w:rsidRPr="00B0018C" w:rsidRDefault="00A4758D" w:rsidP="007A1A95">
      <w:r w:rsidRPr="00B0018C">
        <w:t>This document contains the following attachments:</w:t>
      </w:r>
    </w:p>
    <w:p w14:paraId="291971F1" w14:textId="77777777" w:rsidR="00A4758D" w:rsidRPr="00B0018C" w:rsidRDefault="00A4758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1849EBB6" w14:textId="144EACA6" w:rsidR="00A4758D" w:rsidRPr="00B0018C" w:rsidRDefault="00A4758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656A991F">
        <w:t xml:space="preserve">: [not yet </w:t>
      </w:r>
      <w:proofErr w:type="spellStart"/>
      <w:r w:rsidR="656A991F">
        <w:t>avaialble</w:t>
      </w:r>
      <w:proofErr w:type="spellEnd"/>
      <w:r w:rsidR="656A991F">
        <w:t>]</w:t>
      </w:r>
    </w:p>
    <w:p w14:paraId="4F811A1D" w14:textId="77777777" w:rsidR="00A4758D" w:rsidRPr="00B0018C" w:rsidRDefault="00A4758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72A3D3EC" w14:textId="77777777" w:rsidR="00A4758D" w:rsidRPr="00B0018C" w:rsidRDefault="00A4758D" w:rsidP="007A1A95"/>
    <w:p w14:paraId="0D0B940D" w14:textId="77777777" w:rsidR="00A4758D" w:rsidRPr="00B0018C" w:rsidRDefault="00A4758D" w:rsidP="007A1A95"/>
    <w:p w14:paraId="58302BBE" w14:textId="77777777" w:rsidR="00A4758D" w:rsidRDefault="00A4758D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A4758D" w:rsidRPr="00AB258E" w:rsidRDefault="00A4758D" w:rsidP="007A1A95"/>
    <w:p w14:paraId="60061E4C" w14:textId="77777777" w:rsidR="00A4758D" w:rsidRPr="007A1A95" w:rsidRDefault="00A4758D" w:rsidP="007A1A95">
      <w:bookmarkStart w:id="9" w:name="_GoBack"/>
      <w:bookmarkEnd w:id="9"/>
    </w:p>
    <w:sectPr w:rsidR="00A4758D" w:rsidRPr="007A1A95" w:rsidSect="00A4758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A4758D" w:rsidRDefault="00A4758D" w:rsidP="007B7733">
      <w:pPr>
        <w:spacing w:before="0"/>
      </w:pPr>
      <w:r>
        <w:separator/>
      </w:r>
    </w:p>
  </w:endnote>
  <w:endnote w:type="continuationSeparator" w:id="0">
    <w:p w14:paraId="3656B9AB" w14:textId="77777777" w:rsidR="00A4758D" w:rsidRDefault="00A4758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A4758D" w:rsidRDefault="00A4758D" w:rsidP="007B7733">
      <w:pPr>
        <w:spacing w:before="0"/>
      </w:pPr>
      <w:r>
        <w:separator/>
      </w:r>
    </w:p>
  </w:footnote>
  <w:footnote w:type="continuationSeparator" w:id="0">
    <w:p w14:paraId="4B94D5A5" w14:textId="77777777" w:rsidR="00A4758D" w:rsidRDefault="00A4758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6FB3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87A7E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4758D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3E1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4219F185"/>
    <w:rsid w:val="656A9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52D06E-839D-489D-B9EF-94114C6E227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92</Words>
  <Characters>688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documents for Primary and secondary diabetes prediction (TG-Diabetes)</vt:lpstr>
    </vt:vector>
  </TitlesOfParts>
  <Manager>ITU-T</Manager>
  <Company>International Telecommunication Union (ITU)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documents for Primary and secondary diabetes prediction (TG-Diabetes)</dc:title>
  <dc:subject/>
  <dc:creator>TG-Diabetes Topic Driver</dc:creator>
  <cp:keywords/>
  <dc:description>FGAI4H-I-024  For: E-meeting, 7-8 May 2020_x000d_Document date: _x000d_Saved by ITU51012069 at 6:31:34 PM on 5/12/2020</dc:description>
  <cp:lastModifiedBy>TSB</cp:lastModifiedBy>
  <cp:revision>2</cp:revision>
  <cp:lastPrinted>2011-04-05T14:28:00Z</cp:lastPrinted>
  <dcterms:created xsi:type="dcterms:W3CDTF">2020-05-12T16:32:00Z</dcterms:created>
  <dcterms:modified xsi:type="dcterms:W3CDTF">2020-05-12T16:32:00Z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FGAI4H-I-024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TG-Diabetes Topic Driver</vt:lpwstr>
  </property>
</Properties>
</file>