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696A12" w:rsidRPr="00B0018C" w14:paraId="333AF58A" w14:textId="77777777" w:rsidTr="0ED687E9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672A6659" w14:textId="77777777" w:rsidR="00696A12" w:rsidRPr="00B0018C" w:rsidRDefault="00696A12" w:rsidP="009C46B7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8B1687D" wp14:editId="09024367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5BBF5846" w14:textId="77777777" w:rsidR="00696A12" w:rsidRPr="00B0018C" w:rsidRDefault="00696A12" w:rsidP="009C46B7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057C4F48" w14:textId="77777777" w:rsidR="00696A12" w:rsidRPr="00B0018C" w:rsidRDefault="00696A12" w:rsidP="009C46B7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CB7835A" w14:textId="77777777" w:rsidR="00696A12" w:rsidRPr="00B0018C" w:rsidRDefault="00696A12" w:rsidP="009C46B7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0795396C" w14:textId="77777777" w:rsidR="00696A12" w:rsidRPr="00B0018C" w:rsidRDefault="00696A12" w:rsidP="009C46B7">
            <w:pPr>
              <w:pStyle w:val="Docnumber"/>
            </w:pPr>
            <w:r w:rsidRPr="0071083C">
              <w:rPr>
                <w:noProof/>
              </w:rPr>
              <w:t>FGAI4H-I-019</w:t>
            </w:r>
          </w:p>
        </w:tc>
      </w:tr>
      <w:bookmarkEnd w:id="2"/>
      <w:tr w:rsidR="00696A12" w:rsidRPr="00B0018C" w14:paraId="71BAF2DA" w14:textId="77777777" w:rsidTr="0ED687E9">
        <w:trPr>
          <w:cantSplit/>
          <w:jc w:val="center"/>
        </w:trPr>
        <w:tc>
          <w:tcPr>
            <w:tcW w:w="1133" w:type="dxa"/>
            <w:vMerge/>
          </w:tcPr>
          <w:p w14:paraId="0A37501D" w14:textId="77777777" w:rsidR="00696A12" w:rsidRPr="00B0018C" w:rsidRDefault="00696A12" w:rsidP="009C46B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5DAB6C7B" w14:textId="77777777" w:rsidR="00696A12" w:rsidRPr="00B0018C" w:rsidRDefault="00696A12" w:rsidP="009C46B7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733A164F" w14:textId="77777777" w:rsidR="00696A12" w:rsidRPr="00B0018C" w:rsidRDefault="00696A12" w:rsidP="009C46B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696A12" w:rsidRPr="00B0018C" w14:paraId="24ED268E" w14:textId="77777777" w:rsidTr="0ED687E9">
        <w:trPr>
          <w:cantSplit/>
          <w:jc w:val="center"/>
        </w:trPr>
        <w:tc>
          <w:tcPr>
            <w:tcW w:w="1133" w:type="dxa"/>
            <w:vMerge/>
          </w:tcPr>
          <w:p w14:paraId="02EB378F" w14:textId="77777777" w:rsidR="00696A12" w:rsidRPr="00B0018C" w:rsidRDefault="00696A12" w:rsidP="009C46B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</w:tcPr>
          <w:p w14:paraId="6A05A809" w14:textId="77777777" w:rsidR="00696A12" w:rsidRPr="00B0018C" w:rsidRDefault="00696A12" w:rsidP="009C46B7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0B1DA3DE" w14:textId="77777777" w:rsidR="00696A12" w:rsidRPr="00B0018C" w:rsidRDefault="00696A12" w:rsidP="009C46B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696A12" w:rsidRPr="00B0018C" w14:paraId="57219E25" w14:textId="77777777" w:rsidTr="0ED687E9">
        <w:trPr>
          <w:cantSplit/>
          <w:jc w:val="center"/>
        </w:trPr>
        <w:tc>
          <w:tcPr>
            <w:tcW w:w="1700" w:type="dxa"/>
            <w:gridSpan w:val="2"/>
          </w:tcPr>
          <w:p w14:paraId="463B2F56" w14:textId="77777777" w:rsidR="00696A12" w:rsidRPr="00B0018C" w:rsidRDefault="00696A12" w:rsidP="009C46B7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73BA3F1A" w14:textId="77777777" w:rsidR="00696A12" w:rsidRPr="00B0018C" w:rsidRDefault="00696A12" w:rsidP="009C46B7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0F8694A3" w14:textId="77777777" w:rsidR="00696A12" w:rsidRPr="00B0018C" w:rsidRDefault="00696A12" w:rsidP="009C46B7">
            <w:pPr>
              <w:pStyle w:val="VenueDate"/>
            </w:pPr>
            <w:r>
              <w:t>E-meeting, 7-8 May</w:t>
            </w:r>
            <w:r w:rsidRPr="00B0018C">
              <w:t xml:space="preserve"> 2020</w:t>
            </w:r>
          </w:p>
        </w:tc>
      </w:tr>
      <w:tr w:rsidR="00696A12" w:rsidRPr="00B0018C" w14:paraId="754D0028" w14:textId="77777777" w:rsidTr="0ED687E9">
        <w:trPr>
          <w:cantSplit/>
          <w:jc w:val="center"/>
        </w:trPr>
        <w:tc>
          <w:tcPr>
            <w:tcW w:w="9640" w:type="dxa"/>
            <w:gridSpan w:val="5"/>
          </w:tcPr>
          <w:p w14:paraId="411178A0" w14:textId="77777777" w:rsidR="00696A12" w:rsidRPr="00B0018C" w:rsidRDefault="00696A12" w:rsidP="009C46B7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696A12" w:rsidRPr="00B0018C" w14:paraId="4EF4FD96" w14:textId="77777777" w:rsidTr="0ED687E9">
        <w:trPr>
          <w:cantSplit/>
          <w:jc w:val="center"/>
        </w:trPr>
        <w:tc>
          <w:tcPr>
            <w:tcW w:w="1700" w:type="dxa"/>
            <w:gridSpan w:val="2"/>
          </w:tcPr>
          <w:p w14:paraId="5BA74EA5" w14:textId="77777777" w:rsidR="00696A12" w:rsidRPr="00B0018C" w:rsidRDefault="00696A12" w:rsidP="009C46B7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0C64C2B2" w14:textId="77777777" w:rsidR="00696A12" w:rsidRPr="00B0018C" w:rsidRDefault="00696A12" w:rsidP="009C46B7">
            <w:r>
              <w:rPr>
                <w:noProof/>
              </w:rPr>
              <w:t>TG-Psy Topic Driver</w:t>
            </w:r>
          </w:p>
        </w:tc>
      </w:tr>
      <w:tr w:rsidR="00696A12" w:rsidRPr="00B0018C" w14:paraId="79E45F90" w14:textId="77777777" w:rsidTr="0ED687E9">
        <w:trPr>
          <w:cantSplit/>
          <w:jc w:val="center"/>
        </w:trPr>
        <w:tc>
          <w:tcPr>
            <w:tcW w:w="1700" w:type="dxa"/>
            <w:gridSpan w:val="2"/>
          </w:tcPr>
          <w:p w14:paraId="3728E60B" w14:textId="77777777" w:rsidR="00696A12" w:rsidRPr="00B0018C" w:rsidRDefault="00696A12" w:rsidP="009C46B7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2628E476" w14:textId="77777777" w:rsidR="00696A12" w:rsidRPr="00B0018C" w:rsidRDefault="00696A12" w:rsidP="009C46B7">
            <w:r>
              <w:rPr>
                <w:noProof/>
              </w:rPr>
              <w:t>Updates for Psychiatry (TG-Psy)</w:t>
            </w:r>
          </w:p>
        </w:tc>
      </w:tr>
      <w:tr w:rsidR="00696A12" w:rsidRPr="00B0018C" w14:paraId="0365F524" w14:textId="77777777" w:rsidTr="0ED687E9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4FB3E2D4" w14:textId="77777777" w:rsidR="00696A12" w:rsidRPr="00B0018C" w:rsidRDefault="00696A12" w:rsidP="009C46B7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4AFE23A4" w14:textId="77777777" w:rsidR="00696A12" w:rsidRPr="00B0018C" w:rsidRDefault="00696A12" w:rsidP="009C46B7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696A12" w:rsidRPr="00B0018C" w14:paraId="4BCB57FA" w14:textId="77777777" w:rsidTr="0ED687E9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D9F07A" w14:textId="77777777" w:rsidR="00696A12" w:rsidRPr="00B0018C" w:rsidRDefault="00696A12" w:rsidP="009C46B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BE51AB5" w14:textId="77777777" w:rsidR="00696A12" w:rsidRPr="00B0018C" w:rsidRDefault="00696A12" w:rsidP="009C46B7">
            <w:r>
              <w:rPr>
                <w:noProof/>
              </w:rPr>
              <w:t>Nicolas Langer</w:t>
            </w:r>
            <w:r w:rsidRPr="00B0018C">
              <w:br/>
            </w:r>
            <w:r>
              <w:rPr>
                <w:noProof/>
              </w:rPr>
              <w:t>ETH Zurich, Switzerland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14:paraId="30BD94B8" w14:textId="77777777" w:rsidR="00696A12" w:rsidRPr="00B0018C" w:rsidRDefault="00696A12" w:rsidP="009C46B7">
            <w:r w:rsidRPr="00B0018C">
              <w:t xml:space="preserve">Email: </w:t>
            </w:r>
            <w:r>
              <w:rPr>
                <w:noProof/>
              </w:rPr>
              <w:t>n.langer@psychologie.uzh.ch</w:t>
            </w:r>
          </w:p>
        </w:tc>
      </w:tr>
    </w:tbl>
    <w:p w14:paraId="5A39BBE3" w14:textId="77777777" w:rsidR="00696A12" w:rsidRPr="00B0018C" w:rsidRDefault="00696A12" w:rsidP="007A1A95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696A12" w:rsidRPr="00B0018C" w14:paraId="1023F0BE" w14:textId="77777777" w:rsidTr="009C46B7">
        <w:trPr>
          <w:cantSplit/>
          <w:jc w:val="center"/>
        </w:trPr>
        <w:tc>
          <w:tcPr>
            <w:tcW w:w="1701" w:type="dxa"/>
          </w:tcPr>
          <w:p w14:paraId="1D64A6CD" w14:textId="77777777" w:rsidR="00696A12" w:rsidRPr="00B0018C" w:rsidRDefault="00696A12" w:rsidP="009C46B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5EEEBEB2" w14:textId="77777777" w:rsidR="00696A12" w:rsidRPr="00B0018C" w:rsidRDefault="00696A12" w:rsidP="009C46B7">
            <w:r w:rsidRPr="00B0018C">
              <w:t xml:space="preserve">This document contains the </w:t>
            </w:r>
            <w:r>
              <w:rPr>
                <w:noProof/>
              </w:rPr>
              <w:t>Updates for Psychiatry (TG-Psy)</w:t>
            </w:r>
            <w:r w:rsidRPr="00B0018C">
              <w:t xml:space="preserve"> for the FG-AI4H meeting in </w:t>
            </w:r>
            <w:r>
              <w:rPr>
                <w:noProof/>
              </w:rPr>
              <w:t>E-meeting, 7-8 May 2020</w:t>
            </w:r>
            <w:r w:rsidRPr="00B0018C">
              <w:t>.</w:t>
            </w:r>
          </w:p>
        </w:tc>
      </w:tr>
    </w:tbl>
    <w:p w14:paraId="41C8F396" w14:textId="77777777" w:rsidR="00696A12" w:rsidRPr="00B0018C" w:rsidRDefault="00696A12" w:rsidP="007A1A95"/>
    <w:p w14:paraId="5D5421C3" w14:textId="77777777" w:rsidR="00696A12" w:rsidRPr="00B0018C" w:rsidRDefault="00696A12" w:rsidP="007A1A95">
      <w:r w:rsidRPr="00B0018C">
        <w:t>This document contains the following attachments:</w:t>
      </w:r>
    </w:p>
    <w:p w14:paraId="291971F1" w14:textId="77777777" w:rsidR="00696A12" w:rsidRPr="00B0018C" w:rsidRDefault="00696A12" w:rsidP="007A1A95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Att.1 – TDD update</w:t>
      </w:r>
    </w:p>
    <w:p w14:paraId="1849EBB6" w14:textId="6F34C479" w:rsidR="00696A12" w:rsidRPr="00B0018C" w:rsidRDefault="00696A12" w:rsidP="007A1A95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Att.2 – </w:t>
      </w:r>
      <w:proofErr w:type="spellStart"/>
      <w:r>
        <w:t>CfTGP</w:t>
      </w:r>
      <w:proofErr w:type="spellEnd"/>
      <w:r>
        <w:t xml:space="preserve"> update</w:t>
      </w:r>
      <w:r w:rsidR="60D26579">
        <w:t>: [same as Meeting H]</w:t>
      </w:r>
    </w:p>
    <w:p w14:paraId="4F811A1D" w14:textId="77777777" w:rsidR="00696A12" w:rsidRPr="00B0018C" w:rsidRDefault="00696A12" w:rsidP="007A1A95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Att.3 – Presentation</w:t>
      </w:r>
    </w:p>
    <w:p w14:paraId="72A3D3EC" w14:textId="77777777" w:rsidR="00696A12" w:rsidRPr="00B0018C" w:rsidRDefault="00696A12" w:rsidP="007A1A95"/>
    <w:p w14:paraId="0D0B940D" w14:textId="77777777" w:rsidR="00696A12" w:rsidRPr="00B0018C" w:rsidRDefault="00696A12" w:rsidP="007A1A95"/>
    <w:p w14:paraId="58302BBE" w14:textId="77777777" w:rsidR="00696A12" w:rsidRDefault="00696A12" w:rsidP="007A1A95">
      <w:pPr>
        <w:spacing w:after="20"/>
        <w:jc w:val="center"/>
      </w:pPr>
      <w:r w:rsidRPr="00B0018C">
        <w:t>____________________________</w:t>
      </w:r>
    </w:p>
    <w:p w14:paraId="0E27B00A" w14:textId="77777777" w:rsidR="00696A12" w:rsidRPr="00AB258E" w:rsidRDefault="00696A12" w:rsidP="007A1A95"/>
    <w:p w14:paraId="60061E4C" w14:textId="77777777" w:rsidR="00696A12" w:rsidRPr="007A1A95" w:rsidRDefault="00696A12" w:rsidP="007A1A95">
      <w:bookmarkStart w:id="9" w:name="_GoBack"/>
      <w:bookmarkEnd w:id="9"/>
    </w:p>
    <w:sectPr w:rsidR="00696A12" w:rsidRPr="007A1A95" w:rsidSect="00696A12">
      <w:headerReference w:type="default" r:id="rId11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EC669" w14:textId="77777777" w:rsidR="00696A12" w:rsidRDefault="00696A12" w:rsidP="007B7733">
      <w:pPr>
        <w:spacing w:before="0"/>
      </w:pPr>
      <w:r>
        <w:separator/>
      </w:r>
    </w:p>
  </w:endnote>
  <w:endnote w:type="continuationSeparator" w:id="0">
    <w:p w14:paraId="3656B9AB" w14:textId="77777777" w:rsidR="00696A12" w:rsidRDefault="00696A12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AFD9C" w14:textId="77777777" w:rsidR="00696A12" w:rsidRDefault="00696A12" w:rsidP="007B7733">
      <w:pPr>
        <w:spacing w:before="0"/>
      </w:pPr>
      <w:r>
        <w:separator/>
      </w:r>
    </w:p>
  </w:footnote>
  <w:footnote w:type="continuationSeparator" w:id="0">
    <w:p w14:paraId="4B94D5A5" w14:textId="77777777" w:rsidR="00696A12" w:rsidRDefault="00696A12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E7D1F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4FD3C13D" w14:textId="7777777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147556">
      <w:rPr>
        <w:noProof/>
      </w:rPr>
      <w:t>«Number»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21C6AD1"/>
    <w:multiLevelType w:val="hybridMultilevel"/>
    <w:tmpl w:val="40D0C1FE"/>
    <w:lvl w:ilvl="0" w:tplc="E2101B5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95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556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57C1D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96A12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4AE7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1A95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B62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0837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ABE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656"/>
    <w:rsid w:val="00EC2769"/>
    <w:rsid w:val="00EC40C6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07131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3316"/>
    <w:rsid w:val="00F94445"/>
    <w:rsid w:val="00F96940"/>
    <w:rsid w:val="00FA1AF9"/>
    <w:rsid w:val="00FA57E6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  <w:rsid w:val="0ED687E9"/>
    <w:rsid w:val="60D2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B89AD4"/>
  <w15:chartTrackingRefBased/>
  <w15:docId w15:val="{6F889B6C-E1A9-4764-B60D-C51A4586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1A95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A1A95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A1A95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A1A9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A1A9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A1A9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7A1A95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7A1A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A1A95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A1A95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A1A95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A1A95"/>
    <w:pPr>
      <w:ind w:left="2269"/>
    </w:pPr>
  </w:style>
  <w:style w:type="paragraph" w:customStyle="1" w:styleId="Normalbeforetable">
    <w:name w:val="Normal before table"/>
    <w:basedOn w:val="Normal"/>
    <w:rsid w:val="007A1A95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A1A9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A1A9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A1A9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A1A95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A1A95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A1A9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A1A95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A1A95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A1A95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A1A95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VenueDate">
    <w:name w:val="VenueDate"/>
    <w:basedOn w:val="Normal"/>
    <w:rsid w:val="00714AE7"/>
    <w:pPr>
      <w:jc w:val="right"/>
    </w:pPr>
  </w:style>
  <w:style w:type="character" w:styleId="Hashtag">
    <w:name w:val="Hashtag"/>
    <w:basedOn w:val="DefaultParagraphFont"/>
    <w:uiPriority w:val="99"/>
    <w:semiHidden/>
    <w:unhideWhenUsed/>
    <w:rsid w:val="007A1A95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7A1A95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7A1A95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A1A9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7A1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F08BF-B3CE-4018-AF92-92BFA96130B0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1</TotalTime>
  <Pages>1</Pages>
  <Words>84</Words>
  <Characters>603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Psychiatry (TG-Psy)</vt:lpstr>
    </vt:vector>
  </TitlesOfParts>
  <Manager>ITU-T</Manager>
  <Company>International Telecommunication Union (ITU)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Psychiatry (TG-Psy)</dc:title>
  <dc:subject/>
  <dc:creator>TG-Psy Topic Driver</dc:creator>
  <cp:keywords/>
  <dc:description>FGAI4H-I-019  For: E-meeting, 7-8 May 2020_x000d_Document date: _x000d_Saved by ITU51012069 at 5:55:04 PM on 5/12/2020</dc:description>
  <cp:lastModifiedBy>TSB</cp:lastModifiedBy>
  <cp:revision>2</cp:revision>
  <cp:lastPrinted>2011-04-05T14:28:00Z</cp:lastPrinted>
  <dcterms:created xsi:type="dcterms:W3CDTF">2020-05-12T15:56:00Z</dcterms:created>
  <dcterms:modified xsi:type="dcterms:W3CDTF">2020-05-12T15:56:00Z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FGAI4H-I-019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E-meeting, 7-8 May 2020</vt:lpwstr>
  </property>
  <property fmtid="{D5CDD505-2E9C-101B-9397-08002B2CF9AE}" pid="8" name="Docauthor">
    <vt:lpwstr>TG-Psy Topic Driver</vt:lpwstr>
  </property>
</Properties>
</file>