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5F68D3" w:rsidRPr="00B0018C" w14:paraId="09AAF9BC" w14:textId="77777777" w:rsidTr="03DB780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5F68D3" w:rsidRPr="00B0018C" w:rsidRDefault="005F68D3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5F68D3" w:rsidRPr="00B0018C" w:rsidRDefault="005F68D3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5F68D3" w:rsidRPr="00B0018C" w:rsidRDefault="005F68D3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5F68D3" w:rsidRPr="00B0018C" w:rsidRDefault="005F68D3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039CC7A" w14:textId="77777777" w:rsidR="005F68D3" w:rsidRPr="00B0018C" w:rsidRDefault="005F68D3" w:rsidP="009C46B7">
            <w:pPr>
              <w:pStyle w:val="Docnumber"/>
            </w:pPr>
            <w:r w:rsidRPr="0071083C">
              <w:rPr>
                <w:noProof/>
              </w:rPr>
              <w:t>FGAI4H-I-014</w:t>
            </w:r>
          </w:p>
        </w:tc>
      </w:tr>
      <w:bookmarkEnd w:id="0"/>
      <w:tr w:rsidR="005F68D3" w:rsidRPr="00B0018C" w14:paraId="71BAF2DA" w14:textId="77777777" w:rsidTr="03DB780A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5F68D3" w:rsidRPr="00B0018C" w:rsidRDefault="005F68D3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5F68D3" w:rsidRPr="00B0018C" w:rsidRDefault="005F68D3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5F68D3" w:rsidRPr="00B0018C" w:rsidRDefault="005F68D3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F68D3" w:rsidRPr="00B0018C" w14:paraId="24ED268E" w14:textId="77777777" w:rsidTr="03DB780A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5F68D3" w:rsidRPr="00B0018C" w:rsidRDefault="005F68D3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5F68D3" w:rsidRPr="00B0018C" w:rsidRDefault="005F68D3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5F68D3" w:rsidRPr="00B0018C" w:rsidRDefault="005F68D3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F68D3" w:rsidRPr="00B0018C" w14:paraId="57219E25" w14:textId="77777777" w:rsidTr="03DB780A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5F68D3" w:rsidRPr="00B0018C" w:rsidRDefault="005F68D3" w:rsidP="009C46B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5F68D3" w:rsidRPr="00B0018C" w:rsidRDefault="005F68D3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5F68D3" w:rsidRPr="00B0018C" w:rsidRDefault="005F68D3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5F68D3" w:rsidRPr="00B0018C" w14:paraId="754D0028" w14:textId="77777777" w:rsidTr="03DB780A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5F68D3" w:rsidRPr="00B0018C" w:rsidRDefault="005F68D3" w:rsidP="009C46B7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B0018C">
              <w:rPr>
                <w:b/>
                <w:bCs/>
              </w:rPr>
              <w:t>DOCUMENT</w:t>
            </w:r>
          </w:p>
        </w:tc>
      </w:tr>
      <w:tr w:rsidR="005F68D3" w:rsidRPr="00B0018C" w14:paraId="0F3663A0" w14:textId="77777777" w:rsidTr="03DB780A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5F68D3" w:rsidRPr="00B0018C" w:rsidRDefault="005F68D3" w:rsidP="009C46B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664B803" w14:textId="77777777" w:rsidR="005F68D3" w:rsidRPr="00B0018C" w:rsidRDefault="005F68D3" w:rsidP="009C46B7">
            <w:r>
              <w:rPr>
                <w:noProof/>
              </w:rPr>
              <w:t>TG-Malaria Topic Driver</w:t>
            </w:r>
          </w:p>
        </w:tc>
      </w:tr>
      <w:tr w:rsidR="005F68D3" w:rsidRPr="00B0018C" w14:paraId="0E40C4CE" w14:textId="77777777" w:rsidTr="03DB780A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5F68D3" w:rsidRPr="00B0018C" w:rsidRDefault="005F68D3" w:rsidP="009C46B7">
            <w:bookmarkStart w:id="8" w:name="dtitle1" w:colFirst="1" w:colLast="1"/>
            <w:bookmarkEnd w:id="7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2AE8A6B" w14:textId="77777777" w:rsidR="005F68D3" w:rsidRPr="00B0018C" w:rsidRDefault="005F68D3" w:rsidP="009C46B7">
            <w:r>
              <w:rPr>
                <w:noProof/>
              </w:rPr>
              <w:t>Updates for Malaria detection (TG-Malaria)</w:t>
            </w:r>
          </w:p>
        </w:tc>
      </w:tr>
      <w:tr w:rsidR="005F68D3" w:rsidRPr="00B0018C" w14:paraId="0365F524" w14:textId="77777777" w:rsidTr="03DB780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5F68D3" w:rsidRPr="00B0018C" w:rsidRDefault="005F68D3" w:rsidP="009C46B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5F68D3" w:rsidRPr="00B0018C" w:rsidRDefault="005F68D3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5F68D3" w:rsidRPr="00B0018C" w14:paraId="56631E3D" w14:textId="77777777" w:rsidTr="03DB780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5F68D3" w:rsidRPr="00B0018C" w:rsidRDefault="005F68D3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3EAD01" w14:textId="77777777" w:rsidR="005F68D3" w:rsidRPr="00B0018C" w:rsidRDefault="005F68D3" w:rsidP="009C46B7">
            <w:r>
              <w:rPr>
                <w:noProof/>
              </w:rPr>
              <w:t>Rose Nakasi</w:t>
            </w:r>
            <w:r w:rsidRPr="00B0018C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47451407" w14:textId="77777777" w:rsidR="005F68D3" w:rsidRPr="00B0018C" w:rsidRDefault="005F68D3" w:rsidP="009C46B7">
            <w:r w:rsidRPr="00B0018C">
              <w:t xml:space="preserve">Email: </w:t>
            </w:r>
            <w:r>
              <w:rPr>
                <w:noProof/>
              </w:rPr>
              <w:t>g.nakasirose@gmail.com</w:t>
            </w:r>
          </w:p>
        </w:tc>
      </w:tr>
    </w:tbl>
    <w:p w14:paraId="5A39BBE3" w14:textId="77777777" w:rsidR="005F68D3" w:rsidRPr="00B0018C" w:rsidRDefault="005F68D3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F68D3" w:rsidRPr="00B0018C" w14:paraId="0506FF38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5F68D3" w:rsidRPr="00B0018C" w:rsidRDefault="005F68D3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380EECF" w14:textId="77777777" w:rsidR="005F68D3" w:rsidRPr="00B0018C" w:rsidRDefault="005F68D3" w:rsidP="009C46B7"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5F68D3" w:rsidRPr="00B0018C" w:rsidRDefault="005F68D3" w:rsidP="007A1A95"/>
    <w:p w14:paraId="5D5421C3" w14:textId="77777777" w:rsidR="005F68D3" w:rsidRPr="00B0018C" w:rsidRDefault="005F68D3" w:rsidP="007A1A95">
      <w:r w:rsidRPr="00B0018C">
        <w:t>This document contains the following attachments:</w:t>
      </w:r>
    </w:p>
    <w:p w14:paraId="291971F1" w14:textId="77777777" w:rsidR="005F68D3" w:rsidRPr="00B0018C" w:rsidRDefault="005F68D3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1849EBB6" w14:textId="32121B07" w:rsidR="005F68D3" w:rsidRPr="00B0018C" w:rsidRDefault="005F68D3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2CB414EE">
        <w:t>: [same as Meeting H]</w:t>
      </w:r>
    </w:p>
    <w:p w14:paraId="4F811A1D" w14:textId="77777777" w:rsidR="005F68D3" w:rsidRPr="00B0018C" w:rsidRDefault="005F68D3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72A3D3EC" w14:textId="77777777" w:rsidR="005F68D3" w:rsidRPr="00B0018C" w:rsidRDefault="005F68D3" w:rsidP="007A1A95"/>
    <w:p w14:paraId="0D0B940D" w14:textId="77777777" w:rsidR="005F68D3" w:rsidRPr="00B0018C" w:rsidRDefault="005F68D3" w:rsidP="007A1A95"/>
    <w:p w14:paraId="58302BBE" w14:textId="77777777" w:rsidR="005F68D3" w:rsidRDefault="005F68D3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5F68D3" w:rsidRPr="00AB258E" w:rsidRDefault="005F68D3" w:rsidP="007A1A95"/>
    <w:p w14:paraId="60061E4C" w14:textId="77777777" w:rsidR="005F68D3" w:rsidRPr="007A1A95" w:rsidRDefault="005F68D3" w:rsidP="007A1A95"/>
    <w:sectPr w:rsidR="005F68D3" w:rsidRPr="007A1A95" w:rsidSect="005F68D3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5F68D3" w:rsidRDefault="005F68D3" w:rsidP="007B7733">
      <w:pPr>
        <w:spacing w:before="0"/>
      </w:pPr>
      <w:r>
        <w:separator/>
      </w:r>
    </w:p>
  </w:endnote>
  <w:endnote w:type="continuationSeparator" w:id="0">
    <w:p w14:paraId="3656B9AB" w14:textId="77777777" w:rsidR="005F68D3" w:rsidRDefault="005F68D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5F68D3" w:rsidRDefault="005F68D3" w:rsidP="007B7733">
      <w:pPr>
        <w:spacing w:before="0"/>
      </w:pPr>
      <w:r>
        <w:separator/>
      </w:r>
    </w:p>
  </w:footnote>
  <w:footnote w:type="continuationSeparator" w:id="0">
    <w:p w14:paraId="4B94D5A5" w14:textId="77777777" w:rsidR="005F68D3" w:rsidRDefault="005F68D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8D3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2FE8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1A73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3DB780A"/>
    <w:rsid w:val="2CB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3C7D5-90C1-4CD6-B9F5-F63EB562FA7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Malaria detection (TG-Malaria)</vt:lpstr>
    </vt:vector>
  </TitlesOfParts>
  <Manager>ITU-T</Manager>
  <Company>International Telecommunication Union (ITU)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FGAI4H-I-014  For: E-meeting, 7-8 May 2020_x000d_Document date: _x000d_Saved by ITU51013388 at 19:08:45 on 11/05/2020</dc:description>
  <cp:lastModifiedBy>TSB</cp:lastModifiedBy>
  <cp:revision>2</cp:revision>
  <cp:lastPrinted>2011-04-05T14:28:00Z</cp:lastPrinted>
  <dcterms:created xsi:type="dcterms:W3CDTF">2020-05-12T13:44:00Z</dcterms:created>
  <dcterms:modified xsi:type="dcterms:W3CDTF">2020-05-12T13:44:00Z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TG-Malaria Topic Driver</vt:lpwstr>
  </property>
</Properties>
</file>