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1357C4" w:rsidRPr="00B0018C" w14:paraId="4E7A4CE4" w14:textId="77777777" w:rsidTr="7AB6DBC0">
        <w:trPr>
          <w:cantSplit/>
          <w:jc w:val="center"/>
        </w:trPr>
        <w:tc>
          <w:tcPr>
            <w:tcW w:w="1133" w:type="dxa"/>
            <w:vMerge w:val="restart"/>
            <w:vAlign w:val="center"/>
          </w:tcPr>
          <w:p w14:paraId="672A6659" w14:textId="77777777" w:rsidR="001357C4" w:rsidRPr="00B0018C" w:rsidRDefault="001357C4"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1357C4" w:rsidRPr="00B0018C" w:rsidRDefault="001357C4" w:rsidP="009C46B7">
            <w:pPr>
              <w:rPr>
                <w:sz w:val="16"/>
                <w:szCs w:val="16"/>
              </w:rPr>
            </w:pPr>
            <w:r w:rsidRPr="00B0018C">
              <w:rPr>
                <w:sz w:val="16"/>
                <w:szCs w:val="16"/>
              </w:rPr>
              <w:t>INTERNATIONAL TELECOMMUNICATION UNION</w:t>
            </w:r>
          </w:p>
          <w:p w14:paraId="057C4F48" w14:textId="77777777" w:rsidR="001357C4" w:rsidRPr="00B0018C" w:rsidRDefault="001357C4"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1357C4" w:rsidRPr="00B0018C" w:rsidRDefault="001357C4" w:rsidP="009C46B7">
            <w:pPr>
              <w:rPr>
                <w:sz w:val="20"/>
                <w:szCs w:val="20"/>
              </w:rPr>
            </w:pPr>
            <w:r w:rsidRPr="00B0018C">
              <w:rPr>
                <w:sz w:val="20"/>
                <w:szCs w:val="20"/>
              </w:rPr>
              <w:t>STUDY PERIOD 2017-2020</w:t>
            </w:r>
          </w:p>
        </w:tc>
        <w:tc>
          <w:tcPr>
            <w:tcW w:w="4678" w:type="dxa"/>
            <w:gridSpan w:val="2"/>
          </w:tcPr>
          <w:p w14:paraId="6E11AE7F" w14:textId="44AD3445" w:rsidR="001357C4" w:rsidRPr="00B0018C" w:rsidRDefault="001357C4" w:rsidP="009C46B7">
            <w:pPr>
              <w:pStyle w:val="Docnumber"/>
            </w:pPr>
            <w:r w:rsidRPr="0071083C">
              <w:rPr>
                <w:noProof/>
              </w:rPr>
              <w:t>FGAI4H-I-007</w:t>
            </w:r>
            <w:r w:rsidR="00436E13">
              <w:rPr>
                <w:noProof/>
              </w:rPr>
              <w:t>-A02</w:t>
            </w:r>
          </w:p>
        </w:tc>
      </w:tr>
      <w:bookmarkEnd w:id="2"/>
      <w:tr w:rsidR="001357C4" w:rsidRPr="00B0018C" w14:paraId="71BAF2DA" w14:textId="77777777" w:rsidTr="7AB6DBC0">
        <w:trPr>
          <w:cantSplit/>
          <w:jc w:val="center"/>
        </w:trPr>
        <w:tc>
          <w:tcPr>
            <w:tcW w:w="1133" w:type="dxa"/>
            <w:vMerge/>
          </w:tcPr>
          <w:p w14:paraId="0A37501D" w14:textId="77777777" w:rsidR="001357C4" w:rsidRPr="00B0018C" w:rsidRDefault="001357C4" w:rsidP="009C46B7">
            <w:pPr>
              <w:rPr>
                <w:smallCaps/>
                <w:sz w:val="20"/>
              </w:rPr>
            </w:pPr>
          </w:p>
        </w:tc>
        <w:tc>
          <w:tcPr>
            <w:tcW w:w="3829" w:type="dxa"/>
            <w:gridSpan w:val="2"/>
            <w:vMerge/>
          </w:tcPr>
          <w:p w14:paraId="5DAB6C7B" w14:textId="77777777" w:rsidR="001357C4" w:rsidRPr="00B0018C" w:rsidRDefault="001357C4" w:rsidP="009C46B7">
            <w:pPr>
              <w:rPr>
                <w:smallCaps/>
                <w:sz w:val="20"/>
              </w:rPr>
            </w:pPr>
          </w:p>
        </w:tc>
        <w:tc>
          <w:tcPr>
            <w:tcW w:w="4678" w:type="dxa"/>
            <w:gridSpan w:val="2"/>
          </w:tcPr>
          <w:p w14:paraId="733A164F" w14:textId="77777777" w:rsidR="001357C4" w:rsidRPr="00B0018C" w:rsidRDefault="001357C4" w:rsidP="009C46B7">
            <w:pPr>
              <w:jc w:val="right"/>
              <w:rPr>
                <w:b/>
                <w:bCs/>
                <w:sz w:val="28"/>
                <w:szCs w:val="28"/>
              </w:rPr>
            </w:pPr>
            <w:r w:rsidRPr="00B0018C">
              <w:rPr>
                <w:b/>
                <w:bCs/>
                <w:sz w:val="28"/>
                <w:szCs w:val="28"/>
              </w:rPr>
              <w:t>ITU-T Focus Group on AI for Health</w:t>
            </w:r>
          </w:p>
        </w:tc>
      </w:tr>
      <w:tr w:rsidR="001357C4" w:rsidRPr="00B0018C" w14:paraId="24ED268E" w14:textId="77777777" w:rsidTr="7AB6DBC0">
        <w:trPr>
          <w:cantSplit/>
          <w:jc w:val="center"/>
        </w:trPr>
        <w:tc>
          <w:tcPr>
            <w:tcW w:w="1133" w:type="dxa"/>
            <w:vMerge/>
          </w:tcPr>
          <w:p w14:paraId="02EB378F" w14:textId="77777777" w:rsidR="001357C4" w:rsidRPr="00B0018C" w:rsidRDefault="001357C4" w:rsidP="009C46B7">
            <w:pPr>
              <w:rPr>
                <w:b/>
                <w:bCs/>
                <w:sz w:val="26"/>
              </w:rPr>
            </w:pPr>
          </w:p>
        </w:tc>
        <w:tc>
          <w:tcPr>
            <w:tcW w:w="3829" w:type="dxa"/>
            <w:gridSpan w:val="2"/>
            <w:vMerge/>
          </w:tcPr>
          <w:p w14:paraId="6A05A809" w14:textId="77777777" w:rsidR="001357C4" w:rsidRPr="00B0018C" w:rsidRDefault="001357C4" w:rsidP="009C46B7">
            <w:pPr>
              <w:rPr>
                <w:b/>
                <w:bCs/>
                <w:sz w:val="26"/>
              </w:rPr>
            </w:pPr>
          </w:p>
        </w:tc>
        <w:tc>
          <w:tcPr>
            <w:tcW w:w="4678" w:type="dxa"/>
            <w:gridSpan w:val="2"/>
            <w:tcBorders>
              <w:bottom w:val="single" w:sz="12" w:space="0" w:color="auto"/>
            </w:tcBorders>
          </w:tcPr>
          <w:p w14:paraId="0B1DA3DE" w14:textId="77777777" w:rsidR="001357C4" w:rsidRPr="00B0018C" w:rsidRDefault="001357C4" w:rsidP="009C46B7">
            <w:pPr>
              <w:jc w:val="right"/>
              <w:rPr>
                <w:b/>
                <w:bCs/>
                <w:sz w:val="28"/>
                <w:szCs w:val="28"/>
              </w:rPr>
            </w:pPr>
            <w:r w:rsidRPr="00B0018C">
              <w:rPr>
                <w:b/>
                <w:bCs/>
                <w:sz w:val="28"/>
                <w:szCs w:val="28"/>
              </w:rPr>
              <w:t>Original: English</w:t>
            </w:r>
          </w:p>
        </w:tc>
      </w:tr>
      <w:tr w:rsidR="001357C4" w:rsidRPr="00B0018C" w14:paraId="57219E25" w14:textId="77777777" w:rsidTr="7AB6DBC0">
        <w:trPr>
          <w:cantSplit/>
          <w:jc w:val="center"/>
        </w:trPr>
        <w:tc>
          <w:tcPr>
            <w:tcW w:w="1700" w:type="dxa"/>
            <w:gridSpan w:val="2"/>
          </w:tcPr>
          <w:p w14:paraId="463B2F56" w14:textId="77777777" w:rsidR="001357C4" w:rsidRPr="00B0018C" w:rsidRDefault="001357C4"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1357C4" w:rsidRPr="00B0018C" w:rsidRDefault="001357C4" w:rsidP="009C46B7">
            <w:r>
              <w:rPr>
                <w:noProof/>
              </w:rPr>
              <w:t>Plen</w:t>
            </w:r>
          </w:p>
        </w:tc>
        <w:tc>
          <w:tcPr>
            <w:tcW w:w="4678" w:type="dxa"/>
            <w:gridSpan w:val="2"/>
          </w:tcPr>
          <w:p w14:paraId="0F8694A3" w14:textId="77777777" w:rsidR="001357C4" w:rsidRPr="00B0018C" w:rsidRDefault="001357C4" w:rsidP="009C46B7">
            <w:pPr>
              <w:pStyle w:val="VenueDate"/>
            </w:pPr>
            <w:r>
              <w:t>E-meeting, 7-8 May</w:t>
            </w:r>
            <w:r w:rsidRPr="00B0018C">
              <w:t xml:space="preserve"> 2020</w:t>
            </w:r>
          </w:p>
        </w:tc>
      </w:tr>
      <w:tr w:rsidR="001357C4" w:rsidRPr="00B0018C" w14:paraId="754D0028" w14:textId="77777777" w:rsidTr="7AB6DBC0">
        <w:trPr>
          <w:cantSplit/>
          <w:jc w:val="center"/>
        </w:trPr>
        <w:tc>
          <w:tcPr>
            <w:tcW w:w="9640" w:type="dxa"/>
            <w:gridSpan w:val="5"/>
          </w:tcPr>
          <w:p w14:paraId="411178A0" w14:textId="77777777" w:rsidR="001357C4" w:rsidRPr="00B0018C" w:rsidRDefault="001357C4" w:rsidP="009C46B7">
            <w:pPr>
              <w:jc w:val="center"/>
              <w:rPr>
                <w:b/>
                <w:bCs/>
              </w:rPr>
            </w:pPr>
            <w:bookmarkStart w:id="5" w:name="dtitle" w:colFirst="0" w:colLast="0"/>
            <w:bookmarkEnd w:id="3"/>
            <w:bookmarkEnd w:id="4"/>
            <w:r w:rsidRPr="00B0018C">
              <w:rPr>
                <w:b/>
                <w:bCs/>
              </w:rPr>
              <w:t>DOCUMENT</w:t>
            </w:r>
          </w:p>
        </w:tc>
      </w:tr>
      <w:tr w:rsidR="001357C4" w:rsidRPr="00B0018C" w14:paraId="6D5DECCF" w14:textId="77777777" w:rsidTr="7AB6DBC0">
        <w:trPr>
          <w:cantSplit/>
          <w:jc w:val="center"/>
        </w:trPr>
        <w:tc>
          <w:tcPr>
            <w:tcW w:w="1700" w:type="dxa"/>
            <w:gridSpan w:val="2"/>
          </w:tcPr>
          <w:p w14:paraId="5BA74EA5" w14:textId="77777777" w:rsidR="001357C4" w:rsidRPr="00B0018C" w:rsidRDefault="001357C4" w:rsidP="009C46B7">
            <w:pPr>
              <w:rPr>
                <w:b/>
                <w:bCs/>
              </w:rPr>
            </w:pPr>
            <w:bookmarkStart w:id="6" w:name="dsource" w:colFirst="1" w:colLast="1"/>
            <w:bookmarkEnd w:id="5"/>
            <w:r w:rsidRPr="00B0018C">
              <w:rPr>
                <w:b/>
                <w:bCs/>
              </w:rPr>
              <w:t>Source:</w:t>
            </w:r>
          </w:p>
        </w:tc>
        <w:tc>
          <w:tcPr>
            <w:tcW w:w="7940" w:type="dxa"/>
            <w:gridSpan w:val="3"/>
          </w:tcPr>
          <w:p w14:paraId="0E27B0B6" w14:textId="77777777" w:rsidR="001357C4" w:rsidRPr="00B0018C" w:rsidRDefault="001357C4" w:rsidP="009C46B7">
            <w:r>
              <w:rPr>
                <w:noProof/>
              </w:rPr>
              <w:t>TG-Derma Topic Driver</w:t>
            </w:r>
          </w:p>
        </w:tc>
      </w:tr>
      <w:tr w:rsidR="001357C4" w:rsidRPr="00B0018C" w14:paraId="701F98B0" w14:textId="77777777" w:rsidTr="7AB6DBC0">
        <w:trPr>
          <w:cantSplit/>
          <w:jc w:val="center"/>
        </w:trPr>
        <w:tc>
          <w:tcPr>
            <w:tcW w:w="1700" w:type="dxa"/>
            <w:gridSpan w:val="2"/>
          </w:tcPr>
          <w:p w14:paraId="3728E60B" w14:textId="77777777" w:rsidR="001357C4" w:rsidRPr="00B0018C" w:rsidRDefault="001357C4" w:rsidP="009C46B7">
            <w:bookmarkStart w:id="7" w:name="dtitle1" w:colFirst="1" w:colLast="1"/>
            <w:bookmarkEnd w:id="6"/>
            <w:r w:rsidRPr="00B0018C">
              <w:rPr>
                <w:b/>
                <w:bCs/>
              </w:rPr>
              <w:t>Title:</w:t>
            </w:r>
          </w:p>
        </w:tc>
        <w:tc>
          <w:tcPr>
            <w:tcW w:w="7940" w:type="dxa"/>
            <w:gridSpan w:val="3"/>
          </w:tcPr>
          <w:p w14:paraId="4DF30F6A" w14:textId="788CE6B4" w:rsidR="001357C4" w:rsidRPr="00B0018C" w:rsidRDefault="00526FFA" w:rsidP="009C46B7">
            <w:r>
              <w:t xml:space="preserve">Att.2 – </w:t>
            </w:r>
            <w:r w:rsidRPr="00B26E21">
              <w:t>C</w:t>
            </w:r>
            <w:r>
              <w:t>fTGP (TG-Derma) [same as Meeting E]</w:t>
            </w:r>
          </w:p>
        </w:tc>
      </w:tr>
      <w:tr w:rsidR="001357C4" w:rsidRPr="00B0018C" w14:paraId="0365F524" w14:textId="77777777" w:rsidTr="7AB6DBC0">
        <w:trPr>
          <w:cantSplit/>
          <w:jc w:val="center"/>
        </w:trPr>
        <w:tc>
          <w:tcPr>
            <w:tcW w:w="1700" w:type="dxa"/>
            <w:gridSpan w:val="2"/>
            <w:tcBorders>
              <w:bottom w:val="single" w:sz="6" w:space="0" w:color="auto"/>
            </w:tcBorders>
          </w:tcPr>
          <w:p w14:paraId="4FB3E2D4" w14:textId="77777777" w:rsidR="001357C4" w:rsidRPr="00B0018C" w:rsidRDefault="001357C4"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6FAC27BE" w:rsidR="001357C4" w:rsidRPr="00B0018C" w:rsidRDefault="00436E13" w:rsidP="009C46B7">
            <w:r>
              <w:rPr>
                <w:lang w:val="en-US"/>
              </w:rPr>
              <w:t>Engagement</w:t>
            </w:r>
          </w:p>
        </w:tc>
      </w:tr>
      <w:bookmarkEnd w:id="0"/>
      <w:bookmarkEnd w:id="8"/>
      <w:tr w:rsidR="001357C4" w:rsidRPr="00B0018C" w14:paraId="2D0EE4D7" w14:textId="77777777" w:rsidTr="7AB6DBC0">
        <w:trPr>
          <w:cantSplit/>
          <w:jc w:val="center"/>
        </w:trPr>
        <w:tc>
          <w:tcPr>
            <w:tcW w:w="1700" w:type="dxa"/>
            <w:gridSpan w:val="2"/>
            <w:tcBorders>
              <w:top w:val="single" w:sz="6" w:space="0" w:color="auto"/>
              <w:bottom w:val="single" w:sz="6" w:space="0" w:color="auto"/>
            </w:tcBorders>
          </w:tcPr>
          <w:p w14:paraId="50D9F07A" w14:textId="77777777" w:rsidR="001357C4" w:rsidRPr="00B0018C" w:rsidRDefault="001357C4" w:rsidP="009C46B7">
            <w:pPr>
              <w:rPr>
                <w:b/>
                <w:bCs/>
              </w:rPr>
            </w:pPr>
            <w:r w:rsidRPr="00B0018C">
              <w:rPr>
                <w:b/>
                <w:bCs/>
              </w:rPr>
              <w:t>Contact:</w:t>
            </w:r>
          </w:p>
        </w:tc>
        <w:tc>
          <w:tcPr>
            <w:tcW w:w="4353" w:type="dxa"/>
            <w:gridSpan w:val="2"/>
            <w:tcBorders>
              <w:top w:val="single" w:sz="6" w:space="0" w:color="auto"/>
              <w:bottom w:val="single" w:sz="6" w:space="0" w:color="auto"/>
            </w:tcBorders>
          </w:tcPr>
          <w:p w14:paraId="306F4776" w14:textId="77777777" w:rsidR="001357C4" w:rsidRPr="00B0018C" w:rsidRDefault="001357C4" w:rsidP="009C46B7">
            <w:r>
              <w:rPr>
                <w:noProof/>
              </w:rPr>
              <w:t>Maria Vasconcelos</w:t>
            </w:r>
            <w:r w:rsidRPr="00B0018C">
              <w:br/>
            </w:r>
            <w:r>
              <w:rPr>
                <w:noProof/>
              </w:rPr>
              <w:t>Fraunhofer Portugal</w:t>
            </w:r>
          </w:p>
        </w:tc>
        <w:tc>
          <w:tcPr>
            <w:tcW w:w="3587" w:type="dxa"/>
            <w:tcBorders>
              <w:top w:val="single" w:sz="6" w:space="0" w:color="auto"/>
              <w:bottom w:val="single" w:sz="6" w:space="0" w:color="auto"/>
            </w:tcBorders>
          </w:tcPr>
          <w:p w14:paraId="1F384B1E" w14:textId="77777777" w:rsidR="001357C4" w:rsidRPr="00B0018C" w:rsidRDefault="001357C4" w:rsidP="009C46B7">
            <w:r w:rsidRPr="00B0018C">
              <w:t xml:space="preserve">Email: </w:t>
            </w:r>
            <w:r>
              <w:rPr>
                <w:noProof/>
              </w:rPr>
              <w:t>maria.vasconcelos@fraunhofer.pt</w:t>
            </w:r>
          </w:p>
        </w:tc>
      </w:tr>
    </w:tbl>
    <w:p w14:paraId="5A39BBE3" w14:textId="77777777" w:rsidR="001357C4" w:rsidRPr="00B0018C" w:rsidRDefault="001357C4"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357C4" w:rsidRPr="00B0018C" w14:paraId="0A6D7657" w14:textId="77777777" w:rsidTr="7AB6DBC0">
        <w:trPr>
          <w:cantSplit/>
          <w:jc w:val="center"/>
        </w:trPr>
        <w:tc>
          <w:tcPr>
            <w:tcW w:w="1701" w:type="dxa"/>
          </w:tcPr>
          <w:p w14:paraId="1D64A6CD" w14:textId="77777777" w:rsidR="001357C4" w:rsidRPr="00B0018C" w:rsidRDefault="001357C4" w:rsidP="009C46B7">
            <w:pPr>
              <w:rPr>
                <w:b/>
                <w:bCs/>
              </w:rPr>
            </w:pPr>
            <w:r w:rsidRPr="00B0018C">
              <w:rPr>
                <w:b/>
                <w:bCs/>
              </w:rPr>
              <w:t>Abstract:</w:t>
            </w:r>
          </w:p>
        </w:tc>
        <w:tc>
          <w:tcPr>
            <w:tcW w:w="7939" w:type="dxa"/>
          </w:tcPr>
          <w:p w14:paraId="6B089C00" w14:textId="77777777" w:rsidR="00436E13" w:rsidRDefault="00436E13" w:rsidP="7AB6DBC0">
            <w:bookmarkStart w:id="9" w:name="_GoBack"/>
            <w:r>
              <w:t xml:space="preserve">Calling on members of the medical and artificial intelligence communities with a vested interest in AI for dermatology! Become engaged in the group dedicated to establishing a standardized benchmarking platform for AI for dermatology within the International Telecommunication Union (ITU)/World Health Organization (WHO) Focus Group on “Artificial Intelligence for Health” (FG-AI4H). </w:t>
            </w:r>
          </w:p>
          <w:p w14:paraId="5ADB8EDB" w14:textId="257FBB6E" w:rsidR="001357C4" w:rsidRPr="00B0018C" w:rsidRDefault="00436E13" w:rsidP="7AB6DBC0">
            <w:r>
              <w:t>This document is the same as seen in meeting E, reproduced for meeting I for easier reference.</w:t>
            </w:r>
            <w:bookmarkEnd w:id="9"/>
          </w:p>
        </w:tc>
      </w:tr>
    </w:tbl>
    <w:p w14:paraId="41C8F396" w14:textId="77777777" w:rsidR="001357C4" w:rsidRPr="00B0018C" w:rsidRDefault="001357C4" w:rsidP="007A1A95"/>
    <w:p w14:paraId="39F8FB53" w14:textId="77777777" w:rsidR="00436E13" w:rsidRDefault="00436E13" w:rsidP="00436E13">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C46D9">
        <w:rPr>
          <w:rFonts w:ascii="Times New Roman" w:eastAsia="Times New Roman" w:hAnsi="Times New Roman" w:cs="Times New Roman"/>
          <w:b/>
          <w:sz w:val="26"/>
          <w:szCs w:val="26"/>
        </w:rPr>
        <w:t xml:space="preserve">AI for </w:t>
      </w:r>
      <w:r>
        <w:rPr>
          <w:rFonts w:ascii="Times New Roman" w:eastAsia="Times New Roman" w:hAnsi="Times New Roman" w:cs="Times New Roman"/>
          <w:b/>
          <w:sz w:val="26"/>
          <w:szCs w:val="26"/>
        </w:rPr>
        <w:t>D</w:t>
      </w:r>
      <w:r w:rsidRPr="00EC46D9">
        <w:rPr>
          <w:rFonts w:ascii="Times New Roman" w:eastAsia="Times New Roman" w:hAnsi="Times New Roman" w:cs="Times New Roman"/>
          <w:b/>
          <w:sz w:val="26"/>
          <w:szCs w:val="26"/>
        </w:rPr>
        <w:t>ermatology</w:t>
      </w:r>
    </w:p>
    <w:p w14:paraId="1FCE6CDB" w14:textId="77777777" w:rsidR="00436E13" w:rsidRDefault="00436E13" w:rsidP="00436E13">
      <w:pPr>
        <w:spacing w:after="200"/>
      </w:pPr>
      <w:r>
        <w:t>The International Telecommunication Union (ITU)/World Health Organization (WHO) Focus Group on “Artificial Intelligence for Health” (FG-AI4H;</w:t>
      </w:r>
      <w:r>
        <w:rPr>
          <w:color w:val="1155CC"/>
          <w:u w:val="single"/>
        </w:rPr>
        <w:t xml:space="preserve"> </w:t>
      </w:r>
      <w:hyperlink r:id="rId11" w:history="1">
        <w:r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14:paraId="4D32CEE5" w14:textId="77777777" w:rsidR="00436E13" w:rsidRDefault="00436E13" w:rsidP="00436E13">
      <w:pPr>
        <w:pStyle w:val="Heading1"/>
        <w:numPr>
          <w:ilvl w:val="0"/>
          <w:numId w:val="1"/>
        </w:numPr>
      </w:pPr>
      <w:bookmarkStart w:id="10" w:name="_z704iagnrhv2" w:colFirst="0" w:colLast="0"/>
      <w:bookmarkEnd w:id="10"/>
      <w:r>
        <w:t>About FG-AI4H</w:t>
      </w:r>
    </w:p>
    <w:p w14:paraId="31381004" w14:textId="77777777" w:rsidR="00436E13" w:rsidRDefault="00436E13" w:rsidP="00436E13">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ECB47B6" w14:textId="77777777" w:rsidR="00436E13" w:rsidRDefault="00436E13" w:rsidP="00436E13">
      <w: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w:t>
      </w:r>
      <w:r w:rsidRPr="003456A3">
        <w:t>radiotherapy</w:t>
      </w:r>
      <w:r>
        <w:t xml:space="preserve">, snakebite and snake identification, symptom checkers, tuberculosis, and </w:t>
      </w:r>
      <w:r w:rsidRPr="003456A3">
        <w:t>volumetric chest computed tomography</w:t>
      </w:r>
      <w:r>
        <w:t>.</w:t>
      </w:r>
    </w:p>
    <w:p w14:paraId="678AFE49" w14:textId="77777777" w:rsidR="00436E13" w:rsidRDefault="00436E13" w:rsidP="00436E13">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5A4A294F" w14:textId="77777777" w:rsidR="00436E13" w:rsidRDefault="00436E13" w:rsidP="00436E13">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A1FA007" w14:textId="77777777" w:rsidR="00436E13" w:rsidRDefault="00436E13" w:rsidP="00436E13">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A4B0EB3" w14:textId="77777777" w:rsidR="00436E13" w:rsidRDefault="00436E13" w:rsidP="00436E13">
      <w:pPr>
        <w:pStyle w:val="Heading1"/>
        <w:numPr>
          <w:ilvl w:val="0"/>
          <w:numId w:val="1"/>
        </w:numPr>
      </w:pPr>
      <w:bookmarkStart w:id="11" w:name="_m6ozjgtnoc3" w:colFirst="0" w:colLast="0"/>
      <w:bookmarkEnd w:id="11"/>
      <w:r>
        <w:t xml:space="preserve">Topic group: </w:t>
      </w:r>
      <w:r w:rsidRPr="00EC46D9">
        <w:t>AI for dermatology</w:t>
      </w:r>
    </w:p>
    <w:p w14:paraId="0C7FC0EC" w14:textId="77777777" w:rsidR="00436E13" w:rsidRDefault="00436E13" w:rsidP="00436E13">
      <w:r>
        <w:t xml:space="preserve">A topic group is a community of stakeholders from the medical and AI communities with a shared interest in a topic. The objectives of the topic groups are manifold: </w:t>
      </w:r>
    </w:p>
    <w:p w14:paraId="1C18D3AF" w14:textId="77777777" w:rsidR="00436E13" w:rsidRDefault="00436E13" w:rsidP="00436E13">
      <w:pPr>
        <w:numPr>
          <w:ilvl w:val="0"/>
          <w:numId w:val="22"/>
        </w:numPr>
      </w:pPr>
      <w:r>
        <w:t>to provide a forum for open communication among various stakeholders,</w:t>
      </w:r>
    </w:p>
    <w:p w14:paraId="7F7DB205" w14:textId="77777777" w:rsidR="00436E13" w:rsidRDefault="00436E13" w:rsidP="00436E13">
      <w:pPr>
        <w:numPr>
          <w:ilvl w:val="0"/>
          <w:numId w:val="22"/>
        </w:numPr>
        <w:spacing w:before="0"/>
      </w:pPr>
      <w:r>
        <w:t>to agree upon the benchmarking tasks of this topic and scoring metrics,</w:t>
      </w:r>
    </w:p>
    <w:p w14:paraId="142354AB" w14:textId="77777777" w:rsidR="00436E13" w:rsidRDefault="00436E13" w:rsidP="00436E13">
      <w:pPr>
        <w:numPr>
          <w:ilvl w:val="0"/>
          <w:numId w:val="22"/>
        </w:numPr>
        <w:spacing w:before="0"/>
      </w:pPr>
      <w:r>
        <w:t>to facilitate the collection of high quality labelled test data from different sources,</w:t>
      </w:r>
    </w:p>
    <w:p w14:paraId="2A73D87F" w14:textId="77777777" w:rsidR="00436E13" w:rsidRDefault="00436E13" w:rsidP="00436E13">
      <w:pPr>
        <w:numPr>
          <w:ilvl w:val="0"/>
          <w:numId w:val="22"/>
        </w:numPr>
        <w:spacing w:before="0"/>
      </w:pPr>
      <w:r>
        <w:t xml:space="preserve">to clarify the input and output format of the test data, </w:t>
      </w:r>
    </w:p>
    <w:p w14:paraId="394558B4" w14:textId="77777777" w:rsidR="00436E13" w:rsidRDefault="00436E13" w:rsidP="00436E13">
      <w:pPr>
        <w:numPr>
          <w:ilvl w:val="0"/>
          <w:numId w:val="22"/>
        </w:numPr>
        <w:spacing w:before="0"/>
      </w:pPr>
      <w:r>
        <w:t>to define and set-up the technical benchmarking infrastructure, and</w:t>
      </w:r>
    </w:p>
    <w:p w14:paraId="3468BFB1" w14:textId="77777777" w:rsidR="00436E13" w:rsidRDefault="00436E13" w:rsidP="00436E13">
      <w:pPr>
        <w:numPr>
          <w:ilvl w:val="0"/>
          <w:numId w:val="22"/>
        </w:numPr>
        <w:spacing w:before="0"/>
      </w:pPr>
      <w:r>
        <w:t>to coordinate the benchmarking process in collaboration with the Focus Group management and working groups.</w:t>
      </w:r>
    </w:p>
    <w:p w14:paraId="318EBC06" w14:textId="77777777" w:rsidR="00436E13" w:rsidRDefault="00436E13" w:rsidP="00436E13">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BCFFA09" w14:textId="77777777" w:rsidR="00436E13" w:rsidRDefault="00436E13" w:rsidP="00436E13">
      <w:r>
        <w:t xml:space="preserve">This topic group is dedicated to </w:t>
      </w:r>
      <w:r w:rsidRPr="00EC46D9">
        <w:t>AI for dermatology</w:t>
      </w:r>
      <w:r>
        <w:t xml:space="preserve">. </w:t>
      </w:r>
      <w:r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04B80C88" w14:textId="77777777" w:rsidR="00436E13" w:rsidRDefault="00436E13" w:rsidP="00436E13">
      <w:r>
        <w:t xml:space="preserve">Several recent studies have been focused in evaluating the usage of mobile teledermatology for skin cancer screening. High management concordance of 81% between in-person and teledermatology evaluations have been previously reported [2], with similar results being obtained by a recent study in a low prevalence population (78% concordance) [3]. This last study also explored the impact of adding a dermoscopic image to conventional images, being reported only a slight impact in terms of concordance (85% vs 78%), but still important when the goal is to maximize the number of correctly ruled-out cases for further follow-up (82% vs 74%). Still in terms of concordance, these </w:t>
      </w:r>
      <w:r>
        <w:lastRenderedPageBreak/>
        <w:t>studies are in line with previous research demonstrating high cancer detection rates of mobile teledermatology in high-prevalence settings [4, 5].</w:t>
      </w:r>
    </w:p>
    <w:p w14:paraId="23C5680B" w14:textId="77777777" w:rsidR="00436E13" w:rsidRDefault="00436E13" w:rsidP="00436E13">
      <w:r>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67352F08" w14:textId="77777777" w:rsidR="00436E13" w:rsidRDefault="00436E13" w:rsidP="00436E13">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t xml:space="preserve">assessment of melanoma. </w:t>
      </w:r>
      <w:r w:rsidRPr="00847A09">
        <w:t>Fraunhofer AICOS has a pub</w:t>
      </w:r>
      <w:r>
        <w:t>lic dataset (</w:t>
      </w:r>
      <w:hyperlink r:id="rId12" w:history="1">
        <w:r w:rsidRPr="00F0558E">
          <w:rPr>
            <w:rStyle w:val="Hyperlink"/>
          </w:rPr>
          <w:t>SMARTSKINS</w:t>
        </w:r>
      </w:hyperlink>
      <w:r>
        <w:t xml:space="preserve"> dataset</w:t>
      </w:r>
      <w:r w:rsidRPr="00847A09">
        <w:t>) that contains images of 106 melanocytic lesions acquired with a smartphone with and without an adaptable dermoscope. The dataset includes medical annotation of all smartphone acquired images without using a dermoscope, namely the assessment of Asymmetry, Border and Color criteria score according to the ABCD rule, as well as the Overall Risk of the skin lesion (benign, moderate atypia or high demarcated atypia)</w:t>
      </w:r>
      <w:r>
        <w:t>, with no histology result associated</w:t>
      </w:r>
      <w:r w:rsidRPr="00847A09">
        <w:t>.</w:t>
      </w:r>
    </w:p>
    <w:p w14:paraId="7E5A3938" w14:textId="77777777" w:rsidR="00436E13" w:rsidRDefault="00436E13" w:rsidP="00436E13">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66520816" w14:textId="77777777" w:rsidR="00436E13" w:rsidRDefault="00436E13" w:rsidP="00436E13">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740D1FD0" w14:textId="77777777" w:rsidR="00436E13" w:rsidRDefault="00436E13" w:rsidP="00436E13">
      <w:r>
        <w:t xml:space="preserve">Regarding data availability, there are 106 melanocytic lesions annotated. There are other open datasets available such as </w:t>
      </w:r>
      <w:r w:rsidRPr="00CF0941">
        <w:rPr>
          <w:lang w:val="en-US"/>
        </w:rPr>
        <w:t>The Interac</w:t>
      </w:r>
      <w:r>
        <w:rPr>
          <w:lang w:val="en-US"/>
        </w:rPr>
        <w:t>tive Atlas of Dermoscopy (</w:t>
      </w:r>
      <w:hyperlink r:id="rId13" w:history="1">
        <w:r w:rsidRPr="00CC5C72">
          <w:rPr>
            <w:rStyle w:val="Hyperlink"/>
            <w:lang w:val="en-US"/>
          </w:rPr>
          <w:t>EDRA</w:t>
        </w:r>
      </w:hyperlink>
      <w:r>
        <w:rPr>
          <w:lang w:val="en-US"/>
        </w:rPr>
        <w:t xml:space="preserve">), </w:t>
      </w:r>
      <w:hyperlink r:id="rId14" w:history="1">
        <w:r w:rsidRPr="00CC5C72">
          <w:rPr>
            <w:rStyle w:val="Hyperlink"/>
            <w:lang w:val="en-US"/>
          </w:rPr>
          <w:t>ISIC Archive</w:t>
        </w:r>
      </w:hyperlink>
      <w:r>
        <w:rPr>
          <w:lang w:val="en-US"/>
        </w:rPr>
        <w:t xml:space="preserve"> and </w:t>
      </w:r>
      <w:hyperlink r:id="rId15" w:history="1">
        <w:r w:rsidRPr="00CC5C72">
          <w:rPr>
            <w:rStyle w:val="Hyperlink"/>
            <w:lang w:val="en-US"/>
          </w:rPr>
          <w:t>Dermofit</w:t>
        </w:r>
      </w:hyperlink>
      <w:r>
        <w:rPr>
          <w:lang w:val="en-US"/>
        </w:rPr>
        <w:t>.</w:t>
      </w:r>
    </w:p>
    <w:p w14:paraId="368A5703" w14:textId="77777777" w:rsidR="00436E13" w:rsidRDefault="00436E13" w:rsidP="00436E13">
      <w:r>
        <w:t>[1] “World health organization.” URL: http://www.who.int/, Apr. 2018</w:t>
      </w:r>
    </w:p>
    <w:p w14:paraId="7438F005" w14:textId="77777777" w:rsidR="00436E13" w:rsidRDefault="00436E13" w:rsidP="00436E13">
      <w:r>
        <w:t>[2] Lamel, S. A., Haldeman, K. M., Ely, H., Kovarik, C. L., Pak, H., &amp; Armstrong, A. W. (2012). Application of mobile teledermatology for skin cancer screening. Journal of the American Academy of Dermatology, 67(4), 576-581.</w:t>
      </w:r>
    </w:p>
    <w:p w14:paraId="475CD92A" w14:textId="77777777" w:rsidR="00436E13" w:rsidRPr="00E0333E" w:rsidRDefault="00436E13" w:rsidP="00436E13">
      <w:pPr>
        <w:rPr>
          <w:lang w:val="de-DE"/>
        </w:rPr>
      </w:pPr>
      <w:r w:rsidRPr="00E0333E">
        <w:rPr>
          <w:lang w:val="de-DE"/>
        </w:rPr>
        <w:t xml:space="preserve">[3] Markun, S., Scherz, N., Rosemann, T., Tandjung, R., &amp; Braun, R. P. (2017). </w:t>
      </w:r>
      <w:r>
        <w:t xml:space="preserve">Mobile teledermatology for skin cancer screening: A diagnostic accuracy study. </w:t>
      </w:r>
      <w:r w:rsidRPr="00E0333E">
        <w:rPr>
          <w:lang w:val="de-DE"/>
        </w:rPr>
        <w:t>Medicine, 96(10).</w:t>
      </w:r>
    </w:p>
    <w:p w14:paraId="50040915" w14:textId="77777777" w:rsidR="00436E13" w:rsidRDefault="00436E13" w:rsidP="00436E13">
      <w:r w:rsidRPr="00E0333E">
        <w:rPr>
          <w:lang w:val="de-DE"/>
        </w:rPr>
        <w:t xml:space="preserve">[4] Kroemer, S., Frühauf, J., Campbell, T. M., Massone, C., Schwantzer, G., Soyer, H. P., &amp; Hofmann‐Wellenhof, R. (2011). </w:t>
      </w:r>
      <w:r>
        <w:t>Mobile teledermatology for skin tumour screening: diagnostic accuracy of clinical and dermoscopic image tele‐evaluation using cellular phones. British Journal of Dermatology, 164(5), 973-979.</w:t>
      </w:r>
    </w:p>
    <w:p w14:paraId="45DD48E3" w14:textId="77777777" w:rsidR="00436E13" w:rsidRDefault="00436E13" w:rsidP="00436E13">
      <w:r w:rsidRPr="00E71F27">
        <w:rPr>
          <w:lang w:val="en-US"/>
        </w:rPr>
        <w:t xml:space="preserve">[5] Börve, A., Terstappen, K., Sandberg, C., &amp; Paoli, J. (2013). </w:t>
      </w:r>
      <w:r>
        <w:t>Mobile teledermoscopy—there’s an app for that! Dermatology practical &amp; conceptual, 3(2), 41.</w:t>
      </w:r>
    </w:p>
    <w:p w14:paraId="554219A2" w14:textId="77777777" w:rsidR="00436E13" w:rsidRDefault="00436E13" w:rsidP="00436E13">
      <w:r>
        <w:t xml:space="preserve">More details about the activities of the topic group can be found in the document </w:t>
      </w:r>
      <w:hyperlink r:id="rId16" w:history="1">
        <w:r w:rsidRPr="00274AF5">
          <w:rPr>
            <w:rStyle w:val="Hyperlink"/>
          </w:rPr>
          <w:t>FG-AI4H-C-015</w:t>
        </w:r>
      </w:hyperlink>
      <w:r>
        <w:t>, which can be accessed with a free ITU account (cf. “Get involved”).</w:t>
      </w:r>
    </w:p>
    <w:p w14:paraId="63DE4EA4" w14:textId="77777777" w:rsidR="00436E13" w:rsidRDefault="00436E13" w:rsidP="00436E13">
      <w:pPr>
        <w:rPr>
          <w:b/>
        </w:rPr>
      </w:pPr>
      <w:r>
        <w:t xml:space="preserve">Current members of the topic group on </w:t>
      </w:r>
      <w:r w:rsidRPr="00274AF5">
        <w:t xml:space="preserve">AI for dermatology </w:t>
      </w:r>
      <w:r>
        <w:t>include Maria Vasconcelos, PhD in Informatics Engineer, Senior Researcher at Fraunhofer AICOS. The topic group would benefit from further expertise of the medical and AI communities and from additional data.</w:t>
      </w:r>
    </w:p>
    <w:p w14:paraId="627BCDE8" w14:textId="77777777" w:rsidR="00436E13" w:rsidRDefault="00436E13" w:rsidP="00436E13">
      <w:pPr>
        <w:pStyle w:val="Heading1"/>
        <w:numPr>
          <w:ilvl w:val="0"/>
          <w:numId w:val="1"/>
        </w:numPr>
      </w:pPr>
      <w:bookmarkStart w:id="12" w:name="_e6ujau1z0gxx" w:colFirst="0" w:colLast="0"/>
      <w:bookmarkEnd w:id="12"/>
      <w:r>
        <w:lastRenderedPageBreak/>
        <w:t>Get involved</w:t>
      </w:r>
    </w:p>
    <w:p w14:paraId="42971F70" w14:textId="77777777" w:rsidR="00436E13" w:rsidRDefault="00436E13" w:rsidP="00436E13">
      <w:r>
        <w:t>To join this topic group, please send an e-mail to the focus group secretariat (</w:t>
      </w:r>
      <w:hyperlink r:id="rId17" w:history="1">
        <w:r w:rsidRPr="00FF13E3">
          <w:rPr>
            <w:rStyle w:val="Hyperlink"/>
          </w:rPr>
          <w:t>tsbfgai4h@itu.int</w:t>
        </w:r>
      </w:hyperlink>
      <w:r>
        <w:t>) and the topic driver (</w:t>
      </w:r>
      <w:hyperlink r:id="rId18" w:history="1">
        <w:r w:rsidRPr="00FF13E3">
          <w:rPr>
            <w:rStyle w:val="Hyperlink"/>
          </w:rPr>
          <w:t>maria.vasconcelos@fraunhofer.pt</w:t>
        </w:r>
      </w:hyperlink>
      <w:r>
        <w:t xml:space="preserve">). Please use a descriptive e-mail subject (e.g. "Participation topic group AI for dermatology"), briefly introduce yourself and your organization, concisely describe your relevant experience and expertise, and explain your interest in the topic group. </w:t>
      </w:r>
    </w:p>
    <w:p w14:paraId="3A9DE394" w14:textId="77777777" w:rsidR="00436E13" w:rsidRDefault="00436E13" w:rsidP="00436E13">
      <w:r>
        <w:t>Participation in FG-AI4H is free of charge and open to all. To attend the workshops and meetings, please visit the Focus Group website (</w:t>
      </w:r>
      <w:hyperlink r:id="rId19" w:history="1">
        <w:r w:rsidRPr="00FF13E3">
          <w:rPr>
            <w:rStyle w:val="Hyperlink"/>
          </w:rPr>
          <w:t>https://www.itu.int/go/fgai4h</w:t>
        </w:r>
      </w:hyperlink>
      <w:r>
        <w:t>), where you can also find the whitepaper, get access to the documentation, and sign up to the mailing list.</w:t>
      </w:r>
    </w:p>
    <w:p w14:paraId="4F811A1D" w14:textId="4DD92CD5" w:rsidR="001357C4" w:rsidRPr="00B0018C" w:rsidRDefault="001357C4" w:rsidP="7AB6DBC0">
      <w:pPr>
        <w:overflowPunct w:val="0"/>
        <w:autoSpaceDE w:val="0"/>
        <w:autoSpaceDN w:val="0"/>
        <w:adjustRightInd w:val="0"/>
        <w:ind w:hanging="567"/>
        <w:textAlignment w:val="baseline"/>
      </w:pPr>
    </w:p>
    <w:p w14:paraId="72A3D3EC" w14:textId="77777777" w:rsidR="001357C4" w:rsidRPr="00B0018C" w:rsidRDefault="001357C4" w:rsidP="007A1A95"/>
    <w:p w14:paraId="0D0B940D" w14:textId="77777777" w:rsidR="001357C4" w:rsidRPr="00B0018C" w:rsidRDefault="001357C4" w:rsidP="007A1A95"/>
    <w:p w14:paraId="58302BBE" w14:textId="77777777" w:rsidR="001357C4" w:rsidRDefault="001357C4" w:rsidP="007A1A95">
      <w:pPr>
        <w:spacing w:after="20"/>
        <w:jc w:val="center"/>
      </w:pPr>
      <w:r w:rsidRPr="00B0018C">
        <w:t>____________________________</w:t>
      </w:r>
    </w:p>
    <w:p w14:paraId="0E27B00A" w14:textId="77777777" w:rsidR="001357C4" w:rsidRPr="00AB258E" w:rsidRDefault="001357C4" w:rsidP="007A1A95"/>
    <w:p w14:paraId="60061E4C" w14:textId="77777777" w:rsidR="001357C4" w:rsidRPr="007A1A95" w:rsidRDefault="001357C4" w:rsidP="007A1A95"/>
    <w:sectPr w:rsidR="001357C4" w:rsidRPr="007A1A95" w:rsidSect="001357C4">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16FCA" w14:textId="77777777" w:rsidR="00DC5B62" w:rsidRDefault="00DC5B62" w:rsidP="007B7733">
      <w:pPr>
        <w:spacing w:before="0"/>
      </w:pPr>
      <w:r>
        <w:separator/>
      </w:r>
    </w:p>
  </w:endnote>
  <w:endnote w:type="continuationSeparator" w:id="0">
    <w:p w14:paraId="5CC9131C" w14:textId="77777777" w:rsidR="00DC5B62" w:rsidRDefault="00DC5B6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9C65D" w14:textId="77777777" w:rsidR="00DC5B62" w:rsidRDefault="00DC5B62" w:rsidP="007B7733">
      <w:pPr>
        <w:spacing w:before="0"/>
      </w:pPr>
      <w:r>
        <w:separator/>
      </w:r>
    </w:p>
  </w:footnote>
  <w:footnote w:type="continuationSeparator" w:id="0">
    <w:p w14:paraId="5312F501" w14:textId="77777777" w:rsidR="00DC5B62" w:rsidRDefault="00DC5B6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29EE78B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90B9A">
      <w:rPr>
        <w:noProof/>
      </w:rPr>
      <w:t>FGAI4H-I-007-A02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16CCE"/>
    <w:rsid w:val="0012002D"/>
    <w:rsid w:val="00122669"/>
    <w:rsid w:val="00122841"/>
    <w:rsid w:val="00123A2B"/>
    <w:rsid w:val="001266E6"/>
    <w:rsid w:val="00131282"/>
    <w:rsid w:val="00131D86"/>
    <w:rsid w:val="00134BB5"/>
    <w:rsid w:val="001357C4"/>
    <w:rsid w:val="00137E61"/>
    <w:rsid w:val="00146FED"/>
    <w:rsid w:val="00147556"/>
    <w:rsid w:val="00147EE6"/>
    <w:rsid w:val="001528E6"/>
    <w:rsid w:val="00155DD6"/>
    <w:rsid w:val="00157413"/>
    <w:rsid w:val="001605F4"/>
    <w:rsid w:val="00161BAB"/>
    <w:rsid w:val="0016529A"/>
    <w:rsid w:val="00165503"/>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2F26"/>
    <w:rsid w:val="0038320B"/>
    <w:rsid w:val="00383C8F"/>
    <w:rsid w:val="00387228"/>
    <w:rsid w:val="00390B9A"/>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36E1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6FF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3D7D"/>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0204"/>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5B62"/>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07218E27"/>
    <w:rsid w:val="0C0E5FCB"/>
    <w:rsid w:val="0C2DB724"/>
    <w:rsid w:val="28C2424F"/>
    <w:rsid w:val="47671A70"/>
    <w:rsid w:val="4785F4DA"/>
    <w:rsid w:val="7AB6D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rm.cs.sfu.ca/Welcome.html" TargetMode="External"/><Relationship Id="rId18" Type="http://schemas.openxmlformats.org/officeDocument/2006/relationships/hyperlink" Target="mailto:maria.vasconcelos@fraunhofer.p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artskins.projects.fraunhofer.pt/dataset.html"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_layouts/15/WopiFrame.aspx?sourcedoc=%7b3D1B3D44-B3E7-4CCB-B104-29E2C087003C%7d&amp;file=FGAI4H-C-015.docx&amp;action=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licensing.edinburgh-innovations.ed.ac.uk/i/software/dermofit-image-library.html"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ic-archiv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F1CAC9-0389-46BB-ABBA-49BD93BF0A1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8</TotalTime>
  <Pages>4</Pages>
  <Words>1749</Words>
  <Characters>10185</Characters>
  <Application>Microsoft Office Word</Application>
  <DocSecurity>0</DocSecurity>
  <Lines>178</Lines>
  <Paragraphs>70</Paragraphs>
  <ScaleCrop>false</ScaleCrop>
  <HeadingPairs>
    <vt:vector size="2" baseType="variant">
      <vt:variant>
        <vt:lpstr>Title</vt:lpstr>
      </vt:variant>
      <vt:variant>
        <vt:i4>1</vt:i4>
      </vt:variant>
    </vt:vector>
  </HeadingPairs>
  <TitlesOfParts>
    <vt:vector size="1" baseType="lpstr">
      <vt:lpstr>Att.2 – CfTGP (TG-Derma) [same as Meeting E]</vt:lpstr>
    </vt:vector>
  </TitlesOfParts>
  <Manager>ITU-T</Manager>
  <Company>International Telecommunication Union (ITU)</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 [same as Meeting E]</dc:title>
  <dc:subject/>
  <dc:creator>TG-Derma Topic Driver</dc:creator>
  <cp:keywords/>
  <dc:description>FGAI4H-I-007-A02  For: E-meeting, 7-8 May 2020_x000d_Document date: _x000d_Saved by ITU51012069 at 12:49:10 PM on 5/12/2020</dc:description>
  <cp:lastModifiedBy>TSB</cp:lastModifiedBy>
  <cp:revision>7</cp:revision>
  <cp:lastPrinted>2011-04-05T14:28:00Z</cp:lastPrinted>
  <dcterms:created xsi:type="dcterms:W3CDTF">2020-05-12T10:11:00Z</dcterms:created>
  <dcterms:modified xsi:type="dcterms:W3CDTF">2020-05-12T10:50:00Z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FGAI4H-I-007-A02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TG-Derma Topic Driver</vt:lpwstr>
  </property>
</Properties>
</file>