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69"/>
        <w:gridCol w:w="57"/>
        <w:gridCol w:w="3625"/>
        <w:gridCol w:w="528"/>
        <w:gridCol w:w="4153"/>
      </w:tblGrid>
      <w:tr w:rsidR="00121A35" w:rsidRPr="00AB2E65" w14:paraId="19DC3682" w14:textId="77777777" w:rsidTr="1C3D2EA9">
        <w:trPr>
          <w:cantSplit/>
        </w:trPr>
        <w:tc>
          <w:tcPr>
            <w:tcW w:w="1191" w:type="dxa"/>
            <w:vMerge w:val="restart"/>
          </w:tcPr>
          <w:p w14:paraId="683B0D1B" w14:textId="77777777" w:rsidR="00121A35" w:rsidRPr="00AB2E65" w:rsidRDefault="00121A35" w:rsidP="00BB0CB7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GoBack" w:colFirst="2" w:colLast="2"/>
            <w:r w:rsidRPr="00AB2E65">
              <w:rPr>
                <w:noProof/>
                <w:sz w:val="20"/>
                <w:lang w:eastAsia="en-GB"/>
              </w:rPr>
              <w:drawing>
                <wp:inline distT="0" distB="0" distL="0" distR="0" wp14:anchorId="38BD2E33" wp14:editId="4CA23304">
                  <wp:extent cx="647700" cy="828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3C72C3AA" w14:textId="77777777" w:rsidR="00121A35" w:rsidRPr="00AB2E65" w:rsidRDefault="1C3D2EA9" w:rsidP="1C3D2EA9">
            <w:pPr>
              <w:rPr>
                <w:sz w:val="16"/>
                <w:szCs w:val="16"/>
              </w:rPr>
            </w:pPr>
            <w:r w:rsidRPr="1C3D2EA9">
              <w:rPr>
                <w:sz w:val="16"/>
                <w:szCs w:val="16"/>
              </w:rPr>
              <w:t>INTERNATIONAL TELECOMMUNICATION UNION</w:t>
            </w:r>
          </w:p>
          <w:p w14:paraId="19C91818" w14:textId="77777777" w:rsidR="00121A35" w:rsidRPr="00AB2E65" w:rsidRDefault="1C3D2EA9" w:rsidP="1C3D2EA9">
            <w:pPr>
              <w:rPr>
                <w:b/>
                <w:bCs/>
                <w:sz w:val="26"/>
                <w:szCs w:val="26"/>
              </w:rPr>
            </w:pPr>
            <w:r w:rsidRPr="1C3D2EA9">
              <w:rPr>
                <w:b/>
                <w:bCs/>
                <w:sz w:val="26"/>
                <w:szCs w:val="26"/>
              </w:rPr>
              <w:t>TELECOMMUNICATION</w:t>
            </w:r>
            <w:r w:rsidR="00121A35">
              <w:br/>
            </w:r>
            <w:r w:rsidRPr="1C3D2EA9">
              <w:rPr>
                <w:b/>
                <w:bCs/>
                <w:sz w:val="26"/>
                <w:szCs w:val="26"/>
              </w:rPr>
              <w:t>STANDARDIZATION SECTOR</w:t>
            </w:r>
          </w:p>
          <w:p w14:paraId="52AE0132" w14:textId="77777777" w:rsidR="00121A35" w:rsidRPr="00AB2E65" w:rsidRDefault="1C3D2EA9" w:rsidP="1C3D2EA9">
            <w:pPr>
              <w:rPr>
                <w:sz w:val="20"/>
              </w:rPr>
            </w:pPr>
            <w:r w:rsidRPr="1C3D2EA9">
              <w:rPr>
                <w:sz w:val="20"/>
              </w:rPr>
              <w:t>STUDY PERIOD 2017-2020</w:t>
            </w:r>
          </w:p>
        </w:tc>
        <w:tc>
          <w:tcPr>
            <w:tcW w:w="4681" w:type="dxa"/>
            <w:gridSpan w:val="2"/>
            <w:vAlign w:val="center"/>
          </w:tcPr>
          <w:p w14:paraId="7870C901" w14:textId="3C7E86BF" w:rsidR="005265D6" w:rsidRPr="002C3AE9" w:rsidRDefault="00FD69B7" w:rsidP="005265D6">
            <w:pPr>
              <w:pStyle w:val="Docnumb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FG-DPM-O-</w:t>
            </w:r>
            <w:r w:rsidR="005265D6">
              <w:rPr>
                <w:sz w:val="32"/>
                <w:szCs w:val="32"/>
              </w:rPr>
              <w:t>188</w:t>
            </w:r>
            <w:r w:rsidR="00C4055C">
              <w:rPr>
                <w:sz w:val="32"/>
                <w:szCs w:val="32"/>
              </w:rPr>
              <w:t>-</w:t>
            </w:r>
            <w:r w:rsidR="00494EC2">
              <w:rPr>
                <w:sz w:val="32"/>
                <w:szCs w:val="32"/>
              </w:rPr>
              <w:t>R1</w:t>
            </w:r>
          </w:p>
        </w:tc>
      </w:tr>
      <w:bookmarkEnd w:id="0"/>
      <w:tr w:rsidR="00121A35" w:rsidRPr="00AB2E65" w14:paraId="70425B26" w14:textId="77777777" w:rsidTr="1C3D2EA9">
        <w:trPr>
          <w:cantSplit/>
        </w:trPr>
        <w:tc>
          <w:tcPr>
            <w:tcW w:w="1191" w:type="dxa"/>
            <w:vMerge/>
          </w:tcPr>
          <w:p w14:paraId="3023D88B" w14:textId="77777777" w:rsidR="00121A35" w:rsidRPr="00AB2E65" w:rsidRDefault="00121A35" w:rsidP="00BB0CB7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3"/>
            <w:vMerge/>
          </w:tcPr>
          <w:p w14:paraId="6A3712A0" w14:textId="77777777" w:rsidR="00121A35" w:rsidRPr="00AB2E65" w:rsidRDefault="00121A35" w:rsidP="00BB0CB7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5DD284ED" w14:textId="77777777" w:rsidR="00121A35" w:rsidRPr="00AB2E65" w:rsidRDefault="1C3D2EA9" w:rsidP="1C3D2EA9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1C3D2EA9">
              <w:rPr>
                <w:b/>
                <w:bCs/>
                <w:smallCaps/>
                <w:sz w:val="28"/>
                <w:szCs w:val="28"/>
              </w:rPr>
              <w:t>Focus Group on Data Processing and Management to support IoT and Smart Cities &amp; Communities</w:t>
            </w:r>
          </w:p>
        </w:tc>
      </w:tr>
      <w:tr w:rsidR="00121A35" w:rsidRPr="00AB2E65" w14:paraId="48FEA7EA" w14:textId="77777777" w:rsidTr="1C3D2EA9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CAFC5F4" w14:textId="77777777" w:rsidR="00121A35" w:rsidRPr="00AB2E65" w:rsidRDefault="00121A35" w:rsidP="00BB0CB7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3E49F2F0" w14:textId="77777777" w:rsidR="00121A35" w:rsidRPr="00AB2E65" w:rsidRDefault="00121A35" w:rsidP="00BB0CB7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35F9BE19" w14:textId="77777777" w:rsidR="00121A35" w:rsidRPr="00AB2E65" w:rsidRDefault="1C3D2EA9" w:rsidP="1C3D2EA9">
            <w:pPr>
              <w:jc w:val="right"/>
              <w:rPr>
                <w:b/>
                <w:bCs/>
                <w:sz w:val="28"/>
                <w:szCs w:val="28"/>
              </w:rPr>
            </w:pPr>
            <w:r w:rsidRPr="1C3D2EA9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121A35" w:rsidRPr="00AB2E65" w14:paraId="390CD586" w14:textId="77777777" w:rsidTr="1C3D2EA9">
        <w:trPr>
          <w:cantSplit/>
        </w:trPr>
        <w:tc>
          <w:tcPr>
            <w:tcW w:w="1560" w:type="dxa"/>
            <w:gridSpan w:val="2"/>
          </w:tcPr>
          <w:p w14:paraId="6C7C85E2" w14:textId="77777777" w:rsidR="00121A35" w:rsidRPr="00CC133D" w:rsidRDefault="00121A35" w:rsidP="1C3D2EA9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CC133D">
              <w:rPr>
                <w:b/>
                <w:bCs/>
              </w:rPr>
              <w:t>WG(s)</w:t>
            </w:r>
            <w:r>
              <w:rPr>
                <w:b/>
                <w:bCs/>
              </w:rPr>
              <w:t>:</w:t>
            </w:r>
          </w:p>
        </w:tc>
        <w:tc>
          <w:tcPr>
            <w:tcW w:w="3682" w:type="dxa"/>
            <w:gridSpan w:val="2"/>
          </w:tcPr>
          <w:p w14:paraId="0029330E" w14:textId="77777777" w:rsidR="00121A35" w:rsidRPr="00AB2E65" w:rsidRDefault="1C3D2EA9" w:rsidP="00BB0CB7">
            <w:r>
              <w:t>All</w:t>
            </w:r>
          </w:p>
        </w:tc>
        <w:tc>
          <w:tcPr>
            <w:tcW w:w="4681" w:type="dxa"/>
            <w:gridSpan w:val="2"/>
          </w:tcPr>
          <w:p w14:paraId="47984E9E" w14:textId="15D15448" w:rsidR="00121A35" w:rsidRPr="00AB2E65" w:rsidRDefault="00FD69B7" w:rsidP="009F3FDF">
            <w:pPr>
              <w:jc w:val="right"/>
            </w:pPr>
            <w:r>
              <w:t>Geneva, 15-19</w:t>
            </w:r>
            <w:r w:rsidRPr="00902250">
              <w:t xml:space="preserve"> </w:t>
            </w:r>
            <w:r>
              <w:t>July</w:t>
            </w:r>
            <w:r w:rsidRPr="00902250">
              <w:t xml:space="preserve"> 2019</w:t>
            </w:r>
          </w:p>
        </w:tc>
      </w:tr>
      <w:tr w:rsidR="00121A35" w:rsidRPr="00AB2E65" w14:paraId="059A9734" w14:textId="77777777" w:rsidTr="1C3D2EA9">
        <w:trPr>
          <w:cantSplit/>
        </w:trPr>
        <w:tc>
          <w:tcPr>
            <w:tcW w:w="9923" w:type="dxa"/>
            <w:gridSpan w:val="6"/>
          </w:tcPr>
          <w:p w14:paraId="3C683A8A" w14:textId="07C87D18" w:rsidR="00121A35" w:rsidRPr="00AB2E65" w:rsidRDefault="00121A35" w:rsidP="1C3D2EA9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>
              <w:rPr>
                <w:b/>
                <w:bCs/>
              </w:rPr>
              <w:t xml:space="preserve">OUTPUT </w:t>
            </w:r>
            <w:r w:rsidRPr="00AB2E65">
              <w:rPr>
                <w:b/>
                <w:bCs/>
              </w:rPr>
              <w:t>DOC</w:t>
            </w:r>
            <w:r w:rsidR="000423C9">
              <w:rPr>
                <w:b/>
                <w:bCs/>
              </w:rPr>
              <w:t>UMENT</w:t>
            </w:r>
          </w:p>
        </w:tc>
      </w:tr>
      <w:tr w:rsidR="00121A35" w:rsidRPr="00AB2E65" w14:paraId="54B02DF6" w14:textId="77777777" w:rsidTr="1C3D2EA9">
        <w:trPr>
          <w:cantSplit/>
        </w:trPr>
        <w:tc>
          <w:tcPr>
            <w:tcW w:w="1617" w:type="dxa"/>
            <w:gridSpan w:val="3"/>
          </w:tcPr>
          <w:p w14:paraId="16A75BEB" w14:textId="77777777" w:rsidR="00121A35" w:rsidRPr="00AB2E65" w:rsidRDefault="00121A35" w:rsidP="1C3D2EA9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AB2E65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D7DF86D" w14:textId="254B0D05" w:rsidR="00121A35" w:rsidRPr="00AB2E65" w:rsidRDefault="1C3D2EA9" w:rsidP="00F767AE">
            <w:r>
              <w:t>Chairman FG-DPM</w:t>
            </w:r>
          </w:p>
        </w:tc>
      </w:tr>
      <w:tr w:rsidR="00121A35" w:rsidRPr="00AB2E65" w14:paraId="75639BD8" w14:textId="77777777" w:rsidTr="1C3D2EA9">
        <w:trPr>
          <w:cantSplit/>
        </w:trPr>
        <w:tc>
          <w:tcPr>
            <w:tcW w:w="1617" w:type="dxa"/>
            <w:gridSpan w:val="3"/>
          </w:tcPr>
          <w:p w14:paraId="05E01156" w14:textId="77777777" w:rsidR="00121A35" w:rsidRPr="00AB2E65" w:rsidRDefault="00121A35" w:rsidP="00BB0CB7">
            <w:bookmarkStart w:id="8" w:name="dtitle1" w:colFirst="1" w:colLast="1"/>
            <w:bookmarkEnd w:id="7"/>
            <w:r w:rsidRPr="00AB2E65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0005B0FD" w14:textId="69C67C43" w:rsidR="00121A35" w:rsidRPr="00AB2E65" w:rsidRDefault="00056389" w:rsidP="009F3FDF">
            <w:bookmarkStart w:id="9" w:name="OLE_LINK23"/>
            <w:bookmarkStart w:id="10" w:name="OLE_LINK24"/>
            <w:r>
              <w:t>Final</w:t>
            </w:r>
            <w:r w:rsidR="000578ED">
              <w:t xml:space="preserve"> list of </w:t>
            </w:r>
            <w:r w:rsidR="00121A35" w:rsidRPr="00AB2E65">
              <w:t>deliverables of the FG-DPM</w:t>
            </w:r>
            <w:bookmarkEnd w:id="9"/>
            <w:bookmarkEnd w:id="10"/>
            <w:r w:rsidR="00022C2A">
              <w:t>,</w:t>
            </w:r>
            <w:r w:rsidR="00CD4E7D">
              <w:t xml:space="preserve"> </w:t>
            </w:r>
            <w:r w:rsidR="009F3FDF">
              <w:t>Geneva</w:t>
            </w:r>
            <w:r w:rsidR="00464090">
              <w:t xml:space="preserve">, </w:t>
            </w:r>
            <w:r w:rsidR="00FD69B7">
              <w:t>19</w:t>
            </w:r>
            <w:r w:rsidR="00FD69B7" w:rsidRPr="00902250">
              <w:t xml:space="preserve"> </w:t>
            </w:r>
            <w:r w:rsidR="00FD69B7">
              <w:t>July</w:t>
            </w:r>
            <w:r w:rsidR="00FD69B7" w:rsidRPr="00902250">
              <w:t xml:space="preserve"> 2019</w:t>
            </w:r>
          </w:p>
        </w:tc>
      </w:tr>
      <w:tr w:rsidR="00121A35" w:rsidRPr="00AB2E65" w14:paraId="12C995BF" w14:textId="77777777" w:rsidTr="1C3D2EA9">
        <w:trPr>
          <w:cantSplit/>
        </w:trPr>
        <w:tc>
          <w:tcPr>
            <w:tcW w:w="1617" w:type="dxa"/>
            <w:gridSpan w:val="3"/>
            <w:tcBorders>
              <w:bottom w:val="single" w:sz="4" w:space="0" w:color="auto"/>
            </w:tcBorders>
          </w:tcPr>
          <w:p w14:paraId="095EA7AF" w14:textId="77777777" w:rsidR="00121A35" w:rsidRPr="00AB2E65" w:rsidRDefault="00121A35" w:rsidP="1C3D2EA9">
            <w:pPr>
              <w:rPr>
                <w:b/>
                <w:bCs/>
              </w:rPr>
            </w:pPr>
            <w:bookmarkStart w:id="11" w:name="dpurpose" w:colFirst="1" w:colLast="1"/>
            <w:bookmarkEnd w:id="8"/>
            <w:r w:rsidRPr="00AB2E65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4" w:space="0" w:color="auto"/>
            </w:tcBorders>
          </w:tcPr>
          <w:p w14:paraId="0F53895E" w14:textId="77777777" w:rsidR="00121A35" w:rsidRPr="00AB2E65" w:rsidRDefault="1C3D2EA9" w:rsidP="00BB0CB7">
            <w:r>
              <w:t>Information</w:t>
            </w:r>
          </w:p>
        </w:tc>
      </w:tr>
      <w:bookmarkEnd w:id="2"/>
      <w:bookmarkEnd w:id="11"/>
      <w:tr w:rsidR="00121A35" w:rsidRPr="0082118E" w14:paraId="28F40B61" w14:textId="77777777" w:rsidTr="1C3D2EA9">
        <w:trPr>
          <w:cantSplit/>
        </w:trPr>
        <w:tc>
          <w:tcPr>
            <w:tcW w:w="16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27582" w14:textId="77777777" w:rsidR="00121A35" w:rsidRPr="00AB2E65" w:rsidRDefault="1C3D2EA9" w:rsidP="1C3D2EA9">
            <w:pPr>
              <w:rPr>
                <w:b/>
                <w:bCs/>
              </w:rPr>
            </w:pPr>
            <w:r w:rsidRPr="1C3D2EA9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2F41C" w14:textId="4C6C134F" w:rsidR="00121A35" w:rsidRDefault="1C3D2EA9" w:rsidP="004365E5">
            <w:pPr>
              <w:spacing w:before="60" w:after="60"/>
            </w:pPr>
            <w:proofErr w:type="spellStart"/>
            <w:r>
              <w:t>Gyu</w:t>
            </w:r>
            <w:proofErr w:type="spellEnd"/>
            <w:r>
              <w:t xml:space="preserve"> </w:t>
            </w:r>
            <w:proofErr w:type="spellStart"/>
            <w:r>
              <w:t>Myoung</w:t>
            </w:r>
            <w:proofErr w:type="spellEnd"/>
            <w:r>
              <w:t xml:space="preserve"> Lee</w:t>
            </w:r>
            <w:r w:rsidR="00121A35">
              <w:br/>
            </w:r>
            <w:r>
              <w:t>Chairman FG-DPM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BC7FC" w14:textId="77777777" w:rsidR="00121A35" w:rsidRDefault="1C3D2EA9" w:rsidP="00121A35">
            <w:r>
              <w:t xml:space="preserve">Email: </w:t>
            </w:r>
            <w:hyperlink r:id="rId12">
              <w:r w:rsidRPr="1C3D2EA9">
                <w:rPr>
                  <w:rStyle w:val="Hyperlink"/>
                </w:rPr>
                <w:t>gmlee@kaist.ac.kr</w:t>
              </w:r>
            </w:hyperlink>
            <w:r>
              <w:t xml:space="preserve"> </w:t>
            </w:r>
          </w:p>
        </w:tc>
      </w:tr>
    </w:tbl>
    <w:bookmarkEnd w:id="3"/>
    <w:p w14:paraId="35655364" w14:textId="77777777" w:rsidR="00121A35" w:rsidRPr="006C5CDB" w:rsidRDefault="00121A35" w:rsidP="00121A35">
      <w:pPr>
        <w:rPr>
          <w:lang w:val="fr-CH"/>
        </w:rPr>
      </w:pPr>
      <w:r w:rsidRPr="006C5CDB">
        <w:rPr>
          <w:lang w:val="fr-CH"/>
        </w:rPr>
        <w:tab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306"/>
      </w:tblGrid>
      <w:tr w:rsidR="00121A35" w:rsidRPr="00123B21" w14:paraId="55D65E3F" w14:textId="77777777" w:rsidTr="1C3D2EA9">
        <w:trPr>
          <w:cantSplit/>
          <w:trHeight w:val="357"/>
        </w:trPr>
        <w:tc>
          <w:tcPr>
            <w:tcW w:w="1617" w:type="dxa"/>
          </w:tcPr>
          <w:p w14:paraId="0B3D044A" w14:textId="77777777" w:rsidR="00121A35" w:rsidRPr="00C128A1" w:rsidRDefault="1C3D2EA9" w:rsidP="1C3D2EA9">
            <w:pPr>
              <w:rPr>
                <w:b/>
                <w:bCs/>
              </w:rPr>
            </w:pPr>
            <w:r w:rsidRPr="1C3D2EA9">
              <w:rPr>
                <w:b/>
                <w:bCs/>
              </w:rPr>
              <w:t>Keywords:</w:t>
            </w:r>
          </w:p>
        </w:tc>
        <w:tc>
          <w:tcPr>
            <w:tcW w:w="8306" w:type="dxa"/>
          </w:tcPr>
          <w:p w14:paraId="3EDA4002" w14:textId="77777777" w:rsidR="00121A35" w:rsidRPr="002755A2" w:rsidRDefault="1C3D2EA9" w:rsidP="00BB0CB7">
            <w:r>
              <w:t>FG-DPM; Working Groups; Tasks</w:t>
            </w:r>
          </w:p>
        </w:tc>
      </w:tr>
      <w:tr w:rsidR="00121A35" w:rsidRPr="00123B21" w14:paraId="4A85001E" w14:textId="77777777" w:rsidTr="1C3D2EA9">
        <w:trPr>
          <w:cantSplit/>
          <w:trHeight w:val="1310"/>
        </w:trPr>
        <w:tc>
          <w:tcPr>
            <w:tcW w:w="1617" w:type="dxa"/>
          </w:tcPr>
          <w:p w14:paraId="1BEA88B5" w14:textId="77777777" w:rsidR="00121A35" w:rsidRPr="00CC469B" w:rsidRDefault="1C3D2EA9" w:rsidP="00BB0CB7">
            <w:pPr>
              <w:spacing w:after="120"/>
            </w:pPr>
            <w:r w:rsidRPr="1C3D2EA9">
              <w:rPr>
                <w:b/>
                <w:bCs/>
              </w:rPr>
              <w:t>Abstract:</w:t>
            </w:r>
          </w:p>
        </w:tc>
        <w:tc>
          <w:tcPr>
            <w:tcW w:w="8306" w:type="dxa"/>
          </w:tcPr>
          <w:p w14:paraId="0F8B37DC" w14:textId="66CECA78" w:rsidR="00121A35" w:rsidRDefault="1C3D2EA9" w:rsidP="000031D7">
            <w:pPr>
              <w:overflowPunct/>
              <w:autoSpaceDE/>
              <w:autoSpaceDN/>
              <w:adjustRightInd/>
              <w:spacing w:before="0"/>
              <w:textAlignment w:val="auto"/>
            </w:pPr>
            <w:r>
              <w:t xml:space="preserve">This document contains the </w:t>
            </w:r>
            <w:r w:rsidR="00056389">
              <w:t xml:space="preserve">final list of </w:t>
            </w:r>
            <w:r w:rsidRPr="1C3D2EA9">
              <w:rPr>
                <w:rFonts w:asciiTheme="majorBidi" w:hAnsiTheme="majorBidi" w:cstheme="majorBidi"/>
                <w:lang w:val="en-US"/>
              </w:rPr>
              <w:t xml:space="preserve">FD-DPM </w:t>
            </w:r>
            <w:r>
              <w:t xml:space="preserve">deliverables </w:t>
            </w:r>
            <w:r w:rsidR="00056389">
              <w:t xml:space="preserve">agreed at the </w:t>
            </w:r>
            <w:r w:rsidRPr="1C3D2EA9">
              <w:rPr>
                <w:rFonts w:asciiTheme="majorBidi" w:hAnsiTheme="majorBidi" w:cstheme="majorBidi"/>
                <w:lang w:val="en-US"/>
              </w:rPr>
              <w:t xml:space="preserve">FG-DPM </w:t>
            </w:r>
            <w:r w:rsidR="00056389">
              <w:rPr>
                <w:rFonts w:asciiTheme="majorBidi" w:hAnsiTheme="majorBidi" w:cstheme="majorBidi"/>
                <w:lang w:val="en-US"/>
              </w:rPr>
              <w:t xml:space="preserve">closing </w:t>
            </w:r>
            <w:r w:rsidRPr="1C3D2EA9">
              <w:rPr>
                <w:rFonts w:asciiTheme="majorBidi" w:hAnsiTheme="majorBidi" w:cstheme="majorBidi"/>
                <w:lang w:val="en-US"/>
              </w:rPr>
              <w:t>meeting (</w:t>
            </w:r>
            <w:r w:rsidR="00FD69B7">
              <w:t>19</w:t>
            </w:r>
            <w:r w:rsidR="00FD69B7" w:rsidRPr="00902250">
              <w:t xml:space="preserve"> </w:t>
            </w:r>
            <w:r w:rsidR="00FD69B7">
              <w:t>July</w:t>
            </w:r>
            <w:r w:rsidR="00FD69B7" w:rsidRPr="00902250">
              <w:t xml:space="preserve"> 2019</w:t>
            </w:r>
            <w:r w:rsidRPr="1C3D2EA9">
              <w:rPr>
                <w:rFonts w:asciiTheme="majorBidi" w:hAnsiTheme="majorBidi" w:cstheme="majorBidi"/>
                <w:lang w:val="en-US"/>
              </w:rPr>
              <w:t>)</w:t>
            </w:r>
            <w:r>
              <w:t>.</w:t>
            </w:r>
          </w:p>
          <w:p w14:paraId="6AEABDEC" w14:textId="379A5E02" w:rsidR="00865B4F" w:rsidRPr="001B28AE" w:rsidRDefault="00865B4F" w:rsidP="1C3D2EA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lang w:val="en-US"/>
              </w:rPr>
            </w:pPr>
          </w:p>
        </w:tc>
      </w:tr>
    </w:tbl>
    <w:p w14:paraId="12B87E50" w14:textId="29DCAC15" w:rsidR="00056389" w:rsidRDefault="00056389" w:rsidP="000563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b/>
          <w:noProof/>
          <w:szCs w:val="22"/>
          <w:lang w:val="en-US"/>
        </w:rPr>
      </w:pPr>
      <w:r>
        <w:rPr>
          <w:rFonts w:asciiTheme="majorBidi" w:hAnsiTheme="majorBidi" w:cstheme="majorBidi"/>
          <w:b/>
          <w:noProof/>
          <w:szCs w:val="22"/>
          <w:lang w:val="en-US"/>
        </w:rPr>
        <w:br w:type="page"/>
      </w:r>
    </w:p>
    <w:p w14:paraId="630687B3" w14:textId="77777777" w:rsidR="00056389" w:rsidRDefault="00056389" w:rsidP="00F47483">
      <w:pPr>
        <w:pageBreakBefore/>
        <w:spacing w:after="120"/>
        <w:jc w:val="center"/>
        <w:rPr>
          <w:rFonts w:asciiTheme="majorBidi" w:hAnsiTheme="majorBidi" w:cstheme="majorBidi"/>
          <w:b/>
          <w:noProof/>
          <w:szCs w:val="22"/>
          <w:lang w:val="en-US"/>
        </w:rPr>
        <w:sectPr w:rsidR="00056389" w:rsidSect="00F70414">
          <w:headerReference w:type="default" r:id="rId13"/>
          <w:headerReference w:type="first" r:id="rId14"/>
          <w:pgSz w:w="11907" w:h="16840"/>
          <w:pgMar w:top="1418" w:right="1134" w:bottom="1418" w:left="1134" w:header="720" w:footer="720" w:gutter="0"/>
          <w:cols w:space="720"/>
          <w:docGrid w:linePitch="326"/>
        </w:sectPr>
      </w:pPr>
    </w:p>
    <w:p w14:paraId="2F40C13E" w14:textId="28AD0A40" w:rsidR="00B3586D" w:rsidRDefault="00B3586D" w:rsidP="00F47483">
      <w:pPr>
        <w:pageBreakBefore/>
        <w:spacing w:after="120"/>
        <w:jc w:val="center"/>
        <w:rPr>
          <w:rFonts w:asciiTheme="majorBidi" w:hAnsiTheme="majorBidi" w:cstheme="majorBidi"/>
          <w:b/>
          <w:noProof/>
          <w:szCs w:val="22"/>
          <w:lang w:val="en-US"/>
        </w:rPr>
      </w:pPr>
      <w:r>
        <w:rPr>
          <w:rFonts w:asciiTheme="majorBidi" w:hAnsiTheme="majorBidi" w:cstheme="majorBidi"/>
          <w:b/>
          <w:noProof/>
          <w:szCs w:val="22"/>
          <w:lang w:val="en-US"/>
        </w:rPr>
        <w:lastRenderedPageBreak/>
        <w:t xml:space="preserve">Deliverables and </w:t>
      </w:r>
      <w:r w:rsidR="003225A1">
        <w:rPr>
          <w:rFonts w:asciiTheme="majorBidi" w:hAnsiTheme="majorBidi" w:cstheme="majorBidi"/>
          <w:b/>
          <w:noProof/>
          <w:szCs w:val="22"/>
          <w:lang w:val="en-US"/>
        </w:rPr>
        <w:t xml:space="preserve">Champions &amp; </w:t>
      </w:r>
      <w:r w:rsidR="006833C7">
        <w:rPr>
          <w:rFonts w:asciiTheme="majorBidi" w:hAnsiTheme="majorBidi" w:cstheme="majorBidi"/>
          <w:b/>
          <w:noProof/>
          <w:szCs w:val="22"/>
          <w:lang w:val="en-US"/>
        </w:rPr>
        <w:t>Editors</w:t>
      </w:r>
      <w:r>
        <w:rPr>
          <w:rFonts w:asciiTheme="majorBidi" w:hAnsiTheme="majorBidi" w:cstheme="majorBidi"/>
          <w:b/>
          <w:noProof/>
          <w:szCs w:val="22"/>
          <w:lang w:val="en-US"/>
        </w:rPr>
        <w:t xml:space="preserve"> </w:t>
      </w:r>
      <w:r w:rsidRPr="007053AD">
        <w:rPr>
          <w:rFonts w:asciiTheme="majorBidi" w:hAnsiTheme="majorBidi" w:cstheme="majorBidi"/>
          <w:b/>
          <w:noProof/>
          <w:szCs w:val="22"/>
          <w:lang w:val="en-US"/>
        </w:rPr>
        <w:t>of the FG</w:t>
      </w:r>
      <w:r>
        <w:rPr>
          <w:rFonts w:asciiTheme="majorBidi" w:hAnsiTheme="majorBidi" w:cstheme="majorBidi"/>
          <w:b/>
          <w:noProof/>
          <w:szCs w:val="22"/>
          <w:lang w:val="en-US"/>
        </w:rPr>
        <w:t>-DPM</w:t>
      </w:r>
    </w:p>
    <w:tbl>
      <w:tblPr>
        <w:tblStyle w:val="TableGrid"/>
        <w:tblW w:w="5212" w:type="pct"/>
        <w:tblLook w:val="04A0" w:firstRow="1" w:lastRow="0" w:firstColumn="1" w:lastColumn="0" w:noHBand="0" w:noVBand="1"/>
      </w:tblPr>
      <w:tblGrid>
        <w:gridCol w:w="608"/>
        <w:gridCol w:w="1951"/>
        <w:gridCol w:w="3622"/>
        <w:gridCol w:w="4534"/>
        <w:gridCol w:w="2133"/>
        <w:gridCol w:w="1739"/>
      </w:tblGrid>
      <w:tr w:rsidR="00962C06" w:rsidRPr="0005151F" w14:paraId="73C7582F" w14:textId="77777777" w:rsidTr="000B6425">
        <w:trPr>
          <w:tblHeader/>
        </w:trPr>
        <w:tc>
          <w:tcPr>
            <w:tcW w:w="208" w:type="pct"/>
            <w:shd w:val="clear" w:color="auto" w:fill="FFFF99"/>
          </w:tcPr>
          <w:p w14:paraId="62424243" w14:textId="77777777" w:rsidR="00962C06" w:rsidRPr="0005151F" w:rsidRDefault="00962C06" w:rsidP="002977C8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WG</w:t>
            </w:r>
          </w:p>
        </w:tc>
        <w:tc>
          <w:tcPr>
            <w:tcW w:w="669" w:type="pct"/>
            <w:shd w:val="clear" w:color="auto" w:fill="FFFF99"/>
            <w:vAlign w:val="center"/>
          </w:tcPr>
          <w:p w14:paraId="22F4DCE8" w14:textId="77777777" w:rsidR="00962C06" w:rsidRPr="0005151F" w:rsidRDefault="00962C06" w:rsidP="002977C8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Deliverables</w:t>
            </w:r>
          </w:p>
        </w:tc>
        <w:tc>
          <w:tcPr>
            <w:tcW w:w="1242" w:type="pct"/>
            <w:shd w:val="clear" w:color="auto" w:fill="FFFF99"/>
            <w:vAlign w:val="center"/>
          </w:tcPr>
          <w:p w14:paraId="26CB7E95" w14:textId="564AAA6A" w:rsidR="00962C06" w:rsidRPr="0005151F" w:rsidRDefault="00962C06" w:rsidP="002977C8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Champion</w:t>
            </w:r>
          </w:p>
        </w:tc>
        <w:tc>
          <w:tcPr>
            <w:tcW w:w="1554" w:type="pct"/>
            <w:shd w:val="clear" w:color="auto" w:fill="FFFF99"/>
            <w:vAlign w:val="center"/>
          </w:tcPr>
          <w:p w14:paraId="62622F0D" w14:textId="09788ADD" w:rsidR="00962C06" w:rsidRPr="0005151F" w:rsidRDefault="00DA6D5F" w:rsidP="00F74AC5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Editors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6BB3E6FA" w14:textId="77777777" w:rsidR="00962C06" w:rsidRPr="0005151F" w:rsidRDefault="00962C06" w:rsidP="006C7D42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Title of output document</w:t>
            </w:r>
          </w:p>
        </w:tc>
        <w:tc>
          <w:tcPr>
            <w:tcW w:w="596" w:type="pct"/>
            <w:shd w:val="clear" w:color="auto" w:fill="FFFF99"/>
          </w:tcPr>
          <w:p w14:paraId="6FB0FC2E" w14:textId="77777777" w:rsidR="00962C06" w:rsidRPr="0005151F" w:rsidRDefault="00962C06" w:rsidP="006C7D42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O</w:t>
            </w: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utput Document</w:t>
            </w:r>
          </w:p>
        </w:tc>
      </w:tr>
      <w:tr w:rsidR="00DF13D3" w:rsidRPr="0005151F" w14:paraId="65CC75C5" w14:textId="77777777" w:rsidTr="000B6425">
        <w:trPr>
          <w:trHeight w:val="1399"/>
        </w:trPr>
        <w:tc>
          <w:tcPr>
            <w:tcW w:w="208" w:type="pct"/>
            <w:vMerge w:val="restart"/>
            <w:shd w:val="clear" w:color="auto" w:fill="DAEEF3" w:themeFill="accent5" w:themeFillTint="33"/>
            <w:vAlign w:val="center"/>
          </w:tcPr>
          <w:p w14:paraId="418EFD6F" w14:textId="02116E2A" w:rsidR="00DF13D3" w:rsidRPr="0005151F" w:rsidRDefault="00DF13D3" w:rsidP="00DF13D3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1</w:t>
            </w:r>
          </w:p>
        </w:tc>
        <w:tc>
          <w:tcPr>
            <w:tcW w:w="669" w:type="pct"/>
            <w:shd w:val="clear" w:color="auto" w:fill="DAEEF3" w:themeFill="accent5" w:themeFillTint="33"/>
            <w:vAlign w:val="center"/>
          </w:tcPr>
          <w:p w14:paraId="76B5752A" w14:textId="77777777" w:rsidR="00DF13D3" w:rsidRPr="0005151F" w:rsidRDefault="00DF13D3" w:rsidP="00DF13D3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bookmarkStart w:id="12" w:name="OLE_LINK1"/>
            <w:bookmarkStart w:id="13" w:name="OLE_LINK2"/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D0.1</w:t>
            </w:r>
          </w:p>
          <w:p w14:paraId="20112705" w14:textId="1BF37419" w:rsidR="00DF13D3" w:rsidRPr="0005151F" w:rsidRDefault="00DF13D3" w:rsidP="00DF13D3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Vocabulary</w:t>
            </w:r>
            <w:bookmarkEnd w:id="12"/>
            <w:bookmarkEnd w:id="13"/>
          </w:p>
        </w:tc>
        <w:tc>
          <w:tcPr>
            <w:tcW w:w="1242" w:type="pct"/>
            <w:vAlign w:val="center"/>
          </w:tcPr>
          <w:p w14:paraId="63123E15" w14:textId="161FC9F3" w:rsidR="00DF13D3" w:rsidRPr="00056389" w:rsidRDefault="00DF13D3" w:rsidP="00056389">
            <w:pPr>
              <w:pStyle w:val="ListParagraph"/>
              <w:numPr>
                <w:ilvl w:val="0"/>
                <w:numId w:val="1"/>
              </w:numPr>
              <w:spacing w:after="120" w:line="256" w:lineRule="auto"/>
              <w:rPr>
                <w:rFonts w:asciiTheme="majorBidi" w:eastAsiaTheme="minorEastAsia" w:hAnsiTheme="majorBidi" w:cstheme="majorBidi"/>
                <w:noProof/>
                <w:sz w:val="22"/>
                <w:szCs w:val="22"/>
                <w:lang w:val="da-DK"/>
              </w:rPr>
            </w:pPr>
            <w:bookmarkStart w:id="14" w:name="OLE_LINK7"/>
            <w:bookmarkStart w:id="15" w:name="OLE_LINK8"/>
            <w:r w:rsidRPr="00DA6D5F">
              <w:rPr>
                <w:rFonts w:asciiTheme="majorBidi" w:hAnsiTheme="majorBidi" w:cstheme="majorBidi"/>
                <w:b/>
                <w:bCs/>
                <w:sz w:val="22"/>
                <w:szCs w:val="22"/>
                <w:lang w:val="it-IT"/>
              </w:rPr>
              <w:t>Xiaomi An</w:t>
            </w:r>
            <w:r w:rsidRPr="00DA6D5F">
              <w:rPr>
                <w:rFonts w:asciiTheme="majorBidi" w:hAnsiTheme="majorBidi" w:cstheme="majorBidi"/>
                <w:b/>
                <w:bCs/>
                <w:sz w:val="22"/>
                <w:szCs w:val="22"/>
                <w:lang w:val="it-IT"/>
              </w:rPr>
              <w:br/>
            </w:r>
            <w:r w:rsidRPr="00DA6D5F">
              <w:rPr>
                <w:rFonts w:asciiTheme="majorBidi" w:hAnsiTheme="majorBidi" w:cstheme="majorBidi"/>
                <w:sz w:val="22"/>
                <w:szCs w:val="22"/>
                <w:lang w:val="it-IT"/>
              </w:rPr>
              <w:t xml:space="preserve">(RUC, </w:t>
            </w:r>
            <w:r w:rsidR="004951DB">
              <w:fldChar w:fldCharType="begin"/>
            </w:r>
            <w:r w:rsidR="004951DB">
              <w:instrText xml:space="preserve"> HYPERLINK "mailto:anxiaomi@ruc.edu.cn" </w:instrText>
            </w:r>
            <w:r w:rsidR="004951DB">
              <w:fldChar w:fldCharType="separate"/>
            </w:r>
            <w:r w:rsidRPr="00DA6D5F">
              <w:rPr>
                <w:rStyle w:val="Hyperlink"/>
                <w:rFonts w:asciiTheme="majorBidi" w:hAnsiTheme="majorBidi" w:cstheme="majorBidi"/>
                <w:sz w:val="22"/>
                <w:szCs w:val="22"/>
                <w:lang w:val="it-IT"/>
              </w:rPr>
              <w:t>anxiaomi@ruc.edu.cn</w:t>
            </w:r>
            <w:r w:rsidR="004951DB">
              <w:rPr>
                <w:rStyle w:val="Hyperlink"/>
                <w:rFonts w:asciiTheme="majorBidi" w:hAnsiTheme="majorBidi" w:cstheme="majorBidi"/>
                <w:sz w:val="22"/>
                <w:szCs w:val="22"/>
                <w:lang w:val="it-IT"/>
              </w:rPr>
              <w:fldChar w:fldCharType="end"/>
            </w:r>
            <w:r w:rsidRPr="00DA6D5F">
              <w:rPr>
                <w:rFonts w:asciiTheme="majorBidi" w:hAnsiTheme="majorBidi" w:cstheme="majorBidi"/>
                <w:sz w:val="22"/>
                <w:szCs w:val="22"/>
                <w:lang w:val="it-IT"/>
              </w:rPr>
              <w:t>)</w:t>
            </w:r>
            <w:bookmarkEnd w:id="14"/>
            <w:bookmarkEnd w:id="15"/>
          </w:p>
        </w:tc>
        <w:tc>
          <w:tcPr>
            <w:tcW w:w="1554" w:type="pct"/>
            <w:vAlign w:val="center"/>
          </w:tcPr>
          <w:p w14:paraId="04D4835E" w14:textId="46AFABA8" w:rsidR="005610EE" w:rsidRPr="007379F1" w:rsidRDefault="005610EE" w:rsidP="005610EE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2"/>
                <w:szCs w:val="22"/>
                <w:lang w:val="es-ES"/>
              </w:rPr>
            </w:pPr>
            <w:r w:rsidRPr="007379F1">
              <w:rPr>
                <w:sz w:val="22"/>
                <w:szCs w:val="22"/>
                <w:lang w:val="es-ES"/>
              </w:rPr>
              <w:t xml:space="preserve">Xiaomi </w:t>
            </w:r>
            <w:proofErr w:type="spellStart"/>
            <w:r w:rsidRPr="007379F1">
              <w:rPr>
                <w:sz w:val="22"/>
                <w:szCs w:val="22"/>
                <w:lang w:val="es-ES"/>
              </w:rPr>
              <w:t>An</w:t>
            </w:r>
            <w:proofErr w:type="spellEnd"/>
            <w:r w:rsidR="002B7CB0">
              <w:rPr>
                <w:sz w:val="22"/>
                <w:szCs w:val="22"/>
                <w:lang w:val="es-ES"/>
              </w:rPr>
              <w:t xml:space="preserve"> </w:t>
            </w:r>
            <w:r w:rsidRPr="007379F1">
              <w:rPr>
                <w:sz w:val="22"/>
                <w:szCs w:val="22"/>
                <w:lang w:val="es-ES"/>
              </w:rPr>
              <w:t>(RUC,</w:t>
            </w:r>
            <w:r w:rsidR="002B7CB0">
              <w:rPr>
                <w:sz w:val="22"/>
                <w:szCs w:val="22"/>
                <w:lang w:val="es-ES"/>
              </w:rPr>
              <w:t xml:space="preserve"> </w:t>
            </w:r>
            <w:hyperlink r:id="rId15" w:history="1">
              <w:r w:rsidRPr="007379F1">
                <w:rPr>
                  <w:lang w:val="es-ES"/>
                </w:rPr>
                <w:t>anxiaomi@ruc.edu.cn</w:t>
              </w:r>
            </w:hyperlink>
            <w:r w:rsidRPr="007379F1">
              <w:rPr>
                <w:sz w:val="22"/>
                <w:szCs w:val="22"/>
                <w:lang w:val="es-ES"/>
              </w:rPr>
              <w:t>)</w:t>
            </w:r>
          </w:p>
          <w:p w14:paraId="67C04DD1" w14:textId="7A411DA1" w:rsidR="005610EE" w:rsidRPr="007379F1" w:rsidRDefault="005610EE" w:rsidP="005610EE">
            <w:pPr>
              <w:pStyle w:val="ListParagraph"/>
              <w:numPr>
                <w:ilvl w:val="0"/>
                <w:numId w:val="1"/>
              </w:numPr>
              <w:spacing w:after="120" w:line="256" w:lineRule="auto"/>
              <w:rPr>
                <w:sz w:val="22"/>
                <w:szCs w:val="22"/>
                <w:lang w:val="es-ES"/>
              </w:rPr>
            </w:pPr>
            <w:r w:rsidRPr="007379F1">
              <w:rPr>
                <w:sz w:val="22"/>
                <w:szCs w:val="22"/>
                <w:lang w:val="es-ES"/>
              </w:rPr>
              <w:t xml:space="preserve">Wei </w:t>
            </w:r>
            <w:proofErr w:type="spellStart"/>
            <w:r w:rsidRPr="007379F1">
              <w:rPr>
                <w:sz w:val="22"/>
                <w:szCs w:val="22"/>
                <w:lang w:val="es-ES"/>
              </w:rPr>
              <w:t>Wei</w:t>
            </w:r>
            <w:proofErr w:type="spellEnd"/>
            <w:r w:rsidRPr="007379F1">
              <w:rPr>
                <w:sz w:val="22"/>
                <w:szCs w:val="22"/>
                <w:lang w:val="es-ES"/>
              </w:rPr>
              <w:t xml:space="preserve"> (RUC,</w:t>
            </w:r>
            <w:r w:rsidR="00E767CE">
              <w:rPr>
                <w:sz w:val="22"/>
                <w:szCs w:val="22"/>
                <w:lang w:val="es-ES"/>
              </w:rPr>
              <w:t xml:space="preserve"> </w:t>
            </w:r>
            <w:hyperlink r:id="rId16">
              <w:r w:rsidRPr="007379F1">
                <w:rPr>
                  <w:lang w:val="es-ES"/>
                </w:rPr>
                <w:t>w37952385@vip.qq.com</w:t>
              </w:r>
            </w:hyperlink>
            <w:r w:rsidRPr="007379F1">
              <w:rPr>
                <w:sz w:val="22"/>
                <w:szCs w:val="22"/>
                <w:lang w:val="es-ES"/>
              </w:rPr>
              <w:t>)</w:t>
            </w:r>
          </w:p>
          <w:p w14:paraId="57762C42" w14:textId="77777777" w:rsidR="005610EE" w:rsidRPr="007379F1" w:rsidRDefault="005610EE" w:rsidP="005610EE">
            <w:pPr>
              <w:pStyle w:val="ListParagraph"/>
              <w:numPr>
                <w:ilvl w:val="0"/>
                <w:numId w:val="1"/>
              </w:numPr>
              <w:spacing w:after="120" w:line="256" w:lineRule="auto"/>
              <w:rPr>
                <w:sz w:val="22"/>
                <w:szCs w:val="22"/>
                <w:lang w:val="es-ES"/>
              </w:rPr>
            </w:pPr>
            <w:r w:rsidRPr="007379F1">
              <w:rPr>
                <w:sz w:val="22"/>
                <w:szCs w:val="22"/>
                <w:lang w:val="es-ES"/>
              </w:rPr>
              <w:t>Marco Carugi</w:t>
            </w:r>
            <w:r w:rsidRPr="007379F1">
              <w:rPr>
                <w:sz w:val="22"/>
                <w:szCs w:val="22"/>
                <w:lang w:val="es-ES"/>
              </w:rPr>
              <w:br/>
              <w:t xml:space="preserve">(Huawei, </w:t>
            </w:r>
            <w:hyperlink r:id="rId17">
              <w:r w:rsidRPr="007379F1">
                <w:rPr>
                  <w:lang w:val="es-ES"/>
                </w:rPr>
                <w:t>marco.carugi@gmail.com</w:t>
              </w:r>
            </w:hyperlink>
            <w:r w:rsidRPr="007379F1">
              <w:rPr>
                <w:sz w:val="22"/>
                <w:szCs w:val="22"/>
                <w:lang w:val="es-ES"/>
              </w:rPr>
              <w:t>)</w:t>
            </w:r>
          </w:p>
          <w:p w14:paraId="6B8CB7F1" w14:textId="77777777" w:rsidR="005610EE" w:rsidRPr="007379F1" w:rsidRDefault="005610EE" w:rsidP="005610EE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2"/>
                <w:szCs w:val="22"/>
                <w:lang w:val="es-ES"/>
              </w:rPr>
            </w:pPr>
            <w:r w:rsidRPr="007379F1">
              <w:rPr>
                <w:sz w:val="22"/>
                <w:szCs w:val="22"/>
                <w:lang w:val="es-ES"/>
              </w:rPr>
              <w:t xml:space="preserve">Martin </w:t>
            </w:r>
            <w:proofErr w:type="spellStart"/>
            <w:r w:rsidRPr="007379F1">
              <w:rPr>
                <w:sz w:val="22"/>
                <w:szCs w:val="22"/>
                <w:lang w:val="es-ES"/>
              </w:rPr>
              <w:t>Brynskov</w:t>
            </w:r>
            <w:proofErr w:type="spellEnd"/>
            <w:r w:rsidRPr="007379F1">
              <w:rPr>
                <w:sz w:val="22"/>
                <w:szCs w:val="22"/>
                <w:lang w:val="es-ES"/>
              </w:rPr>
              <w:t xml:space="preserve"> (OASC, </w:t>
            </w:r>
            <w:hyperlink r:id="rId18" w:history="1">
              <w:r w:rsidRPr="007379F1">
                <w:rPr>
                  <w:lang w:val="es-ES"/>
                </w:rPr>
                <w:t>martin.brynskov@oascities.org</w:t>
              </w:r>
            </w:hyperlink>
            <w:r w:rsidRPr="007379F1">
              <w:rPr>
                <w:sz w:val="22"/>
                <w:szCs w:val="22"/>
                <w:lang w:val="es-ES"/>
              </w:rPr>
              <w:t>)</w:t>
            </w:r>
          </w:p>
          <w:p w14:paraId="10797BD6" w14:textId="77777777" w:rsidR="005610EE" w:rsidRPr="007379F1" w:rsidRDefault="005610EE" w:rsidP="005610EE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2"/>
                <w:szCs w:val="22"/>
                <w:lang w:val="es-ES"/>
              </w:rPr>
            </w:pPr>
            <w:proofErr w:type="spellStart"/>
            <w:r w:rsidRPr="007379F1">
              <w:rPr>
                <w:sz w:val="22"/>
                <w:szCs w:val="22"/>
                <w:lang w:val="es-ES"/>
              </w:rPr>
              <w:t>Hakima</w:t>
            </w:r>
            <w:proofErr w:type="spellEnd"/>
            <w:r w:rsidRPr="007379F1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379F1">
              <w:rPr>
                <w:sz w:val="22"/>
                <w:szCs w:val="22"/>
                <w:lang w:val="es-ES"/>
              </w:rPr>
              <w:t>Chaouchi</w:t>
            </w:r>
            <w:proofErr w:type="spellEnd"/>
            <w:r w:rsidRPr="007379F1">
              <w:rPr>
                <w:sz w:val="22"/>
                <w:szCs w:val="22"/>
                <w:lang w:val="es-ES"/>
              </w:rPr>
              <w:br/>
              <w:t xml:space="preserve">(Telecom </w:t>
            </w:r>
            <w:proofErr w:type="spellStart"/>
            <w:r w:rsidRPr="007379F1">
              <w:rPr>
                <w:sz w:val="22"/>
                <w:szCs w:val="22"/>
                <w:lang w:val="es-ES"/>
              </w:rPr>
              <w:t>SudParis</w:t>
            </w:r>
            <w:proofErr w:type="spellEnd"/>
            <w:r w:rsidRPr="007379F1">
              <w:rPr>
                <w:sz w:val="22"/>
                <w:szCs w:val="22"/>
                <w:lang w:val="es-ES"/>
              </w:rPr>
              <w:t xml:space="preserve">, </w:t>
            </w:r>
            <w:hyperlink r:id="rId19" w:history="1">
              <w:r w:rsidRPr="007379F1">
                <w:rPr>
                  <w:sz w:val="22"/>
                  <w:szCs w:val="22"/>
                  <w:lang w:val="es-ES"/>
                </w:rPr>
                <w:t>hakima.chaouchii@gmail.com</w:t>
              </w:r>
            </w:hyperlink>
            <w:r w:rsidRPr="007379F1">
              <w:rPr>
                <w:sz w:val="22"/>
                <w:szCs w:val="22"/>
                <w:lang w:val="es-ES"/>
              </w:rPr>
              <w:t>)</w:t>
            </w:r>
          </w:p>
          <w:p w14:paraId="1F9067C8" w14:textId="77777777" w:rsidR="005610EE" w:rsidRPr="0005151F" w:rsidRDefault="005610EE" w:rsidP="005610EE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</w:pPr>
            <w:proofErr w:type="spellStart"/>
            <w:r w:rsidRPr="0078100D">
              <w:rPr>
                <w:sz w:val="22"/>
                <w:szCs w:val="22"/>
                <w:lang w:val="es-ES"/>
              </w:rPr>
              <w:t>Okan</w:t>
            </w:r>
            <w:proofErr w:type="spellEnd"/>
            <w:r w:rsidRPr="0078100D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8100D">
              <w:rPr>
                <w:sz w:val="22"/>
                <w:szCs w:val="22"/>
                <w:lang w:val="es-ES"/>
              </w:rPr>
              <w:t>Geray</w:t>
            </w:r>
            <w:proofErr w:type="spellEnd"/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br/>
            </w:r>
            <w:r w:rsidRPr="0005151F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 xml:space="preserve">(Smart Dubai, </w:t>
            </w:r>
            <w:hyperlink r:id="rId20" w:history="1">
              <w:r w:rsidRPr="0005151F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en-US" w:eastAsia="ko-KR"/>
                </w:rPr>
                <w:t>Okan.Geray@smartdubai.ae</w:t>
              </w:r>
            </w:hyperlink>
            <w:r w:rsidRPr="0005151F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>)</w:t>
            </w:r>
          </w:p>
          <w:p w14:paraId="01EA2F7D" w14:textId="77777777" w:rsidR="005610EE" w:rsidRPr="007379F1" w:rsidRDefault="005610EE" w:rsidP="005610EE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2"/>
                <w:szCs w:val="22"/>
                <w:lang w:val="es-ES"/>
              </w:rPr>
            </w:pPr>
            <w:proofErr w:type="spellStart"/>
            <w:r w:rsidRPr="007379F1">
              <w:rPr>
                <w:sz w:val="22"/>
                <w:szCs w:val="22"/>
                <w:lang w:val="es-ES"/>
              </w:rPr>
              <w:t>Liangliang</w:t>
            </w:r>
            <w:proofErr w:type="spellEnd"/>
            <w:r w:rsidRPr="007379F1">
              <w:rPr>
                <w:sz w:val="22"/>
                <w:szCs w:val="22"/>
                <w:lang w:val="es-ES"/>
              </w:rPr>
              <w:t xml:space="preserve"> Zhang (Huawei, </w:t>
            </w:r>
            <w:hyperlink r:id="rId21" w:history="1">
              <w:r w:rsidRPr="007379F1">
                <w:rPr>
                  <w:lang w:val="es-ES"/>
                </w:rPr>
                <w:t>liangliang.zhang@hisilicon.com</w:t>
              </w:r>
            </w:hyperlink>
            <w:r w:rsidRPr="007379F1">
              <w:rPr>
                <w:sz w:val="22"/>
                <w:szCs w:val="22"/>
                <w:lang w:val="es-ES"/>
              </w:rPr>
              <w:t>)</w:t>
            </w:r>
          </w:p>
          <w:p w14:paraId="102C7AFF" w14:textId="77777777" w:rsidR="005610EE" w:rsidRDefault="005610EE" w:rsidP="005610EE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2"/>
                <w:szCs w:val="22"/>
                <w:lang w:val="es-ES"/>
              </w:rPr>
            </w:pPr>
            <w:r w:rsidRPr="0005151F">
              <w:rPr>
                <w:rFonts w:asciiTheme="majorBidi" w:hAnsiTheme="majorBidi" w:cstheme="majorBidi"/>
                <w:noProof/>
                <w:sz w:val="22"/>
                <w:szCs w:val="22"/>
                <w:lang w:val="fr-CH"/>
              </w:rPr>
              <w:t xml:space="preserve">Robert Lewis-Lettington (UN-HABITAT, </w:t>
            </w:r>
            <w:hyperlink r:id="rId22" w:history="1">
              <w:r w:rsidRPr="0005151F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fr-CH"/>
                </w:rPr>
                <w:t>Robert.Lewis-Lettington@unhabitat.org</w:t>
              </w:r>
            </w:hyperlink>
            <w:r w:rsidRPr="0005151F">
              <w:rPr>
                <w:rFonts w:asciiTheme="majorBidi" w:hAnsiTheme="majorBidi" w:cstheme="majorBidi"/>
                <w:noProof/>
                <w:sz w:val="22"/>
                <w:szCs w:val="22"/>
                <w:lang w:val="fr-CH"/>
              </w:rPr>
              <w:t>)</w:t>
            </w:r>
          </w:p>
          <w:p w14:paraId="15773F0A" w14:textId="77777777" w:rsidR="005610EE" w:rsidRPr="0078100D" w:rsidRDefault="005610EE" w:rsidP="005610EE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2"/>
                <w:szCs w:val="22"/>
                <w:lang w:val="es-ES"/>
              </w:rPr>
            </w:pPr>
            <w:r w:rsidRPr="1C3D2EA9">
              <w:rPr>
                <w:sz w:val="22"/>
                <w:szCs w:val="22"/>
                <w:lang w:val="de-CH" w:eastAsia="ko-KR"/>
              </w:rPr>
              <w:t xml:space="preserve">Nathalie Feingold (NPBA, </w:t>
            </w:r>
            <w:hyperlink r:id="rId23">
              <w:r w:rsidRPr="1C3D2EA9">
                <w:rPr>
                  <w:rStyle w:val="Hyperlink"/>
                  <w:sz w:val="22"/>
                  <w:szCs w:val="22"/>
                  <w:lang w:val="de-CH" w:eastAsia="ko-KR"/>
                </w:rPr>
                <w:t>nathalie.feingold@npba.ch</w:t>
              </w:r>
            </w:hyperlink>
            <w:r w:rsidRPr="1C3D2EA9">
              <w:rPr>
                <w:sz w:val="22"/>
                <w:szCs w:val="22"/>
                <w:lang w:val="de-CH" w:eastAsia="ko-KR"/>
              </w:rPr>
              <w:t>)</w:t>
            </w:r>
          </w:p>
          <w:p w14:paraId="1ABA282B" w14:textId="77777777" w:rsidR="005610EE" w:rsidRDefault="005610EE" w:rsidP="005610EE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2"/>
                <w:szCs w:val="22"/>
                <w:lang w:val="es-ES"/>
              </w:rPr>
            </w:pPr>
            <w:proofErr w:type="spellStart"/>
            <w:r w:rsidRPr="007379F1">
              <w:rPr>
                <w:sz w:val="22"/>
                <w:szCs w:val="22"/>
                <w:lang w:val="es-ES"/>
              </w:rPr>
              <w:t>Tetsuya</w:t>
            </w:r>
            <w:proofErr w:type="spellEnd"/>
            <w:r w:rsidRPr="007379F1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379F1">
              <w:rPr>
                <w:sz w:val="22"/>
                <w:szCs w:val="22"/>
                <w:lang w:val="es-ES"/>
              </w:rPr>
              <w:t>Yokotani</w:t>
            </w:r>
            <w:proofErr w:type="spellEnd"/>
            <w:r w:rsidRPr="007379F1">
              <w:rPr>
                <w:sz w:val="22"/>
                <w:szCs w:val="22"/>
                <w:lang w:val="es-ES"/>
              </w:rPr>
              <w:t xml:space="preserve"> (KIT, </w:t>
            </w:r>
            <w:hyperlink r:id="rId24">
              <w:r w:rsidRPr="007379F1">
                <w:rPr>
                  <w:sz w:val="22"/>
                  <w:szCs w:val="22"/>
                  <w:lang w:val="es-ES"/>
                </w:rPr>
                <w:t>yokotani@neptune.kanazawa-it.ac.jp</w:t>
              </w:r>
            </w:hyperlink>
            <w:r w:rsidRPr="007379F1">
              <w:rPr>
                <w:sz w:val="22"/>
                <w:szCs w:val="22"/>
                <w:lang w:val="es-ES"/>
              </w:rPr>
              <w:t>)</w:t>
            </w:r>
          </w:p>
          <w:p w14:paraId="7B7C6B61" w14:textId="1253072E" w:rsidR="00DF13D3" w:rsidRPr="0005151F" w:rsidRDefault="005610EE" w:rsidP="00C4055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1C3D2EA9">
              <w:rPr>
                <w:sz w:val="22"/>
                <w:szCs w:val="22"/>
                <w:lang w:val="es-ES"/>
              </w:rPr>
              <w:t>Xiaoshuang</w:t>
            </w:r>
            <w:proofErr w:type="spellEnd"/>
            <w:r w:rsidRPr="1C3D2EA9">
              <w:rPr>
                <w:sz w:val="22"/>
                <w:szCs w:val="22"/>
                <w:lang w:val="es-ES"/>
              </w:rPr>
              <w:t xml:space="preserve"> Jia (RUC, </w:t>
            </w:r>
            <w:hyperlink r:id="rId25">
              <w:r w:rsidRPr="007379F1">
                <w:t>jiaxs1219@sina.com</w:t>
              </w:r>
            </w:hyperlink>
            <w:r w:rsidRPr="1C3D2EA9">
              <w:rPr>
                <w:sz w:val="22"/>
                <w:szCs w:val="22"/>
                <w:lang w:val="es-ES"/>
              </w:rPr>
              <w:t>)</w:t>
            </w:r>
          </w:p>
        </w:tc>
        <w:tc>
          <w:tcPr>
            <w:tcW w:w="731" w:type="pct"/>
          </w:tcPr>
          <w:p w14:paraId="6F3064C4" w14:textId="5BF10EAA" w:rsidR="00DF13D3" w:rsidRPr="002647FD" w:rsidRDefault="00DF13D3" w:rsidP="006D2034">
            <w:pPr>
              <w:spacing w:after="120"/>
            </w:pPr>
            <w:r w:rsidRPr="002647FD">
              <w:t>Technical Specification “</w:t>
            </w:r>
            <w:r w:rsidR="003E2CB0" w:rsidRPr="003E2CB0">
              <w:t>Data Processing and Management for IoT and Smart Cities and Communities: Vocabulary</w:t>
            </w:r>
            <w:r w:rsidRPr="002647FD">
              <w:t>”</w:t>
            </w:r>
          </w:p>
        </w:tc>
        <w:tc>
          <w:tcPr>
            <w:tcW w:w="596" w:type="pct"/>
            <w:vAlign w:val="center"/>
          </w:tcPr>
          <w:p w14:paraId="2E96AF36" w14:textId="1742668A" w:rsidR="00DF13D3" w:rsidRPr="0005151F" w:rsidRDefault="004951DB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</w:pPr>
            <w:hyperlink r:id="rId26" w:history="1">
              <w:r w:rsidR="00DF13D3" w:rsidRPr="00E13F8B">
                <w:rPr>
                  <w:rStyle w:val="Hyperlink"/>
                  <w:rFonts w:asciiTheme="majorBidi" w:hAnsiTheme="majorBidi" w:cstheme="majorBidi"/>
                </w:rPr>
                <w:t>FG-DPM-O-1</w:t>
              </w:r>
              <w:r w:rsidR="008146A6">
                <w:rPr>
                  <w:rStyle w:val="Hyperlink"/>
                  <w:rFonts w:asciiTheme="majorBidi" w:hAnsiTheme="majorBidi" w:cstheme="majorBidi"/>
                </w:rPr>
                <w:t>72</w:t>
              </w:r>
            </w:hyperlink>
            <w:r w:rsidR="00BB540F">
              <w:rPr>
                <w:rStyle w:val="Hyperlink"/>
                <w:rFonts w:asciiTheme="majorBidi" w:hAnsiTheme="majorBidi" w:cstheme="majorBidi"/>
              </w:rPr>
              <w:t>-R</w:t>
            </w:r>
            <w:r w:rsidR="00CA7191">
              <w:rPr>
                <w:rStyle w:val="Hyperlink"/>
                <w:rFonts w:asciiTheme="majorBidi" w:hAnsiTheme="majorBidi" w:cstheme="majorBidi"/>
              </w:rPr>
              <w:t>2</w:t>
            </w:r>
          </w:p>
        </w:tc>
      </w:tr>
      <w:tr w:rsidR="00DF13D3" w:rsidRPr="0005151F" w14:paraId="56865221" w14:textId="77777777" w:rsidTr="000B6425">
        <w:trPr>
          <w:trHeight w:val="1398"/>
        </w:trPr>
        <w:tc>
          <w:tcPr>
            <w:tcW w:w="208" w:type="pct"/>
            <w:vMerge/>
            <w:shd w:val="clear" w:color="auto" w:fill="DAEEF3" w:themeFill="accent5" w:themeFillTint="33"/>
            <w:vAlign w:val="center"/>
          </w:tcPr>
          <w:p w14:paraId="27EB7F83" w14:textId="77777777" w:rsidR="00DF13D3" w:rsidRPr="0005151F" w:rsidRDefault="00DF13D3" w:rsidP="00DF13D3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</w:p>
        </w:tc>
        <w:tc>
          <w:tcPr>
            <w:tcW w:w="669" w:type="pct"/>
            <w:shd w:val="clear" w:color="auto" w:fill="DAEEF3" w:themeFill="accent5" w:themeFillTint="33"/>
            <w:vAlign w:val="center"/>
          </w:tcPr>
          <w:p w14:paraId="4A7AD12D" w14:textId="69EB8CDF" w:rsidR="00DF13D3" w:rsidRPr="0005151F" w:rsidRDefault="00DF13D3" w:rsidP="00DF13D3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D0.</w:t>
            </w: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2</w:t>
            </w:r>
          </w:p>
          <w:p w14:paraId="108790A5" w14:textId="5DF92F9D" w:rsidR="00DF13D3" w:rsidRPr="0005151F" w:rsidRDefault="00DF13D3" w:rsidP="1C3D2EA9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en-US" w:eastAsia="ko-KR"/>
              </w:rPr>
            </w:pPr>
            <w:bookmarkStart w:id="16" w:name="OLE_LINK13"/>
            <w:bookmarkStart w:id="17" w:name="OLE_LINK14"/>
            <w:r w:rsidRPr="1C3D2EA9">
              <w:rPr>
                <w:b/>
                <w:bCs/>
              </w:rPr>
              <w:t>Methodology for building DPM concept systems and the taxonomy</w:t>
            </w:r>
            <w:bookmarkEnd w:id="16"/>
            <w:bookmarkEnd w:id="17"/>
          </w:p>
        </w:tc>
        <w:tc>
          <w:tcPr>
            <w:tcW w:w="1242" w:type="pct"/>
            <w:vAlign w:val="center"/>
          </w:tcPr>
          <w:p w14:paraId="3BC4CB6E" w14:textId="36955F72" w:rsidR="008905FE" w:rsidRPr="00AE0250" w:rsidRDefault="1C3D2EA9" w:rsidP="1C3D2EA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da-DK" w:eastAsia="ko-KR"/>
              </w:rPr>
            </w:pPr>
            <w:r w:rsidRPr="00494EC2">
              <w:rPr>
                <w:rFonts w:asciiTheme="majorBidi" w:hAnsiTheme="majorBidi" w:cstheme="majorBidi"/>
                <w:b/>
                <w:bCs/>
                <w:sz w:val="22"/>
                <w:szCs w:val="22"/>
                <w:lang w:val="it-IT"/>
              </w:rPr>
              <w:t>Xiaomi An</w:t>
            </w:r>
            <w:r w:rsidR="00DF13D3">
              <w:br/>
            </w:r>
            <w:r w:rsidRPr="00494EC2">
              <w:rPr>
                <w:rFonts w:asciiTheme="majorBidi" w:hAnsiTheme="majorBidi" w:cstheme="majorBidi"/>
                <w:sz w:val="22"/>
                <w:szCs w:val="22"/>
                <w:lang w:val="it-IT"/>
              </w:rPr>
              <w:t xml:space="preserve">(RUC, </w:t>
            </w:r>
            <w:hyperlink r:id="rId27">
              <w:r w:rsidRPr="00494EC2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it-IT"/>
                </w:rPr>
                <w:t>anxiaomi@ruc.edu.cn</w:t>
              </w:r>
            </w:hyperlink>
            <w:r w:rsidRPr="00494EC2">
              <w:rPr>
                <w:rFonts w:asciiTheme="majorBidi" w:hAnsiTheme="majorBidi" w:cstheme="majorBidi"/>
                <w:sz w:val="22"/>
                <w:szCs w:val="22"/>
                <w:lang w:val="it-IT"/>
              </w:rPr>
              <w:t>)</w:t>
            </w:r>
          </w:p>
        </w:tc>
        <w:tc>
          <w:tcPr>
            <w:tcW w:w="1554" w:type="pct"/>
            <w:vAlign w:val="center"/>
          </w:tcPr>
          <w:p w14:paraId="6615A9A4" w14:textId="7FB19CBA" w:rsidR="005610EE" w:rsidRPr="00A65B57" w:rsidRDefault="005610EE" w:rsidP="005610EE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</w:pPr>
            <w:r w:rsidRPr="00C4055C">
              <w:rPr>
                <w:rFonts w:asciiTheme="majorBidi" w:hAnsiTheme="majorBidi" w:cstheme="majorBidi"/>
                <w:sz w:val="22"/>
                <w:szCs w:val="22"/>
                <w:lang w:val="it-IT"/>
              </w:rPr>
              <w:t>Xiaomi An</w:t>
            </w:r>
            <w:r w:rsidR="002B7CB0">
              <w:rPr>
                <w:rFonts w:asciiTheme="majorBidi" w:hAnsiTheme="majorBidi" w:cstheme="majorBidi"/>
                <w:sz w:val="22"/>
                <w:szCs w:val="22"/>
                <w:lang w:val="it-IT"/>
              </w:rPr>
              <w:t xml:space="preserve"> </w:t>
            </w:r>
            <w:r w:rsidRPr="1C3D2EA9">
              <w:rPr>
                <w:rFonts w:asciiTheme="majorBidi" w:hAnsiTheme="majorBidi" w:cstheme="majorBidi"/>
                <w:sz w:val="22"/>
                <w:szCs w:val="22"/>
                <w:lang w:val="it-IT"/>
              </w:rPr>
              <w:t xml:space="preserve">(RUC, </w:t>
            </w:r>
            <w:hyperlink r:id="rId28" w:history="1">
              <w:r w:rsidRPr="1C3D2EA9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it-IT"/>
                </w:rPr>
                <w:t>anxiaomi@ruc.edu.cn</w:t>
              </w:r>
            </w:hyperlink>
            <w:r w:rsidRPr="1C3D2EA9">
              <w:rPr>
                <w:rFonts w:asciiTheme="majorBidi" w:hAnsiTheme="majorBidi" w:cstheme="majorBidi"/>
                <w:sz w:val="22"/>
                <w:szCs w:val="22"/>
                <w:lang w:val="it-IT"/>
              </w:rPr>
              <w:t>)</w:t>
            </w:r>
          </w:p>
          <w:p w14:paraId="6819E153" w14:textId="77777777" w:rsidR="005610EE" w:rsidRPr="00A978AE" w:rsidRDefault="005610EE" w:rsidP="005610EE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2"/>
                <w:szCs w:val="22"/>
              </w:rPr>
            </w:pPr>
            <w:r w:rsidRPr="1C3D2EA9">
              <w:rPr>
                <w:sz w:val="22"/>
                <w:szCs w:val="22"/>
              </w:rPr>
              <w:t xml:space="preserve">Wei </w:t>
            </w:r>
            <w:proofErr w:type="spellStart"/>
            <w:r w:rsidRPr="1C3D2EA9">
              <w:rPr>
                <w:sz w:val="22"/>
                <w:szCs w:val="22"/>
              </w:rPr>
              <w:t>Wei</w:t>
            </w:r>
            <w:proofErr w:type="spellEnd"/>
            <w:r w:rsidRPr="1C3D2EA9">
              <w:rPr>
                <w:sz w:val="22"/>
                <w:szCs w:val="22"/>
              </w:rPr>
              <w:t xml:space="preserve"> (RUC, </w:t>
            </w:r>
            <w:hyperlink r:id="rId29">
              <w:r w:rsidRPr="00A978AE">
                <w:t>w37952385@vip.qq.com</w:t>
              </w:r>
            </w:hyperlink>
            <w:r w:rsidRPr="1C3D2EA9">
              <w:rPr>
                <w:sz w:val="22"/>
                <w:szCs w:val="22"/>
              </w:rPr>
              <w:t>)</w:t>
            </w:r>
          </w:p>
          <w:p w14:paraId="43E62ACF" w14:textId="77777777" w:rsidR="005610EE" w:rsidRPr="00A978AE" w:rsidRDefault="005610EE" w:rsidP="005610EE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2"/>
                <w:szCs w:val="22"/>
              </w:rPr>
            </w:pPr>
            <w:r w:rsidRPr="00A978AE">
              <w:rPr>
                <w:sz w:val="22"/>
                <w:szCs w:val="22"/>
              </w:rPr>
              <w:t xml:space="preserve">Martin </w:t>
            </w:r>
            <w:proofErr w:type="spellStart"/>
            <w:r w:rsidRPr="00A978AE">
              <w:rPr>
                <w:sz w:val="22"/>
                <w:szCs w:val="22"/>
              </w:rPr>
              <w:t>Brynskov</w:t>
            </w:r>
            <w:proofErr w:type="spellEnd"/>
            <w:r w:rsidRPr="00A978AE">
              <w:rPr>
                <w:sz w:val="22"/>
                <w:szCs w:val="22"/>
              </w:rPr>
              <w:t xml:space="preserve"> (OASC, </w:t>
            </w:r>
            <w:hyperlink r:id="rId30" w:history="1">
              <w:r w:rsidRPr="00A978AE">
                <w:t>martin.brynskov@oascities.org</w:t>
              </w:r>
            </w:hyperlink>
            <w:r w:rsidRPr="00A978AE">
              <w:rPr>
                <w:sz w:val="22"/>
                <w:szCs w:val="22"/>
              </w:rPr>
              <w:t>)</w:t>
            </w:r>
          </w:p>
          <w:p w14:paraId="70051220" w14:textId="77777777" w:rsidR="005610EE" w:rsidRPr="0005151F" w:rsidRDefault="005610EE" w:rsidP="005610EE">
            <w:pPr>
              <w:pStyle w:val="ListParagraph"/>
              <w:numPr>
                <w:ilvl w:val="0"/>
                <w:numId w:val="1"/>
              </w:numPr>
              <w:spacing w:after="120" w:line="256" w:lineRule="auto"/>
              <w:rPr>
                <w:sz w:val="22"/>
                <w:szCs w:val="22"/>
              </w:rPr>
            </w:pPr>
            <w:r w:rsidRPr="00A978AE">
              <w:rPr>
                <w:sz w:val="22"/>
                <w:szCs w:val="22"/>
              </w:rPr>
              <w:t>Marco Carugi</w:t>
            </w:r>
            <w:r w:rsidRPr="00A978AE">
              <w:rPr>
                <w:sz w:val="22"/>
                <w:szCs w:val="22"/>
              </w:rPr>
              <w:br/>
            </w:r>
            <w:r w:rsidRPr="1C3D2EA9">
              <w:rPr>
                <w:sz w:val="22"/>
                <w:szCs w:val="22"/>
              </w:rPr>
              <w:t xml:space="preserve">(Huawei, </w:t>
            </w:r>
            <w:hyperlink r:id="rId31">
              <w:r w:rsidRPr="00A978AE">
                <w:t>marco.carugi@gmail.com</w:t>
              </w:r>
            </w:hyperlink>
            <w:r w:rsidRPr="1C3D2EA9">
              <w:rPr>
                <w:sz w:val="22"/>
                <w:szCs w:val="22"/>
              </w:rPr>
              <w:t>)</w:t>
            </w:r>
          </w:p>
          <w:p w14:paraId="07BD0B5D" w14:textId="1B7B73D4" w:rsidR="00DF13D3" w:rsidRPr="0005151F" w:rsidRDefault="005610EE" w:rsidP="00C4055C">
            <w:pPr>
              <w:pStyle w:val="ListParagraph"/>
              <w:numPr>
                <w:ilvl w:val="0"/>
                <w:numId w:val="1"/>
              </w:numPr>
              <w:spacing w:after="120" w:line="256" w:lineRule="auto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A978AE">
              <w:rPr>
                <w:sz w:val="22"/>
                <w:szCs w:val="22"/>
              </w:rPr>
              <w:lastRenderedPageBreak/>
              <w:t>Xiaoshuang</w:t>
            </w:r>
            <w:proofErr w:type="spellEnd"/>
            <w:r w:rsidRPr="00A978AE">
              <w:rPr>
                <w:sz w:val="22"/>
                <w:szCs w:val="22"/>
              </w:rPr>
              <w:t xml:space="preserve"> Jia (RUC, </w:t>
            </w:r>
            <w:hyperlink r:id="rId32">
              <w:r w:rsidRPr="00A978AE">
                <w:t>jiaxs1219@sina.com</w:t>
              </w:r>
            </w:hyperlink>
            <w:r w:rsidRPr="00A978AE">
              <w:rPr>
                <w:sz w:val="22"/>
                <w:szCs w:val="22"/>
              </w:rPr>
              <w:t>)</w:t>
            </w:r>
          </w:p>
        </w:tc>
        <w:tc>
          <w:tcPr>
            <w:tcW w:w="731" w:type="pct"/>
          </w:tcPr>
          <w:p w14:paraId="7A699E70" w14:textId="4F86CA17" w:rsidR="00DF13D3" w:rsidRPr="002647FD" w:rsidRDefault="00DF13D3" w:rsidP="00DF13D3">
            <w:pPr>
              <w:spacing w:after="120"/>
            </w:pPr>
            <w:r w:rsidRPr="00204169">
              <w:lastRenderedPageBreak/>
              <w:t>Technical Report “</w:t>
            </w:r>
            <w:r w:rsidR="006839D6">
              <w:t>Data Processing and management for IoT and smart cities and c</w:t>
            </w:r>
            <w:r w:rsidR="006839D6" w:rsidRPr="008B7C8A">
              <w:t xml:space="preserve">ommunities: </w:t>
            </w:r>
            <w:r w:rsidR="006839D6">
              <w:t xml:space="preserve">methodology for </w:t>
            </w:r>
            <w:r w:rsidR="006839D6">
              <w:lastRenderedPageBreak/>
              <w:t>data processing and m</w:t>
            </w:r>
            <w:r w:rsidR="006839D6" w:rsidRPr="008B7C8A">
              <w:t>anagement concept building</w:t>
            </w:r>
            <w:r w:rsidRPr="002647FD">
              <w:t>”</w:t>
            </w:r>
          </w:p>
        </w:tc>
        <w:tc>
          <w:tcPr>
            <w:tcW w:w="596" w:type="pct"/>
            <w:vAlign w:val="center"/>
          </w:tcPr>
          <w:p w14:paraId="40F01C9C" w14:textId="584B9229" w:rsidR="00DF13D3" w:rsidRDefault="004951DB" w:rsidP="006839D6">
            <w:pPr>
              <w:spacing w:after="120"/>
            </w:pPr>
            <w:hyperlink r:id="rId33" w:history="1">
              <w:r w:rsidR="00DF13D3" w:rsidRPr="00F47997">
                <w:rPr>
                  <w:rStyle w:val="Hyperlink"/>
                  <w:rFonts w:asciiTheme="majorBidi" w:hAnsiTheme="majorBidi" w:cstheme="majorBidi"/>
                </w:rPr>
                <w:t>FG-DPM-O-1</w:t>
              </w:r>
              <w:r w:rsidR="006839D6">
                <w:rPr>
                  <w:rStyle w:val="Hyperlink"/>
                  <w:rFonts w:asciiTheme="majorBidi" w:hAnsiTheme="majorBidi" w:cstheme="majorBidi"/>
                </w:rPr>
                <w:t>73</w:t>
              </w:r>
            </w:hyperlink>
            <w:r w:rsidR="00A57487">
              <w:rPr>
                <w:rStyle w:val="Hyperlink"/>
                <w:rFonts w:asciiTheme="majorBidi" w:hAnsiTheme="majorBidi" w:cstheme="majorBidi"/>
              </w:rPr>
              <w:t>-R1</w:t>
            </w:r>
          </w:p>
        </w:tc>
      </w:tr>
      <w:tr w:rsidR="00EA6D54" w:rsidRPr="0005151F" w14:paraId="1991725D" w14:textId="77777777" w:rsidTr="000B6425">
        <w:tc>
          <w:tcPr>
            <w:tcW w:w="208" w:type="pct"/>
            <w:vMerge/>
            <w:shd w:val="clear" w:color="auto" w:fill="DAEEF3" w:themeFill="accent5" w:themeFillTint="33"/>
            <w:vAlign w:val="center"/>
          </w:tcPr>
          <w:p w14:paraId="4A8CF5B3" w14:textId="744F63F8" w:rsidR="00EA6D54" w:rsidRPr="0005151F" w:rsidRDefault="00EA6D54" w:rsidP="00402D76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</w:p>
        </w:tc>
        <w:tc>
          <w:tcPr>
            <w:tcW w:w="669" w:type="pct"/>
            <w:shd w:val="clear" w:color="auto" w:fill="DAEEF3" w:themeFill="accent5" w:themeFillTint="33"/>
            <w:vAlign w:val="center"/>
          </w:tcPr>
          <w:p w14:paraId="13BD21A8" w14:textId="77777777" w:rsidR="00EA6D54" w:rsidRPr="0005151F" w:rsidRDefault="00EA6D54" w:rsidP="00402D76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D1.1</w:t>
            </w:r>
          </w:p>
          <w:p w14:paraId="3FC419CC" w14:textId="3BA478E5" w:rsidR="00EA6D54" w:rsidRPr="0005151F" w:rsidRDefault="1C3D2EA9" w:rsidP="1C3D2EA9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en-US" w:eastAsia="ko-KR"/>
              </w:rPr>
            </w:pPr>
            <w:r w:rsidRPr="1C3D2EA9">
              <w:rPr>
                <w:b/>
                <w:bCs/>
                <w:lang w:val="en-US"/>
              </w:rPr>
              <w:t>General Requirements for DPM and Use Cases</w:t>
            </w:r>
          </w:p>
        </w:tc>
        <w:tc>
          <w:tcPr>
            <w:tcW w:w="1242" w:type="pct"/>
            <w:vAlign w:val="center"/>
          </w:tcPr>
          <w:p w14:paraId="0DF23BD9" w14:textId="3D1523C3" w:rsidR="008905FE" w:rsidRPr="0005151F" w:rsidRDefault="1C3D2EA9" w:rsidP="1C3D2EA9">
            <w:pPr>
              <w:pStyle w:val="ListParagraph"/>
              <w:numPr>
                <w:ilvl w:val="0"/>
                <w:numId w:val="1"/>
              </w:numPr>
              <w:spacing w:after="120" w:line="256" w:lineRule="auto"/>
              <w:rPr>
                <w:rFonts w:asciiTheme="majorBidi" w:eastAsiaTheme="minorEastAsia" w:hAnsiTheme="majorBidi" w:cstheme="majorBidi"/>
                <w:noProof/>
                <w:sz w:val="22"/>
                <w:szCs w:val="22"/>
                <w:lang w:val="da-DK"/>
              </w:rPr>
            </w:pPr>
            <w:r w:rsidRPr="00494EC2">
              <w:rPr>
                <w:b/>
                <w:bCs/>
                <w:sz w:val="22"/>
                <w:szCs w:val="22"/>
              </w:rPr>
              <w:t>Marco Carugi</w:t>
            </w:r>
            <w:r w:rsidR="00EA6D54">
              <w:br/>
            </w:r>
            <w:r w:rsidRPr="00494EC2">
              <w:rPr>
                <w:sz w:val="22"/>
                <w:szCs w:val="22"/>
              </w:rPr>
              <w:t xml:space="preserve">(Huawei, </w:t>
            </w:r>
            <w:hyperlink r:id="rId34">
              <w:r w:rsidRPr="00494EC2">
                <w:rPr>
                  <w:rStyle w:val="Hyperlink"/>
                  <w:sz w:val="22"/>
                  <w:szCs w:val="22"/>
                </w:rPr>
                <w:t>marco.carugi@gmail.com</w:t>
              </w:r>
            </w:hyperlink>
            <w:r w:rsidRPr="00494EC2">
              <w:rPr>
                <w:sz w:val="22"/>
                <w:szCs w:val="22"/>
              </w:rPr>
              <w:t>)</w:t>
            </w:r>
          </w:p>
        </w:tc>
        <w:tc>
          <w:tcPr>
            <w:tcW w:w="1554" w:type="pct"/>
            <w:vAlign w:val="center"/>
          </w:tcPr>
          <w:p w14:paraId="7D47547E" w14:textId="77777777" w:rsidR="005610EE" w:rsidRPr="00C4055C" w:rsidRDefault="005610EE" w:rsidP="005610EE">
            <w:pPr>
              <w:pStyle w:val="ListParagraph"/>
              <w:numPr>
                <w:ilvl w:val="0"/>
                <w:numId w:val="1"/>
              </w:numPr>
              <w:spacing w:after="120" w:line="256" w:lineRule="auto"/>
              <w:rPr>
                <w:bCs/>
                <w:sz w:val="22"/>
                <w:szCs w:val="22"/>
              </w:rPr>
            </w:pPr>
            <w:r w:rsidRPr="00C4055C">
              <w:rPr>
                <w:rFonts w:asciiTheme="majorBidi" w:eastAsiaTheme="minorEastAsia" w:hAnsiTheme="majorBidi" w:cstheme="majorBidi"/>
                <w:bCs/>
                <w:noProof/>
                <w:sz w:val="22"/>
                <w:szCs w:val="22"/>
                <w:lang w:eastAsia="zh-CN"/>
              </w:rPr>
              <w:t xml:space="preserve">Xiaomi An (RUC, </w:t>
            </w:r>
            <w:hyperlink r:id="rId35" w:history="1">
              <w:r w:rsidRPr="00C4055C">
                <w:rPr>
                  <w:rStyle w:val="Hyperlink"/>
                  <w:rFonts w:asciiTheme="majorBidi" w:eastAsiaTheme="minorEastAsia" w:hAnsiTheme="majorBidi" w:cstheme="majorBidi"/>
                  <w:bCs/>
                  <w:noProof/>
                  <w:sz w:val="22"/>
                  <w:szCs w:val="22"/>
                  <w:lang w:eastAsia="zh-CN"/>
                </w:rPr>
                <w:t>anxiaomi@ruc.edu.cn</w:t>
              </w:r>
            </w:hyperlink>
            <w:r w:rsidRPr="00C4055C">
              <w:rPr>
                <w:rFonts w:asciiTheme="majorBidi" w:eastAsiaTheme="minorEastAsia" w:hAnsiTheme="majorBidi" w:cstheme="majorBidi"/>
                <w:bCs/>
                <w:noProof/>
                <w:sz w:val="22"/>
                <w:szCs w:val="22"/>
                <w:lang w:eastAsia="zh-CN"/>
              </w:rPr>
              <w:t>)</w:t>
            </w:r>
          </w:p>
          <w:p w14:paraId="34817244" w14:textId="77777777" w:rsidR="005610EE" w:rsidRPr="0005151F" w:rsidRDefault="005610EE" w:rsidP="005610EE">
            <w:pPr>
              <w:pStyle w:val="ListParagraph"/>
              <w:numPr>
                <w:ilvl w:val="0"/>
                <w:numId w:val="1"/>
              </w:numPr>
              <w:spacing w:after="120" w:line="256" w:lineRule="auto"/>
              <w:rPr>
                <w:sz w:val="22"/>
                <w:szCs w:val="22"/>
              </w:rPr>
            </w:pPr>
            <w:r w:rsidRPr="00A978AE">
              <w:rPr>
                <w:rFonts w:asciiTheme="majorBidi" w:eastAsiaTheme="minorEastAsia" w:hAnsiTheme="majorBidi" w:cstheme="majorBidi"/>
                <w:bCs/>
                <w:noProof/>
                <w:sz w:val="22"/>
                <w:szCs w:val="22"/>
                <w:lang w:eastAsia="zh-CN"/>
              </w:rPr>
              <w:t>Marco Carugi</w:t>
            </w:r>
            <w:r w:rsidRPr="00A978AE">
              <w:rPr>
                <w:rFonts w:asciiTheme="majorBidi" w:eastAsiaTheme="minorEastAsia" w:hAnsiTheme="majorBidi" w:cstheme="majorBidi"/>
                <w:bCs/>
                <w:noProof/>
                <w:sz w:val="22"/>
                <w:szCs w:val="22"/>
                <w:lang w:eastAsia="zh-CN"/>
              </w:rPr>
              <w:br/>
              <w:t xml:space="preserve">(Huawei, </w:t>
            </w:r>
            <w:hyperlink r:id="rId36">
              <w:r w:rsidRPr="1C3D2EA9">
                <w:rPr>
                  <w:rStyle w:val="Hyperlink"/>
                  <w:sz w:val="22"/>
                  <w:szCs w:val="22"/>
                </w:rPr>
                <w:t>marco.carugi@gmail.com</w:t>
              </w:r>
            </w:hyperlink>
            <w:r w:rsidRPr="1C3D2EA9">
              <w:rPr>
                <w:sz w:val="22"/>
                <w:szCs w:val="22"/>
              </w:rPr>
              <w:t>)</w:t>
            </w:r>
          </w:p>
          <w:p w14:paraId="6509645B" w14:textId="77777777" w:rsidR="005610EE" w:rsidRPr="00A978AE" w:rsidRDefault="005610EE" w:rsidP="005610EE">
            <w:pPr>
              <w:pStyle w:val="ListParagraph"/>
              <w:numPr>
                <w:ilvl w:val="0"/>
                <w:numId w:val="1"/>
              </w:numPr>
              <w:spacing w:after="120"/>
              <w:rPr>
                <w:rStyle w:val="Hyperlink"/>
                <w:rFonts w:asciiTheme="majorBidi" w:hAnsiTheme="majorBidi" w:cstheme="majorBidi"/>
                <w:color w:val="auto"/>
                <w:sz w:val="22"/>
                <w:szCs w:val="22"/>
                <w:u w:val="none"/>
              </w:rPr>
            </w:pPr>
            <w:r w:rsidRPr="00A978AE">
              <w:rPr>
                <w:sz w:val="22"/>
                <w:szCs w:val="22"/>
              </w:rPr>
              <w:t xml:space="preserve">Wei </w:t>
            </w:r>
            <w:proofErr w:type="spellStart"/>
            <w:r w:rsidRPr="00A978AE">
              <w:rPr>
                <w:sz w:val="22"/>
                <w:szCs w:val="22"/>
              </w:rPr>
              <w:t>Wei</w:t>
            </w:r>
            <w:proofErr w:type="spellEnd"/>
            <w:r w:rsidRPr="00A978AE">
              <w:rPr>
                <w:sz w:val="22"/>
                <w:szCs w:val="22"/>
              </w:rPr>
              <w:t xml:space="preserve"> (RUC, </w:t>
            </w:r>
            <w:hyperlink r:id="rId37">
              <w:r w:rsidRPr="00A978AE">
                <w:rPr>
                  <w:rStyle w:val="Hyperlink"/>
                  <w:sz w:val="22"/>
                  <w:szCs w:val="22"/>
                </w:rPr>
                <w:t>w37952385@vip.qq.com</w:t>
              </w:r>
            </w:hyperlink>
          </w:p>
          <w:p w14:paraId="345BE61A" w14:textId="77777777" w:rsidR="005610EE" w:rsidRPr="00A978AE" w:rsidRDefault="005610EE" w:rsidP="005610EE">
            <w:pPr>
              <w:pStyle w:val="ListParagraph"/>
              <w:numPr>
                <w:ilvl w:val="0"/>
                <w:numId w:val="1"/>
              </w:numPr>
              <w:spacing w:after="120" w:line="25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t xml:space="preserve">Tetsuya </w:t>
            </w:r>
            <w:proofErr w:type="spellStart"/>
            <w:r>
              <w:t>Yokotani</w:t>
            </w:r>
            <w:proofErr w:type="spellEnd"/>
            <w:r>
              <w:t xml:space="preserve"> (KIT, </w:t>
            </w:r>
            <w:hyperlink r:id="rId38">
              <w:r w:rsidRPr="1C3D2EA9">
                <w:rPr>
                  <w:rStyle w:val="Hyperlink"/>
                </w:rPr>
                <w:t>yokotani@neptune.kanazawa-it.ac.jp</w:t>
              </w:r>
            </w:hyperlink>
          </w:p>
          <w:p w14:paraId="01023771" w14:textId="6F09C136" w:rsidR="00EA6D54" w:rsidRPr="0005151F" w:rsidRDefault="005610EE" w:rsidP="00C4055C">
            <w:pPr>
              <w:pStyle w:val="ListParagraph"/>
              <w:numPr>
                <w:ilvl w:val="0"/>
                <w:numId w:val="1"/>
              </w:numPr>
              <w:spacing w:after="120" w:line="25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1C3D2EA9">
              <w:rPr>
                <w:sz w:val="22"/>
                <w:szCs w:val="22"/>
                <w:lang w:val="da-DK"/>
              </w:rPr>
              <w:t xml:space="preserve">Martin Brynskov (OASC, </w:t>
            </w:r>
            <w:r w:rsidR="004951DB">
              <w:fldChar w:fldCharType="begin"/>
            </w:r>
            <w:r w:rsidR="004951DB">
              <w:instrText xml:space="preserve"> HYPERLINK "mailto:martin.brynskov@oascities.org" \h </w:instrText>
            </w:r>
            <w:r w:rsidR="004951DB">
              <w:fldChar w:fldCharType="separate"/>
            </w:r>
            <w:r w:rsidRPr="1C3D2EA9">
              <w:rPr>
                <w:rStyle w:val="Hyperlink"/>
                <w:sz w:val="22"/>
                <w:szCs w:val="22"/>
                <w:lang w:val="da-DK"/>
              </w:rPr>
              <w:t>martin.brynskov@oascities.org</w:t>
            </w:r>
            <w:r w:rsidR="004951DB">
              <w:rPr>
                <w:rStyle w:val="Hyperlink"/>
                <w:sz w:val="22"/>
                <w:szCs w:val="22"/>
                <w:lang w:val="da-DK"/>
              </w:rPr>
              <w:fldChar w:fldCharType="end"/>
            </w:r>
            <w:r w:rsidR="00494EC2" w:rsidRPr="1C3D2EA9">
              <w:rPr>
                <w:sz w:val="22"/>
                <w:szCs w:val="22"/>
              </w:rPr>
              <w:t>)</w:t>
            </w:r>
          </w:p>
        </w:tc>
        <w:tc>
          <w:tcPr>
            <w:tcW w:w="731" w:type="pct"/>
            <w:vAlign w:val="center"/>
          </w:tcPr>
          <w:p w14:paraId="4D159549" w14:textId="1E974BB7" w:rsidR="00EA6D54" w:rsidRPr="00204169" w:rsidRDefault="01382C1E" w:rsidP="01382C1E">
            <w:pPr>
              <w:spacing w:after="120"/>
            </w:pPr>
            <w:r w:rsidRPr="00204169">
              <w:t>Technical Specification “</w:t>
            </w:r>
            <w:r w:rsidR="00AD0C1F" w:rsidRPr="0088184C">
              <w:t>Use case</w:t>
            </w:r>
            <w:r w:rsidR="00AD0C1F">
              <w:t xml:space="preserve"> analysis and requirements for data processing and management to support IoT and smart cities and communities</w:t>
            </w:r>
            <w:r w:rsidRPr="00204169">
              <w:t>”</w:t>
            </w:r>
          </w:p>
        </w:tc>
        <w:tc>
          <w:tcPr>
            <w:tcW w:w="596" w:type="pct"/>
            <w:vAlign w:val="center"/>
          </w:tcPr>
          <w:p w14:paraId="500CE3F1" w14:textId="186B6D75" w:rsidR="00EA6D54" w:rsidRPr="0005151F" w:rsidRDefault="004951DB" w:rsidP="00017A18">
            <w:pPr>
              <w:spacing w:after="120"/>
              <w:rPr>
                <w:sz w:val="22"/>
                <w:szCs w:val="22"/>
              </w:rPr>
            </w:pPr>
            <w:hyperlink r:id="rId39" w:history="1">
              <w:r w:rsidR="006D2034" w:rsidRPr="00211A90">
                <w:rPr>
                  <w:rStyle w:val="Hyperlink"/>
                </w:rPr>
                <w:t>FG-DPM-O-1</w:t>
              </w:r>
              <w:r w:rsidR="00AD0C1F" w:rsidRPr="00211A90">
                <w:rPr>
                  <w:rStyle w:val="Hyperlink"/>
                </w:rPr>
                <w:t>74</w:t>
              </w:r>
              <w:r w:rsidR="00C464B5" w:rsidRPr="00211A90">
                <w:rPr>
                  <w:rStyle w:val="Hyperlink"/>
                </w:rPr>
                <w:t>-R1</w:t>
              </w:r>
            </w:hyperlink>
          </w:p>
        </w:tc>
      </w:tr>
      <w:tr w:rsidR="0085719A" w:rsidRPr="0005151F" w14:paraId="44923B47" w14:textId="77777777" w:rsidTr="000B6425">
        <w:trPr>
          <w:trHeight w:val="35"/>
        </w:trPr>
        <w:tc>
          <w:tcPr>
            <w:tcW w:w="208" w:type="pct"/>
            <w:vMerge w:val="restar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690BB0B" w14:textId="77777777" w:rsidR="0085719A" w:rsidRPr="0005151F" w:rsidRDefault="1C3D2EA9" w:rsidP="1C3D2EA9">
            <w:pPr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1C3D2EA9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9646D44" w14:textId="77777777" w:rsidR="0085719A" w:rsidRPr="0005151F" w:rsidRDefault="1C3D2EA9" w:rsidP="1C3D2EA9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1C3D2EA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D2.1</w:t>
            </w:r>
          </w:p>
          <w:p w14:paraId="6CC07C21" w14:textId="77777777" w:rsidR="0085719A" w:rsidRPr="0005151F" w:rsidRDefault="1C3D2EA9" w:rsidP="1C3D2EA9">
            <w:pPr>
              <w:spacing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1C3D2EA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DPM Framework for Data-driven IoT and SC&amp;C</w:t>
            </w:r>
          </w:p>
        </w:tc>
        <w:tc>
          <w:tcPr>
            <w:tcW w:w="1242" w:type="pct"/>
            <w:tcBorders>
              <w:bottom w:val="single" w:sz="4" w:space="0" w:color="auto"/>
            </w:tcBorders>
            <w:vAlign w:val="center"/>
          </w:tcPr>
          <w:p w14:paraId="74C69925" w14:textId="55038CBF" w:rsidR="0085719A" w:rsidRPr="0005151F" w:rsidRDefault="0085719A" w:rsidP="0085719A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F70B30">
              <w:rPr>
                <w:b/>
                <w:noProof/>
                <w:sz w:val="22"/>
                <w:szCs w:val="22"/>
                <w:lang w:val="en-US"/>
              </w:rPr>
              <w:t>Hakima Chaouchi</w:t>
            </w:r>
            <w:r w:rsidRPr="00F70B30">
              <w:rPr>
                <w:b/>
                <w:noProof/>
                <w:sz w:val="22"/>
                <w:szCs w:val="22"/>
                <w:lang w:val="en-US"/>
              </w:rPr>
              <w:br/>
            </w:r>
            <w:r w:rsidRPr="00F70B30">
              <w:rPr>
                <w:noProof/>
                <w:sz w:val="22"/>
                <w:szCs w:val="22"/>
                <w:lang w:val="en-US"/>
              </w:rPr>
              <w:t xml:space="preserve">(Telecom SudParis, </w:t>
            </w:r>
            <w:hyperlink r:id="rId40" w:history="1">
              <w:r w:rsidRPr="00F70B30">
                <w:rPr>
                  <w:rStyle w:val="Hyperlink"/>
                  <w:noProof/>
                  <w:sz w:val="22"/>
                  <w:szCs w:val="22"/>
                  <w:lang w:val="en-US"/>
                </w:rPr>
                <w:t>hakima.chaouchii@gmail.com</w:t>
              </w:r>
            </w:hyperlink>
            <w:r w:rsidRPr="00F70B30">
              <w:rPr>
                <w:noProof/>
                <w:sz w:val="22"/>
                <w:szCs w:val="22"/>
                <w:lang w:val="en-US"/>
              </w:rPr>
              <w:t>)</w:t>
            </w:r>
          </w:p>
        </w:tc>
        <w:tc>
          <w:tcPr>
            <w:tcW w:w="1554" w:type="pct"/>
            <w:tcBorders>
              <w:bottom w:val="single" w:sz="4" w:space="0" w:color="auto"/>
            </w:tcBorders>
            <w:vAlign w:val="center"/>
          </w:tcPr>
          <w:p w14:paraId="7547E718" w14:textId="77777777" w:rsidR="00E767CE" w:rsidRDefault="00E767CE" w:rsidP="00E767CE">
            <w:pPr>
              <w:pStyle w:val="ListParagraph"/>
              <w:numPr>
                <w:ilvl w:val="0"/>
                <w:numId w:val="1"/>
              </w:numPr>
              <w:spacing w:after="120"/>
              <w:rPr>
                <w:noProof/>
                <w:sz w:val="22"/>
                <w:szCs w:val="22"/>
                <w:lang w:val="en-US"/>
              </w:rPr>
            </w:pPr>
            <w:r w:rsidRPr="00C4055C">
              <w:rPr>
                <w:bCs/>
                <w:noProof/>
                <w:sz w:val="22"/>
                <w:szCs w:val="22"/>
                <w:lang w:val="en-US"/>
              </w:rPr>
              <w:t>Hakima Chaouchi</w:t>
            </w:r>
            <w:r w:rsidRPr="00F900CB">
              <w:rPr>
                <w:b/>
                <w:noProof/>
                <w:sz w:val="22"/>
                <w:szCs w:val="22"/>
                <w:lang w:val="en-US"/>
              </w:rPr>
              <w:br/>
            </w:r>
            <w:r w:rsidRPr="00F900CB">
              <w:rPr>
                <w:noProof/>
                <w:sz w:val="22"/>
                <w:szCs w:val="22"/>
                <w:lang w:val="en-US"/>
              </w:rPr>
              <w:t xml:space="preserve">(Telecom SudParis, </w:t>
            </w:r>
            <w:hyperlink r:id="rId41" w:history="1">
              <w:r w:rsidRPr="00F900CB">
                <w:rPr>
                  <w:rStyle w:val="Hyperlink"/>
                  <w:noProof/>
                  <w:sz w:val="22"/>
                  <w:szCs w:val="22"/>
                  <w:lang w:val="en-US"/>
                </w:rPr>
                <w:t>hakima.chaouchii@gmail.com</w:t>
              </w:r>
            </w:hyperlink>
            <w:r w:rsidRPr="00F900CB">
              <w:rPr>
                <w:noProof/>
                <w:sz w:val="22"/>
                <w:szCs w:val="22"/>
                <w:lang w:val="en-US"/>
              </w:rPr>
              <w:t>)</w:t>
            </w:r>
          </w:p>
          <w:p w14:paraId="66F8523F" w14:textId="190C8EC3" w:rsidR="00E767CE" w:rsidRPr="00E545FF" w:rsidRDefault="00E767CE" w:rsidP="00B55002">
            <w:pPr>
              <w:pStyle w:val="ListParagraph"/>
              <w:numPr>
                <w:ilvl w:val="0"/>
                <w:numId w:val="1"/>
              </w:numPr>
              <w:spacing w:after="120"/>
              <w:rPr>
                <w:noProof/>
                <w:sz w:val="22"/>
                <w:szCs w:val="22"/>
                <w:lang w:val="en-US"/>
              </w:rPr>
            </w:pPr>
            <w:r w:rsidRPr="00E545FF">
              <w:rPr>
                <w:noProof/>
                <w:sz w:val="22"/>
                <w:szCs w:val="22"/>
                <w:lang w:val="en-US"/>
              </w:rPr>
              <w:t>Okan Geray</w:t>
            </w:r>
            <w:r w:rsidR="00E545FF" w:rsidRPr="00E545FF">
              <w:rPr>
                <w:noProof/>
                <w:sz w:val="22"/>
                <w:szCs w:val="22"/>
                <w:lang w:val="en-US"/>
              </w:rPr>
              <w:t xml:space="preserve"> (Smart Du</w:t>
            </w:r>
            <w:r w:rsidR="00E545FF">
              <w:rPr>
                <w:noProof/>
                <w:sz w:val="22"/>
                <w:szCs w:val="22"/>
                <w:lang w:val="en-US"/>
              </w:rPr>
              <w:t>b</w:t>
            </w:r>
            <w:r w:rsidR="00E545FF" w:rsidRPr="00E545FF">
              <w:rPr>
                <w:noProof/>
                <w:sz w:val="22"/>
                <w:szCs w:val="22"/>
                <w:lang w:val="en-US"/>
              </w:rPr>
              <w:t>ai,</w:t>
            </w:r>
            <w:r w:rsidR="00E545FF">
              <w:rPr>
                <w:noProof/>
                <w:sz w:val="22"/>
                <w:szCs w:val="22"/>
                <w:lang w:val="en-US"/>
              </w:rPr>
              <w:t xml:space="preserve"> </w:t>
            </w:r>
            <w:hyperlink r:id="rId42" w:history="1">
              <w:r w:rsidRPr="00AE4DE3">
                <w:rPr>
                  <w:rStyle w:val="Hyperlink"/>
                </w:rPr>
                <w:t>okan.geray@smartdubai.ae</w:t>
              </w:r>
            </w:hyperlink>
            <w:r w:rsidR="00E545FF">
              <w:rPr>
                <w:rStyle w:val="Hyperlink"/>
              </w:rPr>
              <w:t>)</w:t>
            </w:r>
          </w:p>
          <w:p w14:paraId="5F78243C" w14:textId="77777777" w:rsidR="00E767CE" w:rsidRDefault="00E767CE" w:rsidP="00E767CE">
            <w:pPr>
              <w:pStyle w:val="ListParagraph"/>
              <w:numPr>
                <w:ilvl w:val="0"/>
                <w:numId w:val="1"/>
              </w:numPr>
              <w:spacing w:after="120"/>
              <w:rPr>
                <w:noProof/>
                <w:sz w:val="22"/>
                <w:szCs w:val="22"/>
                <w:lang w:val="en-US"/>
              </w:rPr>
            </w:pPr>
            <w:r w:rsidRPr="00F900CB">
              <w:rPr>
                <w:noProof/>
                <w:sz w:val="22"/>
                <w:szCs w:val="22"/>
                <w:lang w:val="en-US"/>
              </w:rPr>
              <w:t xml:space="preserve">Xiaomi An (RUC, </w:t>
            </w:r>
            <w:hyperlink r:id="rId43" w:history="1">
              <w:r w:rsidRPr="00F900CB">
                <w:rPr>
                  <w:rStyle w:val="Hyperlink"/>
                  <w:noProof/>
                  <w:sz w:val="22"/>
                  <w:szCs w:val="22"/>
                  <w:lang w:val="en-US"/>
                </w:rPr>
                <w:t>anxiaomi@ruc.edu.cn</w:t>
              </w:r>
            </w:hyperlink>
            <w:r w:rsidRPr="00F900CB">
              <w:rPr>
                <w:noProof/>
                <w:sz w:val="22"/>
                <w:szCs w:val="22"/>
                <w:lang w:val="en-US"/>
              </w:rPr>
              <w:t>)</w:t>
            </w:r>
          </w:p>
          <w:p w14:paraId="1F12FA79" w14:textId="643400F8" w:rsidR="00E767CE" w:rsidRDefault="00E767CE" w:rsidP="00E767CE">
            <w:pPr>
              <w:pStyle w:val="ListParagraph"/>
              <w:numPr>
                <w:ilvl w:val="0"/>
                <w:numId w:val="1"/>
              </w:numPr>
              <w:spacing w:after="120"/>
              <w:rPr>
                <w:noProof/>
                <w:lang w:eastAsia="zh-CN"/>
              </w:rPr>
            </w:pPr>
            <w:r>
              <w:t>Nathalie Feingold (</w:t>
            </w:r>
            <w:r w:rsidR="002E038D">
              <w:t>NP</w:t>
            </w:r>
            <w:r w:rsidR="00E545FF">
              <w:t xml:space="preserve">BA, </w:t>
            </w:r>
            <w:hyperlink r:id="rId44" w:history="1">
              <w:r w:rsidR="00E545FF" w:rsidRPr="00277364">
                <w:rPr>
                  <w:rStyle w:val="Hyperlink"/>
                </w:rPr>
                <w:t>nathalie.feingold@npba.ch</w:t>
              </w:r>
            </w:hyperlink>
            <w:r>
              <w:t>)</w:t>
            </w:r>
          </w:p>
          <w:p w14:paraId="24846D00" w14:textId="043B6557" w:rsidR="0085719A" w:rsidRPr="0085719A" w:rsidRDefault="00E767CE" w:rsidP="00C4055C">
            <w:pPr>
              <w:pStyle w:val="ListParagraph"/>
              <w:numPr>
                <w:ilvl w:val="0"/>
                <w:numId w:val="1"/>
              </w:numPr>
              <w:spacing w:after="120"/>
              <w:rPr>
                <w:noProof/>
                <w:lang w:eastAsia="zh-CN"/>
              </w:rPr>
            </w:pPr>
            <w:r w:rsidRPr="00E767CE">
              <w:rPr>
                <w:sz w:val="22"/>
                <w:szCs w:val="22"/>
              </w:rPr>
              <w:t xml:space="preserve">Wei </w:t>
            </w:r>
            <w:proofErr w:type="spellStart"/>
            <w:r w:rsidRPr="00E767CE">
              <w:rPr>
                <w:sz w:val="22"/>
                <w:szCs w:val="22"/>
              </w:rPr>
              <w:t>Wei</w:t>
            </w:r>
            <w:proofErr w:type="spellEnd"/>
            <w:r w:rsidRPr="00E767CE">
              <w:rPr>
                <w:sz w:val="22"/>
                <w:szCs w:val="22"/>
              </w:rPr>
              <w:t xml:space="preserve"> (RUC, </w:t>
            </w:r>
            <w:hyperlink r:id="rId45">
              <w:r w:rsidRPr="00E767CE">
                <w:rPr>
                  <w:rStyle w:val="Hyperlink"/>
                  <w:sz w:val="22"/>
                  <w:szCs w:val="22"/>
                </w:rPr>
                <w:t>w37952385@vip.qq.com</w:t>
              </w:r>
            </w:hyperlink>
            <w:r>
              <w:t>)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07567146" w14:textId="7B2E76B7" w:rsidR="0085719A" w:rsidRPr="002647FD" w:rsidRDefault="0085719A" w:rsidP="002A56BE">
            <w:pPr>
              <w:spacing w:after="120"/>
            </w:pPr>
            <w:r w:rsidRPr="002647FD">
              <w:t xml:space="preserve">Technical Specification “Data </w:t>
            </w:r>
            <w:r w:rsidR="007F6E06" w:rsidRPr="002647FD">
              <w:t>p</w:t>
            </w:r>
            <w:r w:rsidRPr="002647FD">
              <w:t xml:space="preserve">rocessing and </w:t>
            </w:r>
            <w:r w:rsidR="007F6E06" w:rsidRPr="002647FD">
              <w:t>m</w:t>
            </w:r>
            <w:r w:rsidRPr="002647FD">
              <w:t xml:space="preserve">anagement </w:t>
            </w:r>
            <w:r w:rsidR="007F6E06" w:rsidRPr="002647FD">
              <w:t>f</w:t>
            </w:r>
            <w:r w:rsidRPr="002647FD">
              <w:t xml:space="preserve">ramework for IoT and </w:t>
            </w:r>
            <w:r w:rsidR="007F6E06" w:rsidRPr="002647FD">
              <w:t>s</w:t>
            </w:r>
            <w:r w:rsidRPr="002647FD">
              <w:t xml:space="preserve">mart Cities and </w:t>
            </w:r>
            <w:r w:rsidR="007F6E06" w:rsidRPr="002647FD">
              <w:t>c</w:t>
            </w:r>
            <w:r w:rsidRPr="002647FD">
              <w:t>ommunities"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vAlign w:val="center"/>
          </w:tcPr>
          <w:p w14:paraId="1A442D80" w14:textId="5DD59F68" w:rsidR="0085719A" w:rsidRPr="0005151F" w:rsidRDefault="004951DB" w:rsidP="00017A18">
            <w:pPr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  <w:hyperlink r:id="rId46" w:history="1">
              <w:r w:rsidR="0085719A" w:rsidRPr="009807DC">
                <w:rPr>
                  <w:rStyle w:val="Hyperlink"/>
                  <w:sz w:val="22"/>
                  <w:szCs w:val="22"/>
                  <w:lang w:val="en-US"/>
                </w:rPr>
                <w:t>FG-DPM-O-1</w:t>
              </w:r>
              <w:r w:rsidR="007F6E06">
                <w:rPr>
                  <w:rStyle w:val="Hyperlink"/>
                  <w:sz w:val="22"/>
                  <w:szCs w:val="22"/>
                  <w:lang w:val="en-US"/>
                </w:rPr>
                <w:t>75</w:t>
              </w:r>
            </w:hyperlink>
            <w:r w:rsidR="00792CE3">
              <w:rPr>
                <w:rStyle w:val="Hyperlink"/>
                <w:sz w:val="22"/>
                <w:szCs w:val="22"/>
                <w:lang w:val="en-US"/>
              </w:rPr>
              <w:t>-</w:t>
            </w:r>
            <w:r w:rsidR="00792CE3">
              <w:rPr>
                <w:rStyle w:val="Hyperlink"/>
                <w:sz w:val="22"/>
                <w:szCs w:val="22"/>
              </w:rPr>
              <w:t>R3</w:t>
            </w:r>
          </w:p>
        </w:tc>
      </w:tr>
      <w:tr w:rsidR="00294B49" w:rsidRPr="0005151F" w14:paraId="537C05EC" w14:textId="77777777" w:rsidTr="000B6425">
        <w:trPr>
          <w:trHeight w:val="2256"/>
        </w:trPr>
        <w:tc>
          <w:tcPr>
            <w:tcW w:w="208" w:type="pct"/>
            <w:vMerge/>
            <w:shd w:val="clear" w:color="auto" w:fill="DAEEF3" w:themeFill="accent5" w:themeFillTint="33"/>
            <w:vAlign w:val="center"/>
          </w:tcPr>
          <w:p w14:paraId="3663AF0B" w14:textId="77777777" w:rsidR="00294B49" w:rsidRPr="0005151F" w:rsidRDefault="00294B49" w:rsidP="00294B49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</w:p>
        </w:tc>
        <w:tc>
          <w:tcPr>
            <w:tcW w:w="669" w:type="pct"/>
            <w:shd w:val="clear" w:color="auto" w:fill="DAEEF3" w:themeFill="accent5" w:themeFillTint="33"/>
            <w:vAlign w:val="center"/>
          </w:tcPr>
          <w:p w14:paraId="293EF923" w14:textId="77777777" w:rsidR="00294B49" w:rsidRPr="0005151F" w:rsidRDefault="00294B49" w:rsidP="00294B49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D2.3</w:t>
            </w:r>
          </w:p>
          <w:p w14:paraId="6FE879C5" w14:textId="77777777" w:rsidR="00294B49" w:rsidRPr="0005151F" w:rsidRDefault="00294B49" w:rsidP="00294B49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 xml:space="preserve">Data </w:t>
            </w: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M</w:t>
            </w: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odeling and Formats</w:t>
            </w: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 xml:space="preserve"> Specification</w:t>
            </w: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 xml:space="preserve"> for DPM</w:t>
            </w:r>
          </w:p>
        </w:tc>
        <w:tc>
          <w:tcPr>
            <w:tcW w:w="1242" w:type="pct"/>
            <w:vAlign w:val="center"/>
          </w:tcPr>
          <w:p w14:paraId="5D92BBFE" w14:textId="4DCE4B47" w:rsidR="00294B49" w:rsidRPr="0005151F" w:rsidRDefault="1C3D2EA9" w:rsidP="1C3D2EA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sz w:val="22"/>
                <w:szCs w:val="22"/>
                <w:lang w:val="it-IT"/>
              </w:rPr>
            </w:pPr>
            <w:r w:rsidRPr="00494EC2">
              <w:rPr>
                <w:b/>
                <w:bCs/>
                <w:sz w:val="22"/>
                <w:szCs w:val="22"/>
                <w:lang w:val="it-IT"/>
              </w:rPr>
              <w:t>Nakyoung Kim</w:t>
            </w:r>
            <w:r w:rsidR="00294B49">
              <w:br/>
            </w:r>
            <w:r w:rsidRPr="00494EC2">
              <w:rPr>
                <w:sz w:val="22"/>
                <w:szCs w:val="22"/>
                <w:lang w:val="it-IT"/>
              </w:rPr>
              <w:t xml:space="preserve">(KAIST, </w:t>
            </w:r>
            <w:hyperlink r:id="rId47">
              <w:r w:rsidRPr="00494EC2">
                <w:rPr>
                  <w:rStyle w:val="Hyperlink"/>
                  <w:sz w:val="22"/>
                  <w:szCs w:val="22"/>
                  <w:lang w:val="de-CH"/>
                </w:rPr>
                <w:t>nkim71@kaist.ac.kr</w:t>
              </w:r>
            </w:hyperlink>
            <w:r w:rsidRPr="00494EC2">
              <w:rPr>
                <w:sz w:val="22"/>
                <w:szCs w:val="22"/>
                <w:lang w:val="it-IT"/>
              </w:rPr>
              <w:t>)</w:t>
            </w:r>
          </w:p>
        </w:tc>
        <w:tc>
          <w:tcPr>
            <w:tcW w:w="1554" w:type="pct"/>
            <w:vAlign w:val="center"/>
          </w:tcPr>
          <w:p w14:paraId="0FFFD65D" w14:textId="46883C10" w:rsidR="00494EC2" w:rsidRPr="0005151F" w:rsidRDefault="00494EC2" w:rsidP="00494EC2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2"/>
                <w:szCs w:val="22"/>
                <w:lang w:val="it-IT"/>
              </w:rPr>
            </w:pPr>
            <w:r w:rsidRPr="00C4055C">
              <w:rPr>
                <w:bCs/>
                <w:sz w:val="22"/>
                <w:szCs w:val="22"/>
                <w:lang w:val="it-IT"/>
              </w:rPr>
              <w:t>Nakyoung Kim</w:t>
            </w:r>
            <w:r>
              <w:br/>
            </w:r>
            <w:r w:rsidRPr="1C3D2EA9">
              <w:rPr>
                <w:sz w:val="22"/>
                <w:szCs w:val="22"/>
                <w:lang w:val="it-IT"/>
              </w:rPr>
              <w:t xml:space="preserve">(KAIST, </w:t>
            </w:r>
            <w:hyperlink r:id="rId48">
              <w:r w:rsidRPr="1C3D2EA9">
                <w:rPr>
                  <w:rStyle w:val="Hyperlink"/>
                  <w:sz w:val="22"/>
                  <w:szCs w:val="22"/>
                  <w:lang w:val="de-CH"/>
                </w:rPr>
                <w:t>nkim71@kaist.ac.kr</w:t>
              </w:r>
            </w:hyperlink>
            <w:r w:rsidRPr="1C3D2EA9">
              <w:rPr>
                <w:sz w:val="22"/>
                <w:szCs w:val="22"/>
                <w:lang w:val="it-IT"/>
              </w:rPr>
              <w:t>)</w:t>
            </w:r>
          </w:p>
          <w:p w14:paraId="64CF684D" w14:textId="77777777" w:rsidR="00494EC2" w:rsidRPr="0005151F" w:rsidRDefault="00494EC2" w:rsidP="00494EC2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2"/>
                <w:szCs w:val="22"/>
                <w:lang w:val="it-IT"/>
              </w:rPr>
            </w:pPr>
            <w:r w:rsidRPr="1C3D2EA9">
              <w:rPr>
                <w:sz w:val="22"/>
                <w:szCs w:val="22"/>
                <w:lang w:val="it-IT"/>
              </w:rPr>
              <w:t xml:space="preserve">Hyeontaek Oh (KAIST, </w:t>
            </w:r>
            <w:r w:rsidR="004951DB">
              <w:fldChar w:fldCharType="begin"/>
            </w:r>
            <w:r w:rsidR="004951DB">
              <w:instrText xml:space="preserve"> HYPERLINK "mailto:hyeontaek@kaist.ac.kr" \h </w:instrText>
            </w:r>
            <w:r w:rsidR="004951DB">
              <w:fldChar w:fldCharType="separate"/>
            </w:r>
            <w:r w:rsidRPr="1C3D2EA9">
              <w:rPr>
                <w:rStyle w:val="Hyperlink"/>
                <w:sz w:val="22"/>
                <w:szCs w:val="22"/>
                <w:lang w:val="it-IT"/>
              </w:rPr>
              <w:t>hyeontaek@kaist.ac.kr</w:t>
            </w:r>
            <w:r w:rsidR="004951DB">
              <w:rPr>
                <w:rStyle w:val="Hyperlink"/>
                <w:sz w:val="22"/>
                <w:szCs w:val="22"/>
                <w:lang w:val="it-IT"/>
              </w:rPr>
              <w:fldChar w:fldCharType="end"/>
            </w:r>
            <w:r w:rsidRPr="1C3D2EA9">
              <w:rPr>
                <w:sz w:val="22"/>
                <w:szCs w:val="22"/>
                <w:lang w:val="it-IT"/>
              </w:rPr>
              <w:t xml:space="preserve">) </w:t>
            </w:r>
          </w:p>
          <w:p w14:paraId="7954CE2A" w14:textId="03E14CDC" w:rsidR="00294B49" w:rsidRPr="0005151F" w:rsidRDefault="00494EC2" w:rsidP="00C4055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eastAsia="ko-KR"/>
              </w:rPr>
            </w:pPr>
            <w:r w:rsidRPr="1C3D2EA9">
              <w:rPr>
                <w:sz w:val="22"/>
                <w:szCs w:val="22"/>
                <w:lang w:val="it-IT"/>
              </w:rPr>
              <w:t xml:space="preserve">Jun Kyun Choi (KAIST, </w:t>
            </w:r>
            <w:r w:rsidR="004951DB">
              <w:fldChar w:fldCharType="begin"/>
            </w:r>
            <w:r w:rsidR="004951DB">
              <w:instrText xml:space="preserve"> HYPERLINK "mailto:jkchoi59@kaist.edu" \h </w:instrText>
            </w:r>
            <w:r w:rsidR="004951DB">
              <w:fldChar w:fldCharType="separate"/>
            </w:r>
            <w:r w:rsidRPr="1C3D2EA9">
              <w:rPr>
                <w:rStyle w:val="Hyperlink"/>
                <w:sz w:val="22"/>
                <w:szCs w:val="22"/>
                <w:lang w:val="it-IT"/>
              </w:rPr>
              <w:t>jkchoi59@kaist.edu</w:t>
            </w:r>
            <w:r w:rsidR="004951DB">
              <w:rPr>
                <w:rStyle w:val="Hyperlink"/>
                <w:sz w:val="22"/>
                <w:szCs w:val="22"/>
                <w:lang w:val="it-IT"/>
              </w:rPr>
              <w:fldChar w:fldCharType="end"/>
            </w:r>
            <w:r w:rsidRPr="1C3D2EA9">
              <w:rPr>
                <w:sz w:val="22"/>
                <w:szCs w:val="22"/>
                <w:lang w:val="it-IT"/>
              </w:rPr>
              <w:t>)</w:t>
            </w:r>
          </w:p>
        </w:tc>
        <w:tc>
          <w:tcPr>
            <w:tcW w:w="731" w:type="pct"/>
            <w:vAlign w:val="center"/>
          </w:tcPr>
          <w:p w14:paraId="45762069" w14:textId="43BF0C74" w:rsidR="00294B49" w:rsidRPr="002647FD" w:rsidRDefault="1C3D2EA9" w:rsidP="1C3D2EA9">
            <w:pPr>
              <w:spacing w:after="120"/>
            </w:pPr>
            <w:r w:rsidRPr="002647FD">
              <w:t>Technical Report on “Web based data model for IoT and smart city”</w:t>
            </w:r>
          </w:p>
        </w:tc>
        <w:tc>
          <w:tcPr>
            <w:tcW w:w="596" w:type="pct"/>
            <w:vAlign w:val="center"/>
          </w:tcPr>
          <w:p w14:paraId="5FC63F6C" w14:textId="22C97573" w:rsidR="00294B49" w:rsidRPr="0005151F" w:rsidRDefault="004951DB">
            <w:pPr>
              <w:spacing w:after="120"/>
              <w:rPr>
                <w:sz w:val="22"/>
                <w:szCs w:val="22"/>
              </w:rPr>
            </w:pPr>
            <w:hyperlink r:id="rId49" w:history="1">
              <w:r w:rsidR="00294B49" w:rsidRPr="0005151F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n-US"/>
                </w:rPr>
                <w:t>FG-DPM-O-1</w:t>
              </w:r>
              <w:r w:rsidR="008E336B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n-US"/>
                </w:rPr>
                <w:t>76</w:t>
              </w:r>
            </w:hyperlink>
          </w:p>
        </w:tc>
      </w:tr>
      <w:tr w:rsidR="00FA4E0F" w:rsidRPr="0005151F" w14:paraId="1E8A6EF4" w14:textId="77777777" w:rsidTr="000B6425">
        <w:tc>
          <w:tcPr>
            <w:tcW w:w="208" w:type="pct"/>
            <w:vMerge w:val="restart"/>
            <w:shd w:val="clear" w:color="auto" w:fill="DAEEF3" w:themeFill="accent5" w:themeFillTint="33"/>
            <w:vAlign w:val="center"/>
          </w:tcPr>
          <w:p w14:paraId="1FA2F48C" w14:textId="27EA37D5" w:rsidR="00FA4E0F" w:rsidRPr="0005151F" w:rsidRDefault="00FA4E0F" w:rsidP="00FA4E0F">
            <w:pPr>
              <w:spacing w:after="120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3</w:t>
            </w:r>
          </w:p>
        </w:tc>
        <w:tc>
          <w:tcPr>
            <w:tcW w:w="669" w:type="pct"/>
            <w:shd w:val="clear" w:color="auto" w:fill="DAEEF3" w:themeFill="accent5" w:themeFillTint="33"/>
            <w:vAlign w:val="center"/>
          </w:tcPr>
          <w:p w14:paraId="724FBC7C" w14:textId="77777777" w:rsidR="00FA4E0F" w:rsidRPr="0005151F" w:rsidRDefault="00FA4E0F" w:rsidP="00FA4E0F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D3.2</w:t>
            </w:r>
          </w:p>
          <w:p w14:paraId="06F8175D" w14:textId="77FEDD5A" w:rsidR="00FA4E0F" w:rsidRPr="0005151F" w:rsidRDefault="00FA4E0F" w:rsidP="00FA4E0F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Techincal Enablers</w:t>
            </w: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 xml:space="preserve"> </w:t>
            </w: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 xml:space="preserve">for </w:t>
            </w: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Open Data Platform</w:t>
            </w:r>
          </w:p>
        </w:tc>
        <w:tc>
          <w:tcPr>
            <w:tcW w:w="1242" w:type="pct"/>
            <w:vAlign w:val="center"/>
          </w:tcPr>
          <w:p w14:paraId="5879149A" w14:textId="2B394BBD" w:rsidR="00FA4E0F" w:rsidRPr="0005151F" w:rsidRDefault="00FA4E0F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en-US"/>
              </w:rPr>
            </w:pPr>
            <w:r w:rsidRPr="00877829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/>
              </w:rPr>
              <w:t>Steve Liang</w:t>
            </w:r>
            <w:r w:rsidRPr="00B463FD">
              <w:rPr>
                <w:rFonts w:asciiTheme="majorBidi" w:hAnsiTheme="majorBidi" w:cstheme="majorBidi"/>
                <w:noProof/>
                <w:sz w:val="22"/>
                <w:szCs w:val="22"/>
                <w:lang w:val="en-US"/>
              </w:rPr>
              <w:t xml:space="preserve"> (OGC, </w:t>
            </w:r>
            <w:hyperlink r:id="rId50" w:history="1">
              <w:r w:rsidRPr="00B463FD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en-US"/>
                </w:rPr>
                <w:t>liangs@ucalgary.ca</w:t>
              </w:r>
            </w:hyperlink>
            <w:r w:rsidRPr="00B463FD">
              <w:rPr>
                <w:rFonts w:asciiTheme="majorBidi" w:hAnsiTheme="majorBidi" w:cstheme="majorBidi"/>
                <w:noProof/>
                <w:sz w:val="22"/>
                <w:szCs w:val="22"/>
                <w:lang w:val="en-US"/>
              </w:rPr>
              <w:t>)</w:t>
            </w:r>
          </w:p>
        </w:tc>
        <w:tc>
          <w:tcPr>
            <w:tcW w:w="1554" w:type="pct"/>
            <w:vAlign w:val="center"/>
          </w:tcPr>
          <w:p w14:paraId="5080482B" w14:textId="77777777" w:rsidR="00494EC2" w:rsidRPr="00B463FD" w:rsidRDefault="00494EC2" w:rsidP="00494EC2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</w:pPr>
            <w:r w:rsidRPr="00C4055C">
              <w:rPr>
                <w:rFonts w:asciiTheme="majorBidi" w:hAnsiTheme="majorBidi" w:cstheme="majorBidi"/>
                <w:bCs/>
                <w:noProof/>
                <w:sz w:val="22"/>
                <w:szCs w:val="22"/>
                <w:lang w:val="en-US"/>
              </w:rPr>
              <w:t>Steve Liang</w:t>
            </w:r>
            <w:r w:rsidRPr="00B463FD">
              <w:rPr>
                <w:rFonts w:asciiTheme="majorBidi" w:hAnsiTheme="majorBidi" w:cstheme="majorBidi"/>
                <w:noProof/>
                <w:sz w:val="22"/>
                <w:szCs w:val="22"/>
                <w:lang w:val="en-US"/>
              </w:rPr>
              <w:t xml:space="preserve"> (OGC, </w:t>
            </w:r>
            <w:hyperlink r:id="rId51" w:history="1">
              <w:r w:rsidRPr="00B463FD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en-US"/>
                </w:rPr>
                <w:t>liangs@ucalgary.ca</w:t>
              </w:r>
            </w:hyperlink>
            <w:r w:rsidRPr="00B463FD">
              <w:rPr>
                <w:rFonts w:asciiTheme="majorBidi" w:hAnsiTheme="majorBidi" w:cstheme="majorBidi"/>
                <w:noProof/>
                <w:sz w:val="22"/>
                <w:szCs w:val="22"/>
                <w:lang w:val="en-US"/>
              </w:rPr>
              <w:t>)</w:t>
            </w:r>
          </w:p>
          <w:p w14:paraId="224C08C5" w14:textId="501B552B" w:rsidR="00FA4E0F" w:rsidRPr="0005151F" w:rsidRDefault="00494EC2" w:rsidP="00C4055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eastAsiaTheme="minorEastAsia" w:hAnsiTheme="majorBidi" w:cstheme="majorBidi"/>
                <w:bCs/>
                <w:noProof/>
                <w:sz w:val="22"/>
                <w:szCs w:val="22"/>
                <w:lang w:eastAsia="zh-CN"/>
              </w:rPr>
            </w:pPr>
            <w:r w:rsidRPr="1C3D2EA9">
              <w:rPr>
                <w:sz w:val="22"/>
                <w:szCs w:val="22"/>
              </w:rPr>
              <w:t>Tania Khalafbeigi</w:t>
            </w:r>
            <w:r w:rsidR="006A06F6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Pr="1C3D2EA9">
              <w:rPr>
                <w:sz w:val="22"/>
                <w:szCs w:val="22"/>
              </w:rPr>
              <w:t xml:space="preserve"> </w:t>
            </w:r>
            <w:hyperlink r:id="rId52">
              <w:r w:rsidRPr="1C3D2EA9">
                <w:rPr>
                  <w:rStyle w:val="Hyperlink"/>
                  <w:sz w:val="22"/>
                  <w:szCs w:val="22"/>
                </w:rPr>
                <w:t>tania</w:t>
              </w:r>
              <w:r w:rsidRPr="1C3D2EA9">
                <w:rPr>
                  <w:rStyle w:val="Hyperlink"/>
                  <w:sz w:val="22"/>
                  <w:szCs w:val="22"/>
                  <w:lang w:val="en-US"/>
                </w:rPr>
                <w:t>.khalafbeigi@sensorup.com</w:t>
              </w:r>
            </w:hyperlink>
          </w:p>
        </w:tc>
        <w:tc>
          <w:tcPr>
            <w:tcW w:w="731" w:type="pct"/>
            <w:vAlign w:val="center"/>
          </w:tcPr>
          <w:p w14:paraId="59F92589" w14:textId="5EF3C3BF" w:rsidR="00FA4E0F" w:rsidRPr="002647FD" w:rsidRDefault="00FA4E0F" w:rsidP="00FA4E0F">
            <w:pPr>
              <w:spacing w:after="120"/>
            </w:pPr>
            <w:r w:rsidRPr="002647FD">
              <w:t xml:space="preserve">Technical Specification D3.2: </w:t>
            </w:r>
            <w:proofErr w:type="spellStart"/>
            <w:r w:rsidRPr="002647FD">
              <w:t>SensorThings</w:t>
            </w:r>
            <w:proofErr w:type="spellEnd"/>
            <w:r w:rsidRPr="002647FD">
              <w:t xml:space="preserve"> API – Sensing</w:t>
            </w:r>
          </w:p>
        </w:tc>
        <w:tc>
          <w:tcPr>
            <w:tcW w:w="596" w:type="pct"/>
            <w:vAlign w:val="center"/>
          </w:tcPr>
          <w:p w14:paraId="4621ECE9" w14:textId="22BF6F83" w:rsidR="00FA4E0F" w:rsidRPr="0005151F" w:rsidRDefault="004951DB" w:rsidP="00FA4E0F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en-US"/>
              </w:rPr>
            </w:pPr>
            <w:hyperlink r:id="rId53" w:history="1">
              <w:r w:rsidR="00FA4E0F" w:rsidRPr="00AE6123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en-US" w:eastAsia="ko-KR"/>
                </w:rPr>
                <w:t>FG-DPM-O-156</w:t>
              </w:r>
            </w:hyperlink>
          </w:p>
        </w:tc>
      </w:tr>
      <w:tr w:rsidR="00FA4E0F" w:rsidRPr="0005151F" w14:paraId="2268E625" w14:textId="77777777" w:rsidTr="000B6425">
        <w:tc>
          <w:tcPr>
            <w:tcW w:w="208" w:type="pct"/>
            <w:vMerge/>
            <w:shd w:val="clear" w:color="auto" w:fill="DAEEF3" w:themeFill="accent5" w:themeFillTint="33"/>
          </w:tcPr>
          <w:p w14:paraId="42504DD3" w14:textId="77777777" w:rsidR="00FA4E0F" w:rsidRPr="0005151F" w:rsidRDefault="00FA4E0F" w:rsidP="00FA4E0F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</w:p>
        </w:tc>
        <w:tc>
          <w:tcPr>
            <w:tcW w:w="669" w:type="pct"/>
            <w:shd w:val="clear" w:color="auto" w:fill="DAEEF3" w:themeFill="accent5" w:themeFillTint="33"/>
            <w:vAlign w:val="center"/>
          </w:tcPr>
          <w:p w14:paraId="7764A675" w14:textId="29F1F4FD" w:rsidR="00FA4E0F" w:rsidRPr="0005151F" w:rsidRDefault="00FA4E0F" w:rsidP="00FA4E0F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D3.</w:t>
            </w: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3</w:t>
            </w:r>
          </w:p>
          <w:p w14:paraId="6B52DC66" w14:textId="77777777" w:rsidR="00FA4E0F" w:rsidRPr="0005151F" w:rsidRDefault="00FA4E0F" w:rsidP="00FA4E0F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 xml:space="preserve">Technical Report on </w:t>
            </w: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Data Interoperability</w:t>
            </w:r>
          </w:p>
        </w:tc>
        <w:tc>
          <w:tcPr>
            <w:tcW w:w="1242" w:type="pct"/>
            <w:vAlign w:val="center"/>
          </w:tcPr>
          <w:p w14:paraId="02A8EE50" w14:textId="6C2F859A" w:rsidR="00FA4E0F" w:rsidRPr="0005151F" w:rsidRDefault="1C3D2EA9" w:rsidP="1C3D2EA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</w:pPr>
            <w:r w:rsidRPr="00494EC2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en-US" w:eastAsia="ko-KR"/>
              </w:rPr>
              <w:t>Sajjad Ali</w:t>
            </w:r>
            <w:r w:rsidR="00FA4E0F">
              <w:br/>
            </w:r>
            <w:r w:rsidRPr="00494EC2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>(</w:t>
            </w:r>
            <w:proofErr w:type="spellStart"/>
            <w:r w:rsidRPr="00494EC2">
              <w:rPr>
                <w:sz w:val="22"/>
                <w:szCs w:val="22"/>
              </w:rPr>
              <w:t>Hankuk</w:t>
            </w:r>
            <w:proofErr w:type="spellEnd"/>
            <w:r w:rsidRPr="00494EC2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 xml:space="preserve"> University of Foreign Studies, Korea,</w:t>
            </w:r>
            <w:r w:rsidRPr="00494EC2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en-US" w:eastAsia="ko-KR"/>
              </w:rPr>
              <w:t xml:space="preserve"> </w:t>
            </w:r>
            <w:hyperlink r:id="rId54">
              <w:r w:rsidRPr="00494EC2">
                <w:rPr>
                  <w:rStyle w:val="Hyperlink"/>
                  <w:sz w:val="22"/>
                  <w:szCs w:val="22"/>
                  <w:lang w:val="en-US" w:eastAsia="ko-KR"/>
                </w:rPr>
                <w:t>saabro@gmail.com</w:t>
              </w:r>
            </w:hyperlink>
            <w:r w:rsidRPr="00494EC2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en-US" w:eastAsia="ko-KR"/>
              </w:rPr>
              <w:t>)</w:t>
            </w:r>
          </w:p>
        </w:tc>
        <w:tc>
          <w:tcPr>
            <w:tcW w:w="1554" w:type="pct"/>
            <w:vAlign w:val="center"/>
          </w:tcPr>
          <w:p w14:paraId="244E9835" w14:textId="77777777" w:rsidR="00494EC2" w:rsidRPr="00B463FD" w:rsidRDefault="00494EC2" w:rsidP="00494EC2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en-US" w:eastAsia="ko-KR"/>
              </w:rPr>
            </w:pPr>
            <w:r w:rsidRPr="00C4055C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>Sajjad Ali</w:t>
            </w:r>
            <w:r>
              <w:br/>
            </w:r>
            <w:r w:rsidRPr="1C3D2EA9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>(</w:t>
            </w:r>
            <w:proofErr w:type="spellStart"/>
            <w:r w:rsidRPr="1C3D2EA9">
              <w:rPr>
                <w:sz w:val="22"/>
                <w:szCs w:val="22"/>
              </w:rPr>
              <w:t>Hankuk</w:t>
            </w:r>
            <w:proofErr w:type="spellEnd"/>
            <w:r w:rsidRPr="1C3D2EA9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 xml:space="preserve"> University of Foreign Studies, Korea,</w:t>
            </w:r>
            <w:r w:rsidRPr="1C3D2EA9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en-US" w:eastAsia="ko-KR"/>
              </w:rPr>
              <w:t xml:space="preserve"> </w:t>
            </w:r>
            <w:hyperlink r:id="rId55">
              <w:r w:rsidRPr="1C3D2EA9">
                <w:rPr>
                  <w:rStyle w:val="Hyperlink"/>
                  <w:sz w:val="22"/>
                  <w:szCs w:val="22"/>
                  <w:lang w:val="en-US" w:eastAsia="ko-KR"/>
                </w:rPr>
                <w:t>saabro@gmail.com</w:t>
              </w:r>
            </w:hyperlink>
            <w:r w:rsidRPr="1C3D2EA9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en-US" w:eastAsia="ko-KR"/>
              </w:rPr>
              <w:t>)</w:t>
            </w:r>
          </w:p>
          <w:p w14:paraId="7631FFB8" w14:textId="77777777" w:rsidR="00494EC2" w:rsidRPr="00B463FD" w:rsidRDefault="00494EC2" w:rsidP="00494EC2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</w:pPr>
            <w:proofErr w:type="spellStart"/>
            <w:r w:rsidRPr="1C3D2EA9">
              <w:rPr>
                <w:sz w:val="22"/>
                <w:szCs w:val="22"/>
              </w:rPr>
              <w:t>Ilyoung</w:t>
            </w:r>
            <w:proofErr w:type="spellEnd"/>
            <w:r w:rsidRPr="1C3D2EA9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 xml:space="preserve"> Chong (Hankuk Univeristy of Foreign Studies, Korea, </w:t>
            </w:r>
            <w:hyperlink r:id="rId56">
              <w:r w:rsidRPr="1C3D2EA9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en-US" w:eastAsia="ko-KR"/>
                </w:rPr>
                <w:t>iychong@hufs.ac.kr</w:t>
              </w:r>
            </w:hyperlink>
            <w:r w:rsidRPr="1C3D2EA9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>)</w:t>
            </w:r>
          </w:p>
          <w:p w14:paraId="7B08AB08" w14:textId="7625520A" w:rsidR="00FA4E0F" w:rsidRPr="0005151F" w:rsidRDefault="00494EC2" w:rsidP="00C4055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1C3D2EA9">
              <w:rPr>
                <w:sz w:val="22"/>
                <w:szCs w:val="22"/>
              </w:rPr>
              <w:t>Muhammad</w:t>
            </w:r>
            <w:r w:rsidRPr="1C3D2EA9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 xml:space="preserve"> Golam Kibiria (Hankuk Univeristy of Foreign Studies, Korea, </w:t>
            </w:r>
            <w:hyperlink r:id="rId57">
              <w:r w:rsidRPr="1C3D2EA9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en-US" w:eastAsia="ko-KR"/>
                </w:rPr>
                <w:t>kibria@hufs.ac.kr</w:t>
              </w:r>
            </w:hyperlink>
            <w:r w:rsidR="006A06F6">
              <w:rPr>
                <w:rStyle w:val="Hyperlink"/>
                <w:rFonts w:asciiTheme="majorBidi" w:hAnsiTheme="majorBidi" w:cstheme="majorBidi" w:hint="eastAsia"/>
                <w:noProof/>
                <w:sz w:val="22"/>
                <w:szCs w:val="22"/>
                <w:lang w:val="en-US" w:eastAsia="ko-KR"/>
              </w:rPr>
              <w:t>)</w:t>
            </w:r>
          </w:p>
        </w:tc>
        <w:tc>
          <w:tcPr>
            <w:tcW w:w="731" w:type="pct"/>
            <w:vAlign w:val="center"/>
          </w:tcPr>
          <w:p w14:paraId="16964CF1" w14:textId="3D6DDA39" w:rsidR="00FA4E0F" w:rsidRPr="002647FD" w:rsidRDefault="00FA4E0F" w:rsidP="00FA4E0F">
            <w:pPr>
              <w:spacing w:after="120"/>
            </w:pPr>
            <w:r w:rsidRPr="002647FD">
              <w:t>Technical Specification D3.3: Framework to support data interoperability in IoT environments</w:t>
            </w:r>
          </w:p>
        </w:tc>
        <w:tc>
          <w:tcPr>
            <w:tcW w:w="596" w:type="pct"/>
            <w:vAlign w:val="center"/>
          </w:tcPr>
          <w:p w14:paraId="1F1276EB" w14:textId="181CBF9D" w:rsidR="00FA4E0F" w:rsidRPr="0005151F" w:rsidRDefault="004951DB" w:rsidP="00FA4E0F">
            <w:pPr>
              <w:spacing w:after="120"/>
              <w:rPr>
                <w:rStyle w:val="Hyperlink"/>
                <w:sz w:val="22"/>
                <w:szCs w:val="22"/>
                <w:lang w:eastAsia="ko-KR"/>
              </w:rPr>
            </w:pPr>
            <w:hyperlink r:id="rId58" w:history="1">
              <w:r w:rsidR="00FA4E0F" w:rsidRPr="00AE6123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en-US" w:eastAsia="ko-KR"/>
                </w:rPr>
                <w:t>FG-DPM-O-15</w:t>
              </w:r>
              <w:r w:rsidR="00FA4E0F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en-US" w:eastAsia="ko-KR"/>
                </w:rPr>
                <w:t>7</w:t>
              </w:r>
            </w:hyperlink>
          </w:p>
        </w:tc>
      </w:tr>
      <w:tr w:rsidR="00FA4E0F" w:rsidRPr="0005151F" w14:paraId="1030B0F0" w14:textId="77777777" w:rsidTr="000B6425">
        <w:tc>
          <w:tcPr>
            <w:tcW w:w="208" w:type="pct"/>
            <w:vMerge/>
            <w:shd w:val="clear" w:color="auto" w:fill="DAEEF3" w:themeFill="accent5" w:themeFillTint="33"/>
          </w:tcPr>
          <w:p w14:paraId="00542CC8" w14:textId="77777777" w:rsidR="00FA4E0F" w:rsidRPr="0005151F" w:rsidRDefault="00FA4E0F" w:rsidP="00FA4E0F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</w:p>
        </w:tc>
        <w:tc>
          <w:tcPr>
            <w:tcW w:w="669" w:type="pct"/>
            <w:shd w:val="clear" w:color="auto" w:fill="DAEEF3" w:themeFill="accent5" w:themeFillTint="33"/>
            <w:vAlign w:val="center"/>
          </w:tcPr>
          <w:p w14:paraId="0C546C64" w14:textId="00E8DC32" w:rsidR="00FA4E0F" w:rsidRPr="0005151F" w:rsidRDefault="00FA4E0F" w:rsidP="00FA4E0F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D3.</w:t>
            </w: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5</w:t>
            </w:r>
          </w:p>
          <w:p w14:paraId="1DCF0223" w14:textId="77777777" w:rsidR="00FA4E0F" w:rsidRPr="0005151F" w:rsidRDefault="00FA4E0F" w:rsidP="00FA4E0F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Overview of IoT and Blockchain</w:t>
            </w:r>
          </w:p>
        </w:tc>
        <w:tc>
          <w:tcPr>
            <w:tcW w:w="1242" w:type="pct"/>
            <w:vAlign w:val="center"/>
          </w:tcPr>
          <w:p w14:paraId="540C0B08" w14:textId="595C38F0" w:rsidR="00FA4E0F" w:rsidRPr="0005151F" w:rsidRDefault="1C3D2EA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de-CH" w:eastAsia="ko-KR"/>
              </w:rPr>
            </w:pPr>
            <w:r w:rsidRPr="1C3D2EA9">
              <w:rPr>
                <w:rFonts w:asciiTheme="majorBidi" w:hAnsiTheme="majorBidi" w:cstheme="majorBidi"/>
                <w:b/>
                <w:bCs/>
                <w:sz w:val="22"/>
                <w:szCs w:val="22"/>
                <w:lang w:val="it-IT"/>
              </w:rPr>
              <w:t xml:space="preserve">Xiongwei Jia </w:t>
            </w:r>
            <w:r w:rsidRPr="00C4055C">
              <w:rPr>
                <w:rFonts w:asciiTheme="majorBidi" w:hAnsiTheme="majorBidi" w:cstheme="majorBidi"/>
                <w:sz w:val="22"/>
                <w:szCs w:val="22"/>
                <w:lang w:val="it-IT"/>
              </w:rPr>
              <w:t xml:space="preserve">(China Unicom, </w:t>
            </w:r>
            <w:r w:rsidR="004951DB">
              <w:fldChar w:fldCharType="begin"/>
            </w:r>
            <w:r w:rsidR="004951DB">
              <w:instrText xml:space="preserve"> HYPERLINK "mailto:jiaxw9@chinaunicom.cn" \h </w:instrText>
            </w:r>
            <w:r w:rsidR="004951DB">
              <w:fldChar w:fldCharType="separate"/>
            </w:r>
            <w:r w:rsidRPr="00C4055C">
              <w:rPr>
                <w:rStyle w:val="Hyperlink"/>
                <w:rFonts w:asciiTheme="majorBidi" w:hAnsiTheme="majorBidi" w:cstheme="majorBidi"/>
                <w:sz w:val="22"/>
                <w:szCs w:val="22"/>
                <w:lang w:val="it-IT"/>
              </w:rPr>
              <w:t>jiaxw9@chinaunicom.cn</w:t>
            </w:r>
            <w:r w:rsidR="004951DB">
              <w:rPr>
                <w:rStyle w:val="Hyperlink"/>
                <w:rFonts w:asciiTheme="majorBidi" w:hAnsiTheme="majorBidi" w:cstheme="majorBidi"/>
                <w:sz w:val="22"/>
                <w:szCs w:val="22"/>
                <w:lang w:val="it-IT"/>
              </w:rPr>
              <w:fldChar w:fldCharType="end"/>
            </w:r>
            <w:r w:rsidRPr="00C4055C">
              <w:rPr>
                <w:rFonts w:asciiTheme="majorBidi" w:hAnsiTheme="majorBidi" w:cstheme="majorBidi"/>
                <w:sz w:val="22"/>
                <w:szCs w:val="22"/>
                <w:lang w:val="it-IT"/>
              </w:rPr>
              <w:t>)</w:t>
            </w:r>
          </w:p>
        </w:tc>
        <w:tc>
          <w:tcPr>
            <w:tcW w:w="1554" w:type="pct"/>
            <w:vAlign w:val="center"/>
          </w:tcPr>
          <w:p w14:paraId="30E3107C" w14:textId="77777777" w:rsidR="00494EC2" w:rsidRPr="00C4055C" w:rsidRDefault="00494EC2" w:rsidP="00494EC2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es-ES" w:eastAsia="ko-KR"/>
              </w:rPr>
            </w:pPr>
            <w:r w:rsidRPr="00C4055C">
              <w:rPr>
                <w:rFonts w:asciiTheme="majorBidi" w:hAnsiTheme="majorBidi" w:cstheme="majorBidi"/>
                <w:sz w:val="22"/>
                <w:szCs w:val="22"/>
                <w:lang w:val="it-IT"/>
              </w:rPr>
              <w:t xml:space="preserve">Xiongwei Jia (China Unicom, </w:t>
            </w:r>
            <w:r w:rsidR="004951DB">
              <w:fldChar w:fldCharType="begin"/>
            </w:r>
            <w:r w:rsidR="004951DB">
              <w:instrText xml:space="preserve"> HYPERLINK "mailto:jiaxw9@chinaunicom.cn" \h </w:instrText>
            </w:r>
            <w:r w:rsidR="004951DB">
              <w:fldChar w:fldCharType="separate"/>
            </w:r>
            <w:r w:rsidRPr="00C4055C">
              <w:rPr>
                <w:rStyle w:val="Hyperlink"/>
                <w:rFonts w:asciiTheme="majorBidi" w:hAnsiTheme="majorBidi" w:cstheme="majorBidi"/>
                <w:sz w:val="22"/>
                <w:szCs w:val="22"/>
                <w:lang w:val="it-IT"/>
              </w:rPr>
              <w:t>jiaxw9@chinaunicom.cn</w:t>
            </w:r>
            <w:r w:rsidR="004951DB">
              <w:rPr>
                <w:rStyle w:val="Hyperlink"/>
                <w:rFonts w:asciiTheme="majorBidi" w:hAnsiTheme="majorBidi" w:cstheme="majorBidi"/>
                <w:sz w:val="22"/>
                <w:szCs w:val="22"/>
                <w:lang w:val="it-IT"/>
              </w:rPr>
              <w:fldChar w:fldCharType="end"/>
            </w:r>
            <w:r w:rsidRPr="00C4055C">
              <w:rPr>
                <w:rFonts w:asciiTheme="majorBidi" w:hAnsiTheme="majorBidi" w:cstheme="majorBidi"/>
                <w:sz w:val="22"/>
                <w:szCs w:val="22"/>
                <w:lang w:val="it-IT"/>
              </w:rPr>
              <w:t>)</w:t>
            </w:r>
          </w:p>
          <w:p w14:paraId="1F1D67D7" w14:textId="4201371D" w:rsidR="00FA4E0F" w:rsidRPr="0005151F" w:rsidRDefault="00494EC2" w:rsidP="00C4055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B463FD">
              <w:rPr>
                <w:rFonts w:asciiTheme="majorBidi" w:hAnsiTheme="majorBidi" w:cstheme="majorBidi"/>
                <w:noProof/>
                <w:sz w:val="22"/>
                <w:szCs w:val="22"/>
                <w:lang w:val="de-CH" w:eastAsia="ko-KR"/>
              </w:rPr>
              <w:t xml:space="preserve">Zheng Huang (ZTE, </w:t>
            </w:r>
            <w:hyperlink r:id="rId59" w:history="1">
              <w:r w:rsidRPr="00B463FD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de-CH" w:eastAsia="ko-KR"/>
                </w:rPr>
                <w:t>huang.zheng2@zte.com.cn</w:t>
              </w:r>
            </w:hyperlink>
            <w:r w:rsidRPr="00B463FD">
              <w:rPr>
                <w:rFonts w:asciiTheme="majorBidi" w:hAnsiTheme="majorBidi" w:cstheme="majorBidi"/>
                <w:noProof/>
                <w:sz w:val="22"/>
                <w:szCs w:val="22"/>
                <w:lang w:val="de-CH" w:eastAsia="ko-KR"/>
              </w:rPr>
              <w:t>)</w:t>
            </w:r>
          </w:p>
        </w:tc>
        <w:tc>
          <w:tcPr>
            <w:tcW w:w="731" w:type="pct"/>
            <w:vAlign w:val="center"/>
          </w:tcPr>
          <w:p w14:paraId="24CFFD43" w14:textId="4EF499CB" w:rsidR="00FA4E0F" w:rsidRPr="002647FD" w:rsidRDefault="00FA4E0F" w:rsidP="00FA4E0F">
            <w:pPr>
              <w:spacing w:after="120"/>
            </w:pPr>
            <w:r w:rsidRPr="002647FD">
              <w:t>Technical Report D3.5: Overview of blockchain for supporting IoT and SC&amp;C in DPM aspects</w:t>
            </w:r>
          </w:p>
        </w:tc>
        <w:tc>
          <w:tcPr>
            <w:tcW w:w="596" w:type="pct"/>
            <w:vAlign w:val="center"/>
          </w:tcPr>
          <w:p w14:paraId="5A33CC47" w14:textId="0F479F68" w:rsidR="00FA4E0F" w:rsidRPr="0005151F" w:rsidRDefault="004951DB" w:rsidP="00FA4E0F">
            <w:pPr>
              <w:spacing w:after="120"/>
              <w:rPr>
                <w:rStyle w:val="Hyperlink"/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</w:pPr>
            <w:hyperlink r:id="rId60" w:history="1">
              <w:r w:rsidR="006D2034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n-US"/>
                </w:rPr>
                <w:t>FG-D</w:t>
              </w:r>
              <w:r w:rsidR="00FA4E0F" w:rsidRPr="00B463F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n-US"/>
                </w:rPr>
                <w:t>PM-O-</w:t>
              </w:r>
              <w:r w:rsidR="00FA4E0F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n-US"/>
                </w:rPr>
                <w:t>1</w:t>
              </w:r>
              <w:r w:rsidR="00FA4E0F">
                <w:rPr>
                  <w:rStyle w:val="Hyperlink"/>
                </w:rPr>
                <w:t>51</w:t>
              </w:r>
            </w:hyperlink>
          </w:p>
        </w:tc>
      </w:tr>
      <w:tr w:rsidR="00FA4E0F" w:rsidRPr="0005151F" w14:paraId="5090A5C8" w14:textId="77777777" w:rsidTr="000B6425">
        <w:tc>
          <w:tcPr>
            <w:tcW w:w="208" w:type="pct"/>
            <w:vMerge/>
            <w:shd w:val="clear" w:color="auto" w:fill="DAEEF3" w:themeFill="accent5" w:themeFillTint="33"/>
          </w:tcPr>
          <w:p w14:paraId="06AD800F" w14:textId="77777777" w:rsidR="00FA4E0F" w:rsidRPr="0005151F" w:rsidRDefault="00FA4E0F" w:rsidP="00FA4E0F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</w:p>
        </w:tc>
        <w:tc>
          <w:tcPr>
            <w:tcW w:w="669" w:type="pct"/>
            <w:shd w:val="clear" w:color="auto" w:fill="DAEEF3" w:themeFill="accent5" w:themeFillTint="33"/>
            <w:vAlign w:val="center"/>
          </w:tcPr>
          <w:p w14:paraId="3700A54E" w14:textId="38469421" w:rsidR="00FA4E0F" w:rsidRPr="0005151F" w:rsidRDefault="00FA4E0F" w:rsidP="00FA4E0F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D3.6</w:t>
            </w:r>
          </w:p>
          <w:p w14:paraId="2ED26B11" w14:textId="77777777" w:rsidR="00FA4E0F" w:rsidRPr="0005151F" w:rsidRDefault="00FA4E0F" w:rsidP="00FA4E0F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Bockchain-based Data Exchange and Sharing</w:t>
            </w: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 xml:space="preserve"> Technology</w:t>
            </w:r>
          </w:p>
        </w:tc>
        <w:tc>
          <w:tcPr>
            <w:tcW w:w="1242" w:type="pct"/>
            <w:vAlign w:val="center"/>
          </w:tcPr>
          <w:p w14:paraId="668CF0A1" w14:textId="7F2D8291" w:rsidR="00FA4E0F" w:rsidRPr="0005151F" w:rsidRDefault="00FA4E0F" w:rsidP="1C3D2EA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de-CH" w:eastAsia="ko-KR"/>
              </w:rPr>
            </w:pPr>
            <w:r w:rsidRPr="00494EC2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de-CH"/>
              </w:rPr>
              <w:t xml:space="preserve">Liangliang Zhang </w:t>
            </w:r>
            <w:r w:rsidRPr="00494EC2">
              <w:rPr>
                <w:rFonts w:asciiTheme="majorBidi" w:hAnsiTheme="majorBidi" w:cstheme="majorBidi"/>
                <w:bCs/>
                <w:noProof/>
                <w:sz w:val="22"/>
                <w:szCs w:val="22"/>
                <w:lang w:val="de-CH"/>
              </w:rPr>
              <w:t xml:space="preserve">(Huawei, </w:t>
            </w:r>
            <w:hyperlink r:id="rId61" w:history="1">
              <w:r w:rsidRPr="00494EC2">
                <w:rPr>
                  <w:rStyle w:val="Hyperlink"/>
                  <w:rFonts w:asciiTheme="majorBidi" w:hAnsiTheme="majorBidi" w:cstheme="majorBidi"/>
                  <w:bCs/>
                  <w:noProof/>
                  <w:sz w:val="22"/>
                  <w:szCs w:val="22"/>
                  <w:lang w:val="de-CH"/>
                </w:rPr>
                <w:t>liangliang.zhang@hisilicon.com</w:t>
              </w:r>
            </w:hyperlink>
            <w:r w:rsidRPr="00494EC2">
              <w:rPr>
                <w:rFonts w:asciiTheme="majorBidi" w:hAnsiTheme="majorBidi" w:cstheme="majorBidi"/>
                <w:bCs/>
                <w:noProof/>
                <w:sz w:val="22"/>
                <w:szCs w:val="22"/>
                <w:lang w:val="de-CH"/>
              </w:rPr>
              <w:t>)</w:t>
            </w:r>
          </w:p>
        </w:tc>
        <w:tc>
          <w:tcPr>
            <w:tcW w:w="1554" w:type="pct"/>
            <w:vAlign w:val="center"/>
          </w:tcPr>
          <w:p w14:paraId="13003791" w14:textId="0FF6E871" w:rsidR="004B0A5E" w:rsidRPr="00C4055C" w:rsidRDefault="004B0A5E" w:rsidP="00C4055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C4055C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 xml:space="preserve">Liangliang Zhang (Huawei, </w:t>
            </w:r>
            <w:hyperlink r:id="rId62" w:history="1">
              <w:r w:rsidRPr="00C4055C">
                <w:rPr>
                  <w:rFonts w:asciiTheme="majorBidi" w:hAnsiTheme="majorBidi" w:cstheme="majorBidi"/>
                  <w:noProof/>
                  <w:sz w:val="22"/>
                  <w:szCs w:val="22"/>
                </w:rPr>
                <w:t>liangliang.zhang@huawei.com</w:t>
              </w:r>
            </w:hyperlink>
            <w:r w:rsidRPr="00C4055C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>)</w:t>
            </w:r>
          </w:p>
          <w:p w14:paraId="0A605EE4" w14:textId="0D986D6B" w:rsidR="004B0A5E" w:rsidRPr="00C4055C" w:rsidRDefault="004B0A5E" w:rsidP="00C4055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C4055C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>Xiongwei Jia (Chinaunicom,</w:t>
            </w:r>
          </w:p>
          <w:p w14:paraId="2E25008F" w14:textId="77777777" w:rsidR="004B0A5E" w:rsidRPr="00C4055C" w:rsidRDefault="004951DB" w:rsidP="00C4055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hyperlink r:id="rId63" w:history="1">
              <w:r w:rsidR="004B0A5E" w:rsidRPr="00C4055C">
                <w:rPr>
                  <w:rFonts w:asciiTheme="majorBidi" w:hAnsiTheme="majorBidi" w:cstheme="majorBidi"/>
                  <w:noProof/>
                  <w:sz w:val="22"/>
                  <w:szCs w:val="22"/>
                </w:rPr>
                <w:t>jiaxw9@chinaunicom.cn</w:t>
              </w:r>
            </w:hyperlink>
            <w:r w:rsidR="004B0A5E" w:rsidRPr="00C4055C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 xml:space="preserve"> )</w:t>
            </w:r>
          </w:p>
          <w:p w14:paraId="5C933C79" w14:textId="726865C6" w:rsidR="004B0A5E" w:rsidRPr="00C4055C" w:rsidRDefault="004B0A5E" w:rsidP="00C4055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C4055C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 xml:space="preserve">Hui Ding (Chaincomp </w:t>
            </w:r>
            <w:hyperlink r:id="rId64" w:history="1">
              <w:r w:rsidRPr="00C4055C">
                <w:rPr>
                  <w:rFonts w:asciiTheme="majorBidi" w:hAnsiTheme="majorBidi" w:cstheme="majorBidi"/>
                  <w:noProof/>
                  <w:sz w:val="22"/>
                  <w:szCs w:val="22"/>
                </w:rPr>
                <w:t>hui.ding@chaincomp.net</w:t>
              </w:r>
            </w:hyperlink>
            <w:r w:rsidRPr="00C4055C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>)</w:t>
            </w:r>
          </w:p>
          <w:p w14:paraId="181D7770" w14:textId="1D7B990D" w:rsidR="004B0A5E" w:rsidRPr="00C4055C" w:rsidRDefault="004B0A5E" w:rsidP="00C4055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4055C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 xml:space="preserve">Yuan Tao (Computer Network Information Center, Chinese Academy of Sciences, </w:t>
            </w:r>
            <w:hyperlink r:id="rId65" w:history="1">
              <w:r w:rsidRPr="00C4055C">
                <w:rPr>
                  <w:rFonts w:asciiTheme="majorBidi" w:hAnsiTheme="majorBidi" w:cstheme="majorBidi"/>
                  <w:noProof/>
                  <w:sz w:val="22"/>
                  <w:szCs w:val="22"/>
                  <w:lang w:val="en-US" w:eastAsia="ko-KR"/>
                </w:rPr>
                <w:t>taoyuan@cnicg.cn</w:t>
              </w:r>
            </w:hyperlink>
            <w:r w:rsidRPr="00C4055C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>)</w:t>
            </w:r>
          </w:p>
        </w:tc>
        <w:tc>
          <w:tcPr>
            <w:tcW w:w="731" w:type="pct"/>
            <w:vAlign w:val="center"/>
          </w:tcPr>
          <w:p w14:paraId="3D7BC6F9" w14:textId="6D2270EC" w:rsidR="00FA4E0F" w:rsidRPr="002647FD" w:rsidRDefault="1C3D2EA9" w:rsidP="1C3D2EA9">
            <w:pPr>
              <w:spacing w:after="120"/>
            </w:pPr>
            <w:r w:rsidRPr="002647FD">
              <w:t>Technical Specification “</w:t>
            </w:r>
            <w:r w:rsidR="006839D6" w:rsidRPr="000869B4">
              <w:t>Blockchain-based data exchange and sharing for supporting IoT and SC&amp;C</w:t>
            </w:r>
            <w:r w:rsidRPr="002647FD">
              <w:t>”</w:t>
            </w:r>
          </w:p>
        </w:tc>
        <w:tc>
          <w:tcPr>
            <w:tcW w:w="596" w:type="pct"/>
            <w:vAlign w:val="center"/>
          </w:tcPr>
          <w:p w14:paraId="508D1CA4" w14:textId="560B44C7" w:rsidR="00FA4E0F" w:rsidRPr="0005151F" w:rsidRDefault="004951DB" w:rsidP="006839D6">
            <w:pPr>
              <w:spacing w:after="120"/>
              <w:rPr>
                <w:rStyle w:val="Hyperlink"/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</w:pPr>
            <w:hyperlink r:id="rId66" w:history="1">
              <w:r w:rsidR="006D2034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n-US"/>
                </w:rPr>
                <w:t>FG-D</w:t>
              </w:r>
              <w:r w:rsidR="00FA4E0F" w:rsidRPr="00B463F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n-US"/>
                </w:rPr>
                <w:t>PM-O-</w:t>
              </w:r>
              <w:r w:rsidR="00FA4E0F" w:rsidRPr="00B463FD">
                <w:rPr>
                  <w:rStyle w:val="Hyperlink"/>
                  <w:rFonts w:asciiTheme="majorBidi" w:eastAsiaTheme="minorEastAsia" w:hAnsiTheme="majorBidi" w:cstheme="majorBidi" w:hint="eastAsia"/>
                  <w:sz w:val="22"/>
                  <w:szCs w:val="22"/>
                  <w:lang w:val="en-US" w:eastAsia="zh-CN"/>
                </w:rPr>
                <w:t>1</w:t>
              </w:r>
              <w:r w:rsidR="006839D6">
                <w:rPr>
                  <w:rStyle w:val="Hyperlink"/>
                  <w:rFonts w:asciiTheme="majorBidi" w:eastAsiaTheme="minorEastAsia" w:hAnsiTheme="majorBidi" w:cstheme="majorBidi"/>
                  <w:sz w:val="22"/>
                  <w:szCs w:val="22"/>
                  <w:lang w:val="en-US" w:eastAsia="zh-CN"/>
                </w:rPr>
                <w:t>77</w:t>
              </w:r>
            </w:hyperlink>
          </w:p>
        </w:tc>
      </w:tr>
      <w:tr w:rsidR="00FA4E0F" w:rsidRPr="0005151F" w14:paraId="45AE29CC" w14:textId="77777777" w:rsidTr="000B6425">
        <w:tc>
          <w:tcPr>
            <w:tcW w:w="208" w:type="pct"/>
            <w:vMerge/>
            <w:shd w:val="clear" w:color="auto" w:fill="DAEEF3" w:themeFill="accent5" w:themeFillTint="33"/>
          </w:tcPr>
          <w:p w14:paraId="7A8C1F10" w14:textId="77777777" w:rsidR="00FA4E0F" w:rsidRPr="0005151F" w:rsidRDefault="00FA4E0F" w:rsidP="00FA4E0F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</w:p>
        </w:tc>
        <w:tc>
          <w:tcPr>
            <w:tcW w:w="669" w:type="pct"/>
            <w:shd w:val="clear" w:color="auto" w:fill="DAEEF3" w:themeFill="accent5" w:themeFillTint="33"/>
            <w:vAlign w:val="center"/>
          </w:tcPr>
          <w:p w14:paraId="5834BA34" w14:textId="491660CB" w:rsidR="00FA4E0F" w:rsidRPr="0005151F" w:rsidRDefault="00FA4E0F" w:rsidP="00FA4E0F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D3.7</w:t>
            </w:r>
          </w:p>
          <w:p w14:paraId="79D840D7" w14:textId="77777777" w:rsidR="00FA4E0F" w:rsidRPr="0005151F" w:rsidRDefault="00FA4E0F" w:rsidP="00FA4E0F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Using blockchain to improve data management</w:t>
            </w:r>
          </w:p>
        </w:tc>
        <w:tc>
          <w:tcPr>
            <w:tcW w:w="1242" w:type="pct"/>
            <w:vAlign w:val="center"/>
          </w:tcPr>
          <w:p w14:paraId="3F8A9092" w14:textId="34DA6A3B" w:rsidR="00FA4E0F" w:rsidRPr="0005151F" w:rsidRDefault="1C3D2EA9" w:rsidP="1C3D2EA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eastAsia="ko-KR"/>
              </w:rPr>
            </w:pPr>
            <w:r w:rsidRPr="00494EC2">
              <w:rPr>
                <w:rFonts w:asciiTheme="majorBidi" w:hAnsiTheme="majorBidi" w:cstheme="majorBidi"/>
                <w:b/>
                <w:bCs/>
                <w:sz w:val="22"/>
                <w:szCs w:val="22"/>
                <w:lang w:val="it-IT"/>
              </w:rPr>
              <w:t xml:space="preserve">Zheng Huang </w:t>
            </w:r>
            <w:r w:rsidRPr="00494EC2">
              <w:rPr>
                <w:rFonts w:asciiTheme="majorBidi" w:hAnsiTheme="majorBidi" w:cstheme="majorBidi"/>
                <w:sz w:val="22"/>
                <w:szCs w:val="22"/>
                <w:lang w:val="it-IT"/>
              </w:rPr>
              <w:t xml:space="preserve">(ZTE, </w:t>
            </w:r>
            <w:hyperlink r:id="rId67">
              <w:r w:rsidRPr="00494EC2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it-IT"/>
                </w:rPr>
                <w:t>huang.zheng2@zte.com.cn</w:t>
              </w:r>
            </w:hyperlink>
            <w:r w:rsidRPr="00494EC2">
              <w:rPr>
                <w:rFonts w:asciiTheme="majorBidi" w:hAnsiTheme="majorBidi" w:cstheme="majorBidi"/>
                <w:sz w:val="22"/>
                <w:szCs w:val="22"/>
                <w:lang w:val="it-IT"/>
              </w:rPr>
              <w:t>)</w:t>
            </w:r>
          </w:p>
        </w:tc>
        <w:tc>
          <w:tcPr>
            <w:tcW w:w="1554" w:type="pct"/>
            <w:vAlign w:val="center"/>
          </w:tcPr>
          <w:p w14:paraId="474D0678" w14:textId="3A2A24BD" w:rsidR="004B0A5E" w:rsidRPr="00C4055C" w:rsidRDefault="004B0A5E" w:rsidP="00C4055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sz w:val="22"/>
                <w:szCs w:val="22"/>
                <w:lang w:val="it-IT"/>
              </w:rPr>
            </w:pPr>
            <w:r w:rsidRPr="00C4055C">
              <w:rPr>
                <w:rFonts w:asciiTheme="majorBidi" w:hAnsiTheme="majorBidi" w:cstheme="majorBidi"/>
                <w:sz w:val="22"/>
                <w:szCs w:val="22"/>
                <w:lang w:val="it-IT"/>
              </w:rPr>
              <w:t xml:space="preserve">Zheng Huang (ZTE, </w:t>
            </w:r>
            <w:r w:rsidR="004951DB">
              <w:fldChar w:fldCharType="begin"/>
            </w:r>
            <w:r w:rsidR="004951DB">
              <w:instrText xml:space="preserve"> HYPERLINK "mailto:huang.zheng2@zte.com.cn" </w:instrText>
            </w:r>
            <w:r w:rsidR="004951DB">
              <w:fldChar w:fldCharType="separate"/>
            </w:r>
            <w:r w:rsidRPr="00C4055C">
              <w:rPr>
                <w:rFonts w:asciiTheme="majorBidi" w:hAnsiTheme="majorBidi" w:cstheme="majorBidi"/>
                <w:sz w:val="22"/>
                <w:szCs w:val="22"/>
                <w:lang w:val="it-IT"/>
              </w:rPr>
              <w:t>huang.zheng2@zte.com.cn</w:t>
            </w:r>
            <w:r w:rsidR="004951DB">
              <w:rPr>
                <w:rFonts w:asciiTheme="majorBidi" w:hAnsiTheme="majorBidi" w:cstheme="majorBidi"/>
                <w:sz w:val="22"/>
                <w:szCs w:val="22"/>
                <w:lang w:val="it-IT"/>
              </w:rPr>
              <w:fldChar w:fldCharType="end"/>
            </w:r>
            <w:r w:rsidRPr="00C4055C">
              <w:rPr>
                <w:rFonts w:asciiTheme="majorBidi" w:hAnsiTheme="majorBidi" w:cstheme="majorBidi"/>
                <w:sz w:val="22"/>
                <w:szCs w:val="22"/>
                <w:lang w:val="it-IT"/>
              </w:rPr>
              <w:t>)</w:t>
            </w:r>
          </w:p>
          <w:p w14:paraId="70FDFAAA" w14:textId="43B29648" w:rsidR="004B0A5E" w:rsidRPr="00C4055C" w:rsidRDefault="004B0A5E" w:rsidP="00C4055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sz w:val="22"/>
                <w:szCs w:val="22"/>
                <w:lang w:val="it-IT"/>
              </w:rPr>
            </w:pPr>
            <w:r w:rsidRPr="00C4055C">
              <w:rPr>
                <w:rFonts w:asciiTheme="majorBidi" w:hAnsiTheme="majorBidi" w:cstheme="majorBidi"/>
                <w:sz w:val="22"/>
                <w:szCs w:val="22"/>
                <w:lang w:val="it-IT"/>
              </w:rPr>
              <w:t xml:space="preserve">Xiongwei Jia (China Unicom, </w:t>
            </w:r>
            <w:r w:rsidR="004951DB">
              <w:fldChar w:fldCharType="begin"/>
            </w:r>
            <w:r w:rsidR="004951DB">
              <w:instrText xml:space="preserve"> HYPERLINK "mailto:jiaxw9@chinaunicom.cn" </w:instrText>
            </w:r>
            <w:r w:rsidR="004951DB">
              <w:fldChar w:fldCharType="separate"/>
            </w:r>
            <w:r w:rsidRPr="00C4055C">
              <w:rPr>
                <w:rFonts w:asciiTheme="majorBidi" w:hAnsiTheme="majorBidi" w:cstheme="majorBidi"/>
                <w:sz w:val="22"/>
                <w:szCs w:val="22"/>
                <w:lang w:val="it-IT"/>
              </w:rPr>
              <w:t>jiaxw9@chinaunicom.cn</w:t>
            </w:r>
            <w:r w:rsidR="004951DB">
              <w:rPr>
                <w:rFonts w:asciiTheme="majorBidi" w:hAnsiTheme="majorBidi" w:cstheme="majorBidi"/>
                <w:sz w:val="22"/>
                <w:szCs w:val="22"/>
                <w:lang w:val="it-IT"/>
              </w:rPr>
              <w:fldChar w:fldCharType="end"/>
            </w:r>
            <w:r w:rsidRPr="00C4055C">
              <w:rPr>
                <w:rFonts w:asciiTheme="majorBidi" w:hAnsiTheme="majorBidi" w:cstheme="majorBidi"/>
                <w:sz w:val="22"/>
                <w:szCs w:val="22"/>
                <w:lang w:val="it-IT"/>
              </w:rPr>
              <w:t>)</w:t>
            </w:r>
          </w:p>
          <w:p w14:paraId="5A863A20" w14:textId="6C4011BA" w:rsidR="004B0A5E" w:rsidRPr="00C4055C" w:rsidRDefault="004B0A5E" w:rsidP="00C4055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sz w:val="22"/>
                <w:szCs w:val="22"/>
                <w:lang w:val="it-IT"/>
              </w:rPr>
            </w:pPr>
            <w:r w:rsidRPr="00C4055C">
              <w:rPr>
                <w:rFonts w:asciiTheme="majorBidi" w:hAnsiTheme="majorBidi" w:cstheme="majorBidi"/>
                <w:sz w:val="22"/>
                <w:szCs w:val="22"/>
                <w:lang w:val="it-IT"/>
              </w:rPr>
              <w:t xml:space="preserve">Subin Shen China (NUPT, </w:t>
            </w:r>
            <w:r w:rsidR="004951DB">
              <w:fldChar w:fldCharType="begin"/>
            </w:r>
            <w:r w:rsidR="004951DB">
              <w:instrText xml:space="preserve"> HYPERLINK "mailto:sbshen@njupt.edu.cn" </w:instrText>
            </w:r>
            <w:r w:rsidR="004951DB">
              <w:fldChar w:fldCharType="separate"/>
            </w:r>
            <w:r w:rsidRPr="00C4055C">
              <w:rPr>
                <w:rFonts w:asciiTheme="majorBidi" w:hAnsiTheme="majorBidi" w:cstheme="majorBidi"/>
                <w:sz w:val="22"/>
                <w:szCs w:val="22"/>
                <w:lang w:val="it-IT"/>
              </w:rPr>
              <w:t>sbshen@njupt.edu.cn</w:t>
            </w:r>
            <w:r w:rsidR="004951DB">
              <w:rPr>
                <w:rFonts w:asciiTheme="majorBidi" w:hAnsiTheme="majorBidi" w:cstheme="majorBidi"/>
                <w:sz w:val="22"/>
                <w:szCs w:val="22"/>
                <w:lang w:val="it-IT"/>
              </w:rPr>
              <w:fldChar w:fldCharType="end"/>
            </w:r>
            <w:r w:rsidRPr="00C4055C">
              <w:rPr>
                <w:rFonts w:asciiTheme="majorBidi" w:hAnsiTheme="majorBidi" w:cstheme="majorBidi"/>
                <w:sz w:val="22"/>
                <w:szCs w:val="22"/>
                <w:lang w:val="it-IT"/>
              </w:rPr>
              <w:t xml:space="preserve">) </w:t>
            </w:r>
          </w:p>
          <w:p w14:paraId="4051F697" w14:textId="7A9CB061" w:rsidR="004B0A5E" w:rsidRPr="00C4055C" w:rsidRDefault="004B0A5E" w:rsidP="00C4055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sz w:val="22"/>
                <w:szCs w:val="22"/>
                <w:lang w:val="it-IT"/>
              </w:rPr>
            </w:pPr>
            <w:r w:rsidRPr="00C4055C">
              <w:rPr>
                <w:rFonts w:asciiTheme="majorBidi" w:hAnsiTheme="majorBidi" w:cstheme="majorBidi"/>
                <w:sz w:val="22"/>
                <w:szCs w:val="22"/>
                <w:lang w:val="it-IT"/>
              </w:rPr>
              <w:t xml:space="preserve">Xiaochun Yi (Ziggurat, </w:t>
            </w:r>
            <w:r w:rsidR="004951DB">
              <w:fldChar w:fldCharType="begin"/>
            </w:r>
            <w:r w:rsidR="004951DB">
              <w:instrText xml:space="preserve"> HYPERLINK "mailto:yixiaochun@zhigui.com" </w:instrText>
            </w:r>
            <w:r w:rsidR="004951DB">
              <w:fldChar w:fldCharType="separate"/>
            </w:r>
            <w:r w:rsidRPr="00C4055C">
              <w:rPr>
                <w:rFonts w:asciiTheme="majorBidi" w:hAnsiTheme="majorBidi" w:cstheme="majorBidi"/>
                <w:sz w:val="22"/>
                <w:szCs w:val="22"/>
                <w:lang w:val="it-IT"/>
              </w:rPr>
              <w:t>yixiaochun@zhigui.com</w:t>
            </w:r>
            <w:r w:rsidR="004951DB">
              <w:rPr>
                <w:rFonts w:asciiTheme="majorBidi" w:hAnsiTheme="majorBidi" w:cstheme="majorBidi"/>
                <w:sz w:val="22"/>
                <w:szCs w:val="22"/>
                <w:lang w:val="it-IT"/>
              </w:rPr>
              <w:fldChar w:fldCharType="end"/>
            </w:r>
            <w:r w:rsidRPr="00C4055C">
              <w:rPr>
                <w:rFonts w:asciiTheme="majorBidi" w:hAnsiTheme="majorBidi" w:cstheme="majorBidi"/>
                <w:sz w:val="22"/>
                <w:szCs w:val="22"/>
                <w:lang w:val="it-IT"/>
              </w:rPr>
              <w:t>)</w:t>
            </w:r>
          </w:p>
        </w:tc>
        <w:tc>
          <w:tcPr>
            <w:tcW w:w="731" w:type="pct"/>
            <w:vAlign w:val="center"/>
          </w:tcPr>
          <w:p w14:paraId="236DCCEF" w14:textId="2623026B" w:rsidR="00FA4E0F" w:rsidRPr="002647FD" w:rsidRDefault="00FA4E0F" w:rsidP="00FA4E0F">
            <w:pPr>
              <w:spacing w:after="120"/>
            </w:pPr>
            <w:r w:rsidRPr="002647FD">
              <w:t>Technical Specification D3.7: Blockchain-based data management for supporting IoT and SC&amp;C</w:t>
            </w:r>
          </w:p>
        </w:tc>
        <w:tc>
          <w:tcPr>
            <w:tcW w:w="596" w:type="pct"/>
            <w:vAlign w:val="center"/>
          </w:tcPr>
          <w:p w14:paraId="01D8F574" w14:textId="03DE998E" w:rsidR="00FA4E0F" w:rsidRDefault="004951DB" w:rsidP="1C3D2EA9">
            <w:pPr>
              <w:spacing w:after="120"/>
              <w:rPr>
                <w:rStyle w:val="Hyperlink"/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hyperlink r:id="rId68">
              <w:r w:rsidR="1C3D2EA9" w:rsidRPr="1C3D2EA9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n-US"/>
                </w:rPr>
                <w:t>FG-DPM-O-1</w:t>
              </w:r>
              <w:r w:rsidR="1C3D2EA9" w:rsidRPr="1C3D2EA9">
                <w:rPr>
                  <w:rStyle w:val="Hyperlink"/>
                </w:rPr>
                <w:t>5</w:t>
              </w:r>
            </w:hyperlink>
            <w:r w:rsidR="1C3D2EA9" w:rsidRPr="1C3D2EA9">
              <w:rPr>
                <w:rStyle w:val="Hyperlink"/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2</w:t>
            </w:r>
          </w:p>
          <w:p w14:paraId="465BAAA4" w14:textId="28207FF0" w:rsidR="00FA4E0F" w:rsidRPr="0005151F" w:rsidRDefault="00FA4E0F" w:rsidP="00FA4E0F">
            <w:pPr>
              <w:spacing w:after="120"/>
              <w:rPr>
                <w:sz w:val="22"/>
                <w:szCs w:val="22"/>
              </w:rPr>
            </w:pPr>
          </w:p>
        </w:tc>
      </w:tr>
      <w:tr w:rsidR="00FA4E0F" w:rsidRPr="0005151F" w14:paraId="5AF00EDB" w14:textId="77777777" w:rsidTr="000B6425">
        <w:tc>
          <w:tcPr>
            <w:tcW w:w="208" w:type="pct"/>
            <w:vMerge/>
            <w:shd w:val="clear" w:color="auto" w:fill="DAEEF3" w:themeFill="accent5" w:themeFillTint="33"/>
          </w:tcPr>
          <w:p w14:paraId="54B621C5" w14:textId="77777777" w:rsidR="00FA4E0F" w:rsidRPr="0005151F" w:rsidRDefault="00FA4E0F" w:rsidP="00FA4E0F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</w:p>
        </w:tc>
        <w:tc>
          <w:tcPr>
            <w:tcW w:w="669" w:type="pct"/>
            <w:shd w:val="clear" w:color="auto" w:fill="DAEEF3" w:themeFill="accent5" w:themeFillTint="33"/>
            <w:vAlign w:val="center"/>
          </w:tcPr>
          <w:p w14:paraId="0E0DCFAB" w14:textId="77777777" w:rsidR="00FA4E0F" w:rsidRDefault="00FA4E0F" w:rsidP="00FA4E0F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D3.8</w:t>
            </w:r>
          </w:p>
          <w:p w14:paraId="6A3A77FA" w14:textId="205281A7" w:rsidR="00FA4E0F" w:rsidRPr="0005151F" w:rsidRDefault="00FA4E0F" w:rsidP="00FA4E0F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604868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Identity framework in blockchain to support DPM for IoT and SC&amp;C</w:t>
            </w:r>
          </w:p>
        </w:tc>
        <w:tc>
          <w:tcPr>
            <w:tcW w:w="1242" w:type="pct"/>
            <w:vAlign w:val="center"/>
          </w:tcPr>
          <w:p w14:paraId="6019A3DC" w14:textId="103570A7" w:rsidR="00FA4E0F" w:rsidRPr="0005151F" w:rsidRDefault="1C3D2EA9" w:rsidP="1C3D2EA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b/>
                <w:bCs/>
                <w:sz w:val="22"/>
                <w:szCs w:val="22"/>
                <w:lang w:val="it-IT"/>
              </w:rPr>
            </w:pPr>
            <w:r w:rsidRPr="1C3D2EA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HU Ning </w:t>
            </w:r>
            <w:proofErr w:type="gramStart"/>
            <w:r w:rsidRPr="1C3D2EA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( </w:t>
            </w:r>
            <w:proofErr w:type="spellStart"/>
            <w:r w:rsidRPr="1C3D2EA9">
              <w:rPr>
                <w:rFonts w:asciiTheme="majorBidi" w:hAnsiTheme="majorBidi" w:cstheme="majorBidi"/>
                <w:sz w:val="22"/>
                <w:szCs w:val="22"/>
              </w:rPr>
              <w:t>Onchain</w:t>
            </w:r>
            <w:proofErr w:type="spellEnd"/>
            <w:proofErr w:type="gramEnd"/>
            <w:r w:rsidRPr="1C3D2EA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hyperlink r:id="rId69">
              <w:r w:rsidRPr="1C3D2EA9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hehehu@gmail.com</w:t>
              </w:r>
            </w:hyperlink>
            <w:r w:rsidRPr="1C3D2EA9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554" w:type="pct"/>
            <w:vAlign w:val="center"/>
          </w:tcPr>
          <w:p w14:paraId="52B01A4B" w14:textId="7DD02F30" w:rsidR="00FA4E0F" w:rsidRDefault="00494EC2" w:rsidP="00C4055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eastAsiaTheme="minorEastAsia" w:hAnsiTheme="majorBidi" w:cstheme="majorBidi"/>
                <w:bCs/>
                <w:noProof/>
                <w:sz w:val="22"/>
                <w:szCs w:val="22"/>
              </w:rPr>
            </w:pPr>
            <w:r w:rsidRPr="00C4055C">
              <w:rPr>
                <w:rFonts w:asciiTheme="majorBidi" w:hAnsiTheme="majorBidi" w:cstheme="majorBidi"/>
                <w:sz w:val="22"/>
                <w:szCs w:val="22"/>
              </w:rPr>
              <w:t>HU Ning</w:t>
            </w:r>
            <w:r w:rsidRPr="1C3D2EA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1C3D2EA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( </w:t>
            </w:r>
            <w:proofErr w:type="spellStart"/>
            <w:r w:rsidRPr="1C3D2EA9">
              <w:rPr>
                <w:rFonts w:asciiTheme="majorBidi" w:hAnsiTheme="majorBidi" w:cstheme="majorBidi"/>
                <w:sz w:val="22"/>
                <w:szCs w:val="22"/>
              </w:rPr>
              <w:t>Onchain</w:t>
            </w:r>
            <w:proofErr w:type="spellEnd"/>
            <w:proofErr w:type="gramEnd"/>
            <w:r w:rsidRPr="1C3D2EA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hyperlink r:id="rId70">
              <w:r w:rsidRPr="1C3D2EA9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hehehu@gmail.com</w:t>
              </w:r>
            </w:hyperlink>
            <w:r w:rsidRPr="1C3D2EA9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731" w:type="pct"/>
            <w:vAlign w:val="center"/>
          </w:tcPr>
          <w:p w14:paraId="48ED9440" w14:textId="23B1BD6C" w:rsidR="00FA4E0F" w:rsidRPr="002647FD" w:rsidRDefault="00FA4E0F" w:rsidP="00FA4E0F">
            <w:pPr>
              <w:spacing w:after="120"/>
            </w:pPr>
            <w:r w:rsidRPr="002647FD">
              <w:t>Technical Specification “Identity framework in blockchain to support DPM for IoT and SC&amp;C”</w:t>
            </w:r>
          </w:p>
        </w:tc>
        <w:tc>
          <w:tcPr>
            <w:tcW w:w="596" w:type="pct"/>
            <w:vAlign w:val="center"/>
          </w:tcPr>
          <w:p w14:paraId="5D5D2F65" w14:textId="0868BFDD" w:rsidR="00FA4E0F" w:rsidRDefault="004951DB" w:rsidP="00AB0D03">
            <w:pPr>
              <w:spacing w:after="120"/>
              <w:rPr>
                <w:rStyle w:val="Hyperlink"/>
                <w:rFonts w:asciiTheme="majorBidi" w:hAnsiTheme="majorBidi" w:cstheme="majorBidi"/>
              </w:rPr>
            </w:pPr>
            <w:hyperlink r:id="rId71" w:history="1">
              <w:r w:rsidR="00267EE0">
                <w:rPr>
                  <w:rStyle w:val="Hyperlink"/>
                  <w:rFonts w:eastAsiaTheme="minorEastAsia"/>
                  <w:lang w:eastAsia="zh-CN"/>
                </w:rPr>
                <w:t>FG-D</w:t>
              </w:r>
              <w:r w:rsidR="00FA4E0F" w:rsidRPr="007E5A57">
                <w:rPr>
                  <w:rStyle w:val="Hyperlink"/>
                  <w:rFonts w:eastAsiaTheme="minorEastAsia"/>
                  <w:lang w:eastAsia="zh-CN"/>
                </w:rPr>
                <w:t>PM-O-1</w:t>
              </w:r>
              <w:r w:rsidR="00AB0D03">
                <w:rPr>
                  <w:rStyle w:val="Hyperlink"/>
                  <w:rFonts w:eastAsiaTheme="minorEastAsia"/>
                  <w:lang w:eastAsia="zh-CN"/>
                </w:rPr>
                <w:t>78</w:t>
              </w:r>
            </w:hyperlink>
          </w:p>
        </w:tc>
      </w:tr>
      <w:tr w:rsidR="000B6425" w:rsidRPr="0005151F" w14:paraId="39CCC7B6" w14:textId="77777777" w:rsidTr="000B6425">
        <w:trPr>
          <w:trHeight w:val="4493"/>
        </w:trPr>
        <w:tc>
          <w:tcPr>
            <w:tcW w:w="208" w:type="pct"/>
            <w:vMerge w:val="restart"/>
            <w:shd w:val="clear" w:color="auto" w:fill="DAEEF3" w:themeFill="accent5" w:themeFillTint="33"/>
            <w:vAlign w:val="center"/>
          </w:tcPr>
          <w:p w14:paraId="22BBC78C" w14:textId="45E57289" w:rsidR="000B6425" w:rsidRPr="0005151F" w:rsidRDefault="000B6425" w:rsidP="000B6425">
            <w:pPr>
              <w:spacing w:after="120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lastRenderedPageBreak/>
              <w:t>4</w:t>
            </w:r>
          </w:p>
        </w:tc>
        <w:tc>
          <w:tcPr>
            <w:tcW w:w="669" w:type="pct"/>
            <w:shd w:val="clear" w:color="auto" w:fill="DAEEF3" w:themeFill="accent5" w:themeFillTint="33"/>
            <w:vAlign w:val="center"/>
          </w:tcPr>
          <w:p w14:paraId="32068507" w14:textId="77777777" w:rsidR="000B6425" w:rsidRPr="002F1EAF" w:rsidRDefault="000B6425" w:rsidP="000B6425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2F1EA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D4.1</w:t>
            </w:r>
          </w:p>
          <w:p w14:paraId="2BE4407A" w14:textId="20107288" w:rsidR="000B6425" w:rsidRPr="0005151F" w:rsidRDefault="000B6425" w:rsidP="000B6425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2F1EA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 xml:space="preserve">Framework of </w:t>
            </w:r>
            <w:r w:rsidRPr="002F1EA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Security and Privacy in DPM</w:t>
            </w:r>
          </w:p>
        </w:tc>
        <w:tc>
          <w:tcPr>
            <w:tcW w:w="1242" w:type="pct"/>
            <w:vAlign w:val="center"/>
          </w:tcPr>
          <w:p w14:paraId="5A579D1C" w14:textId="15B31535" w:rsidR="000B6425" w:rsidRPr="0005151F" w:rsidRDefault="000B6425" w:rsidP="000B642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fr-CH"/>
              </w:rPr>
            </w:pPr>
            <w:r w:rsidRPr="00C4055C">
              <w:rPr>
                <w:rFonts w:asciiTheme="majorBidi" w:hAnsiTheme="majorBidi" w:cstheme="majorBidi"/>
                <w:b/>
                <w:bCs/>
                <w:noProof/>
                <w:szCs w:val="24"/>
                <w:lang w:val="fr-CH"/>
              </w:rPr>
              <w:t>Robert Lewis-Lettington</w:t>
            </w:r>
            <w:r w:rsidRPr="00E34B23">
              <w:rPr>
                <w:rFonts w:asciiTheme="majorBidi" w:hAnsiTheme="majorBidi" w:cstheme="majorBidi"/>
                <w:noProof/>
                <w:szCs w:val="24"/>
                <w:lang w:val="fr-CH"/>
              </w:rPr>
              <w:t xml:space="preserve"> (UN-HABITAT, </w:t>
            </w:r>
            <w:hyperlink r:id="rId72" w:history="1">
              <w:r w:rsidRPr="00E34B23">
                <w:rPr>
                  <w:rStyle w:val="Hyperlink"/>
                  <w:rFonts w:asciiTheme="majorBidi" w:hAnsiTheme="majorBidi" w:cstheme="majorBidi"/>
                  <w:noProof/>
                  <w:szCs w:val="24"/>
                  <w:lang w:val="fr-CH"/>
                </w:rPr>
                <w:t>Robert.Lewis-Lettington@un.org</w:t>
              </w:r>
            </w:hyperlink>
            <w:r w:rsidRPr="00E34B23">
              <w:rPr>
                <w:rFonts w:asciiTheme="majorBidi" w:hAnsiTheme="majorBidi" w:cstheme="majorBidi"/>
                <w:noProof/>
                <w:szCs w:val="24"/>
                <w:lang w:val="fr-CH"/>
              </w:rPr>
              <w:t>)</w:t>
            </w:r>
          </w:p>
        </w:tc>
        <w:tc>
          <w:tcPr>
            <w:tcW w:w="1554" w:type="pct"/>
            <w:vAlign w:val="center"/>
          </w:tcPr>
          <w:p w14:paraId="54CED5BE" w14:textId="77777777" w:rsidR="000B6425" w:rsidRPr="00E34B23" w:rsidRDefault="000B6425" w:rsidP="000B642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bCs/>
                <w:noProof/>
                <w:szCs w:val="24"/>
                <w:lang w:val="fr-CH"/>
              </w:rPr>
            </w:pPr>
            <w:r w:rsidRPr="00E34B23">
              <w:rPr>
                <w:rFonts w:asciiTheme="majorBidi" w:hAnsiTheme="majorBidi" w:cstheme="majorBidi"/>
                <w:noProof/>
                <w:szCs w:val="24"/>
                <w:lang w:val="fr-CH"/>
              </w:rPr>
              <w:t xml:space="preserve">Robert Lewis-Lettington (UN-HABITAT, </w:t>
            </w:r>
            <w:hyperlink r:id="rId73" w:history="1">
              <w:r w:rsidRPr="00E34B23">
                <w:rPr>
                  <w:rStyle w:val="Hyperlink"/>
                  <w:rFonts w:asciiTheme="majorBidi" w:hAnsiTheme="majorBidi" w:cstheme="majorBidi"/>
                  <w:noProof/>
                  <w:szCs w:val="24"/>
                  <w:lang w:val="fr-CH"/>
                </w:rPr>
                <w:t>Robert.Lewis-Lettington@un.org</w:t>
              </w:r>
            </w:hyperlink>
            <w:r w:rsidRPr="00E34B23">
              <w:rPr>
                <w:rFonts w:asciiTheme="majorBidi" w:hAnsiTheme="majorBidi" w:cstheme="majorBidi"/>
                <w:noProof/>
                <w:szCs w:val="24"/>
                <w:lang w:val="fr-CH"/>
              </w:rPr>
              <w:t>)</w:t>
            </w:r>
          </w:p>
          <w:p w14:paraId="1DEAC7B9" w14:textId="77777777" w:rsidR="000B6425" w:rsidRPr="00E34B23" w:rsidRDefault="000B6425" w:rsidP="000B642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bCs/>
                <w:noProof/>
                <w:szCs w:val="24"/>
                <w:lang w:val="fr-CH"/>
              </w:rPr>
            </w:pPr>
            <w:r w:rsidRPr="00E34B23">
              <w:rPr>
                <w:rFonts w:asciiTheme="majorBidi" w:hAnsiTheme="majorBidi" w:cstheme="majorBidi"/>
                <w:bCs/>
                <w:noProof/>
                <w:szCs w:val="24"/>
              </w:rPr>
              <w:t>Pasquale Annicchino (Archime</w:t>
            </w:r>
            <w:r w:rsidRPr="00E34B23">
              <w:rPr>
                <w:rFonts w:asciiTheme="majorBidi" w:hAnsiTheme="majorBidi" w:cstheme="majorBidi"/>
                <w:bCs/>
                <w:noProof/>
                <w:szCs w:val="24"/>
                <w:lang w:val="fr-CH"/>
              </w:rPr>
              <w:t xml:space="preserve">de Solutions, </w:t>
            </w:r>
            <w:hyperlink r:id="rId74" w:history="1">
              <w:r w:rsidRPr="00E34B23">
                <w:rPr>
                  <w:rStyle w:val="Hyperlink"/>
                  <w:rFonts w:asciiTheme="majorBidi" w:hAnsiTheme="majorBidi" w:cstheme="majorBidi"/>
                  <w:bCs/>
                  <w:noProof/>
                  <w:szCs w:val="24"/>
                  <w:lang w:val="fr-CH"/>
                </w:rPr>
                <w:t>pannicchino@mandint.org</w:t>
              </w:r>
            </w:hyperlink>
            <w:r w:rsidRPr="00E34B23">
              <w:rPr>
                <w:rFonts w:asciiTheme="majorBidi" w:hAnsiTheme="majorBidi" w:cstheme="majorBidi"/>
                <w:bCs/>
                <w:noProof/>
                <w:szCs w:val="24"/>
                <w:lang w:val="fr-CH"/>
              </w:rPr>
              <w:t>)</w:t>
            </w:r>
          </w:p>
          <w:p w14:paraId="52FCB4AF" w14:textId="77777777" w:rsidR="000B6425" w:rsidRPr="00E34B23" w:rsidRDefault="000B6425" w:rsidP="000B642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bCs/>
                <w:noProof/>
                <w:szCs w:val="24"/>
                <w:lang w:val="fr-CH"/>
              </w:rPr>
            </w:pPr>
            <w:r w:rsidRPr="00E34B23">
              <w:rPr>
                <w:szCs w:val="24"/>
                <w:lang w:val="de-CH" w:eastAsia="ko-KR"/>
              </w:rPr>
              <w:t xml:space="preserve">Nathalie Feingold (NPBA, </w:t>
            </w:r>
            <w:hyperlink r:id="rId75">
              <w:r w:rsidRPr="00E34B23">
                <w:rPr>
                  <w:rStyle w:val="Hyperlink"/>
                  <w:szCs w:val="24"/>
                  <w:lang w:val="de-CH" w:eastAsia="ko-KR"/>
                </w:rPr>
                <w:t>nathalie.feingold@npba.ch</w:t>
              </w:r>
            </w:hyperlink>
            <w:r w:rsidRPr="00E34B23">
              <w:rPr>
                <w:szCs w:val="24"/>
                <w:lang w:val="de-CH" w:eastAsia="ko-KR"/>
              </w:rPr>
              <w:t>)</w:t>
            </w:r>
          </w:p>
          <w:p w14:paraId="43AC8B6B" w14:textId="77777777" w:rsidR="000B6425" w:rsidRPr="00E34B23" w:rsidRDefault="000B6425" w:rsidP="000B642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bCs/>
                <w:noProof/>
                <w:szCs w:val="24"/>
                <w:lang w:val="fr-CH"/>
              </w:rPr>
            </w:pPr>
            <w:r w:rsidRPr="00E34B23">
              <w:rPr>
                <w:rFonts w:asciiTheme="majorBidi" w:hAnsiTheme="majorBidi" w:cstheme="majorBidi"/>
                <w:noProof/>
                <w:szCs w:val="24"/>
                <w:lang w:val="fr-CH"/>
              </w:rPr>
              <w:t>Antonio Kung</w:t>
            </w:r>
            <w:r w:rsidRPr="00E34B23">
              <w:rPr>
                <w:rFonts w:asciiTheme="majorBidi" w:hAnsiTheme="majorBidi" w:cstheme="majorBidi"/>
                <w:b/>
                <w:bCs/>
                <w:noProof/>
                <w:szCs w:val="24"/>
                <w:lang w:val="fr-CH"/>
              </w:rPr>
              <w:br/>
            </w:r>
            <w:r w:rsidRPr="00E34B23">
              <w:rPr>
                <w:rFonts w:asciiTheme="majorBidi" w:hAnsiTheme="majorBidi" w:cstheme="majorBidi"/>
                <w:bCs/>
                <w:noProof/>
                <w:szCs w:val="24"/>
                <w:lang w:val="fr-CH"/>
              </w:rPr>
              <w:t xml:space="preserve">(TRIALOG SA </w:t>
            </w:r>
            <w:hyperlink r:id="rId76" w:history="1">
              <w:r w:rsidRPr="00E34B23">
                <w:rPr>
                  <w:rStyle w:val="Hyperlink"/>
                  <w:rFonts w:asciiTheme="majorBidi" w:hAnsiTheme="majorBidi" w:cstheme="majorBidi"/>
                  <w:noProof/>
                  <w:szCs w:val="24"/>
                  <w:lang w:val="es-ES"/>
                </w:rPr>
                <w:t>antonio.kung@trialog.com</w:t>
              </w:r>
            </w:hyperlink>
            <w:r w:rsidRPr="00E34B23">
              <w:rPr>
                <w:rFonts w:asciiTheme="majorBidi" w:hAnsiTheme="majorBidi" w:cstheme="majorBidi"/>
                <w:bCs/>
                <w:noProof/>
                <w:szCs w:val="24"/>
                <w:lang w:val="fr-CH"/>
              </w:rPr>
              <w:t>)</w:t>
            </w:r>
          </w:p>
          <w:p w14:paraId="231D6820" w14:textId="124147AE" w:rsidR="000B6425" w:rsidRPr="0005151F" w:rsidRDefault="000B6425" w:rsidP="00C4055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eastAsiaTheme="minorEastAsia" w:hAnsiTheme="majorBidi" w:cstheme="majorBidi"/>
                <w:bCs/>
                <w:noProof/>
                <w:sz w:val="22"/>
                <w:szCs w:val="22"/>
              </w:rPr>
            </w:pPr>
            <w:r w:rsidRPr="00E34B23">
              <w:rPr>
                <w:rFonts w:asciiTheme="majorBidi" w:hAnsiTheme="majorBidi" w:cstheme="majorBidi"/>
                <w:szCs w:val="24"/>
                <w:lang w:val="it-IT"/>
              </w:rPr>
              <w:t xml:space="preserve">Xiaomi An (RUC, </w:t>
            </w:r>
            <w:r w:rsidR="004951DB">
              <w:fldChar w:fldCharType="begin"/>
            </w:r>
            <w:r w:rsidR="004951DB">
              <w:instrText xml:space="preserve"> HYPERLINK "mailto:anxiaomi@ruc.edu.cn" \h </w:instrText>
            </w:r>
            <w:r w:rsidR="004951DB">
              <w:fldChar w:fldCharType="separate"/>
            </w:r>
            <w:r w:rsidRPr="00E34B23">
              <w:rPr>
                <w:rStyle w:val="Hyperlink"/>
                <w:rFonts w:asciiTheme="majorBidi" w:hAnsiTheme="majorBidi" w:cstheme="majorBidi"/>
                <w:szCs w:val="24"/>
                <w:lang w:val="it-IT"/>
              </w:rPr>
              <w:t>anxiaomi@ruc.edu.cn</w:t>
            </w:r>
            <w:r w:rsidR="004951DB">
              <w:rPr>
                <w:rStyle w:val="Hyperlink"/>
                <w:rFonts w:asciiTheme="majorBidi" w:hAnsiTheme="majorBidi" w:cstheme="majorBidi"/>
                <w:szCs w:val="24"/>
                <w:lang w:val="it-IT"/>
              </w:rPr>
              <w:fldChar w:fldCharType="end"/>
            </w:r>
            <w:r w:rsidRPr="00E34B23">
              <w:rPr>
                <w:rFonts w:asciiTheme="majorBidi" w:hAnsiTheme="majorBidi" w:cstheme="majorBidi"/>
                <w:szCs w:val="24"/>
                <w:lang w:val="it-IT"/>
              </w:rPr>
              <w:t>)</w:t>
            </w:r>
          </w:p>
        </w:tc>
        <w:tc>
          <w:tcPr>
            <w:tcW w:w="731" w:type="pct"/>
            <w:vAlign w:val="center"/>
          </w:tcPr>
          <w:p w14:paraId="3A306705" w14:textId="7A8D58AA" w:rsidR="000B6425" w:rsidRPr="002647FD" w:rsidRDefault="000B6425" w:rsidP="000B6425">
            <w:pPr>
              <w:spacing w:after="120"/>
            </w:pPr>
            <w:r w:rsidRPr="002647FD">
              <w:t>Technical Report “</w:t>
            </w:r>
            <w:r w:rsidRPr="0008119D">
              <w:t>Framework for security, privacy, risk and governance in data processing and management</w:t>
            </w:r>
            <w:r w:rsidRPr="002647FD">
              <w:t>”</w:t>
            </w:r>
          </w:p>
        </w:tc>
        <w:tc>
          <w:tcPr>
            <w:tcW w:w="596" w:type="pct"/>
            <w:vAlign w:val="center"/>
          </w:tcPr>
          <w:p w14:paraId="6DED0B06" w14:textId="6BDA09BF" w:rsidR="000B6425" w:rsidRPr="0005151F" w:rsidRDefault="004951DB" w:rsidP="000B6425">
            <w:pPr>
              <w:spacing w:after="120"/>
              <w:rPr>
                <w:rFonts w:asciiTheme="majorBidi" w:hAnsiTheme="majorBidi" w:cstheme="majorBidi"/>
                <w:noProof/>
                <w:color w:val="FF0000"/>
                <w:sz w:val="22"/>
                <w:szCs w:val="22"/>
                <w:lang w:val="es-ES"/>
              </w:rPr>
            </w:pPr>
            <w:hyperlink r:id="rId77" w:history="1">
              <w:r w:rsidR="000B6425" w:rsidRPr="002647FD">
                <w:rPr>
                  <w:rStyle w:val="Hyperlink"/>
                  <w:rFonts w:asciiTheme="majorBidi" w:hAnsiTheme="majorBidi" w:cstheme="majorBidi"/>
                  <w:lang w:val="en-US"/>
                </w:rPr>
                <w:t>FG-DPM-O-170</w:t>
              </w:r>
              <w:r w:rsidR="00B96229" w:rsidRPr="002647FD">
                <w:rPr>
                  <w:rStyle w:val="Hyperlink"/>
                  <w:rFonts w:asciiTheme="majorBidi" w:hAnsiTheme="majorBidi" w:cstheme="majorBidi"/>
                  <w:lang w:val="en-US"/>
                </w:rPr>
                <w:t>-</w:t>
              </w:r>
              <w:r w:rsidR="00B96229" w:rsidRPr="002647FD">
                <w:rPr>
                  <w:rStyle w:val="Hyperlink"/>
                  <w:rFonts w:asciiTheme="majorBidi" w:hAnsiTheme="majorBidi" w:cstheme="majorBidi"/>
                </w:rPr>
                <w:t>R1</w:t>
              </w:r>
            </w:hyperlink>
          </w:p>
        </w:tc>
      </w:tr>
      <w:tr w:rsidR="00DF13D3" w:rsidRPr="0005151F" w14:paraId="0FF7E69A" w14:textId="77777777" w:rsidTr="000B6425">
        <w:trPr>
          <w:trHeight w:val="808"/>
        </w:trPr>
        <w:tc>
          <w:tcPr>
            <w:tcW w:w="208" w:type="pct"/>
            <w:vMerge/>
            <w:shd w:val="clear" w:color="auto" w:fill="DAEEF3" w:themeFill="accent5" w:themeFillTint="33"/>
          </w:tcPr>
          <w:p w14:paraId="0E22EF98" w14:textId="77777777" w:rsidR="00DF13D3" w:rsidRPr="0005151F" w:rsidRDefault="00DF13D3" w:rsidP="00DF13D3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</w:p>
        </w:tc>
        <w:tc>
          <w:tcPr>
            <w:tcW w:w="669" w:type="pct"/>
            <w:shd w:val="clear" w:color="auto" w:fill="DAEEF3" w:themeFill="accent5" w:themeFillTint="33"/>
            <w:vAlign w:val="center"/>
          </w:tcPr>
          <w:p w14:paraId="78816BEF" w14:textId="77777777" w:rsidR="002F1EAF" w:rsidRDefault="002F1EAF" w:rsidP="00DF13D3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D4.3</w:t>
            </w:r>
          </w:p>
          <w:p w14:paraId="701DF77B" w14:textId="75347535" w:rsidR="00DF13D3" w:rsidRPr="0005151F" w:rsidRDefault="00DF13D3" w:rsidP="00DF13D3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2F1EA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Requirements and Concerns about Technical Enablers for Trusted Data</w:t>
            </w:r>
          </w:p>
        </w:tc>
        <w:tc>
          <w:tcPr>
            <w:tcW w:w="1242" w:type="pct"/>
            <w:vAlign w:val="center"/>
          </w:tcPr>
          <w:p w14:paraId="0E45ED02" w14:textId="7293A9AE" w:rsidR="006426C7" w:rsidRPr="00C4055C" w:rsidRDefault="00DF13D3" w:rsidP="00C4055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en-US" w:eastAsia="ko-KR"/>
              </w:rPr>
            </w:pPr>
            <w:r w:rsidRPr="00C4055C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en-US" w:eastAsia="ko-KR"/>
              </w:rPr>
              <w:t>Xiaomi An</w:t>
            </w:r>
            <w:r w:rsidRPr="00C4055C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en-US" w:eastAsia="ko-KR"/>
              </w:rPr>
              <w:br/>
            </w:r>
            <w:r w:rsidRPr="00C4055C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 xml:space="preserve">(RUC, </w:t>
            </w:r>
            <w:hyperlink r:id="rId78" w:history="1">
              <w:r w:rsidRPr="00C4055C">
                <w:rPr>
                  <w:lang w:val="en-US" w:eastAsia="ko-KR"/>
                </w:rPr>
                <w:t>anxiaomi@ruc.edu.cn</w:t>
              </w:r>
            </w:hyperlink>
            <w:r w:rsidRPr="00C4055C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>)</w:t>
            </w:r>
          </w:p>
        </w:tc>
        <w:tc>
          <w:tcPr>
            <w:tcW w:w="1554" w:type="pct"/>
            <w:vAlign w:val="center"/>
          </w:tcPr>
          <w:p w14:paraId="12D5B79D" w14:textId="77777777" w:rsidR="000B6425" w:rsidRPr="00C4055C" w:rsidRDefault="000B6425" w:rsidP="000B6425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  <w:bCs/>
                <w:szCs w:val="24"/>
                <w:lang w:val="de-CH"/>
              </w:rPr>
            </w:pPr>
            <w:r w:rsidRPr="00C4055C">
              <w:rPr>
                <w:rFonts w:asciiTheme="majorBidi" w:hAnsiTheme="majorBidi" w:cstheme="majorBidi"/>
                <w:noProof/>
                <w:szCs w:val="24"/>
                <w:lang w:val="de-CH"/>
              </w:rPr>
              <w:t>Xiaomi An</w:t>
            </w:r>
            <w:r w:rsidRPr="00C4055C">
              <w:rPr>
                <w:rFonts w:asciiTheme="majorBidi" w:hAnsiTheme="majorBidi" w:cstheme="majorBidi"/>
                <w:b/>
                <w:bCs/>
                <w:noProof/>
                <w:szCs w:val="24"/>
                <w:lang w:val="de-CH"/>
              </w:rPr>
              <w:br/>
            </w:r>
            <w:r w:rsidRPr="00C4055C">
              <w:rPr>
                <w:rFonts w:asciiTheme="majorBidi" w:hAnsiTheme="majorBidi" w:cstheme="majorBidi"/>
                <w:bCs/>
                <w:noProof/>
                <w:szCs w:val="24"/>
                <w:lang w:val="de-CH"/>
              </w:rPr>
              <w:t xml:space="preserve">(RUC, </w:t>
            </w:r>
            <w:hyperlink r:id="rId79" w:history="1">
              <w:r w:rsidRPr="00C4055C">
                <w:rPr>
                  <w:rStyle w:val="Hyperlink"/>
                  <w:rFonts w:asciiTheme="majorBidi" w:hAnsiTheme="majorBidi" w:cstheme="majorBidi"/>
                  <w:bCs/>
                  <w:noProof/>
                  <w:szCs w:val="24"/>
                  <w:lang w:val="de-CH"/>
                </w:rPr>
                <w:t>anxiaomi@ruc.edu.cn</w:t>
              </w:r>
            </w:hyperlink>
            <w:r w:rsidRPr="00C4055C">
              <w:rPr>
                <w:rFonts w:asciiTheme="majorBidi" w:hAnsiTheme="majorBidi" w:cstheme="majorBidi"/>
                <w:bCs/>
                <w:noProof/>
                <w:szCs w:val="24"/>
                <w:lang w:val="de-CH"/>
              </w:rPr>
              <w:t>)</w:t>
            </w:r>
          </w:p>
          <w:p w14:paraId="2BF1B4B0" w14:textId="77777777" w:rsidR="000B6425" w:rsidRPr="00C4055C" w:rsidRDefault="000B6425" w:rsidP="000B6425">
            <w:pPr>
              <w:pStyle w:val="ListParagraph"/>
              <w:numPr>
                <w:ilvl w:val="0"/>
                <w:numId w:val="1"/>
              </w:numPr>
              <w:spacing w:after="120"/>
              <w:rPr>
                <w:szCs w:val="24"/>
                <w:lang w:val="es-ES"/>
              </w:rPr>
            </w:pPr>
            <w:proofErr w:type="spellStart"/>
            <w:r w:rsidRPr="00C4055C">
              <w:rPr>
                <w:szCs w:val="24"/>
                <w:lang w:val="es-ES"/>
              </w:rPr>
              <w:t>Xiaoshuang</w:t>
            </w:r>
            <w:proofErr w:type="spellEnd"/>
            <w:r w:rsidRPr="00C4055C">
              <w:rPr>
                <w:szCs w:val="24"/>
                <w:lang w:val="es-ES"/>
              </w:rPr>
              <w:t xml:space="preserve"> Jia (RUC, </w:t>
            </w:r>
            <w:hyperlink r:id="rId80">
              <w:r w:rsidRPr="00C4055C">
                <w:rPr>
                  <w:rStyle w:val="Hyperlink"/>
                  <w:szCs w:val="24"/>
                  <w:lang w:val="es-ES"/>
                </w:rPr>
                <w:t>jiaxs1219@sina.com</w:t>
              </w:r>
            </w:hyperlink>
            <w:r w:rsidRPr="00C4055C">
              <w:rPr>
                <w:szCs w:val="24"/>
                <w:lang w:val="es-ES"/>
              </w:rPr>
              <w:t>)</w:t>
            </w:r>
          </w:p>
          <w:p w14:paraId="72AD95AE" w14:textId="77777777" w:rsidR="000B6425" w:rsidRPr="00C4055C" w:rsidRDefault="000B6425" w:rsidP="000B6425">
            <w:pPr>
              <w:pStyle w:val="ListParagraph"/>
              <w:numPr>
                <w:ilvl w:val="0"/>
                <w:numId w:val="1"/>
              </w:numPr>
              <w:spacing w:after="120"/>
              <w:rPr>
                <w:szCs w:val="24"/>
                <w:lang w:val="es-ES"/>
              </w:rPr>
            </w:pPr>
            <w:proofErr w:type="spellStart"/>
            <w:r w:rsidRPr="00C4055C">
              <w:rPr>
                <w:szCs w:val="24"/>
                <w:lang w:val="de-CH" w:eastAsia="ko-KR"/>
              </w:rPr>
              <w:t>Ilyoung</w:t>
            </w:r>
            <w:proofErr w:type="spellEnd"/>
            <w:r w:rsidRPr="00C4055C">
              <w:rPr>
                <w:szCs w:val="24"/>
                <w:lang w:val="de-CH" w:eastAsia="ko-KR"/>
              </w:rPr>
              <w:t xml:space="preserve"> Chong</w:t>
            </w:r>
          </w:p>
          <w:p w14:paraId="08543AF0" w14:textId="77777777" w:rsidR="000B6425" w:rsidRPr="00C4055C" w:rsidRDefault="000B6425" w:rsidP="000B6425">
            <w:pPr>
              <w:pStyle w:val="ListParagraph"/>
              <w:spacing w:after="120"/>
              <w:ind w:left="400"/>
              <w:rPr>
                <w:rFonts w:asciiTheme="majorBidi" w:hAnsiTheme="majorBidi" w:cstheme="majorBidi"/>
                <w:bCs/>
                <w:noProof/>
                <w:szCs w:val="24"/>
                <w:lang w:val="en-US" w:eastAsia="ko-KR"/>
              </w:rPr>
            </w:pPr>
            <w:r w:rsidRPr="00C4055C">
              <w:rPr>
                <w:rFonts w:asciiTheme="majorBidi" w:hAnsiTheme="majorBidi" w:cstheme="majorBidi"/>
                <w:bCs/>
                <w:noProof/>
                <w:szCs w:val="24"/>
                <w:lang w:val="en-US" w:eastAsia="ko-KR"/>
              </w:rPr>
              <w:t xml:space="preserve">(Hankuk Univeristy of Foreign Studies, Korea, </w:t>
            </w:r>
            <w:hyperlink r:id="rId81" w:history="1">
              <w:r w:rsidRPr="00C4055C">
                <w:rPr>
                  <w:rStyle w:val="Hyperlink"/>
                  <w:rFonts w:asciiTheme="majorBidi" w:hAnsiTheme="majorBidi" w:cstheme="majorBidi"/>
                  <w:bCs/>
                  <w:noProof/>
                  <w:szCs w:val="24"/>
                  <w:lang w:val="en-US" w:eastAsia="ko-KR"/>
                </w:rPr>
                <w:t>iychong@hufs.ac.kr</w:t>
              </w:r>
            </w:hyperlink>
            <w:r w:rsidRPr="00C4055C">
              <w:rPr>
                <w:rFonts w:asciiTheme="majorBidi" w:hAnsiTheme="majorBidi" w:cstheme="majorBidi"/>
                <w:bCs/>
                <w:noProof/>
                <w:szCs w:val="24"/>
                <w:lang w:val="en-US" w:eastAsia="ko-KR"/>
              </w:rPr>
              <w:t>)</w:t>
            </w:r>
          </w:p>
          <w:p w14:paraId="2265AD15" w14:textId="77777777" w:rsidR="000B6425" w:rsidRPr="00C4055C" w:rsidRDefault="000B6425" w:rsidP="000B6425">
            <w:pPr>
              <w:pStyle w:val="ListParagraph"/>
              <w:numPr>
                <w:ilvl w:val="0"/>
                <w:numId w:val="1"/>
              </w:numPr>
              <w:spacing w:after="120"/>
              <w:rPr>
                <w:szCs w:val="24"/>
                <w:lang w:val="es-ES"/>
              </w:rPr>
            </w:pPr>
            <w:r w:rsidRPr="00C4055C">
              <w:rPr>
                <w:szCs w:val="24"/>
                <w:lang w:val="de-CH" w:eastAsia="ko-KR"/>
              </w:rPr>
              <w:t xml:space="preserve">Nathalie Feingold (NPBA, </w:t>
            </w:r>
            <w:hyperlink r:id="rId82">
              <w:r w:rsidRPr="00C4055C">
                <w:rPr>
                  <w:rStyle w:val="Hyperlink"/>
                  <w:szCs w:val="24"/>
                  <w:lang w:val="de-CH" w:eastAsia="ko-KR"/>
                </w:rPr>
                <w:t>nathalie.feingold@npba.ch</w:t>
              </w:r>
            </w:hyperlink>
            <w:r w:rsidRPr="00C4055C">
              <w:rPr>
                <w:szCs w:val="24"/>
                <w:lang w:val="de-CH" w:eastAsia="ko-KR"/>
              </w:rPr>
              <w:t>)</w:t>
            </w:r>
          </w:p>
          <w:p w14:paraId="31ADB255" w14:textId="77777777" w:rsidR="000B6425" w:rsidRPr="00C4055C" w:rsidRDefault="000B6425" w:rsidP="000B6425">
            <w:pPr>
              <w:pStyle w:val="ListParagraph"/>
              <w:numPr>
                <w:ilvl w:val="0"/>
                <w:numId w:val="1"/>
              </w:numPr>
              <w:spacing w:after="120"/>
              <w:rPr>
                <w:bCs/>
                <w:szCs w:val="24"/>
                <w:lang w:val="es-ES"/>
              </w:rPr>
            </w:pPr>
            <w:r w:rsidRPr="00C4055C">
              <w:rPr>
                <w:rFonts w:asciiTheme="majorBidi" w:hAnsiTheme="majorBidi" w:cstheme="majorBidi"/>
                <w:noProof/>
                <w:szCs w:val="24"/>
                <w:lang w:val="fr-CH"/>
              </w:rPr>
              <w:t xml:space="preserve">Robert Lewis-Lettington (UN-HABITAT, </w:t>
            </w:r>
            <w:hyperlink r:id="rId83" w:history="1">
              <w:r w:rsidRPr="00C4055C">
                <w:rPr>
                  <w:rStyle w:val="Hyperlink"/>
                  <w:rFonts w:asciiTheme="majorBidi" w:hAnsiTheme="majorBidi" w:cstheme="majorBidi"/>
                  <w:noProof/>
                  <w:szCs w:val="24"/>
                  <w:lang w:val="fr-CH"/>
                </w:rPr>
                <w:t>Robert.Lewis-Lettington@un.org</w:t>
              </w:r>
            </w:hyperlink>
            <w:r w:rsidRPr="00C4055C">
              <w:rPr>
                <w:rFonts w:asciiTheme="majorBidi" w:hAnsiTheme="majorBidi" w:cstheme="majorBidi"/>
                <w:noProof/>
                <w:szCs w:val="24"/>
                <w:lang w:val="fr-CH"/>
              </w:rPr>
              <w:t>)</w:t>
            </w:r>
          </w:p>
          <w:p w14:paraId="10C814B1" w14:textId="525FF416" w:rsidR="00DF13D3" w:rsidRPr="00C4055C" w:rsidRDefault="000B6425" w:rsidP="00C4055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C4055C">
              <w:rPr>
                <w:szCs w:val="24"/>
              </w:rPr>
              <w:t xml:space="preserve">Wei </w:t>
            </w:r>
            <w:proofErr w:type="spellStart"/>
            <w:r w:rsidRPr="00C4055C">
              <w:rPr>
                <w:szCs w:val="24"/>
              </w:rPr>
              <w:t>Wei</w:t>
            </w:r>
            <w:proofErr w:type="spellEnd"/>
            <w:r w:rsidRPr="00C4055C">
              <w:rPr>
                <w:szCs w:val="24"/>
              </w:rPr>
              <w:t xml:space="preserve"> (RUC, </w:t>
            </w:r>
            <w:hyperlink r:id="rId84">
              <w:r w:rsidRPr="00C4055C">
                <w:rPr>
                  <w:rStyle w:val="Hyperlink"/>
                  <w:szCs w:val="24"/>
                </w:rPr>
                <w:t>w37952385@vip.qq.com</w:t>
              </w:r>
            </w:hyperlink>
            <w:r w:rsidRPr="00C4055C">
              <w:rPr>
                <w:szCs w:val="24"/>
              </w:rPr>
              <w:t>)</w:t>
            </w:r>
          </w:p>
        </w:tc>
        <w:tc>
          <w:tcPr>
            <w:tcW w:w="731" w:type="pct"/>
            <w:vAlign w:val="center"/>
          </w:tcPr>
          <w:p w14:paraId="66CE9022" w14:textId="4990713D" w:rsidR="00AF2C72" w:rsidRPr="0005151F" w:rsidRDefault="00AF2C72" w:rsidP="00B464F2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es-ES" w:eastAsia="ko-KR"/>
              </w:rPr>
            </w:pPr>
            <w:r w:rsidRPr="002647FD">
              <w:t>Technical Report “</w:t>
            </w:r>
            <w:r w:rsidR="00B464F2" w:rsidRPr="00953B30">
              <w:t>Overview of technical enablers for trusted data</w:t>
            </w:r>
            <w:r w:rsidRPr="002647FD">
              <w:t>”</w:t>
            </w:r>
          </w:p>
        </w:tc>
        <w:tc>
          <w:tcPr>
            <w:tcW w:w="596" w:type="pct"/>
            <w:vAlign w:val="center"/>
          </w:tcPr>
          <w:p w14:paraId="482008A1" w14:textId="40A9182B" w:rsidR="00DF13D3" w:rsidRPr="0005151F" w:rsidRDefault="004951DB" w:rsidP="00B464F2">
            <w:pPr>
              <w:spacing w:after="120"/>
              <w:rPr>
                <w:rStyle w:val="Hyperlink"/>
                <w:rFonts w:asciiTheme="majorBidi" w:eastAsiaTheme="minorEastAsia" w:hAnsiTheme="majorBidi" w:cstheme="majorBidi"/>
                <w:bCs/>
                <w:noProof/>
                <w:sz w:val="22"/>
                <w:szCs w:val="22"/>
              </w:rPr>
            </w:pPr>
            <w:hyperlink r:id="rId85" w:history="1">
              <w:r w:rsidR="00AF2C72" w:rsidRPr="00AF2C72">
                <w:rPr>
                  <w:rStyle w:val="Hyperlink"/>
                  <w:rFonts w:asciiTheme="majorBidi" w:hAnsiTheme="majorBidi" w:cstheme="majorBidi"/>
                  <w:lang w:val="en-US"/>
                </w:rPr>
                <w:t>FG-DPM-O-1</w:t>
              </w:r>
              <w:r w:rsidR="00B464F2">
                <w:rPr>
                  <w:rStyle w:val="Hyperlink"/>
                  <w:rFonts w:asciiTheme="majorBidi" w:hAnsiTheme="majorBidi" w:cstheme="majorBidi"/>
                  <w:lang w:val="en-US"/>
                </w:rPr>
                <w:t>68</w:t>
              </w:r>
            </w:hyperlink>
            <w:r w:rsidR="008279B8">
              <w:rPr>
                <w:rStyle w:val="Hyperlink"/>
                <w:rFonts w:asciiTheme="majorBidi" w:hAnsiTheme="majorBidi" w:cstheme="majorBidi"/>
                <w:lang w:val="en-US"/>
              </w:rPr>
              <w:t>-</w:t>
            </w:r>
            <w:r w:rsidR="008279B8">
              <w:rPr>
                <w:rStyle w:val="Hyperlink"/>
                <w:rFonts w:asciiTheme="majorBidi" w:hAnsiTheme="majorBidi" w:cstheme="majorBidi"/>
              </w:rPr>
              <w:t>R</w:t>
            </w:r>
            <w:r w:rsidR="00A22FD7">
              <w:rPr>
                <w:rStyle w:val="Hyperlink"/>
                <w:rFonts w:asciiTheme="majorBidi" w:hAnsiTheme="majorBidi" w:cstheme="majorBidi"/>
              </w:rPr>
              <w:t>2</w:t>
            </w:r>
          </w:p>
        </w:tc>
      </w:tr>
      <w:tr w:rsidR="00DF13D3" w:rsidRPr="0005151F" w14:paraId="061A1760" w14:textId="77777777" w:rsidTr="000B6425">
        <w:tc>
          <w:tcPr>
            <w:tcW w:w="208" w:type="pct"/>
            <w:vMerge/>
            <w:shd w:val="clear" w:color="auto" w:fill="DAEEF3" w:themeFill="accent5" w:themeFillTint="33"/>
          </w:tcPr>
          <w:p w14:paraId="6E8C0868" w14:textId="77777777" w:rsidR="00DF13D3" w:rsidRPr="0005151F" w:rsidRDefault="00DF13D3" w:rsidP="00DF13D3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</w:p>
        </w:tc>
        <w:tc>
          <w:tcPr>
            <w:tcW w:w="669" w:type="pct"/>
            <w:shd w:val="clear" w:color="auto" w:fill="DAEEF3" w:themeFill="accent5" w:themeFillTint="33"/>
            <w:vAlign w:val="center"/>
          </w:tcPr>
          <w:p w14:paraId="34565AD1" w14:textId="6D4E43CD" w:rsidR="00DF13D3" w:rsidRPr="0005151F" w:rsidRDefault="00DF13D3" w:rsidP="00DF13D3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D4.4</w:t>
            </w:r>
          </w:p>
          <w:p w14:paraId="6FE6D898" w14:textId="77777777" w:rsidR="00DF13D3" w:rsidRPr="0005151F" w:rsidRDefault="00DF13D3" w:rsidP="00DF13D3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>Data Quality Management for Trusted Data</w:t>
            </w:r>
          </w:p>
        </w:tc>
        <w:tc>
          <w:tcPr>
            <w:tcW w:w="1242" w:type="pct"/>
            <w:vAlign w:val="center"/>
          </w:tcPr>
          <w:p w14:paraId="77EDF24E" w14:textId="38DD7786" w:rsidR="00DF13D3" w:rsidRPr="0005151F" w:rsidRDefault="00DF13D3" w:rsidP="1C3D2EA9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2"/>
                <w:szCs w:val="22"/>
                <w:lang w:val="de-CH"/>
              </w:rPr>
            </w:pPr>
            <w:r w:rsidRPr="00494EC2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en-US" w:eastAsia="ko-KR"/>
              </w:rPr>
              <w:t>Ilyoung Chong</w:t>
            </w:r>
            <w:r w:rsidRPr="00494EC2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en-US" w:eastAsia="ko-KR"/>
              </w:rPr>
              <w:br/>
            </w:r>
            <w:r w:rsidRPr="00494EC2">
              <w:rPr>
                <w:rFonts w:asciiTheme="majorBidi" w:hAnsiTheme="majorBidi" w:cstheme="majorBidi"/>
                <w:bCs/>
                <w:noProof/>
                <w:sz w:val="22"/>
                <w:szCs w:val="22"/>
                <w:lang w:val="en-US" w:eastAsia="ko-KR"/>
              </w:rPr>
              <w:t xml:space="preserve">(Hankuk Univeristy of Foreign Studies, Korea, </w:t>
            </w:r>
            <w:hyperlink r:id="rId86" w:history="1">
              <w:r w:rsidRPr="00494EC2">
                <w:rPr>
                  <w:rStyle w:val="Hyperlink"/>
                  <w:rFonts w:asciiTheme="majorBidi" w:hAnsiTheme="majorBidi" w:cstheme="majorBidi"/>
                  <w:bCs/>
                  <w:noProof/>
                  <w:sz w:val="22"/>
                  <w:szCs w:val="22"/>
                  <w:lang w:val="en-US" w:eastAsia="ko-KR"/>
                </w:rPr>
                <w:t>iychong@hufs.ac.kr</w:t>
              </w:r>
            </w:hyperlink>
            <w:r w:rsidRPr="00494EC2">
              <w:rPr>
                <w:rFonts w:asciiTheme="majorBidi" w:hAnsiTheme="majorBidi" w:cstheme="majorBidi"/>
                <w:bCs/>
                <w:noProof/>
                <w:sz w:val="22"/>
                <w:szCs w:val="22"/>
                <w:lang w:val="en-US" w:eastAsia="ko-KR"/>
              </w:rPr>
              <w:t>)</w:t>
            </w:r>
          </w:p>
        </w:tc>
        <w:tc>
          <w:tcPr>
            <w:tcW w:w="1554" w:type="pct"/>
            <w:vAlign w:val="center"/>
          </w:tcPr>
          <w:p w14:paraId="1AB11033" w14:textId="233F1F55" w:rsidR="00494EC2" w:rsidRPr="00C4055C" w:rsidRDefault="00494EC2" w:rsidP="00494EC2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bCs/>
                <w:noProof/>
                <w:sz w:val="22"/>
                <w:szCs w:val="22"/>
                <w:lang w:val="en-US" w:eastAsia="ko-KR"/>
              </w:rPr>
            </w:pPr>
            <w:r w:rsidRPr="00C4055C">
              <w:rPr>
                <w:rFonts w:asciiTheme="majorBidi" w:hAnsiTheme="majorBidi" w:cstheme="majorBidi"/>
                <w:bCs/>
                <w:noProof/>
                <w:sz w:val="22"/>
                <w:szCs w:val="22"/>
                <w:lang w:val="en-US" w:eastAsia="ko-KR"/>
              </w:rPr>
              <w:t>Ilyoung Chong</w:t>
            </w:r>
            <w:r w:rsidRPr="00C4055C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en-US" w:eastAsia="ko-KR"/>
              </w:rPr>
              <w:br/>
            </w:r>
            <w:r w:rsidRPr="00C4055C">
              <w:rPr>
                <w:rFonts w:asciiTheme="majorBidi" w:hAnsiTheme="majorBidi" w:cstheme="majorBidi"/>
                <w:bCs/>
                <w:noProof/>
                <w:sz w:val="22"/>
                <w:szCs w:val="22"/>
                <w:lang w:val="en-US" w:eastAsia="ko-KR"/>
              </w:rPr>
              <w:t xml:space="preserve">(Hankuk Univeristy of Foreign Studies, Korea, </w:t>
            </w:r>
            <w:hyperlink r:id="rId87" w:history="1">
              <w:r w:rsidRPr="00C4055C">
                <w:rPr>
                  <w:rStyle w:val="Hyperlink"/>
                  <w:rFonts w:asciiTheme="majorBidi" w:hAnsiTheme="majorBidi" w:cstheme="majorBidi"/>
                  <w:bCs/>
                  <w:noProof/>
                  <w:sz w:val="22"/>
                  <w:szCs w:val="22"/>
                  <w:lang w:val="en-US" w:eastAsia="ko-KR"/>
                </w:rPr>
                <w:t>iychong@hufs.ac.kr</w:t>
              </w:r>
            </w:hyperlink>
            <w:r w:rsidRPr="00C4055C">
              <w:rPr>
                <w:rFonts w:asciiTheme="majorBidi" w:hAnsiTheme="majorBidi" w:cstheme="majorBidi"/>
                <w:bCs/>
                <w:noProof/>
                <w:sz w:val="22"/>
                <w:szCs w:val="22"/>
                <w:lang w:val="en-US" w:eastAsia="ko-KR"/>
              </w:rPr>
              <w:t>)</w:t>
            </w:r>
          </w:p>
          <w:p w14:paraId="15C731E6" w14:textId="77777777" w:rsidR="00494EC2" w:rsidRPr="00C4055C" w:rsidRDefault="00494EC2" w:rsidP="00494EC2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bCs/>
                <w:noProof/>
                <w:sz w:val="22"/>
                <w:szCs w:val="22"/>
                <w:lang w:val="en-US" w:eastAsia="ko-KR"/>
              </w:rPr>
            </w:pPr>
            <w:r w:rsidRPr="00C4055C">
              <w:rPr>
                <w:rFonts w:asciiTheme="majorBidi" w:hAnsiTheme="majorBidi" w:cstheme="majorBidi"/>
                <w:bCs/>
                <w:noProof/>
                <w:sz w:val="22"/>
                <w:szCs w:val="22"/>
                <w:lang w:val="en-US" w:eastAsia="ko-KR"/>
              </w:rPr>
              <w:t xml:space="preserve">Muhammad Aslam Jarwar (Hankuk Univeristy of Foreign Studies, Korea, </w:t>
            </w:r>
            <w:hyperlink r:id="rId88" w:history="1">
              <w:r w:rsidRPr="00C4055C">
                <w:rPr>
                  <w:rStyle w:val="Hyperlink"/>
                </w:rPr>
                <w:t>aslam.jarwar@hufs.ac.kr</w:t>
              </w:r>
            </w:hyperlink>
            <w:r w:rsidRPr="00C4055C">
              <w:rPr>
                <w:rFonts w:asciiTheme="majorBidi" w:hAnsiTheme="majorBidi" w:cstheme="majorBidi"/>
                <w:bCs/>
                <w:noProof/>
                <w:sz w:val="22"/>
                <w:szCs w:val="22"/>
                <w:lang w:val="en-US" w:eastAsia="ko-KR"/>
              </w:rPr>
              <w:t>)</w:t>
            </w:r>
          </w:p>
          <w:p w14:paraId="15D1EEF8" w14:textId="77777777" w:rsidR="00494EC2" w:rsidRPr="00C4055C" w:rsidRDefault="00494EC2" w:rsidP="00494EC2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2"/>
                <w:szCs w:val="22"/>
                <w:lang w:val="de-CH" w:eastAsia="ko-KR"/>
              </w:rPr>
            </w:pPr>
            <w:r w:rsidRPr="00C4055C">
              <w:rPr>
                <w:sz w:val="22"/>
                <w:szCs w:val="22"/>
                <w:lang w:val="de-CH" w:eastAsia="ko-KR"/>
              </w:rPr>
              <w:t xml:space="preserve">Nathalie Feingold (NPBA, </w:t>
            </w:r>
            <w:hyperlink r:id="rId89">
              <w:r w:rsidRPr="00C4055C">
                <w:rPr>
                  <w:rStyle w:val="Hyperlink"/>
                  <w:sz w:val="22"/>
                  <w:szCs w:val="22"/>
                  <w:lang w:val="de-CH" w:eastAsia="ko-KR"/>
                </w:rPr>
                <w:t>nathalie.feingold@npba.ch</w:t>
              </w:r>
            </w:hyperlink>
            <w:r w:rsidRPr="00C4055C">
              <w:rPr>
                <w:sz w:val="22"/>
                <w:szCs w:val="22"/>
                <w:lang w:val="de-CH" w:eastAsia="ko-KR"/>
              </w:rPr>
              <w:t>)</w:t>
            </w:r>
          </w:p>
          <w:p w14:paraId="775508F8" w14:textId="47A1B694" w:rsidR="00DF13D3" w:rsidRPr="00C4055C" w:rsidRDefault="00494EC2" w:rsidP="00C4055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C4055C">
              <w:rPr>
                <w:rFonts w:asciiTheme="majorBidi" w:hAnsiTheme="majorBidi" w:cstheme="majorBidi"/>
                <w:sz w:val="22"/>
                <w:szCs w:val="22"/>
                <w:lang w:val="it-IT"/>
              </w:rPr>
              <w:t xml:space="preserve">Xiaomi An (RUC, </w:t>
            </w:r>
            <w:hyperlink r:id="rId90">
              <w:r w:rsidRPr="00C4055C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de-CH"/>
                </w:rPr>
                <w:t>anxiaomi@ruc.edu.cn</w:t>
              </w:r>
            </w:hyperlink>
            <w:r w:rsidRPr="00C4055C">
              <w:rPr>
                <w:rFonts w:asciiTheme="majorBidi" w:hAnsiTheme="majorBidi" w:cstheme="majorBidi"/>
                <w:sz w:val="22"/>
                <w:szCs w:val="22"/>
                <w:lang w:val="it-IT"/>
              </w:rPr>
              <w:t>)</w:t>
            </w:r>
          </w:p>
        </w:tc>
        <w:tc>
          <w:tcPr>
            <w:tcW w:w="731" w:type="pct"/>
            <w:vAlign w:val="center"/>
          </w:tcPr>
          <w:p w14:paraId="1445F8F9" w14:textId="58AC09F6" w:rsidR="00DF13D3" w:rsidRPr="00024517" w:rsidRDefault="00DF13D3" w:rsidP="00DF13D3">
            <w:pPr>
              <w:spacing w:after="120"/>
            </w:pPr>
            <w:r w:rsidRPr="00024517">
              <w:t>Technical Report “</w:t>
            </w:r>
            <w:r w:rsidR="003564F4">
              <w:t>Framework to support data quality management in IoT</w:t>
            </w:r>
            <w:r w:rsidRPr="00024517">
              <w:t>”</w:t>
            </w:r>
          </w:p>
        </w:tc>
        <w:tc>
          <w:tcPr>
            <w:tcW w:w="596" w:type="pct"/>
            <w:vAlign w:val="center"/>
          </w:tcPr>
          <w:p w14:paraId="5B6D2B11" w14:textId="5B2B9E03" w:rsidR="00DF13D3" w:rsidRPr="0005151F" w:rsidRDefault="004951DB">
            <w:pPr>
              <w:spacing w:after="120"/>
              <w:rPr>
                <w:rStyle w:val="Hyperlink"/>
                <w:rFonts w:eastAsiaTheme="minorEastAsia"/>
                <w:bCs/>
                <w:sz w:val="22"/>
                <w:szCs w:val="22"/>
              </w:rPr>
            </w:pPr>
            <w:hyperlink r:id="rId91" w:history="1">
              <w:r w:rsidR="006F0237" w:rsidRPr="00294F15">
                <w:rPr>
                  <w:rStyle w:val="Hyperlink"/>
                  <w:rFonts w:asciiTheme="majorBidi" w:hAnsiTheme="majorBidi" w:cstheme="majorBidi"/>
                  <w:lang w:val="en-US"/>
                </w:rPr>
                <w:t>FG-DPM-O-1</w:t>
              </w:r>
              <w:r w:rsidR="003564F4" w:rsidRPr="00294F15">
                <w:rPr>
                  <w:rStyle w:val="Hyperlink"/>
                  <w:rFonts w:asciiTheme="majorBidi" w:hAnsiTheme="majorBidi" w:cstheme="majorBidi"/>
                  <w:lang w:val="en-US"/>
                </w:rPr>
                <w:t>71</w:t>
              </w:r>
              <w:r w:rsidR="008B7EB2" w:rsidRPr="00294F15">
                <w:rPr>
                  <w:rStyle w:val="Hyperlink"/>
                  <w:rFonts w:asciiTheme="majorBidi" w:hAnsiTheme="majorBidi" w:cstheme="majorBidi"/>
                  <w:lang w:val="en-US"/>
                </w:rPr>
                <w:t>-</w:t>
              </w:r>
              <w:r w:rsidR="008B7EB2" w:rsidRPr="00294F15">
                <w:rPr>
                  <w:rStyle w:val="Hyperlink"/>
                  <w:rFonts w:asciiTheme="majorBidi" w:hAnsiTheme="majorBidi" w:cstheme="majorBidi"/>
                </w:rPr>
                <w:t>R1</w:t>
              </w:r>
            </w:hyperlink>
          </w:p>
        </w:tc>
      </w:tr>
      <w:tr w:rsidR="00DF13D3" w:rsidRPr="0005151F" w14:paraId="0E8EDB5D" w14:textId="77777777" w:rsidTr="000B6425">
        <w:tc>
          <w:tcPr>
            <w:tcW w:w="208" w:type="pct"/>
            <w:vMerge w:val="restart"/>
            <w:shd w:val="clear" w:color="auto" w:fill="DAEEF3" w:themeFill="accent5" w:themeFillTint="33"/>
            <w:vAlign w:val="center"/>
          </w:tcPr>
          <w:p w14:paraId="323E9622" w14:textId="66F88355" w:rsidR="00DF13D3" w:rsidRPr="0005151F" w:rsidRDefault="00DF13D3" w:rsidP="00DF13D3">
            <w:pPr>
              <w:spacing w:after="120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5</w:t>
            </w:r>
          </w:p>
        </w:tc>
        <w:tc>
          <w:tcPr>
            <w:tcW w:w="669" w:type="pct"/>
            <w:shd w:val="clear" w:color="auto" w:fill="DAEEF3" w:themeFill="accent5" w:themeFillTint="33"/>
            <w:vAlign w:val="center"/>
          </w:tcPr>
          <w:p w14:paraId="48487C96" w14:textId="440C9861" w:rsidR="00DF13D3" w:rsidRPr="0005151F" w:rsidRDefault="00DF13D3" w:rsidP="00DF13D3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D5.1</w:t>
            </w:r>
          </w:p>
          <w:p w14:paraId="1FE05D90" w14:textId="77777777" w:rsidR="00DF13D3" w:rsidRPr="0005151F" w:rsidRDefault="00DF13D3" w:rsidP="00DF13D3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 xml:space="preserve">Modeling of </w:t>
            </w:r>
            <w:r w:rsidRPr="0005151F">
              <w:rPr>
                <w:rFonts w:asciiTheme="majorBidi" w:hAnsiTheme="majorBidi" w:cstheme="majorBidi" w:hint="eastAsia"/>
                <w:b/>
                <w:noProof/>
                <w:sz w:val="22"/>
                <w:szCs w:val="22"/>
                <w:lang w:val="en-US" w:eastAsia="ko-KR"/>
              </w:rPr>
              <w:t xml:space="preserve">Data </w:t>
            </w: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Economy for value creation and Stakeholders identification</w:t>
            </w:r>
          </w:p>
        </w:tc>
        <w:tc>
          <w:tcPr>
            <w:tcW w:w="1242" w:type="pct"/>
            <w:vMerge w:val="restart"/>
            <w:vAlign w:val="center"/>
          </w:tcPr>
          <w:p w14:paraId="5E263C69" w14:textId="72A54800" w:rsidR="00DF13D3" w:rsidRPr="0005151F" w:rsidRDefault="00DF13D3" w:rsidP="00DF13D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Okan Geray</w:t>
            </w: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br/>
            </w:r>
            <w:r w:rsidRPr="0005151F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 xml:space="preserve">(Smart Dubai, </w:t>
            </w:r>
            <w:hyperlink r:id="rId92" w:history="1">
              <w:r w:rsidRPr="0005151F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en-US" w:eastAsia="ko-KR"/>
                </w:rPr>
                <w:t>Okan.Geray@smartdubai.ae</w:t>
              </w:r>
            </w:hyperlink>
            <w:r w:rsidRPr="0005151F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>)</w:t>
            </w:r>
          </w:p>
          <w:p w14:paraId="28D8EDC2" w14:textId="3FB2EBEA" w:rsidR="00DF13D3" w:rsidRPr="00056389" w:rsidRDefault="00DF13D3" w:rsidP="00056389">
            <w:pPr>
              <w:pStyle w:val="ListParagraph"/>
              <w:spacing w:after="120"/>
              <w:ind w:left="400"/>
              <w:rPr>
                <w:rFonts w:asciiTheme="majorBidi" w:hAnsiTheme="majorBidi" w:cstheme="majorBidi"/>
                <w:noProof/>
                <w:sz w:val="22"/>
                <w:szCs w:val="22"/>
                <w:lang w:eastAsia="ko-KR"/>
              </w:rPr>
            </w:pPr>
          </w:p>
        </w:tc>
        <w:tc>
          <w:tcPr>
            <w:tcW w:w="1554" w:type="pct"/>
            <w:vMerge w:val="restart"/>
            <w:vAlign w:val="center"/>
          </w:tcPr>
          <w:p w14:paraId="3ED1E428" w14:textId="21E6162C" w:rsidR="00DF13D3" w:rsidRPr="0005151F" w:rsidRDefault="00494EC2" w:rsidP="00C4055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fr-CH" w:eastAsia="ko-KR"/>
              </w:rPr>
            </w:pPr>
            <w:r w:rsidRPr="00C4055C">
              <w:rPr>
                <w:rFonts w:asciiTheme="majorBidi" w:hAnsiTheme="majorBidi" w:cstheme="majorBidi"/>
                <w:bCs/>
                <w:noProof/>
                <w:sz w:val="22"/>
                <w:szCs w:val="22"/>
                <w:lang w:val="en-US" w:eastAsia="ko-KR"/>
              </w:rPr>
              <w:t>Okan Geray</w:t>
            </w: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br/>
            </w:r>
            <w:r w:rsidRPr="0005151F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 xml:space="preserve">(Smart Dubai, </w:t>
            </w:r>
            <w:hyperlink r:id="rId93" w:history="1">
              <w:r w:rsidRPr="0005151F">
                <w:rPr>
                  <w:rStyle w:val="Hyperlink"/>
                  <w:rFonts w:asciiTheme="majorBidi" w:hAnsiTheme="majorBidi" w:cstheme="majorBidi"/>
                  <w:noProof/>
                  <w:sz w:val="22"/>
                  <w:szCs w:val="22"/>
                  <w:lang w:val="en-US" w:eastAsia="ko-KR"/>
                </w:rPr>
                <w:t>Okan.Geray@smartdubai.ae</w:t>
              </w:r>
            </w:hyperlink>
            <w:r w:rsidRPr="0005151F"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  <w:t>)</w:t>
            </w:r>
          </w:p>
        </w:tc>
        <w:tc>
          <w:tcPr>
            <w:tcW w:w="731" w:type="pct"/>
            <w:vMerge w:val="restart"/>
            <w:vAlign w:val="center"/>
          </w:tcPr>
          <w:p w14:paraId="152ABAD6" w14:textId="40ED3A7B" w:rsidR="00DF13D3" w:rsidRPr="00024517" w:rsidRDefault="00DF13D3" w:rsidP="00DF13D3">
            <w:pPr>
              <w:spacing w:after="120"/>
            </w:pPr>
            <w:r w:rsidRPr="00024517">
              <w:t>Technical Specification “</w:t>
            </w:r>
            <w:r w:rsidR="003564F4">
              <w:t>Data economy: commercialization, ecosystem and impact assessment</w:t>
            </w:r>
            <w:r w:rsidRPr="00024517">
              <w:t>”</w:t>
            </w:r>
          </w:p>
        </w:tc>
        <w:tc>
          <w:tcPr>
            <w:tcW w:w="596" w:type="pct"/>
            <w:vMerge w:val="restart"/>
            <w:vAlign w:val="center"/>
          </w:tcPr>
          <w:p w14:paraId="234E513A" w14:textId="69F8E321" w:rsidR="00DF13D3" w:rsidRPr="0005151F" w:rsidRDefault="004951DB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fr-CH" w:eastAsia="ko-KR"/>
              </w:rPr>
            </w:pPr>
            <w:hyperlink r:id="rId94" w:history="1">
              <w:r w:rsidR="006F0237" w:rsidRPr="00C45675">
                <w:rPr>
                  <w:rStyle w:val="Hyperlink"/>
                  <w:rFonts w:asciiTheme="majorBidi" w:hAnsiTheme="majorBidi" w:cstheme="majorBidi"/>
                  <w:lang w:val="en-US"/>
                </w:rPr>
                <w:t>FG-DPM-O-1</w:t>
              </w:r>
              <w:r w:rsidR="003564F4">
                <w:rPr>
                  <w:rStyle w:val="Hyperlink"/>
                  <w:rFonts w:asciiTheme="majorBidi" w:hAnsiTheme="majorBidi" w:cstheme="majorBidi"/>
                  <w:lang w:val="en-US"/>
                </w:rPr>
                <w:t>69</w:t>
              </w:r>
            </w:hyperlink>
          </w:p>
        </w:tc>
      </w:tr>
      <w:tr w:rsidR="00DF13D3" w:rsidRPr="0005151F" w14:paraId="4A26AEE1" w14:textId="77777777" w:rsidTr="000B6425">
        <w:tc>
          <w:tcPr>
            <w:tcW w:w="208" w:type="pct"/>
            <w:vMerge/>
            <w:shd w:val="clear" w:color="auto" w:fill="DAEEF3" w:themeFill="accent5" w:themeFillTint="33"/>
          </w:tcPr>
          <w:p w14:paraId="2B3EC6CB" w14:textId="77777777" w:rsidR="00DF13D3" w:rsidRPr="0005151F" w:rsidRDefault="00DF13D3" w:rsidP="00DF13D3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</w:p>
        </w:tc>
        <w:tc>
          <w:tcPr>
            <w:tcW w:w="669" w:type="pct"/>
            <w:shd w:val="clear" w:color="auto" w:fill="DAEEF3" w:themeFill="accent5" w:themeFillTint="33"/>
            <w:vAlign w:val="center"/>
          </w:tcPr>
          <w:p w14:paraId="19824898" w14:textId="2612687A" w:rsidR="00DF13D3" w:rsidRPr="0005151F" w:rsidRDefault="00DF13D3" w:rsidP="00DF13D3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D5.2</w:t>
            </w:r>
          </w:p>
          <w:p w14:paraId="36279F79" w14:textId="77777777" w:rsidR="00DF13D3" w:rsidRPr="0005151F" w:rsidRDefault="00DF13D3" w:rsidP="00DF13D3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Business models, commercialization and monetization to support data economy</w:t>
            </w:r>
          </w:p>
        </w:tc>
        <w:tc>
          <w:tcPr>
            <w:tcW w:w="1242" w:type="pct"/>
            <w:vMerge/>
            <w:vAlign w:val="center"/>
          </w:tcPr>
          <w:p w14:paraId="291DBDE6" w14:textId="77777777" w:rsidR="00DF13D3" w:rsidRPr="005D1AB3" w:rsidRDefault="00DF13D3" w:rsidP="00DF13D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eastAsia="ko-KR"/>
              </w:rPr>
            </w:pPr>
          </w:p>
        </w:tc>
        <w:tc>
          <w:tcPr>
            <w:tcW w:w="1554" w:type="pct"/>
            <w:vMerge/>
          </w:tcPr>
          <w:p w14:paraId="3EF3005C" w14:textId="77777777" w:rsidR="00DF13D3" w:rsidRPr="005D1AB3" w:rsidRDefault="00DF13D3" w:rsidP="00DF13D3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eastAsia="ko-KR"/>
              </w:rPr>
            </w:pPr>
          </w:p>
        </w:tc>
        <w:tc>
          <w:tcPr>
            <w:tcW w:w="731" w:type="pct"/>
            <w:vMerge/>
            <w:vAlign w:val="center"/>
          </w:tcPr>
          <w:p w14:paraId="0B61933B" w14:textId="77777777" w:rsidR="00DF13D3" w:rsidRPr="0005151F" w:rsidRDefault="00DF13D3" w:rsidP="00DF13D3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eastAsia="ko-KR"/>
              </w:rPr>
            </w:pPr>
          </w:p>
        </w:tc>
        <w:tc>
          <w:tcPr>
            <w:tcW w:w="596" w:type="pct"/>
            <w:vMerge/>
            <w:vAlign w:val="center"/>
          </w:tcPr>
          <w:p w14:paraId="3959EEB0" w14:textId="77777777" w:rsidR="00DF13D3" w:rsidRPr="005D1AB3" w:rsidRDefault="00DF13D3" w:rsidP="00DF13D3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eastAsia="ko-KR"/>
              </w:rPr>
            </w:pPr>
          </w:p>
        </w:tc>
      </w:tr>
      <w:tr w:rsidR="00DF13D3" w:rsidRPr="0005151F" w14:paraId="31E99EE8" w14:textId="77777777" w:rsidTr="000B6425">
        <w:tc>
          <w:tcPr>
            <w:tcW w:w="208" w:type="pct"/>
            <w:vMerge/>
            <w:shd w:val="clear" w:color="auto" w:fill="DAEEF3" w:themeFill="accent5" w:themeFillTint="33"/>
          </w:tcPr>
          <w:p w14:paraId="6CDE6FAB" w14:textId="77777777" w:rsidR="00DF13D3" w:rsidRPr="0005151F" w:rsidRDefault="00DF13D3" w:rsidP="00DF13D3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</w:p>
        </w:tc>
        <w:tc>
          <w:tcPr>
            <w:tcW w:w="669" w:type="pct"/>
            <w:shd w:val="clear" w:color="auto" w:fill="DAEEF3" w:themeFill="accent5" w:themeFillTint="33"/>
            <w:vAlign w:val="center"/>
          </w:tcPr>
          <w:p w14:paraId="490FB884" w14:textId="225D359C" w:rsidR="00DF13D3" w:rsidRPr="0005151F" w:rsidRDefault="00DF13D3" w:rsidP="00DF13D3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D5.3</w:t>
            </w:r>
          </w:p>
          <w:p w14:paraId="6F78C8BB" w14:textId="60961830" w:rsidR="00DF13D3" w:rsidRPr="0005151F" w:rsidRDefault="00DF13D3" w:rsidP="00DF13D3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Data economy impact assessment, policy and sustainability implications</w:t>
            </w:r>
          </w:p>
        </w:tc>
        <w:tc>
          <w:tcPr>
            <w:tcW w:w="1242" w:type="pct"/>
            <w:vMerge/>
            <w:vAlign w:val="center"/>
          </w:tcPr>
          <w:p w14:paraId="07B9B15D" w14:textId="77777777" w:rsidR="00DF13D3" w:rsidRPr="005D1AB3" w:rsidRDefault="00DF13D3" w:rsidP="00DF13D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eastAsia="ko-KR"/>
              </w:rPr>
            </w:pPr>
          </w:p>
        </w:tc>
        <w:tc>
          <w:tcPr>
            <w:tcW w:w="1554" w:type="pct"/>
            <w:vMerge/>
          </w:tcPr>
          <w:p w14:paraId="1D24A666" w14:textId="77777777" w:rsidR="00DF13D3" w:rsidRPr="0005151F" w:rsidRDefault="00DF13D3" w:rsidP="00DF13D3">
            <w:pPr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1" w:type="pct"/>
            <w:vMerge/>
            <w:vAlign w:val="center"/>
          </w:tcPr>
          <w:p w14:paraId="221046F0" w14:textId="77777777" w:rsidR="00DF13D3" w:rsidRPr="0005151F" w:rsidRDefault="00DF13D3" w:rsidP="00DF13D3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</w:pPr>
          </w:p>
        </w:tc>
        <w:tc>
          <w:tcPr>
            <w:tcW w:w="596" w:type="pct"/>
            <w:vMerge/>
            <w:vAlign w:val="center"/>
          </w:tcPr>
          <w:p w14:paraId="657E1B49" w14:textId="77777777" w:rsidR="00DF13D3" w:rsidRPr="0005151F" w:rsidRDefault="00DF13D3" w:rsidP="00DF13D3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val="en-US" w:eastAsia="ko-KR"/>
              </w:rPr>
            </w:pPr>
          </w:p>
        </w:tc>
      </w:tr>
      <w:tr w:rsidR="00DF13D3" w:rsidRPr="0005151F" w14:paraId="6E7C9486" w14:textId="77777777" w:rsidTr="000B6425">
        <w:tc>
          <w:tcPr>
            <w:tcW w:w="208" w:type="pct"/>
            <w:vMerge/>
            <w:shd w:val="clear" w:color="auto" w:fill="DAEEF3" w:themeFill="accent5" w:themeFillTint="33"/>
          </w:tcPr>
          <w:p w14:paraId="37FAE301" w14:textId="77777777" w:rsidR="00DF13D3" w:rsidRPr="0005151F" w:rsidRDefault="00DF13D3" w:rsidP="00DF13D3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</w:p>
        </w:tc>
        <w:tc>
          <w:tcPr>
            <w:tcW w:w="669" w:type="pct"/>
            <w:shd w:val="clear" w:color="auto" w:fill="DAEEF3" w:themeFill="accent5" w:themeFillTint="33"/>
            <w:vAlign w:val="center"/>
          </w:tcPr>
          <w:p w14:paraId="6A81E685" w14:textId="2C6EF6B2" w:rsidR="00DF13D3" w:rsidRPr="0005151F" w:rsidRDefault="00DF13D3" w:rsidP="00DF13D3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t>D5.4</w:t>
            </w:r>
          </w:p>
          <w:p w14:paraId="14757E05" w14:textId="77777777" w:rsidR="00DF13D3" w:rsidRPr="0005151F" w:rsidRDefault="00DF13D3" w:rsidP="00DF13D3">
            <w:pPr>
              <w:spacing w:after="120"/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</w:pPr>
            <w:r w:rsidRPr="0005151F">
              <w:rPr>
                <w:rFonts w:asciiTheme="majorBidi" w:hAnsiTheme="majorBidi" w:cstheme="majorBidi"/>
                <w:b/>
                <w:noProof/>
                <w:sz w:val="22"/>
                <w:szCs w:val="22"/>
                <w:lang w:val="en-US" w:eastAsia="ko-KR"/>
              </w:rPr>
              <w:lastRenderedPageBreak/>
              <w:t xml:space="preserve">Data economy regulatory framework </w:t>
            </w:r>
          </w:p>
        </w:tc>
        <w:tc>
          <w:tcPr>
            <w:tcW w:w="1242" w:type="pct"/>
            <w:vMerge/>
            <w:vAlign w:val="center"/>
          </w:tcPr>
          <w:p w14:paraId="7A704966" w14:textId="77777777" w:rsidR="00DF13D3" w:rsidRPr="005D1AB3" w:rsidRDefault="00DF13D3" w:rsidP="00DF13D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eastAsia="ko-KR"/>
              </w:rPr>
            </w:pPr>
          </w:p>
        </w:tc>
        <w:tc>
          <w:tcPr>
            <w:tcW w:w="1554" w:type="pct"/>
            <w:vMerge/>
          </w:tcPr>
          <w:p w14:paraId="2555D654" w14:textId="77777777" w:rsidR="00DF13D3" w:rsidRPr="0005151F" w:rsidRDefault="00DF13D3" w:rsidP="00DF13D3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eastAsia="ko-KR"/>
              </w:rPr>
            </w:pPr>
          </w:p>
        </w:tc>
        <w:tc>
          <w:tcPr>
            <w:tcW w:w="731" w:type="pct"/>
            <w:vMerge/>
            <w:vAlign w:val="center"/>
          </w:tcPr>
          <w:p w14:paraId="690C2D87" w14:textId="77777777" w:rsidR="00DF13D3" w:rsidRPr="0005151F" w:rsidRDefault="00DF13D3" w:rsidP="00DF13D3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eastAsia="ko-KR"/>
              </w:rPr>
            </w:pPr>
          </w:p>
        </w:tc>
        <w:tc>
          <w:tcPr>
            <w:tcW w:w="596" w:type="pct"/>
            <w:vMerge/>
            <w:vAlign w:val="center"/>
          </w:tcPr>
          <w:p w14:paraId="133B8C28" w14:textId="77777777" w:rsidR="00DF13D3" w:rsidRPr="0005151F" w:rsidRDefault="00DF13D3" w:rsidP="00DF13D3">
            <w:pPr>
              <w:spacing w:after="120"/>
              <w:rPr>
                <w:rFonts w:asciiTheme="majorBidi" w:hAnsiTheme="majorBidi" w:cstheme="majorBidi"/>
                <w:noProof/>
                <w:sz w:val="22"/>
                <w:szCs w:val="22"/>
                <w:lang w:eastAsia="ko-KR"/>
              </w:rPr>
            </w:pPr>
          </w:p>
        </w:tc>
      </w:tr>
    </w:tbl>
    <w:p w14:paraId="3B552E28" w14:textId="77777777" w:rsidR="005B0BD5" w:rsidRDefault="005B0BD5" w:rsidP="00594051">
      <w:pPr>
        <w:jc w:val="center"/>
        <w:rPr>
          <w:lang w:val="en-US"/>
        </w:rPr>
      </w:pPr>
    </w:p>
    <w:p w14:paraId="79D35E1A" w14:textId="5A138EAB" w:rsidR="00AF1266" w:rsidRPr="00AF1266" w:rsidRDefault="1C3D2EA9" w:rsidP="1C3D2EA9">
      <w:pPr>
        <w:spacing w:after="120"/>
        <w:jc w:val="center"/>
        <w:rPr>
          <w:u w:val="single"/>
          <w:lang w:val="en-US"/>
        </w:rPr>
      </w:pPr>
      <w:r w:rsidRPr="1C3D2EA9">
        <w:rPr>
          <w:lang w:val="en-US"/>
        </w:rPr>
        <w:t>________________________</w:t>
      </w:r>
    </w:p>
    <w:sectPr w:rsidR="00AF1266" w:rsidRPr="00AF1266" w:rsidSect="00056389">
      <w:pgSz w:w="16840" w:h="11907" w:orient="landscape"/>
      <w:pgMar w:top="1134" w:right="1418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B5C8F" w14:textId="77777777" w:rsidR="004951DB" w:rsidRDefault="004951DB">
      <w:r>
        <w:separator/>
      </w:r>
    </w:p>
  </w:endnote>
  <w:endnote w:type="continuationSeparator" w:id="0">
    <w:p w14:paraId="6A5EDA94" w14:textId="77777777" w:rsidR="004951DB" w:rsidRDefault="0049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0EDBC" w14:textId="77777777" w:rsidR="004951DB" w:rsidRDefault="004951DB">
      <w:r>
        <w:separator/>
      </w:r>
    </w:p>
  </w:footnote>
  <w:footnote w:type="continuationSeparator" w:id="0">
    <w:p w14:paraId="3B0B8827" w14:textId="77777777" w:rsidR="004951DB" w:rsidRDefault="00495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582CC" w14:textId="027A32F1" w:rsidR="00F70414" w:rsidRPr="00F70414" w:rsidRDefault="00F70414">
    <w:pPr>
      <w:pStyle w:val="Header"/>
      <w:rPr>
        <w:b/>
        <w:bCs/>
        <w:lang w:val="en-US"/>
      </w:rPr>
    </w:pPr>
    <w:r w:rsidRPr="00F70414">
      <w:rPr>
        <w:b/>
        <w:bCs/>
        <w:lang w:val="en-US"/>
      </w:rPr>
      <w:t>Attachment 1 to FGAI4H-F-027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357D9" w14:textId="2733C793" w:rsidR="006A06F6" w:rsidRPr="00AB2E65" w:rsidRDefault="006A06F6" w:rsidP="00196D2A">
    <w:pPr>
      <w:pStyle w:val="Header"/>
    </w:pPr>
    <w:r>
      <w:t xml:space="preserve">- </w:t>
    </w:r>
    <w:r w:rsidRPr="1C3D2EA9">
      <w:rPr>
        <w:noProof/>
      </w:rPr>
      <w:fldChar w:fldCharType="begin"/>
    </w:r>
    <w:r w:rsidRPr="1C3D2EA9">
      <w:rPr>
        <w:noProof/>
      </w:rPr>
      <w:instrText xml:space="preserve"> PAGE  \* MERGEFORMAT </w:instrText>
    </w:r>
    <w:r w:rsidRPr="1C3D2EA9">
      <w:rPr>
        <w:noProof/>
      </w:rPr>
      <w:fldChar w:fldCharType="separate"/>
    </w:r>
    <w:r>
      <w:rPr>
        <w:noProof/>
      </w:rPr>
      <w:t>3</w:t>
    </w:r>
    <w:r w:rsidRPr="1C3D2EA9">
      <w:rPr>
        <w:noProof/>
      </w:rPr>
      <w:fldChar w:fldCharType="end"/>
    </w:r>
    <w:r>
      <w:t xml:space="preserve"> -</w:t>
    </w:r>
  </w:p>
  <w:p w14:paraId="668E08E1" w14:textId="4AE4B65A" w:rsidR="006A06F6" w:rsidRDefault="006A06F6" w:rsidP="00196D2A">
    <w:pPr>
      <w:pStyle w:val="Header"/>
      <w:spacing w:after="240"/>
    </w:pPr>
    <w:r w:rsidRPr="00AB2E65">
      <w:fldChar w:fldCharType="begin"/>
    </w:r>
    <w:r w:rsidRPr="00AB2E65">
      <w:instrText xml:space="preserve"> STYLEREF  Docnumber  </w:instrText>
    </w:r>
    <w:r w:rsidRPr="00AB2E65">
      <w:fldChar w:fldCharType="separate"/>
    </w:r>
    <w:r w:rsidR="00F70414">
      <w:rPr>
        <w:noProof/>
      </w:rPr>
      <w:t>FG-DPM-O-188-R1</w:t>
    </w:r>
    <w:r w:rsidRPr="00AB2E6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EB5"/>
    <w:multiLevelType w:val="hybridMultilevel"/>
    <w:tmpl w:val="B7E6655C"/>
    <w:lvl w:ilvl="0" w:tplc="702E2E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4292"/>
    <w:multiLevelType w:val="hybridMultilevel"/>
    <w:tmpl w:val="A3F20510"/>
    <w:lvl w:ilvl="0" w:tplc="6F5ECA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33A8"/>
    <w:multiLevelType w:val="hybridMultilevel"/>
    <w:tmpl w:val="1EC4ABB4"/>
    <w:lvl w:ilvl="0" w:tplc="42145D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508DB"/>
    <w:multiLevelType w:val="hybridMultilevel"/>
    <w:tmpl w:val="CB7ABB28"/>
    <w:lvl w:ilvl="0" w:tplc="301C18E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CD25B5"/>
    <w:multiLevelType w:val="hybridMultilevel"/>
    <w:tmpl w:val="0DB41AAE"/>
    <w:lvl w:ilvl="0" w:tplc="E0AE0458">
      <w:start w:val="1"/>
      <w:numFmt w:val="lowerRoman"/>
      <w:lvlText w:val="%1)"/>
      <w:lvlJc w:val="left"/>
      <w:pPr>
        <w:ind w:left="8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8" w:hanging="360"/>
      </w:pPr>
    </w:lvl>
    <w:lvl w:ilvl="2" w:tplc="0809001B" w:tentative="1">
      <w:start w:val="1"/>
      <w:numFmt w:val="lowerRoman"/>
      <w:lvlText w:val="%3."/>
      <w:lvlJc w:val="right"/>
      <w:pPr>
        <w:ind w:left="1948" w:hanging="180"/>
      </w:pPr>
    </w:lvl>
    <w:lvl w:ilvl="3" w:tplc="0809000F" w:tentative="1">
      <w:start w:val="1"/>
      <w:numFmt w:val="decimal"/>
      <w:lvlText w:val="%4."/>
      <w:lvlJc w:val="left"/>
      <w:pPr>
        <w:ind w:left="2668" w:hanging="360"/>
      </w:pPr>
    </w:lvl>
    <w:lvl w:ilvl="4" w:tplc="08090019" w:tentative="1">
      <w:start w:val="1"/>
      <w:numFmt w:val="lowerLetter"/>
      <w:lvlText w:val="%5."/>
      <w:lvlJc w:val="left"/>
      <w:pPr>
        <w:ind w:left="3388" w:hanging="360"/>
      </w:pPr>
    </w:lvl>
    <w:lvl w:ilvl="5" w:tplc="0809001B" w:tentative="1">
      <w:start w:val="1"/>
      <w:numFmt w:val="lowerRoman"/>
      <w:lvlText w:val="%6."/>
      <w:lvlJc w:val="right"/>
      <w:pPr>
        <w:ind w:left="4108" w:hanging="180"/>
      </w:pPr>
    </w:lvl>
    <w:lvl w:ilvl="6" w:tplc="0809000F" w:tentative="1">
      <w:start w:val="1"/>
      <w:numFmt w:val="decimal"/>
      <w:lvlText w:val="%7."/>
      <w:lvlJc w:val="left"/>
      <w:pPr>
        <w:ind w:left="4828" w:hanging="360"/>
      </w:pPr>
    </w:lvl>
    <w:lvl w:ilvl="7" w:tplc="08090019" w:tentative="1">
      <w:start w:val="1"/>
      <w:numFmt w:val="lowerLetter"/>
      <w:lvlText w:val="%8."/>
      <w:lvlJc w:val="left"/>
      <w:pPr>
        <w:ind w:left="5548" w:hanging="360"/>
      </w:pPr>
    </w:lvl>
    <w:lvl w:ilvl="8" w:tplc="08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5" w15:restartNumberingAfterBreak="0">
    <w:nsid w:val="14000A8F"/>
    <w:multiLevelType w:val="hybridMultilevel"/>
    <w:tmpl w:val="86C49496"/>
    <w:lvl w:ilvl="0" w:tplc="70FC14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C6D95"/>
    <w:multiLevelType w:val="hybridMultilevel"/>
    <w:tmpl w:val="CFF0C4AA"/>
    <w:lvl w:ilvl="0" w:tplc="C5E09EC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2E7328"/>
    <w:multiLevelType w:val="hybridMultilevel"/>
    <w:tmpl w:val="B7E6655C"/>
    <w:lvl w:ilvl="0" w:tplc="702E2E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53D67"/>
    <w:multiLevelType w:val="hybridMultilevel"/>
    <w:tmpl w:val="CBA4E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70FC2"/>
    <w:multiLevelType w:val="hybridMultilevel"/>
    <w:tmpl w:val="D842EE06"/>
    <w:lvl w:ilvl="0" w:tplc="966422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F051F"/>
    <w:multiLevelType w:val="hybridMultilevel"/>
    <w:tmpl w:val="DED05BC4"/>
    <w:lvl w:ilvl="0" w:tplc="F01641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73D13"/>
    <w:multiLevelType w:val="hybridMultilevel"/>
    <w:tmpl w:val="CB7ABB28"/>
    <w:lvl w:ilvl="0" w:tplc="301C18E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A17DB8"/>
    <w:multiLevelType w:val="hybridMultilevel"/>
    <w:tmpl w:val="B7E6655C"/>
    <w:lvl w:ilvl="0" w:tplc="702E2E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B1387"/>
    <w:multiLevelType w:val="hybridMultilevel"/>
    <w:tmpl w:val="606434A6"/>
    <w:lvl w:ilvl="0" w:tplc="04090005">
      <w:start w:val="1"/>
      <w:numFmt w:val="bullet"/>
      <w:lvlText w:val=""/>
      <w:lvlJc w:val="left"/>
      <w:pPr>
        <w:ind w:left="930" w:hanging="5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B06"/>
    <w:multiLevelType w:val="hybridMultilevel"/>
    <w:tmpl w:val="BD62CCC6"/>
    <w:lvl w:ilvl="0" w:tplc="2FE84236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2" w:tplc="D4C63018">
      <w:numFmt w:val="bullet"/>
      <w:lvlText w:val="-"/>
      <w:lvlJc w:val="left"/>
      <w:pPr>
        <w:ind w:left="1160" w:hanging="36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2B531D4"/>
    <w:multiLevelType w:val="hybridMultilevel"/>
    <w:tmpl w:val="B7E6655C"/>
    <w:lvl w:ilvl="0" w:tplc="702E2E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743E9"/>
    <w:multiLevelType w:val="hybridMultilevel"/>
    <w:tmpl w:val="E5EAC6E4"/>
    <w:lvl w:ilvl="0" w:tplc="BB3207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E7C55"/>
    <w:multiLevelType w:val="hybridMultilevel"/>
    <w:tmpl w:val="5440A654"/>
    <w:lvl w:ilvl="0" w:tplc="C1EAA074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8" w15:restartNumberingAfterBreak="0">
    <w:nsid w:val="66D24C1B"/>
    <w:multiLevelType w:val="hybridMultilevel"/>
    <w:tmpl w:val="B7E6655C"/>
    <w:lvl w:ilvl="0" w:tplc="702E2E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A30FB"/>
    <w:multiLevelType w:val="hybridMultilevel"/>
    <w:tmpl w:val="B7E6655C"/>
    <w:lvl w:ilvl="0" w:tplc="702E2E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A7B30"/>
    <w:multiLevelType w:val="hybridMultilevel"/>
    <w:tmpl w:val="56C64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9"/>
  </w:num>
  <w:num w:numId="4">
    <w:abstractNumId w:val="15"/>
  </w:num>
  <w:num w:numId="5">
    <w:abstractNumId w:val="7"/>
  </w:num>
  <w:num w:numId="6">
    <w:abstractNumId w:val="12"/>
  </w:num>
  <w:num w:numId="7">
    <w:abstractNumId w:val="18"/>
  </w:num>
  <w:num w:numId="8">
    <w:abstractNumId w:val="16"/>
  </w:num>
  <w:num w:numId="9">
    <w:abstractNumId w:val="5"/>
  </w:num>
  <w:num w:numId="10">
    <w:abstractNumId w:val="9"/>
  </w:num>
  <w:num w:numId="11">
    <w:abstractNumId w:val="1"/>
  </w:num>
  <w:num w:numId="12">
    <w:abstractNumId w:val="4"/>
  </w:num>
  <w:num w:numId="13">
    <w:abstractNumId w:val="2"/>
  </w:num>
  <w:num w:numId="14">
    <w:abstractNumId w:val="13"/>
  </w:num>
  <w:num w:numId="15">
    <w:abstractNumId w:val="11"/>
  </w:num>
  <w:num w:numId="16">
    <w:abstractNumId w:val="6"/>
  </w:num>
  <w:num w:numId="17">
    <w:abstractNumId w:val="17"/>
  </w:num>
  <w:num w:numId="18">
    <w:abstractNumId w:val="3"/>
  </w:num>
  <w:num w:numId="19">
    <w:abstractNumId w:val="10"/>
  </w:num>
  <w:num w:numId="20">
    <w:abstractNumId w:val="20"/>
  </w:num>
  <w:num w:numId="2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de-CH" w:vendorID="64" w:dllVersion="0" w:nlCheck="1" w:checkStyle="0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31D7"/>
    <w:rsid w:val="000047F2"/>
    <w:rsid w:val="00004AB2"/>
    <w:rsid w:val="000056FB"/>
    <w:rsid w:val="00013DA4"/>
    <w:rsid w:val="00017A18"/>
    <w:rsid w:val="00017A5C"/>
    <w:rsid w:val="00022C2A"/>
    <w:rsid w:val="00023AEF"/>
    <w:rsid w:val="00024157"/>
    <w:rsid w:val="00024517"/>
    <w:rsid w:val="00024A6B"/>
    <w:rsid w:val="00033976"/>
    <w:rsid w:val="00042136"/>
    <w:rsid w:val="000423C9"/>
    <w:rsid w:val="00044D72"/>
    <w:rsid w:val="00046C09"/>
    <w:rsid w:val="00047666"/>
    <w:rsid w:val="0005151F"/>
    <w:rsid w:val="000521D3"/>
    <w:rsid w:val="00055742"/>
    <w:rsid w:val="00055E0C"/>
    <w:rsid w:val="00056389"/>
    <w:rsid w:val="000578ED"/>
    <w:rsid w:val="00066079"/>
    <w:rsid w:val="00072865"/>
    <w:rsid w:val="00072902"/>
    <w:rsid w:val="00073D3A"/>
    <w:rsid w:val="00074067"/>
    <w:rsid w:val="0007437F"/>
    <w:rsid w:val="000760F0"/>
    <w:rsid w:val="00076B3E"/>
    <w:rsid w:val="00080027"/>
    <w:rsid w:val="00080D66"/>
    <w:rsid w:val="00081046"/>
    <w:rsid w:val="00083C13"/>
    <w:rsid w:val="0008429D"/>
    <w:rsid w:val="00085A6F"/>
    <w:rsid w:val="000865DE"/>
    <w:rsid w:val="00090064"/>
    <w:rsid w:val="000967A1"/>
    <w:rsid w:val="000977E6"/>
    <w:rsid w:val="000A4BFC"/>
    <w:rsid w:val="000A62DC"/>
    <w:rsid w:val="000B321F"/>
    <w:rsid w:val="000B3D3C"/>
    <w:rsid w:val="000B424E"/>
    <w:rsid w:val="000B6425"/>
    <w:rsid w:val="000B7794"/>
    <w:rsid w:val="000B7B22"/>
    <w:rsid w:val="000C1083"/>
    <w:rsid w:val="000C49F3"/>
    <w:rsid w:val="000C5610"/>
    <w:rsid w:val="000C657C"/>
    <w:rsid w:val="000C6705"/>
    <w:rsid w:val="000D0E17"/>
    <w:rsid w:val="000D13FA"/>
    <w:rsid w:val="000D6F0C"/>
    <w:rsid w:val="000E4771"/>
    <w:rsid w:val="000E735B"/>
    <w:rsid w:val="000F783E"/>
    <w:rsid w:val="00100265"/>
    <w:rsid w:val="001004D7"/>
    <w:rsid w:val="00101B2A"/>
    <w:rsid w:val="00116FCF"/>
    <w:rsid w:val="00121A35"/>
    <w:rsid w:val="00123B21"/>
    <w:rsid w:val="00124F75"/>
    <w:rsid w:val="0013509E"/>
    <w:rsid w:val="00140123"/>
    <w:rsid w:val="001414C1"/>
    <w:rsid w:val="00144D6A"/>
    <w:rsid w:val="001503A9"/>
    <w:rsid w:val="001528E2"/>
    <w:rsid w:val="00162474"/>
    <w:rsid w:val="001649D9"/>
    <w:rsid w:val="00167128"/>
    <w:rsid w:val="00170BA1"/>
    <w:rsid w:val="00171C31"/>
    <w:rsid w:val="0017381A"/>
    <w:rsid w:val="00174786"/>
    <w:rsid w:val="001761A9"/>
    <w:rsid w:val="00180CB6"/>
    <w:rsid w:val="0018285A"/>
    <w:rsid w:val="00182E9E"/>
    <w:rsid w:val="001835A2"/>
    <w:rsid w:val="00183A50"/>
    <w:rsid w:val="00196D2A"/>
    <w:rsid w:val="00196F93"/>
    <w:rsid w:val="00197A77"/>
    <w:rsid w:val="001A52DF"/>
    <w:rsid w:val="001B4B15"/>
    <w:rsid w:val="001B7603"/>
    <w:rsid w:val="001C15C5"/>
    <w:rsid w:val="001C2EC8"/>
    <w:rsid w:val="001C4495"/>
    <w:rsid w:val="001C4A48"/>
    <w:rsid w:val="001D097F"/>
    <w:rsid w:val="001D5C0F"/>
    <w:rsid w:val="001D69EA"/>
    <w:rsid w:val="001D6C14"/>
    <w:rsid w:val="001D7576"/>
    <w:rsid w:val="001E093F"/>
    <w:rsid w:val="001E1E54"/>
    <w:rsid w:val="001E3004"/>
    <w:rsid w:val="001E30C1"/>
    <w:rsid w:val="001E5099"/>
    <w:rsid w:val="001E6B6C"/>
    <w:rsid w:val="001F46CE"/>
    <w:rsid w:val="001F5ADA"/>
    <w:rsid w:val="002018A6"/>
    <w:rsid w:val="00201932"/>
    <w:rsid w:val="002027D2"/>
    <w:rsid w:val="00204169"/>
    <w:rsid w:val="002063D9"/>
    <w:rsid w:val="00211176"/>
    <w:rsid w:val="00211A90"/>
    <w:rsid w:val="0021321D"/>
    <w:rsid w:val="00213AE0"/>
    <w:rsid w:val="00214D7C"/>
    <w:rsid w:val="00217ECC"/>
    <w:rsid w:val="002228D1"/>
    <w:rsid w:val="00222B51"/>
    <w:rsid w:val="002313F2"/>
    <w:rsid w:val="00232EC1"/>
    <w:rsid w:val="00233226"/>
    <w:rsid w:val="00234DAD"/>
    <w:rsid w:val="00243A43"/>
    <w:rsid w:val="00245BE7"/>
    <w:rsid w:val="002462F2"/>
    <w:rsid w:val="00246A5B"/>
    <w:rsid w:val="002479BF"/>
    <w:rsid w:val="00250ACA"/>
    <w:rsid w:val="0025227D"/>
    <w:rsid w:val="00252E2C"/>
    <w:rsid w:val="00254521"/>
    <w:rsid w:val="00262921"/>
    <w:rsid w:val="00264750"/>
    <w:rsid w:val="002647FD"/>
    <w:rsid w:val="002655B2"/>
    <w:rsid w:val="00265997"/>
    <w:rsid w:val="00265B0E"/>
    <w:rsid w:val="00267EE0"/>
    <w:rsid w:val="00270958"/>
    <w:rsid w:val="00277999"/>
    <w:rsid w:val="00280249"/>
    <w:rsid w:val="00280D2D"/>
    <w:rsid w:val="002814DD"/>
    <w:rsid w:val="00281C88"/>
    <w:rsid w:val="00284C35"/>
    <w:rsid w:val="00290B5F"/>
    <w:rsid w:val="00290C21"/>
    <w:rsid w:val="002947D8"/>
    <w:rsid w:val="00294B49"/>
    <w:rsid w:val="00294F15"/>
    <w:rsid w:val="002977C8"/>
    <w:rsid w:val="002A0411"/>
    <w:rsid w:val="002A19C1"/>
    <w:rsid w:val="002A2A11"/>
    <w:rsid w:val="002A56BE"/>
    <w:rsid w:val="002A624E"/>
    <w:rsid w:val="002B0294"/>
    <w:rsid w:val="002B03C3"/>
    <w:rsid w:val="002B0DC6"/>
    <w:rsid w:val="002B10FA"/>
    <w:rsid w:val="002B165D"/>
    <w:rsid w:val="002B258C"/>
    <w:rsid w:val="002B7CB0"/>
    <w:rsid w:val="002C04AE"/>
    <w:rsid w:val="002C3AE9"/>
    <w:rsid w:val="002C539E"/>
    <w:rsid w:val="002C5623"/>
    <w:rsid w:val="002C70FC"/>
    <w:rsid w:val="002E038D"/>
    <w:rsid w:val="002E14E1"/>
    <w:rsid w:val="002E6FD3"/>
    <w:rsid w:val="002F1EAF"/>
    <w:rsid w:val="002F758A"/>
    <w:rsid w:val="00300C87"/>
    <w:rsid w:val="0030244A"/>
    <w:rsid w:val="00304F91"/>
    <w:rsid w:val="00304FE4"/>
    <w:rsid w:val="003066B1"/>
    <w:rsid w:val="0031381C"/>
    <w:rsid w:val="00322213"/>
    <w:rsid w:val="003225A1"/>
    <w:rsid w:val="00326A7B"/>
    <w:rsid w:val="00330E34"/>
    <w:rsid w:val="003336B1"/>
    <w:rsid w:val="00343E27"/>
    <w:rsid w:val="0034628F"/>
    <w:rsid w:val="0034729E"/>
    <w:rsid w:val="00350C8A"/>
    <w:rsid w:val="003535C8"/>
    <w:rsid w:val="003564F4"/>
    <w:rsid w:val="00363038"/>
    <w:rsid w:val="00363D33"/>
    <w:rsid w:val="0037057B"/>
    <w:rsid w:val="003711B8"/>
    <w:rsid w:val="003723C9"/>
    <w:rsid w:val="00380849"/>
    <w:rsid w:val="003824DA"/>
    <w:rsid w:val="00383B84"/>
    <w:rsid w:val="00386161"/>
    <w:rsid w:val="00390A51"/>
    <w:rsid w:val="00393838"/>
    <w:rsid w:val="003950C6"/>
    <w:rsid w:val="003A30B4"/>
    <w:rsid w:val="003A4765"/>
    <w:rsid w:val="003A4992"/>
    <w:rsid w:val="003A52AC"/>
    <w:rsid w:val="003A74F1"/>
    <w:rsid w:val="003B3E5E"/>
    <w:rsid w:val="003B71C9"/>
    <w:rsid w:val="003C30FE"/>
    <w:rsid w:val="003C6C9E"/>
    <w:rsid w:val="003C7738"/>
    <w:rsid w:val="003D1770"/>
    <w:rsid w:val="003D7074"/>
    <w:rsid w:val="003E28DA"/>
    <w:rsid w:val="003E2CB0"/>
    <w:rsid w:val="003F1290"/>
    <w:rsid w:val="003F4D67"/>
    <w:rsid w:val="003F5BD1"/>
    <w:rsid w:val="003F7BA2"/>
    <w:rsid w:val="00402603"/>
    <w:rsid w:val="00402D76"/>
    <w:rsid w:val="00404BBE"/>
    <w:rsid w:val="004060DF"/>
    <w:rsid w:val="00414497"/>
    <w:rsid w:val="004149A2"/>
    <w:rsid w:val="00415D55"/>
    <w:rsid w:val="0041706F"/>
    <w:rsid w:val="004208B9"/>
    <w:rsid w:val="004209EF"/>
    <w:rsid w:val="0042459B"/>
    <w:rsid w:val="00426C99"/>
    <w:rsid w:val="004275C6"/>
    <w:rsid w:val="00431EB8"/>
    <w:rsid w:val="00432D6D"/>
    <w:rsid w:val="004338BE"/>
    <w:rsid w:val="00433FBA"/>
    <w:rsid w:val="004349E6"/>
    <w:rsid w:val="00435DE7"/>
    <w:rsid w:val="004365E5"/>
    <w:rsid w:val="0043761D"/>
    <w:rsid w:val="00440676"/>
    <w:rsid w:val="004412FF"/>
    <w:rsid w:val="00442FD3"/>
    <w:rsid w:val="00444BB1"/>
    <w:rsid w:val="0044538A"/>
    <w:rsid w:val="00446EB2"/>
    <w:rsid w:val="004509B0"/>
    <w:rsid w:val="004510ED"/>
    <w:rsid w:val="004519C9"/>
    <w:rsid w:val="00452535"/>
    <w:rsid w:val="004609AD"/>
    <w:rsid w:val="00464090"/>
    <w:rsid w:val="004643EB"/>
    <w:rsid w:val="004670B2"/>
    <w:rsid w:val="00467D52"/>
    <w:rsid w:val="00472D39"/>
    <w:rsid w:val="004811AF"/>
    <w:rsid w:val="004818DB"/>
    <w:rsid w:val="004828B3"/>
    <w:rsid w:val="00483DFC"/>
    <w:rsid w:val="004909FE"/>
    <w:rsid w:val="00491623"/>
    <w:rsid w:val="00491D19"/>
    <w:rsid w:val="00494EC2"/>
    <w:rsid w:val="00495045"/>
    <w:rsid w:val="004951DB"/>
    <w:rsid w:val="00495AAA"/>
    <w:rsid w:val="004A40FD"/>
    <w:rsid w:val="004B0A5E"/>
    <w:rsid w:val="004B1B0C"/>
    <w:rsid w:val="004B1C06"/>
    <w:rsid w:val="004B2881"/>
    <w:rsid w:val="004B2CD0"/>
    <w:rsid w:val="004B4098"/>
    <w:rsid w:val="004C113D"/>
    <w:rsid w:val="004C2673"/>
    <w:rsid w:val="004C3FB1"/>
    <w:rsid w:val="004D0007"/>
    <w:rsid w:val="004D285D"/>
    <w:rsid w:val="004D6D71"/>
    <w:rsid w:val="004E1425"/>
    <w:rsid w:val="004E1783"/>
    <w:rsid w:val="004F0DFA"/>
    <w:rsid w:val="004F148F"/>
    <w:rsid w:val="00501B37"/>
    <w:rsid w:val="00506EE7"/>
    <w:rsid w:val="005113B5"/>
    <w:rsid w:val="0051217C"/>
    <w:rsid w:val="005163E0"/>
    <w:rsid w:val="00520F95"/>
    <w:rsid w:val="00523497"/>
    <w:rsid w:val="005253A1"/>
    <w:rsid w:val="005265D6"/>
    <w:rsid w:val="005323D4"/>
    <w:rsid w:val="00534B36"/>
    <w:rsid w:val="00537331"/>
    <w:rsid w:val="00537FF8"/>
    <w:rsid w:val="0054090F"/>
    <w:rsid w:val="00546C9B"/>
    <w:rsid w:val="005608E7"/>
    <w:rsid w:val="005610EE"/>
    <w:rsid w:val="00562116"/>
    <w:rsid w:val="0056393D"/>
    <w:rsid w:val="00565E31"/>
    <w:rsid w:val="005674BA"/>
    <w:rsid w:val="00570334"/>
    <w:rsid w:val="0057249A"/>
    <w:rsid w:val="005731A4"/>
    <w:rsid w:val="00575DD9"/>
    <w:rsid w:val="005809FB"/>
    <w:rsid w:val="0058141B"/>
    <w:rsid w:val="005833F4"/>
    <w:rsid w:val="0058664F"/>
    <w:rsid w:val="00586EA5"/>
    <w:rsid w:val="00593050"/>
    <w:rsid w:val="005936C0"/>
    <w:rsid w:val="00594051"/>
    <w:rsid w:val="005976E3"/>
    <w:rsid w:val="00597C1F"/>
    <w:rsid w:val="005A0217"/>
    <w:rsid w:val="005B0BD5"/>
    <w:rsid w:val="005B4844"/>
    <w:rsid w:val="005B4C17"/>
    <w:rsid w:val="005B75E1"/>
    <w:rsid w:val="005C107A"/>
    <w:rsid w:val="005C44D0"/>
    <w:rsid w:val="005D02FE"/>
    <w:rsid w:val="005D1AB3"/>
    <w:rsid w:val="005D69DB"/>
    <w:rsid w:val="005D7058"/>
    <w:rsid w:val="005D72C5"/>
    <w:rsid w:val="005E0B61"/>
    <w:rsid w:val="005E0B8C"/>
    <w:rsid w:val="005F5CF6"/>
    <w:rsid w:val="00601AE6"/>
    <w:rsid w:val="006028CF"/>
    <w:rsid w:val="00603482"/>
    <w:rsid w:val="006043F2"/>
    <w:rsid w:val="00604615"/>
    <w:rsid w:val="00604868"/>
    <w:rsid w:val="00606C08"/>
    <w:rsid w:val="00606E5A"/>
    <w:rsid w:val="00606E97"/>
    <w:rsid w:val="00607D22"/>
    <w:rsid w:val="006115B1"/>
    <w:rsid w:val="006119C5"/>
    <w:rsid w:val="0061449C"/>
    <w:rsid w:val="00620296"/>
    <w:rsid w:val="00621116"/>
    <w:rsid w:val="00622083"/>
    <w:rsid w:val="00623901"/>
    <w:rsid w:val="0062617E"/>
    <w:rsid w:val="00627ED0"/>
    <w:rsid w:val="00631A69"/>
    <w:rsid w:val="0063351C"/>
    <w:rsid w:val="00637B20"/>
    <w:rsid w:val="00637B58"/>
    <w:rsid w:val="00641A81"/>
    <w:rsid w:val="00641DE6"/>
    <w:rsid w:val="006426C7"/>
    <w:rsid w:val="006440B6"/>
    <w:rsid w:val="006474F5"/>
    <w:rsid w:val="00647FCB"/>
    <w:rsid w:val="00654C0D"/>
    <w:rsid w:val="00661A33"/>
    <w:rsid w:val="00662A4B"/>
    <w:rsid w:val="00666976"/>
    <w:rsid w:val="00667129"/>
    <w:rsid w:val="00667C94"/>
    <w:rsid w:val="006715CE"/>
    <w:rsid w:val="00681855"/>
    <w:rsid w:val="006833C7"/>
    <w:rsid w:val="006839D6"/>
    <w:rsid w:val="0068463B"/>
    <w:rsid w:val="00686187"/>
    <w:rsid w:val="00687DE0"/>
    <w:rsid w:val="00693D3A"/>
    <w:rsid w:val="006A06F6"/>
    <w:rsid w:val="006A1031"/>
    <w:rsid w:val="006A75D5"/>
    <w:rsid w:val="006C5965"/>
    <w:rsid w:val="006C7D42"/>
    <w:rsid w:val="006D2034"/>
    <w:rsid w:val="006D366E"/>
    <w:rsid w:val="006D3E7A"/>
    <w:rsid w:val="006D6DFC"/>
    <w:rsid w:val="006D77D5"/>
    <w:rsid w:val="006E0738"/>
    <w:rsid w:val="006E1387"/>
    <w:rsid w:val="006E2F97"/>
    <w:rsid w:val="006E5682"/>
    <w:rsid w:val="006E69E7"/>
    <w:rsid w:val="006E6B81"/>
    <w:rsid w:val="006F0237"/>
    <w:rsid w:val="006F1615"/>
    <w:rsid w:val="006F495C"/>
    <w:rsid w:val="00702D75"/>
    <w:rsid w:val="007041E8"/>
    <w:rsid w:val="00710C5E"/>
    <w:rsid w:val="00710CE7"/>
    <w:rsid w:val="00710D09"/>
    <w:rsid w:val="00715F1C"/>
    <w:rsid w:val="007161A9"/>
    <w:rsid w:val="0071710E"/>
    <w:rsid w:val="00720F56"/>
    <w:rsid w:val="00721376"/>
    <w:rsid w:val="00724D77"/>
    <w:rsid w:val="00726E33"/>
    <w:rsid w:val="0073223F"/>
    <w:rsid w:val="00732E4F"/>
    <w:rsid w:val="0073472C"/>
    <w:rsid w:val="007408FD"/>
    <w:rsid w:val="0074160E"/>
    <w:rsid w:val="00745BAD"/>
    <w:rsid w:val="00747E52"/>
    <w:rsid w:val="00752D63"/>
    <w:rsid w:val="0075614B"/>
    <w:rsid w:val="00762E0E"/>
    <w:rsid w:val="00764B75"/>
    <w:rsid w:val="00770A9C"/>
    <w:rsid w:val="00770B0D"/>
    <w:rsid w:val="00771CFE"/>
    <w:rsid w:val="00774511"/>
    <w:rsid w:val="00774F82"/>
    <w:rsid w:val="00775F64"/>
    <w:rsid w:val="00780220"/>
    <w:rsid w:val="00785D85"/>
    <w:rsid w:val="0079159A"/>
    <w:rsid w:val="00792CE3"/>
    <w:rsid w:val="00793672"/>
    <w:rsid w:val="00796361"/>
    <w:rsid w:val="007A2C16"/>
    <w:rsid w:val="007A4E9C"/>
    <w:rsid w:val="007B1F5B"/>
    <w:rsid w:val="007B6810"/>
    <w:rsid w:val="007B6D21"/>
    <w:rsid w:val="007C4668"/>
    <w:rsid w:val="007D13D8"/>
    <w:rsid w:val="007D18C8"/>
    <w:rsid w:val="007D2B24"/>
    <w:rsid w:val="007D2CF5"/>
    <w:rsid w:val="007D425C"/>
    <w:rsid w:val="007D435F"/>
    <w:rsid w:val="007D6ABF"/>
    <w:rsid w:val="007E2CF7"/>
    <w:rsid w:val="007E3346"/>
    <w:rsid w:val="007E589B"/>
    <w:rsid w:val="007E7BCA"/>
    <w:rsid w:val="007F4040"/>
    <w:rsid w:val="007F6E06"/>
    <w:rsid w:val="0080496C"/>
    <w:rsid w:val="00811509"/>
    <w:rsid w:val="008146A6"/>
    <w:rsid w:val="00825BEF"/>
    <w:rsid w:val="00827313"/>
    <w:rsid w:val="008279B8"/>
    <w:rsid w:val="00843EB8"/>
    <w:rsid w:val="0084453D"/>
    <w:rsid w:val="00845DF0"/>
    <w:rsid w:val="00851505"/>
    <w:rsid w:val="00854E81"/>
    <w:rsid w:val="00855F93"/>
    <w:rsid w:val="0085719A"/>
    <w:rsid w:val="008632B9"/>
    <w:rsid w:val="008648E3"/>
    <w:rsid w:val="00865B4F"/>
    <w:rsid w:val="00872330"/>
    <w:rsid w:val="00883C2F"/>
    <w:rsid w:val="008853D4"/>
    <w:rsid w:val="00887226"/>
    <w:rsid w:val="0089041F"/>
    <w:rsid w:val="008905FE"/>
    <w:rsid w:val="00894356"/>
    <w:rsid w:val="00895BB8"/>
    <w:rsid w:val="008A0280"/>
    <w:rsid w:val="008A0719"/>
    <w:rsid w:val="008A1E55"/>
    <w:rsid w:val="008A2141"/>
    <w:rsid w:val="008A5305"/>
    <w:rsid w:val="008A5BCB"/>
    <w:rsid w:val="008A5DF9"/>
    <w:rsid w:val="008A6876"/>
    <w:rsid w:val="008A7DFD"/>
    <w:rsid w:val="008B6D22"/>
    <w:rsid w:val="008B7D18"/>
    <w:rsid w:val="008B7EB2"/>
    <w:rsid w:val="008C2790"/>
    <w:rsid w:val="008C51F7"/>
    <w:rsid w:val="008C652D"/>
    <w:rsid w:val="008C7EC3"/>
    <w:rsid w:val="008D1AF7"/>
    <w:rsid w:val="008D28B8"/>
    <w:rsid w:val="008D2DCA"/>
    <w:rsid w:val="008D50A7"/>
    <w:rsid w:val="008E336B"/>
    <w:rsid w:val="008E3F8A"/>
    <w:rsid w:val="008E61AD"/>
    <w:rsid w:val="008E6238"/>
    <w:rsid w:val="008E7327"/>
    <w:rsid w:val="008E7797"/>
    <w:rsid w:val="008F2522"/>
    <w:rsid w:val="008F3A1A"/>
    <w:rsid w:val="008F4545"/>
    <w:rsid w:val="008F4A5B"/>
    <w:rsid w:val="008F4B04"/>
    <w:rsid w:val="008F6502"/>
    <w:rsid w:val="008F7078"/>
    <w:rsid w:val="008F7E78"/>
    <w:rsid w:val="00902178"/>
    <w:rsid w:val="009123FF"/>
    <w:rsid w:val="009125C5"/>
    <w:rsid w:val="00915A37"/>
    <w:rsid w:val="00920F3C"/>
    <w:rsid w:val="00922719"/>
    <w:rsid w:val="0092306B"/>
    <w:rsid w:val="0092364F"/>
    <w:rsid w:val="00924173"/>
    <w:rsid w:val="00925832"/>
    <w:rsid w:val="00925E3D"/>
    <w:rsid w:val="0092653B"/>
    <w:rsid w:val="00927219"/>
    <w:rsid w:val="00930203"/>
    <w:rsid w:val="00931E0C"/>
    <w:rsid w:val="009354F6"/>
    <w:rsid w:val="00936E23"/>
    <w:rsid w:val="0093743C"/>
    <w:rsid w:val="009440E1"/>
    <w:rsid w:val="00946109"/>
    <w:rsid w:val="00956985"/>
    <w:rsid w:val="00960949"/>
    <w:rsid w:val="00962C06"/>
    <w:rsid w:val="00962DE2"/>
    <w:rsid w:val="009637B6"/>
    <w:rsid w:val="0096520A"/>
    <w:rsid w:val="00965748"/>
    <w:rsid w:val="009668D7"/>
    <w:rsid w:val="009712E3"/>
    <w:rsid w:val="00972E03"/>
    <w:rsid w:val="009748EC"/>
    <w:rsid w:val="00980F37"/>
    <w:rsid w:val="00981A40"/>
    <w:rsid w:val="00986913"/>
    <w:rsid w:val="009954D8"/>
    <w:rsid w:val="009956DC"/>
    <w:rsid w:val="009A3570"/>
    <w:rsid w:val="009B32EC"/>
    <w:rsid w:val="009B3BC8"/>
    <w:rsid w:val="009B6B6E"/>
    <w:rsid w:val="009C3875"/>
    <w:rsid w:val="009C3EC3"/>
    <w:rsid w:val="009D5252"/>
    <w:rsid w:val="009D68C2"/>
    <w:rsid w:val="009E0002"/>
    <w:rsid w:val="009E1B55"/>
    <w:rsid w:val="009E2356"/>
    <w:rsid w:val="009E4709"/>
    <w:rsid w:val="009E5F20"/>
    <w:rsid w:val="009F0408"/>
    <w:rsid w:val="009F3FDF"/>
    <w:rsid w:val="009F468D"/>
    <w:rsid w:val="009F58D3"/>
    <w:rsid w:val="00A06131"/>
    <w:rsid w:val="00A11524"/>
    <w:rsid w:val="00A15D87"/>
    <w:rsid w:val="00A163DC"/>
    <w:rsid w:val="00A1765C"/>
    <w:rsid w:val="00A20312"/>
    <w:rsid w:val="00A22FD7"/>
    <w:rsid w:val="00A23C08"/>
    <w:rsid w:val="00A27CCF"/>
    <w:rsid w:val="00A3043C"/>
    <w:rsid w:val="00A334F1"/>
    <w:rsid w:val="00A34962"/>
    <w:rsid w:val="00A37C6A"/>
    <w:rsid w:val="00A411F9"/>
    <w:rsid w:val="00A41935"/>
    <w:rsid w:val="00A446A5"/>
    <w:rsid w:val="00A47996"/>
    <w:rsid w:val="00A50547"/>
    <w:rsid w:val="00A5261B"/>
    <w:rsid w:val="00A538E9"/>
    <w:rsid w:val="00A53C64"/>
    <w:rsid w:val="00A57487"/>
    <w:rsid w:val="00A615FD"/>
    <w:rsid w:val="00A62122"/>
    <w:rsid w:val="00A65B57"/>
    <w:rsid w:val="00A8026C"/>
    <w:rsid w:val="00A8073E"/>
    <w:rsid w:val="00A8102B"/>
    <w:rsid w:val="00A8197F"/>
    <w:rsid w:val="00A81A88"/>
    <w:rsid w:val="00A83C09"/>
    <w:rsid w:val="00A84969"/>
    <w:rsid w:val="00A8499A"/>
    <w:rsid w:val="00A85F1A"/>
    <w:rsid w:val="00A91F49"/>
    <w:rsid w:val="00A92C33"/>
    <w:rsid w:val="00A9314E"/>
    <w:rsid w:val="00A95B11"/>
    <w:rsid w:val="00A9667A"/>
    <w:rsid w:val="00AA09FE"/>
    <w:rsid w:val="00AA1374"/>
    <w:rsid w:val="00AA1B33"/>
    <w:rsid w:val="00AA2572"/>
    <w:rsid w:val="00AA5827"/>
    <w:rsid w:val="00AB0D03"/>
    <w:rsid w:val="00AB2E65"/>
    <w:rsid w:val="00AB3A59"/>
    <w:rsid w:val="00AB3ED8"/>
    <w:rsid w:val="00AB40E9"/>
    <w:rsid w:val="00AC0B5A"/>
    <w:rsid w:val="00AC108E"/>
    <w:rsid w:val="00AC4163"/>
    <w:rsid w:val="00AC4854"/>
    <w:rsid w:val="00AC5911"/>
    <w:rsid w:val="00AD0C1F"/>
    <w:rsid w:val="00AD2B24"/>
    <w:rsid w:val="00AD3AF1"/>
    <w:rsid w:val="00AD44E0"/>
    <w:rsid w:val="00AD5038"/>
    <w:rsid w:val="00AD5274"/>
    <w:rsid w:val="00AD68EF"/>
    <w:rsid w:val="00AE0250"/>
    <w:rsid w:val="00AE07C3"/>
    <w:rsid w:val="00AE3502"/>
    <w:rsid w:val="00AF05F8"/>
    <w:rsid w:val="00AF1266"/>
    <w:rsid w:val="00AF13A2"/>
    <w:rsid w:val="00AF23ED"/>
    <w:rsid w:val="00AF2C72"/>
    <w:rsid w:val="00AF46F2"/>
    <w:rsid w:val="00B00353"/>
    <w:rsid w:val="00B0508E"/>
    <w:rsid w:val="00B056A4"/>
    <w:rsid w:val="00B117A5"/>
    <w:rsid w:val="00B1369D"/>
    <w:rsid w:val="00B15135"/>
    <w:rsid w:val="00B2234B"/>
    <w:rsid w:val="00B25B9C"/>
    <w:rsid w:val="00B27477"/>
    <w:rsid w:val="00B317C8"/>
    <w:rsid w:val="00B32F34"/>
    <w:rsid w:val="00B3586D"/>
    <w:rsid w:val="00B35BD7"/>
    <w:rsid w:val="00B36F70"/>
    <w:rsid w:val="00B452A7"/>
    <w:rsid w:val="00B457B9"/>
    <w:rsid w:val="00B464F2"/>
    <w:rsid w:val="00B50146"/>
    <w:rsid w:val="00B52727"/>
    <w:rsid w:val="00B52B1F"/>
    <w:rsid w:val="00B54DB6"/>
    <w:rsid w:val="00B55D73"/>
    <w:rsid w:val="00B6067D"/>
    <w:rsid w:val="00B61303"/>
    <w:rsid w:val="00B627F4"/>
    <w:rsid w:val="00B62E65"/>
    <w:rsid w:val="00B66B54"/>
    <w:rsid w:val="00B7088A"/>
    <w:rsid w:val="00B77D41"/>
    <w:rsid w:val="00B80681"/>
    <w:rsid w:val="00B8091D"/>
    <w:rsid w:val="00B8320C"/>
    <w:rsid w:val="00B84ED7"/>
    <w:rsid w:val="00B85E7F"/>
    <w:rsid w:val="00B86E52"/>
    <w:rsid w:val="00B8726C"/>
    <w:rsid w:val="00B91D84"/>
    <w:rsid w:val="00B947B0"/>
    <w:rsid w:val="00B96229"/>
    <w:rsid w:val="00BA1319"/>
    <w:rsid w:val="00BA18DD"/>
    <w:rsid w:val="00BA526A"/>
    <w:rsid w:val="00BB0CB7"/>
    <w:rsid w:val="00BB1478"/>
    <w:rsid w:val="00BB18A1"/>
    <w:rsid w:val="00BB232E"/>
    <w:rsid w:val="00BB24E5"/>
    <w:rsid w:val="00BB2E64"/>
    <w:rsid w:val="00BB540F"/>
    <w:rsid w:val="00BB6EE3"/>
    <w:rsid w:val="00BC2088"/>
    <w:rsid w:val="00BC3EA6"/>
    <w:rsid w:val="00BC5379"/>
    <w:rsid w:val="00BD1232"/>
    <w:rsid w:val="00BD147F"/>
    <w:rsid w:val="00BD2027"/>
    <w:rsid w:val="00BD25FF"/>
    <w:rsid w:val="00BD3387"/>
    <w:rsid w:val="00BE00A9"/>
    <w:rsid w:val="00BE64D1"/>
    <w:rsid w:val="00BF074F"/>
    <w:rsid w:val="00BF2A7C"/>
    <w:rsid w:val="00BF5343"/>
    <w:rsid w:val="00C0140D"/>
    <w:rsid w:val="00C01954"/>
    <w:rsid w:val="00C10465"/>
    <w:rsid w:val="00C128A1"/>
    <w:rsid w:val="00C22069"/>
    <w:rsid w:val="00C270C1"/>
    <w:rsid w:val="00C3075B"/>
    <w:rsid w:val="00C4055C"/>
    <w:rsid w:val="00C408AA"/>
    <w:rsid w:val="00C4163B"/>
    <w:rsid w:val="00C4250A"/>
    <w:rsid w:val="00C42FCF"/>
    <w:rsid w:val="00C45D3D"/>
    <w:rsid w:val="00C464B5"/>
    <w:rsid w:val="00C465B8"/>
    <w:rsid w:val="00C50060"/>
    <w:rsid w:val="00C51AEE"/>
    <w:rsid w:val="00C61A3D"/>
    <w:rsid w:val="00C6241D"/>
    <w:rsid w:val="00C64292"/>
    <w:rsid w:val="00C65A68"/>
    <w:rsid w:val="00C65E1B"/>
    <w:rsid w:val="00C65EFE"/>
    <w:rsid w:val="00C73C42"/>
    <w:rsid w:val="00C74669"/>
    <w:rsid w:val="00C80B97"/>
    <w:rsid w:val="00C82E64"/>
    <w:rsid w:val="00C841A0"/>
    <w:rsid w:val="00C85DEE"/>
    <w:rsid w:val="00C862BA"/>
    <w:rsid w:val="00C865F1"/>
    <w:rsid w:val="00C871DC"/>
    <w:rsid w:val="00C95AF6"/>
    <w:rsid w:val="00CA039A"/>
    <w:rsid w:val="00CA0590"/>
    <w:rsid w:val="00CA52C4"/>
    <w:rsid w:val="00CA58A1"/>
    <w:rsid w:val="00CA7191"/>
    <w:rsid w:val="00CB5C93"/>
    <w:rsid w:val="00CB6CDC"/>
    <w:rsid w:val="00CC3B23"/>
    <w:rsid w:val="00CC469B"/>
    <w:rsid w:val="00CC4C29"/>
    <w:rsid w:val="00CD0AB7"/>
    <w:rsid w:val="00CD4E7D"/>
    <w:rsid w:val="00CE0460"/>
    <w:rsid w:val="00CF6A38"/>
    <w:rsid w:val="00D065F5"/>
    <w:rsid w:val="00D10CC1"/>
    <w:rsid w:val="00D14E0B"/>
    <w:rsid w:val="00D2387A"/>
    <w:rsid w:val="00D26ED3"/>
    <w:rsid w:val="00D276D4"/>
    <w:rsid w:val="00D32706"/>
    <w:rsid w:val="00D41A23"/>
    <w:rsid w:val="00D42048"/>
    <w:rsid w:val="00D44814"/>
    <w:rsid w:val="00D46002"/>
    <w:rsid w:val="00D46C0B"/>
    <w:rsid w:val="00D56712"/>
    <w:rsid w:val="00D60052"/>
    <w:rsid w:val="00D61CC6"/>
    <w:rsid w:val="00D61E17"/>
    <w:rsid w:val="00D63FD7"/>
    <w:rsid w:val="00D64527"/>
    <w:rsid w:val="00D72D04"/>
    <w:rsid w:val="00D7509A"/>
    <w:rsid w:val="00D82B13"/>
    <w:rsid w:val="00D84062"/>
    <w:rsid w:val="00D863A6"/>
    <w:rsid w:val="00D906AA"/>
    <w:rsid w:val="00D94C23"/>
    <w:rsid w:val="00D969CC"/>
    <w:rsid w:val="00D96EDA"/>
    <w:rsid w:val="00DA6D5F"/>
    <w:rsid w:val="00DB0F7B"/>
    <w:rsid w:val="00DB1D3A"/>
    <w:rsid w:val="00DB1F9D"/>
    <w:rsid w:val="00DB2B0E"/>
    <w:rsid w:val="00DB2FCF"/>
    <w:rsid w:val="00DB2FD2"/>
    <w:rsid w:val="00DC2C98"/>
    <w:rsid w:val="00DC2DBE"/>
    <w:rsid w:val="00DC7467"/>
    <w:rsid w:val="00DC7469"/>
    <w:rsid w:val="00DD3D1F"/>
    <w:rsid w:val="00DE4F0C"/>
    <w:rsid w:val="00DE5424"/>
    <w:rsid w:val="00DE597B"/>
    <w:rsid w:val="00DF13D3"/>
    <w:rsid w:val="00DF1987"/>
    <w:rsid w:val="00DF217B"/>
    <w:rsid w:val="00DF3377"/>
    <w:rsid w:val="00DF4245"/>
    <w:rsid w:val="00DF52DB"/>
    <w:rsid w:val="00DF6DF5"/>
    <w:rsid w:val="00E1168C"/>
    <w:rsid w:val="00E14DEB"/>
    <w:rsid w:val="00E16722"/>
    <w:rsid w:val="00E2470F"/>
    <w:rsid w:val="00E30C4C"/>
    <w:rsid w:val="00E321CE"/>
    <w:rsid w:val="00E328F9"/>
    <w:rsid w:val="00E329DF"/>
    <w:rsid w:val="00E340D5"/>
    <w:rsid w:val="00E34EA3"/>
    <w:rsid w:val="00E3694E"/>
    <w:rsid w:val="00E42FD6"/>
    <w:rsid w:val="00E4686A"/>
    <w:rsid w:val="00E47F3D"/>
    <w:rsid w:val="00E545FF"/>
    <w:rsid w:val="00E56BCD"/>
    <w:rsid w:val="00E73891"/>
    <w:rsid w:val="00E752DE"/>
    <w:rsid w:val="00E765EC"/>
    <w:rsid w:val="00E767CE"/>
    <w:rsid w:val="00E857AF"/>
    <w:rsid w:val="00E91BD1"/>
    <w:rsid w:val="00E93634"/>
    <w:rsid w:val="00E950FA"/>
    <w:rsid w:val="00E959EB"/>
    <w:rsid w:val="00E966F2"/>
    <w:rsid w:val="00E96C57"/>
    <w:rsid w:val="00E97DF1"/>
    <w:rsid w:val="00EA3FF2"/>
    <w:rsid w:val="00EA683C"/>
    <w:rsid w:val="00EA6D54"/>
    <w:rsid w:val="00EA76FF"/>
    <w:rsid w:val="00EA7721"/>
    <w:rsid w:val="00EB0753"/>
    <w:rsid w:val="00EB3F50"/>
    <w:rsid w:val="00EB5165"/>
    <w:rsid w:val="00EB71F1"/>
    <w:rsid w:val="00EC188E"/>
    <w:rsid w:val="00EC5D36"/>
    <w:rsid w:val="00ED2CAB"/>
    <w:rsid w:val="00ED6649"/>
    <w:rsid w:val="00ED7450"/>
    <w:rsid w:val="00EE23A1"/>
    <w:rsid w:val="00EE30D2"/>
    <w:rsid w:val="00EE50DC"/>
    <w:rsid w:val="00EE7DDB"/>
    <w:rsid w:val="00EF20D2"/>
    <w:rsid w:val="00EF3DC1"/>
    <w:rsid w:val="00EF3DE0"/>
    <w:rsid w:val="00EF555D"/>
    <w:rsid w:val="00EF6797"/>
    <w:rsid w:val="00EF6D71"/>
    <w:rsid w:val="00EF7E84"/>
    <w:rsid w:val="00F01299"/>
    <w:rsid w:val="00F044F2"/>
    <w:rsid w:val="00F05E44"/>
    <w:rsid w:val="00F07C32"/>
    <w:rsid w:val="00F10E5E"/>
    <w:rsid w:val="00F1235A"/>
    <w:rsid w:val="00F123F0"/>
    <w:rsid w:val="00F1355B"/>
    <w:rsid w:val="00F14DE2"/>
    <w:rsid w:val="00F2136A"/>
    <w:rsid w:val="00F21496"/>
    <w:rsid w:val="00F2240D"/>
    <w:rsid w:val="00F22A96"/>
    <w:rsid w:val="00F269EE"/>
    <w:rsid w:val="00F32351"/>
    <w:rsid w:val="00F33A50"/>
    <w:rsid w:val="00F33C7C"/>
    <w:rsid w:val="00F35128"/>
    <w:rsid w:val="00F40BED"/>
    <w:rsid w:val="00F432A3"/>
    <w:rsid w:val="00F43D6B"/>
    <w:rsid w:val="00F46E80"/>
    <w:rsid w:val="00F47483"/>
    <w:rsid w:val="00F511EE"/>
    <w:rsid w:val="00F5194C"/>
    <w:rsid w:val="00F55CAF"/>
    <w:rsid w:val="00F620DB"/>
    <w:rsid w:val="00F70414"/>
    <w:rsid w:val="00F70B30"/>
    <w:rsid w:val="00F71A2B"/>
    <w:rsid w:val="00F72274"/>
    <w:rsid w:val="00F74530"/>
    <w:rsid w:val="00F74AC5"/>
    <w:rsid w:val="00F767AE"/>
    <w:rsid w:val="00F843B5"/>
    <w:rsid w:val="00F852D0"/>
    <w:rsid w:val="00F85AD3"/>
    <w:rsid w:val="00F869E3"/>
    <w:rsid w:val="00F94055"/>
    <w:rsid w:val="00F96F06"/>
    <w:rsid w:val="00F972DC"/>
    <w:rsid w:val="00F97543"/>
    <w:rsid w:val="00F97A54"/>
    <w:rsid w:val="00FA4E0F"/>
    <w:rsid w:val="00FB38AE"/>
    <w:rsid w:val="00FC7004"/>
    <w:rsid w:val="00FD0F35"/>
    <w:rsid w:val="00FD5D59"/>
    <w:rsid w:val="00FD69B7"/>
    <w:rsid w:val="00FD72E7"/>
    <w:rsid w:val="00FE4C4E"/>
    <w:rsid w:val="00FE544C"/>
    <w:rsid w:val="00FE56D7"/>
    <w:rsid w:val="00FE64C8"/>
    <w:rsid w:val="00FF1548"/>
    <w:rsid w:val="00FF237C"/>
    <w:rsid w:val="00FF429F"/>
    <w:rsid w:val="00FF61C3"/>
    <w:rsid w:val="01382C1E"/>
    <w:rsid w:val="1C3D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D83FC"/>
  <w15:docId w15:val="{BA9FF20D-7845-4AC1-9977-CEB92915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D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table" w:styleId="TableGrid">
    <w:name w:val="Table Grid"/>
    <w:basedOn w:val="TableNormal"/>
    <w:rsid w:val="008F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sume Title,Ref,Use Case List Paragraph,Bullet List Paragraph,List Paragraph11,List Paragraph111,List Paragraph Option,EG Bullet 1,Bulleted List1,b1,Bullet for no #'s,Body Bullet,Table Number Paragraph,List Paragraph 1,B1"/>
    <w:basedOn w:val="Normal"/>
    <w:link w:val="ListParagraphChar"/>
    <w:uiPriority w:val="34"/>
    <w:qFormat/>
    <w:rsid w:val="0092364F"/>
    <w:pPr>
      <w:ind w:left="720"/>
      <w:contextualSpacing/>
    </w:pPr>
  </w:style>
  <w:style w:type="character" w:styleId="Hyperlink">
    <w:name w:val="Hyperlink"/>
    <w:aliases w:val="超级链接,Style 58,하이퍼링크2,超?级链,超????,超??级链,하이퍼링크21,CEO_Hyperlink,超??级链Ú,fL????,fL?级"/>
    <w:basedOn w:val="DefaultParagraphFont"/>
    <w:uiPriority w:val="99"/>
    <w:unhideWhenUsed/>
    <w:qFormat/>
    <w:rsid w:val="001835A2"/>
    <w:rPr>
      <w:color w:val="0000FF" w:themeColor="hyperlink"/>
      <w:u w:val="single"/>
    </w:rPr>
  </w:style>
  <w:style w:type="paragraph" w:customStyle="1" w:styleId="Docnumber">
    <w:name w:val="Docnumber"/>
    <w:basedOn w:val="Normal"/>
    <w:link w:val="DocnumberChar"/>
    <w:qFormat/>
    <w:rsid w:val="00123B21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123B21"/>
    <w:rPr>
      <w:b/>
      <w:bCs/>
      <w:sz w:val="40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26599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5997"/>
    <w:rPr>
      <w:rFonts w:ascii="Segoe UI" w:hAnsi="Segoe UI" w:cs="Segoe UI"/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9E1B5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0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character" w:customStyle="1" w:styleId="ListParagraphChar">
    <w:name w:val="List Paragraph Char"/>
    <w:aliases w:val="Resume Title Char,Ref Char,Use Case List Paragraph Char,Bullet List Paragraph Char,List Paragraph11 Char,List Paragraph111 Char,List Paragraph Option Char,EG Bullet 1 Char,Bulleted List1 Char,b1 Char,Bullet for no #'s Char,B1 Char"/>
    <w:link w:val="ListParagraph"/>
    <w:uiPriority w:val="34"/>
    <w:qFormat/>
    <w:rsid w:val="00764B75"/>
    <w:rPr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637B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7B2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7B2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7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7B20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6839D6"/>
    <w:rPr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6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mailto:martin.brynskov@oascities.org" TargetMode="External"/><Relationship Id="rId26" Type="http://schemas.openxmlformats.org/officeDocument/2006/relationships/hyperlink" Target="https://extranet.itu.int/sites/itu-t/focusgroups/dpm/Output/DPM-O-172R2.zip" TargetMode="External"/><Relationship Id="rId39" Type="http://schemas.openxmlformats.org/officeDocument/2006/relationships/hyperlink" Target="https://extranet.itu.int/sites/itu-t/focusgroups/dpm/Output/DPM-O-174R1.zip" TargetMode="External"/><Relationship Id="rId21" Type="http://schemas.openxmlformats.org/officeDocument/2006/relationships/hyperlink" Target="mailto:liangliang.zhang@hisilicon.com" TargetMode="External"/><Relationship Id="rId34" Type="http://schemas.openxmlformats.org/officeDocument/2006/relationships/hyperlink" Target="mailto:marco.carugi@gmail.com" TargetMode="External"/><Relationship Id="rId42" Type="http://schemas.openxmlformats.org/officeDocument/2006/relationships/hyperlink" Target="mailto:okan.geray@smartdubai.ae" TargetMode="External"/><Relationship Id="rId47" Type="http://schemas.openxmlformats.org/officeDocument/2006/relationships/hyperlink" Target="mailto:nkim71@kaist.ac.kr" TargetMode="External"/><Relationship Id="rId50" Type="http://schemas.openxmlformats.org/officeDocument/2006/relationships/hyperlink" Target="mailto:liangs@ucalgary.ca" TargetMode="External"/><Relationship Id="rId55" Type="http://schemas.openxmlformats.org/officeDocument/2006/relationships/hyperlink" Target="https://imailcn.huawei.com/owa/redir.aspx?C=jmwooxW-HNbKKQ1YI609o3bULZ8nOxgNos241L4Y1MEEI0ecOrDVCA..&amp;URL=mailto%3asaabro%40gmail.com" TargetMode="External"/><Relationship Id="rId63" Type="http://schemas.openxmlformats.org/officeDocument/2006/relationships/hyperlink" Target="mailto:jiaxw9@chinaunicom.cn" TargetMode="External"/><Relationship Id="rId68" Type="http://schemas.openxmlformats.org/officeDocument/2006/relationships/hyperlink" Target="https://extranet.itu.int/sites/itu-t/focusgroups/dpm/Output/DPM-O-152.zip" TargetMode="External"/><Relationship Id="rId76" Type="http://schemas.openxmlformats.org/officeDocument/2006/relationships/hyperlink" Target="mailto:antonio.kung@trialog.com" TargetMode="External"/><Relationship Id="rId84" Type="http://schemas.openxmlformats.org/officeDocument/2006/relationships/hyperlink" Target="mailto:w37952385@vip.qq.com" TargetMode="External"/><Relationship Id="rId89" Type="http://schemas.openxmlformats.org/officeDocument/2006/relationships/hyperlink" Target="mailto:nathalie.feingold@npba.ch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extranet.itu.int/sites/itu-t/focusgroups/dpm/Output/DPM-O-178.zip" TargetMode="External"/><Relationship Id="rId92" Type="http://schemas.openxmlformats.org/officeDocument/2006/relationships/hyperlink" Target="mailto:Okan.Geray@smartdubai.a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37952385@vip.qq.com" TargetMode="External"/><Relationship Id="rId29" Type="http://schemas.openxmlformats.org/officeDocument/2006/relationships/hyperlink" Target="mailto:w37952385@vip.qq.com" TargetMode="External"/><Relationship Id="rId11" Type="http://schemas.openxmlformats.org/officeDocument/2006/relationships/image" Target="media/image1.gif"/><Relationship Id="rId24" Type="http://schemas.openxmlformats.org/officeDocument/2006/relationships/hyperlink" Target="mailto:yokotani@neptune.kanazawa-it.ac.jp" TargetMode="External"/><Relationship Id="rId32" Type="http://schemas.openxmlformats.org/officeDocument/2006/relationships/hyperlink" Target="mailto:jiaxs1219@sina.com" TargetMode="External"/><Relationship Id="rId37" Type="http://schemas.openxmlformats.org/officeDocument/2006/relationships/hyperlink" Target="mailto:w37952385@vip.qq.com" TargetMode="External"/><Relationship Id="rId40" Type="http://schemas.openxmlformats.org/officeDocument/2006/relationships/hyperlink" Target="mailto:hakima.chaouchii@gmail.com" TargetMode="External"/><Relationship Id="rId45" Type="http://schemas.openxmlformats.org/officeDocument/2006/relationships/hyperlink" Target="mailto:w37952385@vip.qq.com" TargetMode="External"/><Relationship Id="rId53" Type="http://schemas.openxmlformats.org/officeDocument/2006/relationships/hyperlink" Target="https://extranet.itu.int/sites/itu-t/focusgroups/dpm/Output/DPM-O-156.zip" TargetMode="External"/><Relationship Id="rId58" Type="http://schemas.openxmlformats.org/officeDocument/2006/relationships/hyperlink" Target="https://extranet.itu.int/sites/itu-t/focusgroups/dpm/Output/DPM-O-157.zip" TargetMode="External"/><Relationship Id="rId66" Type="http://schemas.openxmlformats.org/officeDocument/2006/relationships/hyperlink" Target="https://extranet.itu.int/sites/itu-t/focusgroups/dpm/Output/DPM-O-177.zip" TargetMode="External"/><Relationship Id="rId74" Type="http://schemas.openxmlformats.org/officeDocument/2006/relationships/hyperlink" Target="mailto:pannicchino@mandint.org" TargetMode="External"/><Relationship Id="rId79" Type="http://schemas.openxmlformats.org/officeDocument/2006/relationships/hyperlink" Target="mailto:anxiaomi@ruc.edu.cn" TargetMode="External"/><Relationship Id="rId87" Type="http://schemas.openxmlformats.org/officeDocument/2006/relationships/hyperlink" Target="mailto:iychong@hufs.ac.kr" TargetMode="External"/><Relationship Id="rId5" Type="http://schemas.openxmlformats.org/officeDocument/2006/relationships/numbering" Target="numbering.xml"/><Relationship Id="rId61" Type="http://schemas.openxmlformats.org/officeDocument/2006/relationships/hyperlink" Target="mailto:liangliang.zhang@hisilicon.com" TargetMode="External"/><Relationship Id="rId82" Type="http://schemas.openxmlformats.org/officeDocument/2006/relationships/hyperlink" Target="mailto:nathalie.feingold@npba.ch" TargetMode="External"/><Relationship Id="rId90" Type="http://schemas.openxmlformats.org/officeDocument/2006/relationships/hyperlink" Target="mailto:anxiaomi@ruc.edu.cn" TargetMode="External"/><Relationship Id="rId95" Type="http://schemas.openxmlformats.org/officeDocument/2006/relationships/fontTable" Target="fontTable.xml"/><Relationship Id="rId19" Type="http://schemas.openxmlformats.org/officeDocument/2006/relationships/hyperlink" Target="mailto:hakima.chaouchii@gmail.com" TargetMode="External"/><Relationship Id="rId14" Type="http://schemas.openxmlformats.org/officeDocument/2006/relationships/header" Target="header2.xml"/><Relationship Id="rId22" Type="http://schemas.openxmlformats.org/officeDocument/2006/relationships/hyperlink" Target="mailto:Robert.Lewis-Lettington@unhabitat.org" TargetMode="External"/><Relationship Id="rId27" Type="http://schemas.openxmlformats.org/officeDocument/2006/relationships/hyperlink" Target="mailto:anxiaomi@ruc.edu.cn" TargetMode="External"/><Relationship Id="rId30" Type="http://schemas.openxmlformats.org/officeDocument/2006/relationships/hyperlink" Target="mailto:martin.brynskov@oascities.org" TargetMode="External"/><Relationship Id="rId35" Type="http://schemas.openxmlformats.org/officeDocument/2006/relationships/hyperlink" Target="mailto:anxiaomi@ruc.edu.cn" TargetMode="External"/><Relationship Id="rId43" Type="http://schemas.openxmlformats.org/officeDocument/2006/relationships/hyperlink" Target="mailto:anxiaomi@ruc.edu.cn" TargetMode="External"/><Relationship Id="rId48" Type="http://schemas.openxmlformats.org/officeDocument/2006/relationships/hyperlink" Target="mailto:nkim71@kaist.ac.kr" TargetMode="External"/><Relationship Id="rId56" Type="http://schemas.openxmlformats.org/officeDocument/2006/relationships/hyperlink" Target="mailto:iychong@hufs.ac.kr" TargetMode="External"/><Relationship Id="rId64" Type="http://schemas.openxmlformats.org/officeDocument/2006/relationships/hyperlink" Target="mailto:hui.ding@chaincomp.net" TargetMode="External"/><Relationship Id="rId69" Type="http://schemas.openxmlformats.org/officeDocument/2006/relationships/hyperlink" Target="mailto:hehehu@gmail.com" TargetMode="External"/><Relationship Id="rId77" Type="http://schemas.openxmlformats.org/officeDocument/2006/relationships/hyperlink" Target="https://extranet.itu.int/sites/itu-t/focusgroups/dpm/Output/DPM-O-170R1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liangs@ucalgary.ca" TargetMode="External"/><Relationship Id="rId72" Type="http://schemas.openxmlformats.org/officeDocument/2006/relationships/hyperlink" Target="mailto:Robert.Lewis-Lettington@un.org" TargetMode="External"/><Relationship Id="rId80" Type="http://schemas.openxmlformats.org/officeDocument/2006/relationships/hyperlink" Target="mailto:jiaxs1219@sina.com" TargetMode="External"/><Relationship Id="rId85" Type="http://schemas.openxmlformats.org/officeDocument/2006/relationships/hyperlink" Target="https://extranet.itu.int/sites/itu-t/focusgroups/dpm/Output/DPM-O-168R2.zip" TargetMode="External"/><Relationship Id="rId93" Type="http://schemas.openxmlformats.org/officeDocument/2006/relationships/hyperlink" Target="mailto:Okan.Geray@smartdubai.ae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gmlee@kaist.ac.kr" TargetMode="External"/><Relationship Id="rId17" Type="http://schemas.openxmlformats.org/officeDocument/2006/relationships/hyperlink" Target="mailto:marco.carugi@gmail.com" TargetMode="External"/><Relationship Id="rId25" Type="http://schemas.openxmlformats.org/officeDocument/2006/relationships/hyperlink" Target="mailto:jiaxs1219@sina.com" TargetMode="External"/><Relationship Id="rId33" Type="http://schemas.openxmlformats.org/officeDocument/2006/relationships/hyperlink" Target="https://extranet.itu.int/sites/itu-t/focusgroups/dpm/Output/DPM-O-173R1.zip" TargetMode="External"/><Relationship Id="rId38" Type="http://schemas.openxmlformats.org/officeDocument/2006/relationships/hyperlink" Target="mailto:yokotani@neptune.kanazawa-it.ac.jp" TargetMode="External"/><Relationship Id="rId46" Type="http://schemas.openxmlformats.org/officeDocument/2006/relationships/hyperlink" Target="https://extranet.itu.int/sites/itu-t/focusgroups/dpm/Output/DPM-O-175R3.zip" TargetMode="External"/><Relationship Id="rId59" Type="http://schemas.openxmlformats.org/officeDocument/2006/relationships/hyperlink" Target="mailto:huang.zheng2@zte.com.cn" TargetMode="External"/><Relationship Id="rId67" Type="http://schemas.openxmlformats.org/officeDocument/2006/relationships/hyperlink" Target="mailto:huang.zheng2@zte.com.cn" TargetMode="External"/><Relationship Id="rId20" Type="http://schemas.openxmlformats.org/officeDocument/2006/relationships/hyperlink" Target="mailto:Okan.Geray@smartdubai.ae" TargetMode="External"/><Relationship Id="rId41" Type="http://schemas.openxmlformats.org/officeDocument/2006/relationships/hyperlink" Target="mailto:hakima.chaouchii@gmail.com" TargetMode="External"/><Relationship Id="rId54" Type="http://schemas.openxmlformats.org/officeDocument/2006/relationships/hyperlink" Target="https://imailcn.huawei.com/owa/redir.aspx?C=jmwooxW-HNbKKQ1YI609o3bULZ8nOxgNos241L4Y1MEEI0ecOrDVCA..&amp;URL=mailto%3asaabro%40gmail.com" TargetMode="External"/><Relationship Id="rId62" Type="http://schemas.openxmlformats.org/officeDocument/2006/relationships/hyperlink" Target="mailto:liangliang.zhang@huawei.com" TargetMode="External"/><Relationship Id="rId70" Type="http://schemas.openxmlformats.org/officeDocument/2006/relationships/hyperlink" Target="mailto:hehehu@gmail.com" TargetMode="External"/><Relationship Id="rId75" Type="http://schemas.openxmlformats.org/officeDocument/2006/relationships/hyperlink" Target="mailto:nathalie.feingold@npba.ch" TargetMode="External"/><Relationship Id="rId83" Type="http://schemas.openxmlformats.org/officeDocument/2006/relationships/hyperlink" Target="mailto:Robert.Lewis-Lettington@un.org" TargetMode="External"/><Relationship Id="rId88" Type="http://schemas.openxmlformats.org/officeDocument/2006/relationships/hyperlink" Target="mailto:aslam.jarwar@hufs.ac.kr" TargetMode="External"/><Relationship Id="rId91" Type="http://schemas.openxmlformats.org/officeDocument/2006/relationships/hyperlink" Target="https://extranet.itu.int/sites/itu-t/focusgroups/dpm/Output/DPM-O-171R1.zip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anxiaomi@ruc.edu.cn" TargetMode="External"/><Relationship Id="rId23" Type="http://schemas.openxmlformats.org/officeDocument/2006/relationships/hyperlink" Target="mailto:nathalie.feingold@npba.ch" TargetMode="External"/><Relationship Id="rId28" Type="http://schemas.openxmlformats.org/officeDocument/2006/relationships/hyperlink" Target="mailto:anxiaomi@ruc.edu.cn" TargetMode="External"/><Relationship Id="rId36" Type="http://schemas.openxmlformats.org/officeDocument/2006/relationships/hyperlink" Target="mailto:marco.carugi@gmail.com" TargetMode="External"/><Relationship Id="rId49" Type="http://schemas.openxmlformats.org/officeDocument/2006/relationships/hyperlink" Target="https://extranet.itu.int/sites/itu-t/focusgroups/dpm/Output/DPM-O-176.docx" TargetMode="External"/><Relationship Id="rId57" Type="http://schemas.openxmlformats.org/officeDocument/2006/relationships/hyperlink" Target="mailto:kibria@hufs.ac.kr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marco.carugi@gmail.com" TargetMode="External"/><Relationship Id="rId44" Type="http://schemas.openxmlformats.org/officeDocument/2006/relationships/hyperlink" Target="mailto:nathalie.feingold@npba.ch" TargetMode="External"/><Relationship Id="rId52" Type="http://schemas.openxmlformats.org/officeDocument/2006/relationships/hyperlink" Target="mailto:tania.khalafbeigi@sensorup.com" TargetMode="External"/><Relationship Id="rId60" Type="http://schemas.openxmlformats.org/officeDocument/2006/relationships/hyperlink" Target="https://extranet.itu.int/sites/itu-t/focusgroups/dpm/Output/DPM-O-151.zip" TargetMode="External"/><Relationship Id="rId65" Type="http://schemas.openxmlformats.org/officeDocument/2006/relationships/hyperlink" Target="mailto:taoyuan@cnicg.cn" TargetMode="External"/><Relationship Id="rId73" Type="http://schemas.openxmlformats.org/officeDocument/2006/relationships/hyperlink" Target="mailto:Robert.Lewis-Lettington@un.org" TargetMode="External"/><Relationship Id="rId78" Type="http://schemas.openxmlformats.org/officeDocument/2006/relationships/hyperlink" Target="mailto:anxiaomi@ruc.edu.cn" TargetMode="External"/><Relationship Id="rId81" Type="http://schemas.openxmlformats.org/officeDocument/2006/relationships/hyperlink" Target="mailto:iychong@hufs.ac.kr" TargetMode="External"/><Relationship Id="rId86" Type="http://schemas.openxmlformats.org/officeDocument/2006/relationships/hyperlink" Target="mailto:iychong@hufs.ac.kr" TargetMode="External"/><Relationship Id="rId94" Type="http://schemas.openxmlformats.org/officeDocument/2006/relationships/hyperlink" Target="https://extranet.itu.int/sites/itu-t/focusgroups/dpm/Output/DPM-O-169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94DBC-1BDF-4908-8FAA-05B0948D0111}"/>
</file>

<file path=customXml/itemProps2.xml><?xml version="1.0" encoding="utf-8"?>
<ds:datastoreItem xmlns:ds="http://schemas.openxmlformats.org/officeDocument/2006/customXml" ds:itemID="{9AF491C8-B69F-4476-A567-BC11CB434C5C}"/>
</file>

<file path=customXml/itemProps3.xml><?xml version="1.0" encoding="utf-8"?>
<ds:datastoreItem xmlns:ds="http://schemas.openxmlformats.org/officeDocument/2006/customXml" ds:itemID="{00755E66-BE28-470A-87E0-2804635F8A92}"/>
</file>

<file path=customXml/itemProps4.xml><?xml version="1.0" encoding="utf-8"?>
<ds:datastoreItem xmlns:ds="http://schemas.openxmlformats.org/officeDocument/2006/customXml" ds:itemID="{137E4E7E-1551-42EB-B1E9-7FE7FF600634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190</TotalTime>
  <Pages>8</Pages>
  <Words>1890</Words>
  <Characters>10798</Characters>
  <Application>Microsoft Office Word</Application>
  <DocSecurity>0</DocSecurity>
  <Lines>431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deliverables of the FG-DPM, Geneva, 19 July 2019</vt:lpstr>
    </vt:vector>
  </TitlesOfParts>
  <Manager>ITU-T</Manager>
  <Company>International Telecommunication Union (ITU)</Company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deliverables of ITU-T Focus Group on Data Processing and Management to support IoT and Smart Cities &amp; Communities (FG-DPM), July 2019 – Att.1– Final list of deliverables of the FG-DPM, Geneva, 19 July 2019</dc:title>
  <dc:subject/>
  <dc:creator>Chairman, FG-DPM</dc:creator>
  <cp:keywords>ALL</cp:keywords>
  <dc:description>FG-DPM-O-130  For: Seoul, Korea (Rep.of), 14-18 January 2019_x000d_Document date: _x000d_Saved by ITU51012720 at 12:34:13 on 18/01/2019</dc:description>
  <cp:lastModifiedBy>Simão Campos-Neto</cp:lastModifiedBy>
  <cp:revision>40</cp:revision>
  <cp:lastPrinted>2002-08-01T07:30:00Z</cp:lastPrinted>
  <dcterms:created xsi:type="dcterms:W3CDTF">2019-07-19T12:36:00Z</dcterms:created>
  <dcterms:modified xsi:type="dcterms:W3CDTF">2019-08-22T16:58:00Z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FG-DPM-O-130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</vt:lpwstr>
  </property>
  <property fmtid="{D5CDD505-2E9C-101B-9397-08002B2CF9AE}" pid="6" name="Docdest">
    <vt:lpwstr>Seoul, Korea (Rep.of), 14-18 January 2019</vt:lpwstr>
  </property>
  <property fmtid="{D5CDD505-2E9C-101B-9397-08002B2CF9AE}" pid="7" name="Docauthor">
    <vt:lpwstr>Chairman, FG-DPM</vt:lpwstr>
  </property>
  <property fmtid="{D5CDD505-2E9C-101B-9397-08002B2CF9AE}" pid="8" name="_dlc_DocIdItemGuid">
    <vt:lpwstr>b028d59f-bc17-433c-a97b-407f58fa556e</vt:lpwstr>
  </property>
  <property fmtid="{D5CDD505-2E9C-101B-9397-08002B2CF9AE}" pid="9" name="ContentTypeId">
    <vt:lpwstr>0x0101002D863A2280E3F84C93CB7D95B3AE289B</vt:lpwstr>
  </property>
</Properties>
</file>