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484"/>
        <w:gridCol w:w="2778"/>
        <w:gridCol w:w="1091"/>
        <w:gridCol w:w="3587"/>
      </w:tblGrid>
      <w:tr w:rsidR="009170E4" w:rsidRPr="00E03557" w14:paraId="6C66A761" w14:textId="77777777" w:rsidTr="00714689">
        <w:trPr>
          <w:cantSplit/>
        </w:trPr>
        <w:tc>
          <w:tcPr>
            <w:tcW w:w="1133" w:type="dxa"/>
            <w:vMerge w:val="restart"/>
            <w:vAlign w:val="center"/>
          </w:tcPr>
          <w:p w14:paraId="7316F98F" w14:textId="77777777" w:rsidR="009170E4" w:rsidRPr="00E03557" w:rsidRDefault="009170E4" w:rsidP="00714689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7981A01B" wp14:editId="7CE837C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3"/>
            <w:vMerge w:val="restart"/>
          </w:tcPr>
          <w:p w14:paraId="5370E386" w14:textId="77777777" w:rsidR="009170E4" w:rsidRPr="00E03557" w:rsidRDefault="009170E4" w:rsidP="00714689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CD58032" w14:textId="77777777" w:rsidR="009170E4" w:rsidRPr="00E03557" w:rsidRDefault="009170E4" w:rsidP="00714689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5A3C2F3" w14:textId="77777777" w:rsidR="009170E4" w:rsidRPr="00E03557" w:rsidRDefault="009170E4" w:rsidP="00714689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467AB460" w14:textId="77777777" w:rsidR="009170E4" w:rsidRPr="00852AAD" w:rsidRDefault="009170E4" w:rsidP="00714689">
            <w:pPr>
              <w:pStyle w:val="Docnumber"/>
            </w:pPr>
            <w:r>
              <w:t>FG-AI4H-S-</w:t>
            </w:r>
            <w:r w:rsidRPr="0049282A">
              <w:rPr>
                <w:highlight w:val="yellow"/>
              </w:rPr>
              <w:t>#</w:t>
            </w:r>
          </w:p>
        </w:tc>
      </w:tr>
      <w:bookmarkEnd w:id="0"/>
      <w:tr w:rsidR="009170E4" w:rsidRPr="00E03557" w14:paraId="41586ED5" w14:textId="77777777" w:rsidTr="00714689">
        <w:trPr>
          <w:cantSplit/>
        </w:trPr>
        <w:tc>
          <w:tcPr>
            <w:tcW w:w="1133" w:type="dxa"/>
            <w:vMerge/>
          </w:tcPr>
          <w:p w14:paraId="393032A5" w14:textId="77777777" w:rsidR="009170E4" w:rsidRPr="00E03557" w:rsidRDefault="009170E4" w:rsidP="00714689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3"/>
            <w:vMerge/>
          </w:tcPr>
          <w:p w14:paraId="0913A7E8" w14:textId="77777777" w:rsidR="009170E4" w:rsidRPr="00E03557" w:rsidRDefault="009170E4" w:rsidP="00714689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521D1917" w14:textId="77777777" w:rsidR="009170E4" w:rsidRPr="00E03557" w:rsidRDefault="009170E4" w:rsidP="00714689">
            <w:pPr>
              <w:pStyle w:val="TSBHeaderRight14"/>
            </w:pPr>
            <w:r>
              <w:t>ITU-T Focus Group on AI for Health</w:t>
            </w:r>
          </w:p>
        </w:tc>
      </w:tr>
      <w:tr w:rsidR="009170E4" w:rsidRPr="00E03557" w14:paraId="2E32C38C" w14:textId="77777777" w:rsidTr="00714689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8A0B54C" w14:textId="77777777" w:rsidR="009170E4" w:rsidRPr="00E03557" w:rsidRDefault="009170E4" w:rsidP="00714689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3"/>
            <w:vMerge/>
            <w:tcBorders>
              <w:bottom w:val="single" w:sz="12" w:space="0" w:color="auto"/>
            </w:tcBorders>
          </w:tcPr>
          <w:p w14:paraId="48580F3B" w14:textId="77777777" w:rsidR="009170E4" w:rsidRPr="00E03557" w:rsidRDefault="009170E4" w:rsidP="00714689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54D368D" w14:textId="77777777" w:rsidR="009170E4" w:rsidRPr="00E03557" w:rsidRDefault="009170E4" w:rsidP="00714689">
            <w:pPr>
              <w:pStyle w:val="TSBHeaderRight14"/>
            </w:pPr>
            <w:r w:rsidRPr="00E03557">
              <w:t>Original: English</w:t>
            </w:r>
          </w:p>
        </w:tc>
      </w:tr>
      <w:tr w:rsidR="009170E4" w:rsidRPr="00E03557" w14:paraId="12141722" w14:textId="77777777" w:rsidTr="00714689">
        <w:trPr>
          <w:cantSplit/>
        </w:trPr>
        <w:tc>
          <w:tcPr>
            <w:tcW w:w="1700" w:type="dxa"/>
            <w:gridSpan w:val="2"/>
          </w:tcPr>
          <w:p w14:paraId="6C84A34E" w14:textId="77777777" w:rsidR="009170E4" w:rsidRPr="00E03557" w:rsidRDefault="009170E4" w:rsidP="00714689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gridSpan w:val="2"/>
            <w:vAlign w:val="center"/>
          </w:tcPr>
          <w:p w14:paraId="3779D22F" w14:textId="77777777" w:rsidR="009170E4" w:rsidRPr="00123B21" w:rsidRDefault="009170E4" w:rsidP="00714689">
            <w:pPr>
              <w:pStyle w:val="TSBHeaderQuestion"/>
            </w:pPr>
            <w:r w:rsidRPr="00BF074F">
              <w:rPr>
                <w:highlight w:val="yellow"/>
              </w:rPr>
              <w:t xml:space="preserve">Working </w:t>
            </w:r>
            <w:r w:rsidRPr="00D41A23">
              <w:rPr>
                <w:highlight w:val="yellow"/>
              </w:rPr>
              <w:t>group or N/A</w:t>
            </w:r>
          </w:p>
        </w:tc>
        <w:tc>
          <w:tcPr>
            <w:tcW w:w="4678" w:type="dxa"/>
            <w:gridSpan w:val="2"/>
          </w:tcPr>
          <w:p w14:paraId="57812FD0" w14:textId="77777777" w:rsidR="009170E4" w:rsidRPr="00123B21" w:rsidRDefault="009170E4" w:rsidP="00714689">
            <w:pPr>
              <w:pStyle w:val="VenueDate"/>
            </w:pPr>
            <w:r>
              <w:t>Geneva, 3-5 July 2023</w:t>
            </w:r>
          </w:p>
        </w:tc>
      </w:tr>
      <w:tr w:rsidR="009170E4" w:rsidRPr="00E03557" w14:paraId="42CBB89B" w14:textId="77777777" w:rsidTr="00714689">
        <w:trPr>
          <w:cantSplit/>
        </w:trPr>
        <w:tc>
          <w:tcPr>
            <w:tcW w:w="9640" w:type="dxa"/>
            <w:gridSpan w:val="6"/>
          </w:tcPr>
          <w:p w14:paraId="27C81B4A" w14:textId="77777777" w:rsidR="009170E4" w:rsidRPr="00E03557" w:rsidRDefault="009170E4" w:rsidP="00714689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9170E4" w:rsidRPr="00E03557" w14:paraId="4A19BEF3" w14:textId="77777777" w:rsidTr="00714689">
        <w:trPr>
          <w:cantSplit/>
        </w:trPr>
        <w:tc>
          <w:tcPr>
            <w:tcW w:w="1700" w:type="dxa"/>
            <w:gridSpan w:val="2"/>
          </w:tcPr>
          <w:p w14:paraId="1C75DA2B" w14:textId="77777777" w:rsidR="009170E4" w:rsidRPr="00E03557" w:rsidRDefault="009170E4" w:rsidP="0071468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4"/>
            <w:vAlign w:val="center"/>
          </w:tcPr>
          <w:p w14:paraId="703F5E83" w14:textId="77777777" w:rsidR="009170E4" w:rsidRPr="00123B21" w:rsidRDefault="009170E4" w:rsidP="00714689">
            <w:pPr>
              <w:pStyle w:val="LSSource"/>
            </w:pPr>
            <w:r w:rsidRPr="0096520A">
              <w:rPr>
                <w:highlight w:val="yellow"/>
              </w:rPr>
              <w:t>Insert Source(s)</w:t>
            </w:r>
          </w:p>
        </w:tc>
      </w:tr>
      <w:tr w:rsidR="009170E4" w:rsidRPr="00E03557" w14:paraId="062F2C88" w14:textId="77777777" w:rsidTr="00714689">
        <w:trPr>
          <w:cantSplit/>
        </w:trPr>
        <w:tc>
          <w:tcPr>
            <w:tcW w:w="1700" w:type="dxa"/>
            <w:gridSpan w:val="2"/>
          </w:tcPr>
          <w:p w14:paraId="58BF57C1" w14:textId="77777777" w:rsidR="009170E4" w:rsidRPr="00E03557" w:rsidRDefault="009170E4" w:rsidP="00714689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4"/>
            <w:vAlign w:val="center"/>
          </w:tcPr>
          <w:p w14:paraId="3F965B09" w14:textId="77777777" w:rsidR="009170E4" w:rsidRPr="00123B21" w:rsidRDefault="009170E4" w:rsidP="00714689">
            <w:pPr>
              <w:pStyle w:val="LSTitle"/>
            </w:pPr>
            <w:bookmarkStart w:id="10" w:name="_Toc472104241"/>
            <w:r w:rsidRPr="00C46578">
              <w:rPr>
                <w:highlight w:val="yellow"/>
              </w:rPr>
              <w:t>{</w:t>
            </w:r>
            <w:r w:rsidRPr="00C46578">
              <w:t xml:space="preserve">LS </w:t>
            </w:r>
            <w:r w:rsidRPr="00C46578">
              <w:rPr>
                <w:highlight w:val="yellow"/>
              </w:rPr>
              <w:t>|</w:t>
            </w:r>
            <w:r w:rsidRPr="00C46578">
              <w:t xml:space="preserve"> LS/r</w:t>
            </w:r>
            <w:r w:rsidRPr="00C46578">
              <w:rPr>
                <w:highlight w:val="yellow"/>
              </w:rPr>
              <w:t>}</w:t>
            </w:r>
            <w:r w:rsidRPr="00C46578">
              <w:t xml:space="preserve"> on </w:t>
            </w:r>
            <w:r w:rsidRPr="00C46578">
              <w:rPr>
                <w:highlight w:val="yellow"/>
              </w:rPr>
              <w:t>[subject of the LS</w:t>
            </w:r>
            <w:r w:rsidRPr="00C46578">
              <w:rPr>
                <w:i/>
                <w:iCs/>
                <w:highlight w:val="yellow"/>
              </w:rPr>
              <w:t xml:space="preserve"> (original subject, if a reply)</w:t>
            </w:r>
            <w:r w:rsidRPr="00C46578">
              <w:rPr>
                <w:highlight w:val="yellow"/>
              </w:rPr>
              <w:t>]</w:t>
            </w:r>
            <w:r w:rsidRPr="00C46578">
              <w:t xml:space="preserve"> (</w:t>
            </w:r>
            <w:r w:rsidRPr="00C46578">
              <w:rPr>
                <w:highlight w:val="yellow"/>
              </w:rPr>
              <w:t>Ori.Ref.No if a reply</w:t>
            </w:r>
            <w:r w:rsidRPr="00C46578">
              <w:t xml:space="preserve">) [to </w:t>
            </w:r>
            <w:r w:rsidRPr="00C46578">
              <w:rPr>
                <w:highlight w:val="yellow"/>
              </w:rPr>
              <w:t>GROUP in short/abbreviated/nickname form</w:t>
            </w:r>
            <w:bookmarkEnd w:id="10"/>
            <w:r w:rsidRPr="00C46578">
              <w:t>]</w:t>
            </w:r>
          </w:p>
        </w:tc>
      </w:tr>
      <w:bookmarkEnd w:id="2"/>
      <w:bookmarkEnd w:id="9"/>
      <w:tr w:rsidR="009170E4" w:rsidRPr="000254E4" w14:paraId="63A573F2" w14:textId="77777777" w:rsidTr="00714689">
        <w:trPr>
          <w:cantSplit/>
        </w:trPr>
        <w:tc>
          <w:tcPr>
            <w:tcW w:w="9640" w:type="dxa"/>
            <w:gridSpan w:val="6"/>
            <w:tcBorders>
              <w:top w:val="single" w:sz="12" w:space="0" w:color="auto"/>
            </w:tcBorders>
          </w:tcPr>
          <w:p w14:paraId="2D10414A" w14:textId="77777777" w:rsidR="009170E4" w:rsidRPr="000254E4" w:rsidRDefault="009170E4" w:rsidP="00714689">
            <w:pPr>
              <w:jc w:val="center"/>
              <w:rPr>
                <w:b/>
                <w:bCs/>
              </w:rPr>
            </w:pPr>
            <w:r w:rsidRPr="000254E4">
              <w:rPr>
                <w:b/>
                <w:bCs/>
              </w:rPr>
              <w:t>LIAISON STATEMENT</w:t>
            </w:r>
          </w:p>
        </w:tc>
      </w:tr>
      <w:tr w:rsidR="009170E4" w:rsidRPr="000254E4" w14:paraId="2C10C277" w14:textId="77777777" w:rsidTr="00714689">
        <w:trPr>
          <w:cantSplit/>
        </w:trPr>
        <w:tc>
          <w:tcPr>
            <w:tcW w:w="2184" w:type="dxa"/>
            <w:gridSpan w:val="3"/>
          </w:tcPr>
          <w:p w14:paraId="5D5DF05E" w14:textId="77777777" w:rsidR="009170E4" w:rsidRPr="000254E4" w:rsidRDefault="009170E4" w:rsidP="00714689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action to:</w:t>
            </w:r>
          </w:p>
        </w:tc>
        <w:tc>
          <w:tcPr>
            <w:tcW w:w="7456" w:type="dxa"/>
            <w:gridSpan w:val="3"/>
          </w:tcPr>
          <w:p w14:paraId="77DB1DBD" w14:textId="77777777" w:rsidR="009170E4" w:rsidRPr="00A90FD6" w:rsidRDefault="009170E4" w:rsidP="00714689">
            <w:pPr>
              <w:pStyle w:val="LSForAction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9170E4" w:rsidRPr="000254E4" w14:paraId="135EFA2F" w14:textId="77777777" w:rsidTr="00714689">
        <w:trPr>
          <w:cantSplit/>
        </w:trPr>
        <w:tc>
          <w:tcPr>
            <w:tcW w:w="2184" w:type="dxa"/>
            <w:gridSpan w:val="3"/>
          </w:tcPr>
          <w:p w14:paraId="1A010ACD" w14:textId="77777777" w:rsidR="009170E4" w:rsidRPr="000254E4" w:rsidRDefault="009170E4" w:rsidP="00714689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For information to:</w:t>
            </w:r>
          </w:p>
        </w:tc>
        <w:tc>
          <w:tcPr>
            <w:tcW w:w="7456" w:type="dxa"/>
            <w:gridSpan w:val="3"/>
          </w:tcPr>
          <w:p w14:paraId="35081D76" w14:textId="77777777" w:rsidR="009170E4" w:rsidRPr="00A90FD6" w:rsidRDefault="009170E4" w:rsidP="00714689">
            <w:pPr>
              <w:pStyle w:val="LSForInfo"/>
              <w:rPr>
                <w:b/>
                <w:highlight w:val="yellow"/>
              </w:rPr>
            </w:pPr>
            <w:r w:rsidRPr="00A90FD6">
              <w:rPr>
                <w:highlight w:val="yellow"/>
              </w:rPr>
              <w:t>List organizations</w:t>
            </w:r>
          </w:p>
        </w:tc>
      </w:tr>
      <w:tr w:rsidR="009170E4" w:rsidRPr="000254E4" w14:paraId="05729C78" w14:textId="77777777" w:rsidTr="00714689">
        <w:trPr>
          <w:cantSplit/>
        </w:trPr>
        <w:tc>
          <w:tcPr>
            <w:tcW w:w="2184" w:type="dxa"/>
            <w:gridSpan w:val="3"/>
          </w:tcPr>
          <w:p w14:paraId="3DB08709" w14:textId="77777777" w:rsidR="009170E4" w:rsidRPr="000254E4" w:rsidRDefault="009170E4" w:rsidP="00714689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Approval:</w:t>
            </w:r>
          </w:p>
        </w:tc>
        <w:tc>
          <w:tcPr>
            <w:tcW w:w="7456" w:type="dxa"/>
            <w:gridSpan w:val="3"/>
          </w:tcPr>
          <w:p w14:paraId="38393352" w14:textId="77777777" w:rsidR="009170E4" w:rsidRPr="00A90FD6" w:rsidRDefault="009170E4" w:rsidP="00714689">
            <w:pPr>
              <w:pStyle w:val="LSApproval"/>
              <w:rPr>
                <w:bCs w:val="0"/>
              </w:rPr>
            </w:pPr>
            <w:r w:rsidRPr="00A90FD6">
              <w:t>FG-AI4H meeting (</w:t>
            </w:r>
            <w:r w:rsidRPr="00A90FD6">
              <w:rPr>
                <w:highlight w:val="yellow"/>
              </w:rPr>
              <w:t>Place</w:t>
            </w:r>
            <w:r w:rsidRPr="00A90FD6">
              <w:t xml:space="preserve">, </w:t>
            </w:r>
            <w:r w:rsidRPr="00A90FD6">
              <w:rPr>
                <w:highlight w:val="yellow"/>
              </w:rPr>
              <w:t>lastday mmm yyyy</w:t>
            </w:r>
            <w:r w:rsidRPr="00A90FD6">
              <w:t>)</w:t>
            </w:r>
          </w:p>
        </w:tc>
      </w:tr>
      <w:tr w:rsidR="009170E4" w:rsidRPr="000254E4" w14:paraId="4614226C" w14:textId="77777777" w:rsidTr="00714689">
        <w:trPr>
          <w:cantSplit/>
        </w:trPr>
        <w:tc>
          <w:tcPr>
            <w:tcW w:w="2184" w:type="dxa"/>
            <w:gridSpan w:val="3"/>
          </w:tcPr>
          <w:p w14:paraId="18E96C9B" w14:textId="77777777" w:rsidR="009170E4" w:rsidRPr="000254E4" w:rsidRDefault="009170E4" w:rsidP="00714689">
            <w:pPr>
              <w:rPr>
                <w:b/>
                <w:bCs/>
              </w:rPr>
            </w:pPr>
            <w:r w:rsidRPr="000254E4">
              <w:rPr>
                <w:b/>
                <w:bCs/>
              </w:rPr>
              <w:t>Deadline:</w:t>
            </w:r>
          </w:p>
        </w:tc>
        <w:tc>
          <w:tcPr>
            <w:tcW w:w="7456" w:type="dxa"/>
            <w:gridSpan w:val="3"/>
          </w:tcPr>
          <w:p w14:paraId="4DF834F3" w14:textId="77777777" w:rsidR="009170E4" w:rsidRPr="000254E4" w:rsidRDefault="009170E4" w:rsidP="00714689">
            <w:pPr>
              <w:pStyle w:val="LSDeadline"/>
              <w:rPr>
                <w:b/>
              </w:rPr>
            </w:pPr>
            <w:r w:rsidRPr="00C46578">
              <w:rPr>
                <w:i/>
                <w:iCs/>
                <w:highlight w:val="yellow"/>
              </w:rPr>
              <w:t xml:space="preserve">if Action or Comment </w:t>
            </w:r>
            <w:r w:rsidRPr="00C46578">
              <w:rPr>
                <w:i/>
                <w:iCs/>
                <w:highlight w:val="yellow"/>
              </w:rPr>
              <w:sym w:font="Wingdings" w:char="F0E0"/>
            </w:r>
            <w:r w:rsidRPr="00C46578">
              <w:rPr>
                <w:i/>
                <w:iCs/>
                <w:highlight w:val="yellow"/>
              </w:rPr>
              <w:t xml:space="preserve"> put</w:t>
            </w:r>
            <w:r w:rsidRPr="00A90FD6">
              <w:rPr>
                <w:i/>
                <w:iCs/>
                <w:highlight w:val="yellow"/>
              </w:rPr>
              <w:t xml:space="preserve"> </w:t>
            </w:r>
            <w:r w:rsidRPr="00A90FD6">
              <w:rPr>
                <w:highlight w:val="yellow"/>
              </w:rPr>
              <w:t>date</w:t>
            </w:r>
            <w:r w:rsidRPr="00C46578">
              <w:rPr>
                <w:i/>
                <w:iCs/>
                <w:highlight w:val="yellow"/>
              </w:rPr>
              <w:t>; if Info:</w:t>
            </w:r>
            <w:r w:rsidRPr="00C46578">
              <w:t xml:space="preserve"> N/A</w:t>
            </w:r>
          </w:p>
        </w:tc>
      </w:tr>
      <w:tr w:rsidR="009170E4" w:rsidRPr="00E03557" w14:paraId="5DED3125" w14:textId="77777777" w:rsidTr="0071468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D796267" w14:textId="77777777" w:rsidR="009170E4" w:rsidRPr="00E03557" w:rsidRDefault="009170E4" w:rsidP="00714689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0C2BE" w14:textId="77777777" w:rsidR="009170E4" w:rsidRPr="00BC1D31" w:rsidRDefault="009170E4" w:rsidP="00714689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BA4C6" w14:textId="77777777" w:rsidR="009170E4" w:rsidRPr="00BC1D31" w:rsidRDefault="009170E4" w:rsidP="00714689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Email: 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  <w:tr w:rsidR="009170E4" w:rsidRPr="00E03557" w14:paraId="5EBD2699" w14:textId="77777777" w:rsidTr="00714689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F8343F6" w14:textId="77777777" w:rsidR="009170E4" w:rsidRPr="00E03557" w:rsidRDefault="009170E4" w:rsidP="00714689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3274F" w14:textId="77777777" w:rsidR="009170E4" w:rsidRPr="00BC1D31" w:rsidRDefault="009170E4" w:rsidP="00714689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>Insert country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7CDC0" w14:textId="77777777" w:rsidR="009170E4" w:rsidRPr="00BC1D31" w:rsidRDefault="009170E4" w:rsidP="00714689">
            <w:pPr>
              <w:rPr>
                <w:highlight w:val="yellow"/>
              </w:rPr>
            </w:pPr>
            <w:r w:rsidRPr="00BC1D31">
              <w:rPr>
                <w:highlight w:val="yellow"/>
              </w:rPr>
              <w:t xml:space="preserve">Tel: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Fax: </w:t>
            </w:r>
            <w:r w:rsidRPr="00BC1D31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BC1D31">
              <w:rPr>
                <w:highlight w:val="yellow"/>
              </w:rPr>
              <w:t xml:space="preserve">Email: </w:t>
            </w:r>
            <w:r w:rsidRPr="00BC1D31">
              <w:rPr>
                <w:highlight w:val="yellow"/>
              </w:rPr>
              <w:tab/>
              <w:t>a@b.com</w:t>
            </w:r>
          </w:p>
        </w:tc>
      </w:tr>
    </w:tbl>
    <w:p w14:paraId="197EB259" w14:textId="77777777" w:rsidR="009170E4" w:rsidRPr="00852AAD" w:rsidRDefault="009170E4" w:rsidP="009170E4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170E4" w:rsidRPr="00E03557" w14:paraId="6B7774FA" w14:textId="77777777" w:rsidTr="00714689">
        <w:trPr>
          <w:cantSplit/>
        </w:trPr>
        <w:tc>
          <w:tcPr>
            <w:tcW w:w="1701" w:type="dxa"/>
          </w:tcPr>
          <w:p w14:paraId="2C8CAFFD" w14:textId="77777777" w:rsidR="009170E4" w:rsidRPr="00E03557" w:rsidRDefault="009170E4" w:rsidP="00714689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C484478" w14:textId="77777777" w:rsidR="009170E4" w:rsidRPr="00BC1D31" w:rsidRDefault="009170E4" w:rsidP="00714689">
            <w:pPr>
              <w:pStyle w:val="TSBHeaderSummary"/>
              <w:rPr>
                <w:highlight w:val="yellow"/>
              </w:rPr>
            </w:pPr>
            <w:r w:rsidRPr="00BC1D31">
              <w:rPr>
                <w:highlight w:val="yellow"/>
              </w:rPr>
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</w:r>
          </w:p>
        </w:tc>
      </w:tr>
    </w:tbl>
    <w:p w14:paraId="60CF7C4D" w14:textId="77777777" w:rsidR="009170E4" w:rsidRDefault="009170E4" w:rsidP="009170E4"/>
    <w:p w14:paraId="12E07BF4" w14:textId="77777777" w:rsidR="009170E4" w:rsidRPr="0096520A" w:rsidRDefault="009170E4" w:rsidP="009170E4">
      <w:pPr>
        <w:rPr>
          <w:highlight w:val="yellow"/>
        </w:rPr>
      </w:pPr>
      <w:r w:rsidRPr="0096520A">
        <w:rPr>
          <w:highlight w:val="yellow"/>
        </w:rPr>
        <w:t>[[Your text starts here.</w:t>
      </w:r>
    </w:p>
    <w:p w14:paraId="48FFFB49" w14:textId="77777777" w:rsidR="009170E4" w:rsidRPr="0096520A" w:rsidRDefault="009170E4" w:rsidP="009170E4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1F57E97A" w14:textId="77777777" w:rsidR="009170E4" w:rsidRPr="0096520A" w:rsidRDefault="009170E4" w:rsidP="009170E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 xml:space="preserve">document number (n), </w:t>
      </w:r>
      <w:r>
        <w:rPr>
          <w:highlight w:val="yellow"/>
        </w:rPr>
        <w:t>WG</w:t>
      </w:r>
      <w:r w:rsidRPr="0096520A">
        <w:rPr>
          <w:highlight w:val="yellow"/>
        </w:rPr>
        <w:t xml:space="preserve">(s), source, title, and contact information. </w:t>
      </w:r>
    </w:p>
    <w:p w14:paraId="0AA4AB84" w14:textId="77777777" w:rsidR="009170E4" w:rsidRPr="0096520A" w:rsidRDefault="009170E4" w:rsidP="009170E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6A549149" w14:textId="77777777" w:rsidR="009170E4" w:rsidRPr="0096520A" w:rsidRDefault="009170E4" w:rsidP="009170E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9568F69" w14:textId="77777777" w:rsidR="009170E4" w:rsidRPr="0096520A" w:rsidRDefault="009170E4" w:rsidP="009170E4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</w:r>
      <w:r w:rsidRPr="00B475B3">
        <w:rPr>
          <w:highlight w:val="yellow"/>
          <w:u w:val="single"/>
        </w:rPr>
        <w:t>Remove</w:t>
      </w:r>
      <w:r w:rsidRPr="0096520A">
        <w:rPr>
          <w:highlight w:val="yellow"/>
        </w:rPr>
        <w:t xml:space="preserve"> any remaining yellow highlighting.</w:t>
      </w:r>
    </w:p>
    <w:p w14:paraId="18C88C95" w14:textId="77777777" w:rsidR="009170E4" w:rsidRDefault="009170E4" w:rsidP="009170E4">
      <w:r w:rsidRPr="0096520A">
        <w:rPr>
          <w:highlight w:val="yellow"/>
        </w:rPr>
        <w:t>]]</w:t>
      </w:r>
    </w:p>
    <w:p w14:paraId="60C5F702" w14:textId="77777777" w:rsidR="009170E4" w:rsidRDefault="009170E4" w:rsidP="009170E4">
      <w:pPr>
        <w:spacing w:after="20"/>
        <w:jc w:val="center"/>
      </w:pPr>
      <w:r>
        <w:t>__________________</w:t>
      </w:r>
    </w:p>
    <w:p w14:paraId="25A2017D" w14:textId="77777777" w:rsidR="009170E4" w:rsidRPr="008C435F" w:rsidRDefault="009170E4" w:rsidP="009170E4"/>
    <w:p w14:paraId="531FD241" w14:textId="77777777" w:rsidR="009170E4" w:rsidRPr="00CE6450" w:rsidRDefault="009170E4" w:rsidP="009170E4"/>
    <w:p w14:paraId="06D1EA26" w14:textId="77777777" w:rsidR="00BC1D31" w:rsidRPr="009170E4" w:rsidRDefault="00BC1D31" w:rsidP="009170E4"/>
    <w:sectPr w:rsidR="00BC1D31" w:rsidRPr="009170E4" w:rsidSect="009170E4">
      <w:headerReference w:type="default" r:id="rId11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F1B7" w14:textId="77777777" w:rsidR="0055148E" w:rsidRDefault="0055148E" w:rsidP="007B7733">
      <w:pPr>
        <w:spacing w:before="0"/>
      </w:pPr>
      <w:r>
        <w:separator/>
      </w:r>
    </w:p>
  </w:endnote>
  <w:endnote w:type="continuationSeparator" w:id="0">
    <w:p w14:paraId="58B8356A" w14:textId="77777777" w:rsidR="0055148E" w:rsidRDefault="0055148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9D1F" w14:textId="77777777" w:rsidR="0055148E" w:rsidRDefault="0055148E" w:rsidP="007B7733">
      <w:pPr>
        <w:spacing w:before="0"/>
      </w:pPr>
      <w:r>
        <w:separator/>
      </w:r>
    </w:p>
  </w:footnote>
  <w:footnote w:type="continuationSeparator" w:id="0">
    <w:p w14:paraId="0B72CC3D" w14:textId="77777777" w:rsidR="0055148E" w:rsidRDefault="0055148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6DD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E5659C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9170E4">
      <w:rPr>
        <w:noProof/>
      </w:rPr>
      <w:t>FG-AI4H-S-#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E4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148E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57F2D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0E4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3E9B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64F45"/>
  <w15:chartTrackingRefBased/>
  <w15:docId w15:val="{A8FEAA97-9820-4E62-83AA-6477FDE8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70E4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9170E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9170E4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9170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9170E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9170E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9170E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9170E4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9170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9170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9170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9170E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9170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9170E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9170E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70E4"/>
    <w:pPr>
      <w:ind w:left="2269"/>
    </w:pPr>
  </w:style>
  <w:style w:type="paragraph" w:customStyle="1" w:styleId="Normalbeforetable">
    <w:name w:val="Normal before table"/>
    <w:basedOn w:val="Normal"/>
    <w:rsid w:val="009170E4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9170E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170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9170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9170E4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9170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9170E4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9170E4"/>
    <w:rPr>
      <w:b/>
    </w:rPr>
  </w:style>
  <w:style w:type="paragraph" w:customStyle="1" w:styleId="Formal">
    <w:name w:val="Formal"/>
    <w:basedOn w:val="Normal"/>
    <w:rsid w:val="009170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9170E4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9170E4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9170E4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9170E4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9170E4"/>
    <w:pPr>
      <w:jc w:val="right"/>
    </w:pPr>
  </w:style>
  <w:style w:type="paragraph" w:customStyle="1" w:styleId="TSBHeaderQuestion">
    <w:name w:val="TSBHeaderQuestion"/>
    <w:basedOn w:val="Normal"/>
    <w:rsid w:val="009170E4"/>
  </w:style>
  <w:style w:type="paragraph" w:customStyle="1" w:styleId="TSBHeaderRight14">
    <w:name w:val="TSBHeaderRight14"/>
    <w:basedOn w:val="Normal"/>
    <w:rsid w:val="009170E4"/>
    <w:pPr>
      <w:jc w:val="right"/>
    </w:pPr>
    <w:rPr>
      <w:b/>
      <w:bCs/>
      <w:sz w:val="28"/>
      <w:szCs w:val="28"/>
    </w:rPr>
  </w:style>
  <w:style w:type="paragraph" w:customStyle="1" w:styleId="TSBHeaderSummary">
    <w:name w:val="TSBHeaderSummary"/>
    <w:basedOn w:val="Normal"/>
    <w:rsid w:val="009170E4"/>
  </w:style>
  <w:style w:type="paragraph" w:customStyle="1" w:styleId="LSApproval">
    <w:name w:val="LSApproval"/>
    <w:basedOn w:val="LSTitle"/>
    <w:next w:val="Normal"/>
    <w:rsid w:val="009170E4"/>
  </w:style>
  <w:style w:type="paragraph" w:customStyle="1" w:styleId="toc0">
    <w:name w:val="toc 0"/>
    <w:basedOn w:val="Normal"/>
    <w:next w:val="TOC1"/>
    <w:rsid w:val="009170E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Source">
    <w:name w:val="TSBHeaderSource"/>
    <w:basedOn w:val="Normal"/>
    <w:rsid w:val="009170E4"/>
  </w:style>
  <w:style w:type="paragraph" w:customStyle="1" w:styleId="TSBHeaderTitle">
    <w:name w:val="TSBHeaderTitle"/>
    <w:basedOn w:val="Normal"/>
    <w:rsid w:val="009170E4"/>
  </w:style>
  <w:style w:type="character" w:styleId="Hashtag">
    <w:name w:val="Hashtag"/>
    <w:basedOn w:val="DefaultParagraphFont"/>
    <w:uiPriority w:val="99"/>
    <w:semiHidden/>
    <w:unhideWhenUsed/>
    <w:rsid w:val="009170E4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9170E4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170E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170E4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91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2D194-94E4-49B8-A5CD-5B3051A4ED2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subject/>
  <dc:creator>Insert Source(s)</dc:creator>
  <cp:keywords/>
  <dc:description>FG-AI4H-S-#  For: Geneva, 3-5 July 2023_x000d_Document date: ITU-T Focus Group on AI for Health_x000d_Saved by ITU51014895 at 16:36:27 on 12/04/2023</dc:description>
  <cp:lastModifiedBy>Simão Campos-Neto</cp:lastModifiedBy>
  <cp:revision>3</cp:revision>
  <cp:lastPrinted>2011-04-05T14:28:00Z</cp:lastPrinted>
  <dcterms:created xsi:type="dcterms:W3CDTF">2023-04-12T14:30:00Z</dcterms:created>
  <dcterms:modified xsi:type="dcterms:W3CDTF">2023-06-19T16:10:00Z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FG-AI4H-S-#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Working group or N/A</vt:lpwstr>
  </property>
  <property fmtid="{D5CDD505-2E9C-101B-9397-08002B2CF9AE}" pid="7" name="Docdest">
    <vt:lpwstr>Geneva, 3-5 July 2023</vt:lpwstr>
  </property>
  <property fmtid="{D5CDD505-2E9C-101B-9397-08002B2CF9AE}" pid="8" name="Docauthor">
    <vt:lpwstr>Insert Source(s)</vt:lpwstr>
  </property>
</Properties>
</file>