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3A20EA7E" w:rsidR="00572440" w:rsidRPr="0012245A" w:rsidRDefault="00914474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914474">
              <w:rPr>
                <w:rFonts w:eastAsia="SimSun"/>
                <w:b/>
                <w:bCs/>
                <w:sz w:val="28"/>
                <w:szCs w:val="28"/>
              </w:rPr>
              <w:t>DCGI-PG-I-1</w:t>
            </w:r>
            <w:r w:rsidR="00D04024">
              <w:rPr>
                <w:rFonts w:eastAsia="SimSun"/>
                <w:b/>
                <w:bCs/>
                <w:sz w:val="28"/>
                <w:szCs w:val="28"/>
              </w:rPr>
              <w:t>21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28C22A14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914474">
                  <w:t>,</w:t>
                </w:r>
                <w:r>
                  <w:t xml:space="preserve"> </w:t>
                </w:r>
                <w:r w:rsidR="00D04024">
                  <w:t>31</w:t>
                </w:r>
                <w:r w:rsidR="000A1EE6">
                  <w:t xml:space="preserve"> Ma</w:t>
                </w:r>
                <w:r w:rsidR="00D04024">
                  <w:t xml:space="preserve">y </w:t>
                </w:r>
                <w:r w:rsidR="000A1EE6">
                  <w:t xml:space="preserve">2022 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0A26764E" w:rsidR="0012245A" w:rsidRPr="00FA1AC2" w:rsidRDefault="00D04024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Agenda, PG WG e-meeting, 31 May 2022</w:t>
                </w:r>
              </w:p>
            </w:tc>
          </w:sdtContent>
        </w:sdt>
      </w:tr>
      <w:tr w:rsidR="0012245A" w:rsidRPr="00D04024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2344D400" w:rsidR="005B5B17" w:rsidRPr="00782C60" w:rsidRDefault="00D04024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D04024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D04024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67BB8A80" w:rsidR="005B5B17" w:rsidRPr="00917D9A" w:rsidRDefault="00D04024" w:rsidP="0042341E">
                <w:pPr>
                  <w:rPr>
                    <w:highlight w:val="yellow"/>
                  </w:rPr>
                </w:pPr>
                <w:r w:rsidRPr="000A1EE6">
                  <w:t xml:space="preserve">This document contains the agenda for the Policy &amp; Governance working group e-meeting on </w:t>
                </w:r>
                <w:r>
                  <w:t xml:space="preserve">31 May 2022, taking place at </w:t>
                </w:r>
                <w:r w:rsidRPr="000A1EE6">
                  <w:t>16:00-17:30 (CE</w:t>
                </w:r>
                <w:r>
                  <w:t>S</w:t>
                </w:r>
                <w:r w:rsidRPr="000A1EE6">
                  <w:t>T)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399CC179" w14:textId="77777777" w:rsidR="00914474" w:rsidRPr="00914474" w:rsidRDefault="00914474" w:rsidP="00914474">
      <w:pPr>
        <w:rPr>
          <w:sz w:val="28"/>
          <w:szCs w:val="22"/>
        </w:rPr>
      </w:pPr>
    </w:p>
    <w:p w14:paraId="7452E100" w14:textId="77777777" w:rsidR="00D04024" w:rsidRPr="00D04024" w:rsidRDefault="00D04024" w:rsidP="00D04024">
      <w:pPr>
        <w:rPr>
          <w:rFonts w:eastAsiaTheme="minorHAnsi"/>
        </w:rPr>
      </w:pPr>
      <w:r w:rsidRPr="00D04024">
        <w:rPr>
          <w:rFonts w:eastAsiaTheme="minorHAnsi"/>
        </w:rPr>
        <w:t>1.</w:t>
      </w:r>
      <w:r w:rsidRPr="00D04024">
        <w:rPr>
          <w:rFonts w:eastAsiaTheme="minorHAnsi"/>
        </w:rPr>
        <w:tab/>
        <w:t>Introduction and welcome</w:t>
      </w:r>
    </w:p>
    <w:p w14:paraId="2A8EB928" w14:textId="77777777" w:rsidR="00D04024" w:rsidRPr="00D04024" w:rsidRDefault="00D04024" w:rsidP="00D04024">
      <w:pPr>
        <w:rPr>
          <w:rFonts w:eastAsiaTheme="minorHAnsi"/>
        </w:rPr>
      </w:pPr>
      <w:r w:rsidRPr="00D04024">
        <w:rPr>
          <w:rFonts w:eastAsiaTheme="minorHAnsi"/>
        </w:rPr>
        <w:t>2.</w:t>
      </w:r>
      <w:r w:rsidRPr="00D04024">
        <w:rPr>
          <w:rFonts w:eastAsiaTheme="minorHAnsi"/>
        </w:rPr>
        <w:tab/>
        <w:t>Approval of agenda</w:t>
      </w:r>
    </w:p>
    <w:p w14:paraId="40620C9F" w14:textId="77777777" w:rsidR="00D04024" w:rsidRPr="00D04024" w:rsidRDefault="00D04024" w:rsidP="00D04024">
      <w:pPr>
        <w:rPr>
          <w:rFonts w:eastAsiaTheme="minorHAnsi"/>
        </w:rPr>
      </w:pPr>
      <w:r w:rsidRPr="00D04024">
        <w:rPr>
          <w:rFonts w:eastAsiaTheme="minorHAnsi"/>
        </w:rPr>
        <w:t>3.</w:t>
      </w:r>
      <w:r w:rsidRPr="00D04024">
        <w:rPr>
          <w:rFonts w:eastAsiaTheme="minorHAnsi"/>
        </w:rPr>
        <w:tab/>
        <w:t>Draft report of Interoperability Workstream – Vipin</w:t>
      </w:r>
    </w:p>
    <w:p w14:paraId="0C8B087B" w14:textId="77777777" w:rsidR="00D04024" w:rsidRPr="00D04024" w:rsidRDefault="00D04024" w:rsidP="00D04024">
      <w:pPr>
        <w:rPr>
          <w:rFonts w:eastAsiaTheme="minorHAnsi"/>
        </w:rPr>
      </w:pPr>
      <w:r w:rsidRPr="00D04024">
        <w:rPr>
          <w:rFonts w:eastAsiaTheme="minorHAnsi"/>
        </w:rPr>
        <w:t>4.</w:t>
      </w:r>
      <w:r w:rsidRPr="00D04024">
        <w:rPr>
          <w:rFonts w:eastAsiaTheme="minorHAnsi"/>
        </w:rPr>
        <w:tab/>
        <w:t>Update from Privacy Workstream – Robin and Israel</w:t>
      </w:r>
    </w:p>
    <w:p w14:paraId="4CD10C8E" w14:textId="5BFED5F7" w:rsidR="00D04024" w:rsidRPr="00D04024" w:rsidRDefault="00D04024" w:rsidP="00D04024">
      <w:pPr>
        <w:rPr>
          <w:rFonts w:eastAsiaTheme="minorHAnsi"/>
        </w:rPr>
      </w:pPr>
      <w:r w:rsidRPr="00D04024">
        <w:rPr>
          <w:rFonts w:eastAsiaTheme="minorHAnsi"/>
        </w:rPr>
        <w:t>5.</w:t>
      </w:r>
      <w:r w:rsidRPr="00D04024">
        <w:rPr>
          <w:rFonts w:eastAsiaTheme="minorHAnsi"/>
        </w:rPr>
        <w:tab/>
        <w:t xml:space="preserve">Final report of the </w:t>
      </w:r>
      <w:r>
        <w:rPr>
          <w:rFonts w:eastAsiaTheme="minorHAnsi"/>
        </w:rPr>
        <w:t>F</w:t>
      </w:r>
      <w:r w:rsidRPr="00D04024">
        <w:rPr>
          <w:rFonts w:eastAsiaTheme="minorHAnsi"/>
        </w:rPr>
        <w:t xml:space="preserve">inancial </w:t>
      </w:r>
      <w:r>
        <w:rPr>
          <w:rFonts w:eastAsiaTheme="minorHAnsi"/>
        </w:rPr>
        <w:t>I</w:t>
      </w:r>
      <w:r w:rsidRPr="00D04024">
        <w:rPr>
          <w:rFonts w:eastAsiaTheme="minorHAnsi"/>
        </w:rPr>
        <w:t xml:space="preserve">nclusion workstream </w:t>
      </w:r>
    </w:p>
    <w:p w14:paraId="395C8A40" w14:textId="0ADB946E" w:rsidR="000A1EE6" w:rsidRDefault="00D04024" w:rsidP="00D04024">
      <w:pPr>
        <w:rPr>
          <w:rFonts w:eastAsiaTheme="minorHAnsi"/>
        </w:rPr>
      </w:pPr>
      <w:r w:rsidRPr="00D04024">
        <w:rPr>
          <w:rFonts w:eastAsiaTheme="minorHAnsi"/>
        </w:rPr>
        <w:t>6.</w:t>
      </w:r>
      <w:r w:rsidRPr="00D04024">
        <w:rPr>
          <w:rFonts w:eastAsiaTheme="minorHAnsi"/>
        </w:rPr>
        <w:tab/>
        <w:t>AOB</w:t>
      </w:r>
    </w:p>
    <w:p w14:paraId="25CCF5C0" w14:textId="1B0D8A06" w:rsidR="00782C60" w:rsidRPr="00D012EE" w:rsidRDefault="00914474" w:rsidP="00914474">
      <w:pPr>
        <w:spacing w:before="0" w:after="160" w:line="259" w:lineRule="auto"/>
        <w:jc w:val="center"/>
      </w:pPr>
      <w:r>
        <w:t xml:space="preserve"> </w:t>
      </w:r>
      <w:r w:rsidR="69001609">
        <w:t>_______________________</w:t>
      </w: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  <w:bookmarkStart w:id="7" w:name="_GoBack"/>
      <w:bookmarkEnd w:id="7"/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9215" w14:textId="77777777" w:rsidR="00523632" w:rsidRDefault="00523632">
      <w:r>
        <w:separator/>
      </w:r>
    </w:p>
  </w:endnote>
  <w:endnote w:type="continuationSeparator" w:id="0">
    <w:p w14:paraId="59FDCCC7" w14:textId="77777777" w:rsidR="00523632" w:rsidRDefault="0052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CC696" w14:textId="77777777" w:rsidR="00523632" w:rsidRDefault="00523632">
      <w:r>
        <w:separator/>
      </w:r>
    </w:p>
  </w:footnote>
  <w:footnote w:type="continuationSeparator" w:id="0">
    <w:p w14:paraId="3FF1B0F5" w14:textId="77777777" w:rsidR="00523632" w:rsidRDefault="0052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337CE5"/>
    <w:multiLevelType w:val="hybridMultilevel"/>
    <w:tmpl w:val="6FFA30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4" w15:restartNumberingAfterBreak="0">
    <w:nsid w:val="4CF233E4"/>
    <w:multiLevelType w:val="hybridMultilevel"/>
    <w:tmpl w:val="70921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C33CC"/>
    <w:multiLevelType w:val="hybridMultilevel"/>
    <w:tmpl w:val="9AD09156"/>
    <w:lvl w:ilvl="0" w:tplc="1C18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27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6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A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D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4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4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15"/>
  </w:num>
  <w:num w:numId="12">
    <w:abstractNumId w:val="11"/>
  </w:num>
  <w:num w:numId="13">
    <w:abstractNumId w:val="22"/>
  </w:num>
  <w:num w:numId="14">
    <w:abstractNumId w:val="21"/>
  </w:num>
  <w:num w:numId="15">
    <w:abstractNumId w:val="12"/>
  </w:num>
  <w:num w:numId="16">
    <w:abstractNumId w:val="6"/>
  </w:num>
  <w:num w:numId="17">
    <w:abstractNumId w:val="10"/>
  </w:num>
  <w:num w:numId="18">
    <w:abstractNumId w:val="4"/>
  </w:num>
  <w:num w:numId="19">
    <w:abstractNumId w:val="18"/>
  </w:num>
  <w:num w:numId="20">
    <w:abstractNumId w:val="7"/>
  </w:num>
  <w:num w:numId="21">
    <w:abstractNumId w:val="19"/>
  </w:num>
  <w:num w:numId="22">
    <w:abstractNumId w:val="5"/>
  </w:num>
  <w:num w:numId="23">
    <w:abstractNumId w:val="8"/>
  </w:num>
  <w:num w:numId="24">
    <w:abstractNumId w:val="17"/>
  </w:num>
  <w:num w:numId="25">
    <w:abstractNumId w:val="16"/>
  </w:num>
  <w:num w:numId="26">
    <w:abstractNumId w:val="1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97D11"/>
    <w:rsid w:val="000A1EE6"/>
    <w:rsid w:val="000B3F62"/>
    <w:rsid w:val="0012245A"/>
    <w:rsid w:val="0015046B"/>
    <w:rsid w:val="001D278A"/>
    <w:rsid w:val="001F2C70"/>
    <w:rsid w:val="001F76E2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A1A2E"/>
    <w:rsid w:val="002B5B95"/>
    <w:rsid w:val="002B6698"/>
    <w:rsid w:val="00321069"/>
    <w:rsid w:val="00334838"/>
    <w:rsid w:val="003352F5"/>
    <w:rsid w:val="00366B0E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5F1"/>
    <w:rsid w:val="004A1775"/>
    <w:rsid w:val="004E744C"/>
    <w:rsid w:val="00510DA6"/>
    <w:rsid w:val="00523632"/>
    <w:rsid w:val="0053546D"/>
    <w:rsid w:val="00572440"/>
    <w:rsid w:val="005B37DD"/>
    <w:rsid w:val="005B5B17"/>
    <w:rsid w:val="005C053E"/>
    <w:rsid w:val="005D2541"/>
    <w:rsid w:val="0060796B"/>
    <w:rsid w:val="00641950"/>
    <w:rsid w:val="00642841"/>
    <w:rsid w:val="006456C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4474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A59ED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D16E0"/>
    <w:rsid w:val="00D02340"/>
    <w:rsid w:val="00D04024"/>
    <w:rsid w:val="00D55DA1"/>
    <w:rsid w:val="00D90979"/>
    <w:rsid w:val="00DB11B2"/>
    <w:rsid w:val="00E04347"/>
    <w:rsid w:val="00E17F7D"/>
    <w:rsid w:val="00E41B61"/>
    <w:rsid w:val="00EC2A42"/>
    <w:rsid w:val="00EC32E5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5174"/>
    <w:rsid w:val="00FF71FE"/>
    <w:rsid w:val="1A4C458A"/>
    <w:rsid w:val="690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97053F"/>
    <w:rsid w:val="00980F34"/>
    <w:rsid w:val="00A40B09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CBC6F-46E2-42DB-89E5-70E970FDC584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23</TotalTime>
  <Pages>1</Pages>
  <Words>118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PG WG e-meeting, 22 October 2020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PG WG e-meeting, 31 May 2022</dc:title>
  <dc:subject/>
  <dc:creator>FG DFC Chairman</dc:creator>
  <cp:keywords>DCGI; CBDC; Agenda; DLT; emoney; digital currency; policy; governance</cp:keywords>
  <dc:description/>
  <cp:lastModifiedBy>CR, ITU/TSB</cp:lastModifiedBy>
  <cp:revision>12</cp:revision>
  <cp:lastPrinted>2002-08-01T07:30:00Z</cp:lastPrinted>
  <dcterms:created xsi:type="dcterms:W3CDTF">2020-10-22T08:58:00Z</dcterms:created>
  <dcterms:modified xsi:type="dcterms:W3CDTF">2022-05-23T09:10:00Z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