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5"/>
        <w:gridCol w:w="11"/>
        <w:gridCol w:w="509"/>
        <w:gridCol w:w="3116"/>
        <w:gridCol w:w="144"/>
        <w:gridCol w:w="4537"/>
      </w:tblGrid>
      <w:tr w:rsidR="00597018" w:rsidRPr="00597018" w14:paraId="722704FB" w14:textId="77777777" w:rsidTr="003F6975">
        <w:trPr>
          <w:cantSplit/>
        </w:trPr>
        <w:tc>
          <w:tcPr>
            <w:tcW w:w="1191" w:type="dxa"/>
            <w:vMerge w:val="restart"/>
          </w:tcPr>
          <w:p w14:paraId="7D77EF7D" w14:textId="77777777" w:rsidR="00597018" w:rsidRPr="00597018" w:rsidRDefault="00597018" w:rsidP="00597018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597018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42FA6C3" wp14:editId="231D55F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7D2B96C7" w14:textId="77777777" w:rsidR="00597018" w:rsidRPr="00597018" w:rsidRDefault="00597018" w:rsidP="00597018">
            <w:pPr>
              <w:rPr>
                <w:sz w:val="16"/>
                <w:szCs w:val="16"/>
              </w:rPr>
            </w:pPr>
            <w:r w:rsidRPr="00597018">
              <w:rPr>
                <w:sz w:val="16"/>
                <w:szCs w:val="16"/>
              </w:rPr>
              <w:t>INTERNATIONAL TELECOMMUNICATION UNION</w:t>
            </w:r>
          </w:p>
          <w:p w14:paraId="0C44409D" w14:textId="77777777" w:rsidR="00597018" w:rsidRPr="00597018" w:rsidRDefault="00597018" w:rsidP="00597018">
            <w:pPr>
              <w:rPr>
                <w:b/>
                <w:bCs/>
                <w:sz w:val="26"/>
                <w:szCs w:val="26"/>
              </w:rPr>
            </w:pPr>
            <w:r w:rsidRPr="00597018">
              <w:rPr>
                <w:b/>
                <w:bCs/>
                <w:sz w:val="26"/>
                <w:szCs w:val="26"/>
              </w:rPr>
              <w:t>TELECOMMUNICATION</w:t>
            </w:r>
            <w:r w:rsidRPr="00597018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16F854D" w14:textId="77777777" w:rsidR="00597018" w:rsidRPr="00597018" w:rsidRDefault="00597018" w:rsidP="00597018">
            <w:pPr>
              <w:rPr>
                <w:sz w:val="20"/>
                <w:szCs w:val="20"/>
              </w:rPr>
            </w:pPr>
            <w:r w:rsidRPr="00597018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597018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1E59B2A4" w14:textId="40088657" w:rsidR="00597018" w:rsidRPr="00597018" w:rsidRDefault="00597018" w:rsidP="00597018">
            <w:pPr>
              <w:pStyle w:val="Docnumber"/>
            </w:pPr>
            <w:r>
              <w:t>SCV-TD78</w:t>
            </w:r>
          </w:p>
        </w:tc>
      </w:tr>
      <w:tr w:rsidR="00597018" w:rsidRPr="00597018" w14:paraId="58FB856E" w14:textId="77777777" w:rsidTr="003F6975">
        <w:trPr>
          <w:cantSplit/>
        </w:trPr>
        <w:tc>
          <w:tcPr>
            <w:tcW w:w="1191" w:type="dxa"/>
            <w:vMerge/>
          </w:tcPr>
          <w:p w14:paraId="5DF7155B" w14:textId="77777777" w:rsidR="00597018" w:rsidRPr="00597018" w:rsidRDefault="00597018" w:rsidP="00597018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4"/>
            <w:vMerge/>
          </w:tcPr>
          <w:p w14:paraId="6AFB2DC8" w14:textId="77777777" w:rsidR="00597018" w:rsidRPr="00597018" w:rsidRDefault="00597018" w:rsidP="00597018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411836CF" w14:textId="2DD43090" w:rsidR="00597018" w:rsidRPr="00597018" w:rsidRDefault="00597018" w:rsidP="00597018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597018" w:rsidRPr="00597018" w14:paraId="7192A330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443AABD2" w14:textId="77777777" w:rsidR="00597018" w:rsidRPr="00597018" w:rsidRDefault="00597018" w:rsidP="00597018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19DE6F7B" w14:textId="77777777" w:rsidR="00597018" w:rsidRPr="00597018" w:rsidRDefault="00597018" w:rsidP="00597018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05679382" w14:textId="77777777" w:rsidR="00597018" w:rsidRPr="00597018" w:rsidRDefault="00597018" w:rsidP="00597018">
            <w:pPr>
              <w:jc w:val="right"/>
              <w:rPr>
                <w:b/>
                <w:bCs/>
                <w:sz w:val="28"/>
                <w:szCs w:val="28"/>
              </w:rPr>
            </w:pPr>
            <w:r w:rsidRPr="00597018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597018" w:rsidRPr="00597018" w14:paraId="49603500" w14:textId="77777777" w:rsidTr="003F6975">
        <w:trPr>
          <w:cantSplit/>
        </w:trPr>
        <w:tc>
          <w:tcPr>
            <w:tcW w:w="1617" w:type="dxa"/>
            <w:gridSpan w:val="3"/>
          </w:tcPr>
          <w:p w14:paraId="218B54C9" w14:textId="3777B761" w:rsidR="00597018" w:rsidRPr="00597018" w:rsidRDefault="00597018" w:rsidP="00597018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  <w:gridSpan w:val="2"/>
          </w:tcPr>
          <w:p w14:paraId="79406FAB" w14:textId="6EC2177E" w:rsidR="00597018" w:rsidRPr="00597018" w:rsidRDefault="00597018" w:rsidP="00597018">
            <w:r w:rsidRPr="00597018">
              <w:t>2/12</w:t>
            </w:r>
          </w:p>
        </w:tc>
        <w:tc>
          <w:tcPr>
            <w:tcW w:w="4681" w:type="dxa"/>
            <w:gridSpan w:val="2"/>
          </w:tcPr>
          <w:p w14:paraId="3808EC5B" w14:textId="270C26B9" w:rsidR="00597018" w:rsidRPr="00597018" w:rsidRDefault="00597018" w:rsidP="00597018">
            <w:pPr>
              <w:jc w:val="right"/>
            </w:pPr>
            <w:r w:rsidRPr="00597018">
              <w:t>Virtual, 1 June 2018</w:t>
            </w:r>
          </w:p>
        </w:tc>
      </w:tr>
      <w:tr w:rsidR="00597018" w:rsidRPr="00597018" w14:paraId="07AF8526" w14:textId="77777777" w:rsidTr="003F6975">
        <w:trPr>
          <w:cantSplit/>
        </w:trPr>
        <w:tc>
          <w:tcPr>
            <w:tcW w:w="9923" w:type="dxa"/>
            <w:gridSpan w:val="7"/>
          </w:tcPr>
          <w:p w14:paraId="501970B0" w14:textId="77777777" w:rsidR="00597018" w:rsidRPr="00597018" w:rsidRDefault="00597018" w:rsidP="00597018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597018">
              <w:rPr>
                <w:b/>
                <w:bCs/>
              </w:rPr>
              <w:t>TD</w:t>
            </w:r>
          </w:p>
          <w:p w14:paraId="0ADE27F4" w14:textId="7B04EFD8" w:rsidR="00597018" w:rsidRPr="00597018" w:rsidRDefault="00597018" w:rsidP="00597018">
            <w:pPr>
              <w:jc w:val="center"/>
              <w:rPr>
                <w:b/>
                <w:bCs/>
              </w:rPr>
            </w:pPr>
            <w:r w:rsidRPr="00597018">
              <w:rPr>
                <w:b/>
                <w:bCs/>
              </w:rPr>
              <w:t>(Ref.: SG12-LS42)</w:t>
            </w:r>
          </w:p>
        </w:tc>
      </w:tr>
      <w:tr w:rsidR="00597018" w:rsidRPr="00597018" w14:paraId="52C7F2E0" w14:textId="77777777" w:rsidTr="003F6975">
        <w:trPr>
          <w:cantSplit/>
        </w:trPr>
        <w:tc>
          <w:tcPr>
            <w:tcW w:w="1617" w:type="dxa"/>
            <w:gridSpan w:val="3"/>
          </w:tcPr>
          <w:p w14:paraId="7393BD8C" w14:textId="77777777" w:rsidR="00597018" w:rsidRPr="00597018" w:rsidRDefault="00597018" w:rsidP="00597018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597018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14:paraId="05DB8D4A" w14:textId="18365B0E" w:rsidR="00597018" w:rsidRPr="00597018" w:rsidRDefault="00597018" w:rsidP="00597018">
            <w:r w:rsidRPr="00597018">
              <w:t>ITU-T Study Group 12</w:t>
            </w:r>
          </w:p>
        </w:tc>
      </w:tr>
      <w:tr w:rsidR="00597018" w:rsidRPr="00597018" w14:paraId="75F43FC9" w14:textId="77777777" w:rsidTr="003F6975">
        <w:trPr>
          <w:cantSplit/>
        </w:trPr>
        <w:tc>
          <w:tcPr>
            <w:tcW w:w="1617" w:type="dxa"/>
            <w:gridSpan w:val="3"/>
          </w:tcPr>
          <w:p w14:paraId="5BBD4E8B" w14:textId="77777777" w:rsidR="00597018" w:rsidRPr="00597018" w:rsidRDefault="00597018" w:rsidP="00597018">
            <w:bookmarkStart w:id="8" w:name="dtitle1" w:colFirst="1" w:colLast="1"/>
            <w:bookmarkEnd w:id="7"/>
            <w:r w:rsidRPr="00597018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14:paraId="087B1C2B" w14:textId="784FE560" w:rsidR="00597018" w:rsidRPr="00597018" w:rsidRDefault="00597018" w:rsidP="00597018">
            <w:r w:rsidRPr="00597018">
              <w:t>LS/r on definition of dependability (reply to SCV-LS16)</w:t>
            </w:r>
          </w:p>
        </w:tc>
      </w:tr>
      <w:tr w:rsidR="00597018" w:rsidRPr="00597018" w14:paraId="0D0FDA20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363FFBA1" w14:textId="77777777" w:rsidR="00597018" w:rsidRPr="00597018" w:rsidRDefault="00597018" w:rsidP="00597018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597018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8" w:space="0" w:color="auto"/>
            </w:tcBorders>
          </w:tcPr>
          <w:p w14:paraId="4FA521D5" w14:textId="77777777" w:rsidR="00597018" w:rsidRPr="00597018" w:rsidRDefault="00597018" w:rsidP="00597018"/>
        </w:tc>
      </w:tr>
      <w:bookmarkEnd w:id="1"/>
      <w:bookmarkEnd w:id="9"/>
      <w:tr w:rsidR="00B4774C" w14:paraId="76A6C55F" w14:textId="77777777" w:rsidTr="00175DE9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793B6536" w14:textId="77777777" w:rsidR="00B4774C" w:rsidRPr="00821DA0" w:rsidRDefault="00B4774C" w:rsidP="00175DE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1DA0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B4774C" w14:paraId="27FC1836" w14:textId="77777777" w:rsidTr="00B4774C">
        <w:trPr>
          <w:cantSplit/>
          <w:trHeight w:val="357"/>
        </w:trPr>
        <w:tc>
          <w:tcPr>
            <w:tcW w:w="2126" w:type="dxa"/>
            <w:gridSpan w:val="4"/>
          </w:tcPr>
          <w:p w14:paraId="76EEB7FB" w14:textId="77777777" w:rsidR="00B4774C" w:rsidRPr="00821DA0" w:rsidRDefault="00B4774C" w:rsidP="00175DE9">
            <w:pPr>
              <w:rPr>
                <w:rFonts w:asciiTheme="majorBidi" w:hAnsiTheme="majorBidi" w:cstheme="majorBidi"/>
                <w:b/>
                <w:bCs/>
              </w:rPr>
            </w:pPr>
            <w:r w:rsidRPr="00821DA0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797" w:type="dxa"/>
            <w:gridSpan w:val="3"/>
          </w:tcPr>
          <w:p w14:paraId="3F151CBB" w14:textId="3FAFD7D0" w:rsidR="00B4774C" w:rsidRDefault="00987F5E" w:rsidP="00175DE9">
            <w:pPr>
              <w:pStyle w:val="LSForAction"/>
            </w:pPr>
            <w:r>
              <w:t>SCV-CCV</w:t>
            </w:r>
          </w:p>
        </w:tc>
      </w:tr>
      <w:tr w:rsidR="00B4774C" w14:paraId="26FA2821" w14:textId="77777777" w:rsidTr="00B4774C">
        <w:trPr>
          <w:cantSplit/>
          <w:trHeight w:val="357"/>
        </w:trPr>
        <w:tc>
          <w:tcPr>
            <w:tcW w:w="2126" w:type="dxa"/>
            <w:gridSpan w:val="4"/>
          </w:tcPr>
          <w:p w14:paraId="0D39A723" w14:textId="77777777" w:rsidR="00B4774C" w:rsidRPr="00821DA0" w:rsidRDefault="00B4774C" w:rsidP="00175DE9">
            <w:pPr>
              <w:rPr>
                <w:rFonts w:asciiTheme="majorBidi" w:hAnsiTheme="majorBidi" w:cstheme="majorBidi"/>
                <w:b/>
                <w:bCs/>
              </w:rPr>
            </w:pPr>
            <w:r w:rsidRPr="00821DA0">
              <w:rPr>
                <w:rFonts w:asciiTheme="majorBidi" w:hAnsiTheme="majorBidi" w:cstheme="majorBidi"/>
                <w:b/>
                <w:bCs/>
              </w:rPr>
              <w:t>For comment to:</w:t>
            </w:r>
          </w:p>
        </w:tc>
        <w:tc>
          <w:tcPr>
            <w:tcW w:w="7797" w:type="dxa"/>
            <w:gridSpan w:val="3"/>
          </w:tcPr>
          <w:p w14:paraId="77CDA32F" w14:textId="77777777" w:rsidR="00B4774C" w:rsidRDefault="00B4774C" w:rsidP="00175DE9">
            <w:pPr>
              <w:pStyle w:val="LSForComment"/>
            </w:pPr>
          </w:p>
        </w:tc>
      </w:tr>
      <w:tr w:rsidR="00B4774C" w14:paraId="6EE07C00" w14:textId="77777777" w:rsidTr="00B4774C">
        <w:trPr>
          <w:cantSplit/>
          <w:trHeight w:val="357"/>
        </w:trPr>
        <w:tc>
          <w:tcPr>
            <w:tcW w:w="2126" w:type="dxa"/>
            <w:gridSpan w:val="4"/>
          </w:tcPr>
          <w:p w14:paraId="65E23CBF" w14:textId="77777777" w:rsidR="00B4774C" w:rsidRPr="00821DA0" w:rsidRDefault="00B4774C" w:rsidP="00175DE9">
            <w:pPr>
              <w:rPr>
                <w:rFonts w:asciiTheme="majorBidi" w:hAnsiTheme="majorBidi" w:cstheme="majorBidi"/>
                <w:b/>
                <w:bCs/>
              </w:rPr>
            </w:pPr>
            <w:r w:rsidRPr="00821DA0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797" w:type="dxa"/>
            <w:gridSpan w:val="3"/>
          </w:tcPr>
          <w:p w14:paraId="33416585" w14:textId="77777777" w:rsidR="00B4774C" w:rsidRDefault="00B4774C" w:rsidP="00175DE9">
            <w:pPr>
              <w:pStyle w:val="LSForInfo"/>
            </w:pPr>
          </w:p>
        </w:tc>
      </w:tr>
      <w:tr w:rsidR="00B4774C" w:rsidRPr="003869CD" w14:paraId="1882C117" w14:textId="77777777" w:rsidTr="00B4774C">
        <w:trPr>
          <w:cantSplit/>
          <w:trHeight w:val="357"/>
        </w:trPr>
        <w:tc>
          <w:tcPr>
            <w:tcW w:w="2126" w:type="dxa"/>
            <w:gridSpan w:val="4"/>
          </w:tcPr>
          <w:p w14:paraId="3502004A" w14:textId="77777777" w:rsidR="00B4774C" w:rsidRPr="00821DA0" w:rsidRDefault="00B4774C" w:rsidP="00175DE9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21DA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Approval:</w:t>
            </w:r>
          </w:p>
        </w:tc>
        <w:tc>
          <w:tcPr>
            <w:tcW w:w="7797" w:type="dxa"/>
            <w:gridSpan w:val="3"/>
          </w:tcPr>
          <w:p w14:paraId="28D1ED21" w14:textId="15F787D2" w:rsidR="00B4774C" w:rsidRPr="00987F5E" w:rsidRDefault="00987F5E" w:rsidP="001D0CBA">
            <w:r w:rsidRPr="00987F5E">
              <w:t>SG12 meeting (Geneva, 10 May 2018)</w:t>
            </w:r>
          </w:p>
        </w:tc>
      </w:tr>
      <w:tr w:rsidR="00B4774C" w14:paraId="790BE305" w14:textId="77777777" w:rsidTr="00B4774C">
        <w:trPr>
          <w:cantSplit/>
          <w:trHeight w:val="357"/>
        </w:trPr>
        <w:tc>
          <w:tcPr>
            <w:tcW w:w="2126" w:type="dxa"/>
            <w:gridSpan w:val="4"/>
            <w:tcBorders>
              <w:bottom w:val="single" w:sz="12" w:space="0" w:color="auto"/>
            </w:tcBorders>
          </w:tcPr>
          <w:p w14:paraId="6B364860" w14:textId="77777777" w:rsidR="00B4774C" w:rsidRPr="00821DA0" w:rsidRDefault="00B4774C" w:rsidP="00175DE9">
            <w:pPr>
              <w:rPr>
                <w:rFonts w:asciiTheme="majorBidi" w:hAnsiTheme="majorBidi" w:cstheme="majorBidi"/>
                <w:b/>
                <w:bCs/>
              </w:rPr>
            </w:pPr>
            <w:r w:rsidRPr="00821DA0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797" w:type="dxa"/>
            <w:gridSpan w:val="3"/>
            <w:tcBorders>
              <w:bottom w:val="single" w:sz="12" w:space="0" w:color="auto"/>
            </w:tcBorders>
          </w:tcPr>
          <w:p w14:paraId="1C836D7C" w14:textId="3DDF6D11" w:rsidR="00B4774C" w:rsidRDefault="001D0CBA" w:rsidP="00175DE9">
            <w:pPr>
              <w:pStyle w:val="LSDeadline"/>
            </w:pPr>
            <w:r>
              <w:t>-</w:t>
            </w:r>
          </w:p>
        </w:tc>
      </w:tr>
      <w:tr w:rsidR="00856C7A" w:rsidRPr="00364979" w14:paraId="1CBD0C8B" w14:textId="77777777" w:rsidTr="001D0CBA">
        <w:trPr>
          <w:cantSplit/>
        </w:trPr>
        <w:tc>
          <w:tcPr>
            <w:tcW w:w="160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32C3243" w14:textId="77777777" w:rsidR="00856C7A" w:rsidRPr="00136DDD" w:rsidRDefault="00856C7A" w:rsidP="00B20CBD">
            <w:pPr>
              <w:spacing w:before="0"/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191129A" w14:textId="185DAD1E" w:rsidR="00856C7A" w:rsidRPr="00136DDD" w:rsidRDefault="00226968" w:rsidP="00B20CBD">
            <w:pPr>
              <w:spacing w:before="0"/>
            </w:pPr>
            <w:sdt>
              <w:sdtPr>
                <w:alias w:val="ContactNameOrgCountry"/>
                <w:tag w:val="ContactNameOrgCountry"/>
                <w:id w:val="-130639986"/>
                <w:placeholder>
                  <w:docPart w:val="A91B5E6354D743CBB3191FC91212D428"/>
                </w:placeholder>
                <w:text w:multiLine="1"/>
              </w:sdtPr>
              <w:sdtEndPr/>
              <w:sdtContent>
                <w:r w:rsidR="00214B4D" w:rsidRPr="00214B4D">
                  <w:t>Paul Coverdale</w:t>
                </w:r>
                <w:r w:rsidR="00214B4D">
                  <w:br/>
                </w:r>
                <w:r w:rsidR="00214B4D" w:rsidRPr="00214B4D">
                  <w:t>Huawei Technologies Co. Ltd.</w:t>
                </w:r>
                <w:r w:rsidR="00214B4D">
                  <w:br/>
                </w:r>
                <w:r w:rsidR="00214B4D" w:rsidRPr="00214B4D">
                  <w:t>China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437903216CDF42D8AFCFCB5DAA1ABCBD"/>
            </w:placeholder>
          </w:sdtPr>
          <w:sdtEndPr/>
          <w:sdtContent>
            <w:tc>
              <w:tcPr>
                <w:tcW w:w="4537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69471470" w14:textId="77777777" w:rsidR="00214B4D" w:rsidRDefault="00214B4D" w:rsidP="00B20CBD">
                <w:pPr>
                  <w:spacing w:before="0"/>
                </w:pPr>
                <w:r>
                  <w:t>Tel: +1 613 820 6643</w:t>
                </w:r>
              </w:p>
              <w:p w14:paraId="058364C2" w14:textId="42F97C85" w:rsidR="00856C7A" w:rsidRPr="00FF1151" w:rsidRDefault="00214B4D" w:rsidP="00B20CBD">
                <w:pPr>
                  <w:spacing w:before="0"/>
                  <w:rPr>
                    <w:lang w:val="pt-BR"/>
                  </w:rPr>
                </w:pPr>
                <w:r>
                  <w:t xml:space="preserve">Email: </w:t>
                </w:r>
                <w:hyperlink r:id="rId11" w:history="1">
                  <w:r w:rsidR="00B4774C" w:rsidRPr="008A3ECE">
                    <w:rPr>
                      <w:rStyle w:val="Hyperlink"/>
                      <w:rFonts w:ascii="Times New Roman" w:hAnsi="Times New Roman"/>
                    </w:rPr>
                    <w:t>coverdale@sympatico.ca</w:t>
                  </w:r>
                </w:hyperlink>
                <w:r w:rsidR="00B4774C">
                  <w:t xml:space="preserve"> </w:t>
                </w:r>
              </w:p>
            </w:tc>
          </w:sdtContent>
        </w:sdt>
      </w:tr>
    </w:tbl>
    <w:p w14:paraId="1B96EE77" w14:textId="77777777" w:rsidR="00DB0706" w:rsidRPr="00FF1151" w:rsidRDefault="00DB0706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89088E" w:rsidRPr="00136DDD" w14:paraId="227FB130" w14:textId="77777777" w:rsidTr="00AF6E00">
        <w:trPr>
          <w:cantSplit/>
        </w:trPr>
        <w:tc>
          <w:tcPr>
            <w:tcW w:w="1607" w:type="dxa"/>
          </w:tcPr>
          <w:p w14:paraId="4FD363A4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492BE26494BC4227B909FEB578E1048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16" w:type="dxa"/>
              </w:tcPr>
              <w:p w14:paraId="7BA2756C" w14:textId="173C4CE6" w:rsidR="0089088E" w:rsidRPr="00136DDD" w:rsidRDefault="00637C80" w:rsidP="008B5123">
                <w:r>
                  <w:t>This document provides a response to SCV-CCV regarding the SG13 definition of dependability.</w:t>
                </w:r>
              </w:p>
            </w:tc>
          </w:sdtContent>
        </w:sdt>
      </w:tr>
    </w:tbl>
    <w:p w14:paraId="17BD4925" w14:textId="117AD7CF" w:rsidR="0089088E" w:rsidRDefault="0089088E" w:rsidP="0089088E"/>
    <w:p w14:paraId="470EFEF4" w14:textId="3A808B4F" w:rsidR="0035054F" w:rsidRDefault="000F0518" w:rsidP="0089088E">
      <w:r>
        <w:t>In response to the LS from SCV-CCV, asking for comments on the SG13 definition of dependability</w:t>
      </w:r>
      <w:r w:rsidR="008843B9">
        <w:t xml:space="preserve"> in comparison with existing ITU-T and ITU-R </w:t>
      </w:r>
      <w:r w:rsidR="00DC17C1">
        <w:t>definitions</w:t>
      </w:r>
      <w:r w:rsidR="008843B9">
        <w:t xml:space="preserve">, SG12 </w:t>
      </w:r>
      <w:r w:rsidR="00637C80">
        <w:t xml:space="preserve">is of the opinion that </w:t>
      </w:r>
      <w:r w:rsidR="0035054F">
        <w:t>it is important to preface the definition with the words “</w:t>
      </w:r>
      <w:r w:rsidR="0035054F" w:rsidRPr="00AC6190">
        <w:t>The collective term used to describe</w:t>
      </w:r>
      <w:r w:rsidR="0035054F">
        <w:t>….</w:t>
      </w:r>
      <w:r w:rsidR="00A4415C">
        <w:t>”</w:t>
      </w:r>
    </w:p>
    <w:p w14:paraId="5788AAAB" w14:textId="39DF9449" w:rsidR="000F0518" w:rsidRDefault="0035054F" w:rsidP="0089088E">
      <w:r>
        <w:t>This brings the definition</w:t>
      </w:r>
      <w:r w:rsidRPr="00AC6190">
        <w:t xml:space="preserve"> </w:t>
      </w:r>
      <w:r>
        <w:t>into line with that already existing in the Terminology DB from [</w:t>
      </w:r>
      <w:r w:rsidR="000875CF">
        <w:t>I</w:t>
      </w:r>
      <w:r w:rsidRPr="00AC6190">
        <w:t>TU-T L.1202], [ITU-T E.800</w:t>
      </w:r>
      <w:r>
        <w:t>].</w:t>
      </w:r>
    </w:p>
    <w:p w14:paraId="68411EBA" w14:textId="77777777" w:rsidR="00EF7F5B" w:rsidRDefault="00EF7F5B" w:rsidP="0089088E"/>
    <w:p w14:paraId="53ABC796" w14:textId="77777777" w:rsidR="00794F4F" w:rsidRDefault="00394DBF">
      <w:pPr>
        <w:jc w:val="center"/>
      </w:pPr>
      <w:r>
        <w:t>_______________________</w:t>
      </w:r>
      <w:bookmarkStart w:id="10" w:name="_GoBack"/>
      <w:bookmarkEnd w:id="10"/>
    </w:p>
    <w:sectPr w:rsidR="00794F4F" w:rsidSect="00597018">
      <w:headerReference w:type="default" r:id="rId12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A142F" w14:textId="77777777" w:rsidR="00A510EF" w:rsidRDefault="00A510EF" w:rsidP="00C42125">
      <w:pPr>
        <w:spacing w:before="0"/>
      </w:pPr>
      <w:r>
        <w:separator/>
      </w:r>
    </w:p>
  </w:endnote>
  <w:endnote w:type="continuationSeparator" w:id="0">
    <w:p w14:paraId="0B9B5A51" w14:textId="77777777" w:rsidR="00A510EF" w:rsidRDefault="00A510EF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3C334" w14:textId="77777777" w:rsidR="00A510EF" w:rsidRDefault="00A510EF" w:rsidP="00C42125">
      <w:pPr>
        <w:spacing w:before="0"/>
      </w:pPr>
      <w:r>
        <w:separator/>
      </w:r>
    </w:p>
  </w:footnote>
  <w:footnote w:type="continuationSeparator" w:id="0">
    <w:p w14:paraId="64E82434" w14:textId="77777777" w:rsidR="00A510EF" w:rsidRDefault="00A510EF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2C16F" w14:textId="1D02AEB8" w:rsidR="001D0CBA" w:rsidRPr="00597018" w:rsidRDefault="00597018" w:rsidP="00597018">
    <w:pPr>
      <w:pStyle w:val="Header"/>
      <w:rPr>
        <w:sz w:val="18"/>
      </w:rPr>
    </w:pPr>
    <w:r w:rsidRPr="00597018">
      <w:rPr>
        <w:sz w:val="18"/>
      </w:rPr>
      <w:t xml:space="preserve">- </w:t>
    </w:r>
    <w:r w:rsidRPr="00597018">
      <w:rPr>
        <w:sz w:val="18"/>
      </w:rPr>
      <w:fldChar w:fldCharType="begin"/>
    </w:r>
    <w:r w:rsidRPr="00597018">
      <w:rPr>
        <w:sz w:val="18"/>
      </w:rPr>
      <w:instrText xml:space="preserve"> PAGE  \* MERGEFORMAT </w:instrText>
    </w:r>
    <w:r w:rsidRPr="00597018">
      <w:rPr>
        <w:sz w:val="18"/>
      </w:rPr>
      <w:fldChar w:fldCharType="separate"/>
    </w:r>
    <w:r>
      <w:rPr>
        <w:noProof/>
        <w:sz w:val="18"/>
      </w:rPr>
      <w:t>1</w:t>
    </w:r>
    <w:r w:rsidRPr="00597018">
      <w:rPr>
        <w:sz w:val="18"/>
      </w:rPr>
      <w:fldChar w:fldCharType="end"/>
    </w:r>
    <w:r w:rsidRPr="00597018">
      <w:rPr>
        <w:sz w:val="18"/>
      </w:rPr>
      <w:t xml:space="preserve"> -</w:t>
    </w:r>
  </w:p>
  <w:p w14:paraId="0AF58504" w14:textId="3BE56273" w:rsidR="00597018" w:rsidRPr="00597018" w:rsidRDefault="00597018" w:rsidP="00597018">
    <w:pPr>
      <w:pStyle w:val="Header"/>
      <w:spacing w:after="240"/>
      <w:rPr>
        <w:sz w:val="18"/>
      </w:rPr>
    </w:pPr>
    <w:r w:rsidRPr="00597018">
      <w:rPr>
        <w:sz w:val="18"/>
      </w:rPr>
      <w:fldChar w:fldCharType="begin"/>
    </w:r>
    <w:r w:rsidRPr="00597018">
      <w:rPr>
        <w:sz w:val="18"/>
      </w:rPr>
      <w:instrText xml:space="preserve"> STYLEREF  Docnumber  </w:instrText>
    </w:r>
    <w:r w:rsidRPr="00597018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396F95"/>
    <w:multiLevelType w:val="singleLevel"/>
    <w:tmpl w:val="9CF28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99"/>
    <w:rsid w:val="000054DA"/>
    <w:rsid w:val="00014F69"/>
    <w:rsid w:val="0001690C"/>
    <w:rsid w:val="000171DB"/>
    <w:rsid w:val="00023D9A"/>
    <w:rsid w:val="0003582E"/>
    <w:rsid w:val="00043D75"/>
    <w:rsid w:val="00057000"/>
    <w:rsid w:val="000640E0"/>
    <w:rsid w:val="00086D80"/>
    <w:rsid w:val="000875CF"/>
    <w:rsid w:val="000966A8"/>
    <w:rsid w:val="000A0A5C"/>
    <w:rsid w:val="000A5CA2"/>
    <w:rsid w:val="000E3C61"/>
    <w:rsid w:val="000E3E55"/>
    <w:rsid w:val="000E6083"/>
    <w:rsid w:val="000E6125"/>
    <w:rsid w:val="000F0518"/>
    <w:rsid w:val="000F6FEE"/>
    <w:rsid w:val="00100BAF"/>
    <w:rsid w:val="00113DBE"/>
    <w:rsid w:val="001200A6"/>
    <w:rsid w:val="001251DA"/>
    <w:rsid w:val="00125432"/>
    <w:rsid w:val="00136DDD"/>
    <w:rsid w:val="00137F40"/>
    <w:rsid w:val="00144BDF"/>
    <w:rsid w:val="00155DDC"/>
    <w:rsid w:val="001871EC"/>
    <w:rsid w:val="00196C00"/>
    <w:rsid w:val="001A20C3"/>
    <w:rsid w:val="001A670F"/>
    <w:rsid w:val="001B6A45"/>
    <w:rsid w:val="001C1003"/>
    <w:rsid w:val="001C62B8"/>
    <w:rsid w:val="001D0CBA"/>
    <w:rsid w:val="001D22D8"/>
    <w:rsid w:val="001D4296"/>
    <w:rsid w:val="001E7B0E"/>
    <w:rsid w:val="001F141D"/>
    <w:rsid w:val="00200A06"/>
    <w:rsid w:val="00200A98"/>
    <w:rsid w:val="00201AFA"/>
    <w:rsid w:val="00214B4D"/>
    <w:rsid w:val="002229F1"/>
    <w:rsid w:val="00226968"/>
    <w:rsid w:val="00233F75"/>
    <w:rsid w:val="0024281B"/>
    <w:rsid w:val="00245A80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C26C0"/>
    <w:rsid w:val="002C2BC5"/>
    <w:rsid w:val="002C3081"/>
    <w:rsid w:val="002C4729"/>
    <w:rsid w:val="002E0407"/>
    <w:rsid w:val="002E79CB"/>
    <w:rsid w:val="002F0471"/>
    <w:rsid w:val="002F1714"/>
    <w:rsid w:val="002F7F55"/>
    <w:rsid w:val="0030745F"/>
    <w:rsid w:val="00314630"/>
    <w:rsid w:val="0032090A"/>
    <w:rsid w:val="00321CDE"/>
    <w:rsid w:val="003336CC"/>
    <w:rsid w:val="00333E15"/>
    <w:rsid w:val="0035054F"/>
    <w:rsid w:val="003571BC"/>
    <w:rsid w:val="0036090C"/>
    <w:rsid w:val="00364979"/>
    <w:rsid w:val="00385B9C"/>
    <w:rsid w:val="00385FB5"/>
    <w:rsid w:val="0038715D"/>
    <w:rsid w:val="00392E84"/>
    <w:rsid w:val="00394DBF"/>
    <w:rsid w:val="003957A6"/>
    <w:rsid w:val="003A43EF"/>
    <w:rsid w:val="003A4D3B"/>
    <w:rsid w:val="003B2CCA"/>
    <w:rsid w:val="003B3740"/>
    <w:rsid w:val="003B60A2"/>
    <w:rsid w:val="003C7445"/>
    <w:rsid w:val="003E39A2"/>
    <w:rsid w:val="003E57AB"/>
    <w:rsid w:val="003F2BED"/>
    <w:rsid w:val="00400B49"/>
    <w:rsid w:val="00443878"/>
    <w:rsid w:val="004539A8"/>
    <w:rsid w:val="004712CA"/>
    <w:rsid w:val="0047422E"/>
    <w:rsid w:val="0049674B"/>
    <w:rsid w:val="004C0673"/>
    <w:rsid w:val="004C4E4E"/>
    <w:rsid w:val="004F3816"/>
    <w:rsid w:val="004F500A"/>
    <w:rsid w:val="005126A0"/>
    <w:rsid w:val="00543D41"/>
    <w:rsid w:val="00545472"/>
    <w:rsid w:val="005571A4"/>
    <w:rsid w:val="00566EDA"/>
    <w:rsid w:val="0057081A"/>
    <w:rsid w:val="00572654"/>
    <w:rsid w:val="00597018"/>
    <w:rsid w:val="005976A1"/>
    <w:rsid w:val="005A34E7"/>
    <w:rsid w:val="005B5629"/>
    <w:rsid w:val="005C0300"/>
    <w:rsid w:val="005C27A2"/>
    <w:rsid w:val="005D2BC6"/>
    <w:rsid w:val="005D4FEB"/>
    <w:rsid w:val="005D65ED"/>
    <w:rsid w:val="005E0E6C"/>
    <w:rsid w:val="005E75EF"/>
    <w:rsid w:val="005F4B6A"/>
    <w:rsid w:val="006010F3"/>
    <w:rsid w:val="00615A0A"/>
    <w:rsid w:val="006333D4"/>
    <w:rsid w:val="006369B2"/>
    <w:rsid w:val="0063718D"/>
    <w:rsid w:val="00637C80"/>
    <w:rsid w:val="00647525"/>
    <w:rsid w:val="00647A71"/>
    <w:rsid w:val="00651A78"/>
    <w:rsid w:val="006530A8"/>
    <w:rsid w:val="006570B0"/>
    <w:rsid w:val="0066022F"/>
    <w:rsid w:val="006727C3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F7DEE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A1985"/>
    <w:rsid w:val="007C402B"/>
    <w:rsid w:val="007C7122"/>
    <w:rsid w:val="007D3F11"/>
    <w:rsid w:val="007E2C69"/>
    <w:rsid w:val="007E53E4"/>
    <w:rsid w:val="007E656A"/>
    <w:rsid w:val="007F3438"/>
    <w:rsid w:val="007F3CAA"/>
    <w:rsid w:val="007F3E98"/>
    <w:rsid w:val="007F664D"/>
    <w:rsid w:val="00800B5D"/>
    <w:rsid w:val="00806CE4"/>
    <w:rsid w:val="00837203"/>
    <w:rsid w:val="00842137"/>
    <w:rsid w:val="00853F5F"/>
    <w:rsid w:val="00856C7A"/>
    <w:rsid w:val="008623ED"/>
    <w:rsid w:val="00875AA6"/>
    <w:rsid w:val="00880944"/>
    <w:rsid w:val="008842C9"/>
    <w:rsid w:val="008843B9"/>
    <w:rsid w:val="0089088E"/>
    <w:rsid w:val="00892297"/>
    <w:rsid w:val="008964D6"/>
    <w:rsid w:val="008A5A60"/>
    <w:rsid w:val="008B5123"/>
    <w:rsid w:val="008C41E6"/>
    <w:rsid w:val="008E0172"/>
    <w:rsid w:val="008F7759"/>
    <w:rsid w:val="009028F0"/>
    <w:rsid w:val="00916087"/>
    <w:rsid w:val="00936852"/>
    <w:rsid w:val="0094045D"/>
    <w:rsid w:val="009406B5"/>
    <w:rsid w:val="00946166"/>
    <w:rsid w:val="00982951"/>
    <w:rsid w:val="00983164"/>
    <w:rsid w:val="00984E64"/>
    <w:rsid w:val="00987F5E"/>
    <w:rsid w:val="009972EF"/>
    <w:rsid w:val="009B5035"/>
    <w:rsid w:val="009C3160"/>
    <w:rsid w:val="009D644B"/>
    <w:rsid w:val="009E766E"/>
    <w:rsid w:val="009F1960"/>
    <w:rsid w:val="009F4B1A"/>
    <w:rsid w:val="009F5198"/>
    <w:rsid w:val="009F715E"/>
    <w:rsid w:val="00A07F6D"/>
    <w:rsid w:val="00A10DBB"/>
    <w:rsid w:val="00A11720"/>
    <w:rsid w:val="00A21247"/>
    <w:rsid w:val="00A26767"/>
    <w:rsid w:val="00A31D47"/>
    <w:rsid w:val="00A4013E"/>
    <w:rsid w:val="00A4045F"/>
    <w:rsid w:val="00A427CD"/>
    <w:rsid w:val="00A4415C"/>
    <w:rsid w:val="00A45FEE"/>
    <w:rsid w:val="00A4600B"/>
    <w:rsid w:val="00A50506"/>
    <w:rsid w:val="00A510EF"/>
    <w:rsid w:val="00A51EF0"/>
    <w:rsid w:val="00A67A81"/>
    <w:rsid w:val="00A730A6"/>
    <w:rsid w:val="00A84E95"/>
    <w:rsid w:val="00A865A0"/>
    <w:rsid w:val="00A96899"/>
    <w:rsid w:val="00A971A0"/>
    <w:rsid w:val="00AA1186"/>
    <w:rsid w:val="00AA1F22"/>
    <w:rsid w:val="00AC7CB6"/>
    <w:rsid w:val="00AF6E00"/>
    <w:rsid w:val="00B05821"/>
    <w:rsid w:val="00B100D6"/>
    <w:rsid w:val="00B164C9"/>
    <w:rsid w:val="00B20CBD"/>
    <w:rsid w:val="00B26C28"/>
    <w:rsid w:val="00B31DD7"/>
    <w:rsid w:val="00B4174C"/>
    <w:rsid w:val="00B453F5"/>
    <w:rsid w:val="00B4774C"/>
    <w:rsid w:val="00B61624"/>
    <w:rsid w:val="00B66481"/>
    <w:rsid w:val="00B7189C"/>
    <w:rsid w:val="00B718A5"/>
    <w:rsid w:val="00B943B7"/>
    <w:rsid w:val="00BA788A"/>
    <w:rsid w:val="00BB4983"/>
    <w:rsid w:val="00BB7597"/>
    <w:rsid w:val="00BC62E2"/>
    <w:rsid w:val="00C23F57"/>
    <w:rsid w:val="00C42125"/>
    <w:rsid w:val="00C4395D"/>
    <w:rsid w:val="00C62814"/>
    <w:rsid w:val="00C67B25"/>
    <w:rsid w:val="00C748F7"/>
    <w:rsid w:val="00C74937"/>
    <w:rsid w:val="00CB2599"/>
    <w:rsid w:val="00CC386F"/>
    <w:rsid w:val="00CD2139"/>
    <w:rsid w:val="00CD29F0"/>
    <w:rsid w:val="00CE5986"/>
    <w:rsid w:val="00D26477"/>
    <w:rsid w:val="00D634DF"/>
    <w:rsid w:val="00D647EF"/>
    <w:rsid w:val="00D73137"/>
    <w:rsid w:val="00D93108"/>
    <w:rsid w:val="00D977A2"/>
    <w:rsid w:val="00DA1D47"/>
    <w:rsid w:val="00DA32CE"/>
    <w:rsid w:val="00DB0706"/>
    <w:rsid w:val="00DB2BD2"/>
    <w:rsid w:val="00DC17C1"/>
    <w:rsid w:val="00DD50DE"/>
    <w:rsid w:val="00DE3062"/>
    <w:rsid w:val="00E02377"/>
    <w:rsid w:val="00E0581D"/>
    <w:rsid w:val="00E1590B"/>
    <w:rsid w:val="00E202FB"/>
    <w:rsid w:val="00E204DD"/>
    <w:rsid w:val="00E228B7"/>
    <w:rsid w:val="00E353EC"/>
    <w:rsid w:val="00E51F61"/>
    <w:rsid w:val="00E53C24"/>
    <w:rsid w:val="00E56E77"/>
    <w:rsid w:val="00E74E7C"/>
    <w:rsid w:val="00EA0BE7"/>
    <w:rsid w:val="00EB444D"/>
    <w:rsid w:val="00ED0787"/>
    <w:rsid w:val="00EE1A06"/>
    <w:rsid w:val="00EE5C0D"/>
    <w:rsid w:val="00EF4792"/>
    <w:rsid w:val="00EF7F5B"/>
    <w:rsid w:val="00F02294"/>
    <w:rsid w:val="00F07162"/>
    <w:rsid w:val="00F12013"/>
    <w:rsid w:val="00F30DE7"/>
    <w:rsid w:val="00F35F57"/>
    <w:rsid w:val="00F50467"/>
    <w:rsid w:val="00F562A0"/>
    <w:rsid w:val="00F57FA4"/>
    <w:rsid w:val="00F65720"/>
    <w:rsid w:val="00FA02CB"/>
    <w:rsid w:val="00FA2177"/>
    <w:rsid w:val="00FA26A6"/>
    <w:rsid w:val="00FB0783"/>
    <w:rsid w:val="00FB7A8B"/>
    <w:rsid w:val="00FC2485"/>
    <w:rsid w:val="00FD13A1"/>
    <w:rsid w:val="00FD439E"/>
    <w:rsid w:val="00FD76CB"/>
    <w:rsid w:val="00FE152B"/>
    <w:rsid w:val="00FE239E"/>
    <w:rsid w:val="00FF1151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885E8F"/>
  <w15:chartTrackingRefBased/>
  <w15:docId w15:val="{771BBDFE-E432-4368-8E63-B6D9973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E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D65ED"/>
  </w:style>
  <w:style w:type="paragraph" w:customStyle="1" w:styleId="CorrectionSeparatorBegin">
    <w:name w:val="Correction Separator Begin"/>
    <w:basedOn w:val="Normal"/>
    <w:rsid w:val="005D65E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D65E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D65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D65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D65ED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5D65E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D65E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D65E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D65ED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5D65ED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5D65E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D65ED"/>
    <w:pPr>
      <w:ind w:left="2269"/>
    </w:pPr>
  </w:style>
  <w:style w:type="character" w:styleId="Hyperlink">
    <w:name w:val="Hyperlink"/>
    <w:basedOn w:val="DefaultParagraphFont"/>
    <w:rsid w:val="005D65ED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5D65ED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65ED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Index1">
    <w:name w:val="index 1"/>
    <w:basedOn w:val="Normal"/>
    <w:next w:val="Normal"/>
    <w:semiHidden/>
    <w:rsid w:val="00CD29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heading0">
    <w:name w:val="heading 0"/>
    <w:basedOn w:val="Heading1"/>
    <w:next w:val="Normal"/>
    <w:rsid w:val="00CD29F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240"/>
      <w:ind w:left="454" w:hanging="454"/>
      <w:textAlignment w:val="auto"/>
      <w:outlineLvl w:val="9"/>
    </w:pPr>
  </w:style>
  <w:style w:type="paragraph" w:customStyle="1" w:styleId="LSDeadline">
    <w:name w:val="LSDeadline"/>
    <w:basedOn w:val="LSForAction"/>
    <w:next w:val="Normal"/>
    <w:rsid w:val="00B4774C"/>
    <w:rPr>
      <w:bCs w:val="0"/>
    </w:rPr>
  </w:style>
  <w:style w:type="paragraph" w:customStyle="1" w:styleId="LSForAction">
    <w:name w:val="LSForAction"/>
    <w:basedOn w:val="Normal"/>
    <w:rsid w:val="00B477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B4774C"/>
  </w:style>
  <w:style w:type="paragraph" w:customStyle="1" w:styleId="LSForComment">
    <w:name w:val="LSForComment"/>
    <w:basedOn w:val="LSForAction"/>
    <w:next w:val="Normal"/>
    <w:rsid w:val="00B4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verdale@sympatico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acloud\Dropbox\Work\T17-Templates\StudyGroup_Document-v201704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1B5E6354D743CBB3191FC91212D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64AD-AB73-4F4B-BB55-A0723FC13AF1}"/>
      </w:docPartPr>
      <w:docPartBody>
        <w:p w:rsidR="00BA18C4" w:rsidRDefault="00FE399B">
          <w:pPr>
            <w:pStyle w:val="A91B5E6354D743CBB3191FC91212D428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437903216CDF42D8AFCFCB5DAA1A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8A4E-4847-41EC-8A1A-8F7500FF6FAB}"/>
      </w:docPartPr>
      <w:docPartBody>
        <w:p w:rsidR="00BA18C4" w:rsidRDefault="00FE399B">
          <w:pPr>
            <w:pStyle w:val="437903216CDF42D8AFCFCB5DAA1ABCBD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492BE26494BC4227B909FEB578E1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594D-3570-4461-A16E-8834FE2D6B47}"/>
      </w:docPartPr>
      <w:docPartBody>
        <w:p w:rsidR="00BA18C4" w:rsidRDefault="00FE399B">
          <w:pPr>
            <w:pStyle w:val="492BE26494BC4227B909FEB578E10484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9B"/>
    <w:rsid w:val="00371753"/>
    <w:rsid w:val="003F33FB"/>
    <w:rsid w:val="005566F8"/>
    <w:rsid w:val="006A3F32"/>
    <w:rsid w:val="006D360F"/>
    <w:rsid w:val="008D3BC5"/>
    <w:rsid w:val="008E3D04"/>
    <w:rsid w:val="009C138E"/>
    <w:rsid w:val="009C498A"/>
    <w:rsid w:val="00AC7BAC"/>
    <w:rsid w:val="00BA18C4"/>
    <w:rsid w:val="00C912C2"/>
    <w:rsid w:val="00E3196C"/>
    <w:rsid w:val="00E357ED"/>
    <w:rsid w:val="00FA3097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38E"/>
    <w:rPr>
      <w:rFonts w:ascii="Times New Roman" w:hAnsi="Times New Roman"/>
      <w:color w:val="808080"/>
    </w:rPr>
  </w:style>
  <w:style w:type="paragraph" w:customStyle="1" w:styleId="6BCFF663A1A4478B85DABE16B089F8C2">
    <w:name w:val="6BCFF663A1A4478B85DABE16B089F8C2"/>
  </w:style>
  <w:style w:type="paragraph" w:customStyle="1" w:styleId="F904D09AA5EE4A4489EE8DDBCD385FC6">
    <w:name w:val="F904D09AA5EE4A4489EE8DDBCD385FC6"/>
  </w:style>
  <w:style w:type="paragraph" w:customStyle="1" w:styleId="6D0FDD57E00E4FF994426B513F9C0CB9">
    <w:name w:val="6D0FDD57E00E4FF994426B513F9C0CB9"/>
  </w:style>
  <w:style w:type="paragraph" w:customStyle="1" w:styleId="9AB9E910FA0242D182C7C7D98CE5BDFA">
    <w:name w:val="9AB9E910FA0242D182C7C7D98CE5BDFA"/>
  </w:style>
  <w:style w:type="paragraph" w:customStyle="1" w:styleId="1778BD6C5D084ED7B76BC2C96783115B">
    <w:name w:val="1778BD6C5D084ED7B76BC2C96783115B"/>
  </w:style>
  <w:style w:type="paragraph" w:customStyle="1" w:styleId="2B4D4A15154A4F56A35A8A063E907690">
    <w:name w:val="2B4D4A15154A4F56A35A8A063E907690"/>
  </w:style>
  <w:style w:type="paragraph" w:customStyle="1" w:styleId="A91B5E6354D743CBB3191FC91212D428">
    <w:name w:val="A91B5E6354D743CBB3191FC91212D428"/>
  </w:style>
  <w:style w:type="paragraph" w:customStyle="1" w:styleId="437903216CDF42D8AFCFCB5DAA1ABCBD">
    <w:name w:val="437903216CDF42D8AFCFCB5DAA1ABCBD"/>
  </w:style>
  <w:style w:type="paragraph" w:customStyle="1" w:styleId="C259800AD439456F86001229E9F6B8CD">
    <w:name w:val="C259800AD439456F86001229E9F6B8CD"/>
  </w:style>
  <w:style w:type="paragraph" w:customStyle="1" w:styleId="492BE26494BC4227B909FEB578E10484">
    <w:name w:val="492BE26494BC4227B909FEB578E10484"/>
  </w:style>
  <w:style w:type="paragraph" w:customStyle="1" w:styleId="96BAE1E43984437DBD8CD7E7BEC84865">
    <w:name w:val="96BAE1E43984437DBD8CD7E7BEC84865"/>
    <w:rsid w:val="005566F8"/>
    <w:rPr>
      <w:lang w:val="en-GB" w:eastAsia="zh-CN"/>
    </w:rPr>
  </w:style>
  <w:style w:type="paragraph" w:customStyle="1" w:styleId="C0FD17596A8B4441841B37B78FB2DABC">
    <w:name w:val="C0FD17596A8B4441841B37B78FB2DABC"/>
    <w:rsid w:val="005566F8"/>
    <w:rPr>
      <w:lang w:val="en-GB" w:eastAsia="zh-CN"/>
    </w:rPr>
  </w:style>
  <w:style w:type="paragraph" w:customStyle="1" w:styleId="FE132F32C38A45B7B96CF49E02C17C63">
    <w:name w:val="FE132F32C38A45B7B96CF49E02C17C63"/>
    <w:rsid w:val="005566F8"/>
    <w:rPr>
      <w:lang w:val="en-GB" w:eastAsia="zh-CN"/>
    </w:rPr>
  </w:style>
  <w:style w:type="paragraph" w:customStyle="1" w:styleId="20B488C074A54A399618DFBCFF7ECB62">
    <w:name w:val="20B488C074A54A399618DFBCFF7ECB62"/>
    <w:rsid w:val="005566F8"/>
    <w:rPr>
      <w:lang w:val="en-GB" w:eastAsia="zh-CN"/>
    </w:rPr>
  </w:style>
  <w:style w:type="paragraph" w:customStyle="1" w:styleId="109BD1AC998D468892D567893710A5F7">
    <w:name w:val="109BD1AC998D468892D567893710A5F7"/>
    <w:rsid w:val="009C138E"/>
    <w:rPr>
      <w:lang w:val="en-GB" w:eastAsia="zh-CN"/>
    </w:rPr>
  </w:style>
  <w:style w:type="paragraph" w:customStyle="1" w:styleId="ED9C62A0415D425C85FF6CEBDDD3767E">
    <w:name w:val="ED9C62A0415D425C85FF6CEBDDD3767E"/>
    <w:rsid w:val="009C138E"/>
    <w:rPr>
      <w:lang w:val="en-GB" w:eastAsia="zh-CN"/>
    </w:rPr>
  </w:style>
  <w:style w:type="paragraph" w:customStyle="1" w:styleId="929379453B5143CC8DAFC5147041AE3B">
    <w:name w:val="929379453B5143CC8DAFC5147041AE3B"/>
    <w:rsid w:val="009C138E"/>
    <w:rPr>
      <w:lang w:val="en-GB" w:eastAsia="zh-CN"/>
    </w:rPr>
  </w:style>
  <w:style w:type="paragraph" w:customStyle="1" w:styleId="EFF23F286F194B53B3D24F8A3CA1644F">
    <w:name w:val="EFF23F286F194B53B3D24F8A3CA1644F"/>
    <w:rsid w:val="009C138E"/>
    <w:rPr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3A13-22F8-4D23-9830-5698C16EE0C7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StudyGroup_Document-v20170405.dotx</Template>
  <TotalTime>1</TotalTime>
  <Pages>1</Pages>
  <Words>152</Words>
  <Characters>901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LS/o/r on definition of dependability (reply to SCV-LS16)</vt:lpstr>
    </vt:vector>
  </TitlesOfParts>
  <Manager>ITU-T</Manager>
  <Company>International Telecommunication Union (ITU)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definition of dependability (reply to SCV-LS16)</dc:title>
  <dc:subject/>
  <dc:creator>ITU-T Study Group 12</dc:creator>
  <cp:keywords/>
  <dc:description>SCV-TD78  For: Virtual, 1 June 2018_x000d_Document date: _x000d_Saved by ITU51011766 at 11:36:43 on 16/05/2018</dc:description>
  <cp:lastModifiedBy>TSB-AC</cp:lastModifiedBy>
  <cp:revision>3</cp:revision>
  <cp:lastPrinted>2016-12-23T12:52:00Z</cp:lastPrinted>
  <dcterms:created xsi:type="dcterms:W3CDTF">2018-05-16T09:36:00Z</dcterms:created>
  <dcterms:modified xsi:type="dcterms:W3CDTF">2018-05-16T09:36:00Z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SCV-TD78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2/12</vt:lpwstr>
  </property>
  <property fmtid="{D5CDD505-2E9C-101B-9397-08002B2CF9AE}" pid="6" name="Docdest">
    <vt:lpwstr>Virtual, 1 June 2018</vt:lpwstr>
  </property>
  <property fmtid="{D5CDD505-2E9C-101B-9397-08002B2CF9AE}" pid="7" name="Docauthor">
    <vt:lpwstr>ITU-T Study Group 12</vt:lpwstr>
  </property>
  <property fmtid="{D5CDD505-2E9C-101B-9397-08002B2CF9AE}" pid="8" name="ContentTypeId">
    <vt:lpwstr>0x01010017487812B7DF734F899F9E259C366837</vt:lpwstr>
  </property>
</Properties>
</file>