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AC3BD0" w:rsidRPr="00AC3BD0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AC3BD0">
              <w:rPr>
                <w:rStyle w:val="SYM"/>
                <w:rFonts w:eastAsiaTheme="minorEastAsia"/>
                <w:lang w:val="en-GB"/>
              </w:rPr>
              <w:t>VTN - Viet Nam</w:t>
            </w:r>
          </w:p>
        </w:tc>
      </w:tr>
      <w:tr w:rsidR="00AC3BD0" w:rsidRPr="00AC3BD0" w:rsidTr="00CA5FF3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3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C3BD0" w:rsidRPr="00AC3BD0" w:rsidTr="00CA5FF3">
        <w:trPr>
          <w:tblCellSpacing w:w="7" w:type="dxa"/>
        </w:trPr>
        <w:tc>
          <w:tcPr>
            <w:tcW w:w="1400" w:type="pct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C3BD0" w:rsidRPr="00AC3BD0" w:rsidTr="00CA5FF3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Authority of Radio Frequency Management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115, Tran </w:t>
            </w:r>
            <w:proofErr w:type="spellStart"/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Duy</w:t>
            </w:r>
            <w:proofErr w:type="spellEnd"/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Hung street</w:t>
            </w:r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Cau</w:t>
            </w:r>
            <w:proofErr w:type="spellEnd"/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Giay</w:t>
            </w:r>
            <w:proofErr w:type="spellEnd"/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district</w:t>
            </w:r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Ha </w:t>
            </w:r>
            <w:proofErr w:type="spellStart"/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Noi</w:t>
            </w:r>
            <w:proofErr w:type="spellEnd"/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City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+84 345564926</w:t>
            </w:r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+84 345564930</w:t>
            </w:r>
            <w:r w:rsidRPr="00AC3BD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KiemsoatTS@rfd.gov.vn</w:t>
            </w:r>
          </w:p>
        </w:tc>
        <w:tc>
          <w:tcPr>
            <w:tcW w:w="223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AC3BD0" w:rsidRPr="00AC3BD0" w:rsidRDefault="00AC3BD0" w:rsidP="00AC3BD0">
      <w:pPr>
        <w:pStyle w:val="SPACE"/>
        <w:pageBreakBefore w:val="0"/>
        <w:rPr>
          <w:lang w:val="en-GB"/>
        </w:rPr>
      </w:pPr>
      <w:r w:rsidRPr="00AC3BD0">
        <w:rPr>
          <w:lang w:val="en-GB"/>
        </w:rPr>
        <w:t xml:space="preserve">Stations in the Space </w:t>
      </w:r>
      <w:proofErr w:type="spellStart"/>
      <w:r w:rsidRPr="00AC3BD0">
        <w:rPr>
          <w:lang w:val="en-GB"/>
        </w:rPr>
        <w:t>radiocommunication</w:t>
      </w:r>
      <w:proofErr w:type="spellEnd"/>
      <w:r w:rsidRPr="00AC3BD0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C3BD0" w:rsidRPr="00AC3BD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C3BD0" w:rsidRPr="00AC3BD0">
        <w:trPr>
          <w:tblCellSpacing w:w="7" w:type="dxa"/>
        </w:trPr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Viet Tri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AC3BD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Duu</w:t>
            </w:r>
            <w:proofErr w:type="spellEnd"/>
            <w:r w:rsidRPr="00AC3BD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Lau ward</w:t>
            </w:r>
            <w:r w:rsidRPr="00AC3BD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Tri City</w:t>
            </w:r>
            <w:r w:rsidRPr="00AC3BD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2103840505</w:t>
            </w:r>
            <w:r w:rsidRPr="00AC3BD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2103840504</w:t>
            </w:r>
            <w:r w:rsidRPr="00AC3BD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dks.tt8@rfd.gov.vn  </w:t>
            </w:r>
          </w:p>
        </w:tc>
      </w:tr>
    </w:tbl>
    <w:p w:rsidR="00AC3BD0" w:rsidRPr="00AC3BD0" w:rsidRDefault="00AC3BD0" w:rsidP="00AC3BD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21°20'21'' N</w:t>
                  </w:r>
                </w:p>
              </w:tc>
            </w:tr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105°24'24'' E 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H24: on request.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6.3 m </w:t>
                  </w:r>
                  <w:proofErr w:type="spellStart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for frequency ranges 3.4 GHz to 4.2 GHz and 10.70 GHz to 12.75 </w:t>
                  </w:r>
                  <w:proofErr w:type="gramStart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GHz;</w:t>
                  </w:r>
                  <w:proofErr w:type="gramEnd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slew rate 0.46° to 0.85°/second (azimuth), 0.41° to 0.51°/second (elevation).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7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Azimuth 79° to 279°, elevation 0° to 90°.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0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≤ 0.03° and in accordance with ITU-R Recommendations and the Handbook on Spectrum Monitoring. 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3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Linear (H, V)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CA5FF3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7. System</w:t>
            </w:r>
            <w:bookmarkStart w:id="0" w:name="_GoBack"/>
            <w:bookmarkEnd w:id="0"/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 xml:space="preserve"> noise temperature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5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95° K</w:t>
                  </w:r>
                </w:p>
              </w:tc>
            </w:tr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145° K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2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3.4 GHz - 4.2 GHz: 1 × 10</w:t>
                  </w: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GHz: 1 × 10</w:t>
                  </w: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9. Ranges of frequencies in which field strength or power flux-density measurements can be performed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3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3.4 GHz - 4.2 GHz</w:t>
                  </w:r>
                </w:p>
              </w:tc>
            </w:tr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2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~ -168 </w:t>
                  </w:r>
                  <w:proofErr w:type="spellStart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1.5 dB </w:t>
                  </w:r>
                </w:p>
              </w:tc>
            </w:tr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~ -168 </w:t>
                  </w:r>
                  <w:proofErr w:type="spellStart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1.5 dB </w:t>
                  </w:r>
                </w:p>
              </w:tc>
            </w:tr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4 kHz, S/N ≥ 10 dB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5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X dB and β/2% methods, using spectrum analyser.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8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Frequency occupancy and channel occupancy measurements.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C3BD0" w:rsidRPr="00AC3BD0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C3BD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AC3BD0" w:rsidRPr="00AC3BD0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AC3BD0" w:rsidRPr="00AC3B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BD0" w:rsidRPr="00AC3BD0" w:rsidRDefault="00AC3BD0" w:rsidP="00AC3BD0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GSO orbit positions </w:t>
                  </w:r>
                  <w:proofErr w:type="gramStart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can be measured</w:t>
                  </w:r>
                  <w:proofErr w:type="gramEnd"/>
                  <w:r w:rsidRPr="00AC3BD0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. </w:t>
                  </w:r>
                </w:p>
              </w:tc>
            </w:tr>
          </w:tbl>
          <w:p w:rsidR="00AC3BD0" w:rsidRPr="00AC3BD0" w:rsidRDefault="00AC3BD0" w:rsidP="00AC3BD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D0" w:rsidRDefault="00AC3BD0" w:rsidP="009830B2">
      <w:pPr>
        <w:spacing w:after="0" w:line="240" w:lineRule="auto"/>
      </w:pPr>
      <w:r>
        <w:separator/>
      </w:r>
    </w:p>
  </w:endnote>
  <w:endnote w:type="continuationSeparator" w:id="0">
    <w:p w:rsidR="00AC3BD0" w:rsidRDefault="00AC3BD0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CA5FF3">
      <w:rPr>
        <w:b/>
        <w:bCs/>
      </w:rPr>
      <w:fldChar w:fldCharType="separate"/>
    </w:r>
    <w:r w:rsidR="00CA5FF3">
      <w:rPr>
        <w:b/>
        <w:bCs/>
        <w:noProof/>
      </w:rPr>
      <w:t>VTN - Viet Nam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CA5FF3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AC3BD0">
              <w:rPr>
                <w:noProof/>
              </w:rPr>
              <w:fldChar w:fldCharType="begin"/>
            </w:r>
            <w:r w:rsidR="00AC3BD0">
              <w:rPr>
                <w:noProof/>
              </w:rPr>
              <w:instrText xml:space="preserve"> NUMPAGES  </w:instrText>
            </w:r>
            <w:r w:rsidR="00AC3BD0">
              <w:rPr>
                <w:noProof/>
              </w:rPr>
              <w:fldChar w:fldCharType="separate"/>
            </w:r>
            <w:r w:rsidR="00CA5FF3">
              <w:rPr>
                <w:noProof/>
              </w:rPr>
              <w:t>2</w:t>
            </w:r>
            <w:r w:rsidR="00AC3BD0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D0" w:rsidRDefault="00AC3BD0" w:rsidP="009830B2">
      <w:pPr>
        <w:spacing w:after="0" w:line="240" w:lineRule="auto"/>
      </w:pPr>
      <w:r>
        <w:separator/>
      </w:r>
    </w:p>
  </w:footnote>
  <w:footnote w:type="continuationSeparator" w:id="0">
    <w:p w:rsidR="00AC3BD0" w:rsidRDefault="00AC3BD0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D0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3BD0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A5FF3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B14BD1-DB98-4A03-8AB6-0927564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7A505-52B9-4BA7-94D1-8007DB354371}"/>
</file>

<file path=customXml/itemProps2.xml><?xml version="1.0" encoding="utf-8"?>
<ds:datastoreItem xmlns:ds="http://schemas.openxmlformats.org/officeDocument/2006/customXml" ds:itemID="{5A05B9A1-AFF9-462C-B73B-AB0FBD8E75CC}"/>
</file>

<file path=customXml/itemProps3.xml><?xml version="1.0" encoding="utf-8"?>
<ds:datastoreItem xmlns:ds="http://schemas.openxmlformats.org/officeDocument/2006/customXml" ds:itemID="{21C7A011-1F67-4DEF-B4BB-257F29C0215C}"/>
</file>

<file path=customXml/itemProps4.xml><?xml version="1.0" encoding="utf-8"?>
<ds:datastoreItem xmlns:ds="http://schemas.openxmlformats.org/officeDocument/2006/customXml" ds:itemID="{7BD12E8B-EE3A-42EF-85BF-1C54E1E49DE0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2019-06-28T06:09:00Z</dcterms:created>
  <dcterms:modified xsi:type="dcterms:W3CDTF">2019-07-08T07:38:00Z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