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356FBC" w:rsidRPr="00356FBC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356FBC">
              <w:rPr>
                <w:rStyle w:val="SYM"/>
                <w:rFonts w:eastAsiaTheme="minorEastAsia"/>
                <w:lang w:val="en-GB"/>
              </w:rPr>
              <w:t>USA - United States</w:t>
            </w:r>
          </w:p>
        </w:tc>
      </w:tr>
      <w:tr w:rsidR="00356FBC" w:rsidRPr="00356FBC" w:rsidTr="006332C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18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356FBC" w:rsidRPr="00356FBC" w:rsidTr="006332C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56FBC" w:rsidRPr="00356FBC" w:rsidTr="006332C2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Federal Communications Commission</w:t>
            </w: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FCC Operations </w:t>
            </w:r>
            <w:proofErr w:type="spellStart"/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(FCCOC)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Federal Communications Commission</w:t>
            </w: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FCC Operations </w:t>
            </w:r>
            <w:proofErr w:type="spellStart"/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445, 12th Street SW</w:t>
            </w: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Washington D.C. 20554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+1 202 4181122</w:t>
            </w: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+1 202 4182813</w:t>
            </w: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fccoperationscenter@fcc.gov</w:t>
            </w: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hfdf@fcc.gov</w:t>
            </w:r>
          </w:p>
        </w:tc>
        <w:tc>
          <w:tcPr>
            <w:tcW w:w="21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FCC Operations </w:t>
            </w:r>
            <w:proofErr w:type="spellStart"/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(FCCOC) </w:t>
            </w:r>
            <w:proofErr w:type="gramStart"/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is staffed</w:t>
            </w:r>
            <w:proofErr w:type="gramEnd"/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24 hours a day, 365 days a year.</w:t>
            </w:r>
          </w:p>
          <w:p w:rsidR="00356FBC" w:rsidRPr="00356FBC" w:rsidRDefault="006332C2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Below 30 MHz, send e-mail to hfdf@fcc.gov</w:t>
            </w:r>
          </w:p>
          <w:p w:rsidR="00356FBC" w:rsidRPr="00356FBC" w:rsidRDefault="006332C2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Above 30 MHz, send e-mail to fccoperationscenter@fcc.gov </w:t>
            </w:r>
          </w:p>
        </w:tc>
      </w:tr>
      <w:tr w:rsidR="00356FBC" w:rsidRPr="00356F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356FBC" w:rsidRPr="00356FBC" w:rsidRDefault="00356FBC" w:rsidP="00356FBC">
      <w:pPr>
        <w:pStyle w:val="SPACE"/>
        <w:pageBreakBefore w:val="0"/>
        <w:rPr>
          <w:lang w:val="en-GB"/>
        </w:rPr>
      </w:pPr>
      <w:r w:rsidRPr="00356FBC">
        <w:rPr>
          <w:lang w:val="en-GB"/>
        </w:rPr>
        <w:t xml:space="preserve">Stations in the Space </w:t>
      </w:r>
      <w:proofErr w:type="spellStart"/>
      <w:r w:rsidRPr="00356FBC">
        <w:rPr>
          <w:lang w:val="en-GB"/>
        </w:rPr>
        <w:t>radiocommunication</w:t>
      </w:r>
      <w:proofErr w:type="spellEnd"/>
      <w:r w:rsidRPr="00356FBC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356FBC" w:rsidRPr="00356F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356FBC" w:rsidRPr="00356FBC">
        <w:trPr>
          <w:tblCellSpacing w:w="7" w:type="dxa"/>
        </w:trPr>
        <w:tc>
          <w:tcPr>
            <w:tcW w:w="0" w:type="auto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Columbia, Maryland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356FBC" w:rsidRPr="00356FBC" w:rsidRDefault="00356FBC" w:rsidP="00356F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39°10'00" N</w:t>
                  </w:r>
                </w:p>
              </w:tc>
            </w:tr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076°49'00" W 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4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Operating hours: 0800-1630 (Eastern time), Monday to Friday.</w:t>
                  </w:r>
                </w:p>
              </w:tc>
            </w:tr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Outside these operating hours: contact is possible through the FCC's Centralizing Office located in </w:t>
                  </w:r>
                  <w:proofErr w:type="spellStart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Washigton</w:t>
                  </w:r>
                  <w:proofErr w:type="spellEnd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D.C.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5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5 m </w:t>
                  </w:r>
                  <w:proofErr w:type="spellStart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for frequency range 1 GHz to 12 </w:t>
                  </w:r>
                  <w:proofErr w:type="gramStart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GHz;</w:t>
                  </w:r>
                  <w:proofErr w:type="gramEnd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slew rate 17°/second.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360°, 90°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0.3°/f[GHz] 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9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Dual orthogonal linear mechanically adjusted.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6332C2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7. System noise temp</w:t>
            </w:r>
            <w:bookmarkStart w:id="0" w:name="_GoBack"/>
            <w:bookmarkEnd w:id="0"/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erature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3.7 GHz - 4.2 GHz: 250 K</w:t>
                  </w:r>
                </w:p>
              </w:tc>
            </w:tr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11.7 GHz - 12.2 GHz: 600 K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1 GHz - 12 GHz: 1 × 10</w:t>
                  </w: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-9</w:t>
                  </w:r>
                </w:p>
              </w:tc>
            </w:tr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3.7 GHz - 4.2 GHz: 1 × 10</w:t>
                  </w: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-9</w:t>
                  </w:r>
                </w:p>
              </w:tc>
            </w:tr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11.7 GHz - 12.2 GHz: 1 × 10</w:t>
                  </w: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-9</w:t>
                  </w: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9. Ranges of frequencies in which field strength or power flux-density measurements can be performed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6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3.7 GHz - 4.2 GHz</w:t>
                  </w:r>
                </w:p>
              </w:tc>
            </w:tr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11.7 GHz - 12.2 GHz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-175 </w:t>
                  </w:r>
                  <w:proofErr w:type="spellStart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1 dB</w:t>
                  </w:r>
                </w:p>
              </w:tc>
            </w:tr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-165 </w:t>
                  </w:r>
                  <w:proofErr w:type="spellStart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2 dB</w:t>
                  </w:r>
                </w:p>
              </w:tc>
            </w:tr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Bandwidth 4 kHz.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5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Bandwidth measurements in accordance with the methods described in the Spectrum Monitoring Handbook.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No information notified.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356FBC" w:rsidRPr="00356FBC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56F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356FBC" w:rsidRPr="00356FBC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7"/>
            </w:tblGrid>
            <w:tr w:rsidR="00356FBC" w:rsidRPr="0035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56FBC" w:rsidRPr="00356FBC" w:rsidRDefault="00356FBC" w:rsidP="00356FBC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Orbit occupancy measurements </w:t>
                  </w:r>
                  <w:proofErr w:type="gramStart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are carried out</w:t>
                  </w:r>
                  <w:proofErr w:type="gramEnd"/>
                  <w:r w:rsidRPr="00356FBC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on request. </w:t>
                  </w:r>
                </w:p>
              </w:tc>
            </w:tr>
          </w:tbl>
          <w:p w:rsidR="00356FBC" w:rsidRPr="00356FBC" w:rsidRDefault="00356FBC" w:rsidP="00356F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BC" w:rsidRDefault="00356FBC" w:rsidP="009830B2">
      <w:pPr>
        <w:spacing w:after="0" w:line="240" w:lineRule="auto"/>
      </w:pPr>
      <w:r>
        <w:separator/>
      </w:r>
    </w:p>
  </w:endnote>
  <w:endnote w:type="continuationSeparator" w:id="0">
    <w:p w:rsidR="00356FBC" w:rsidRDefault="00356FBC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6332C2">
      <w:rPr>
        <w:b/>
        <w:bCs/>
      </w:rPr>
      <w:fldChar w:fldCharType="separate"/>
    </w:r>
    <w:r w:rsidR="006332C2">
      <w:rPr>
        <w:b/>
        <w:bCs/>
        <w:noProof/>
      </w:rPr>
      <w:t>USA - United States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332C2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356FBC">
              <w:rPr>
                <w:noProof/>
              </w:rPr>
              <w:fldChar w:fldCharType="begin"/>
            </w:r>
            <w:r w:rsidR="00356FBC">
              <w:rPr>
                <w:noProof/>
              </w:rPr>
              <w:instrText xml:space="preserve"> NUMPAGES  </w:instrText>
            </w:r>
            <w:r w:rsidR="00356FBC">
              <w:rPr>
                <w:noProof/>
              </w:rPr>
              <w:fldChar w:fldCharType="separate"/>
            </w:r>
            <w:r w:rsidR="006332C2">
              <w:rPr>
                <w:noProof/>
              </w:rPr>
              <w:t>2</w:t>
            </w:r>
            <w:r w:rsidR="00356FBC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BC" w:rsidRDefault="00356FBC" w:rsidP="009830B2">
      <w:pPr>
        <w:spacing w:after="0" w:line="240" w:lineRule="auto"/>
      </w:pPr>
      <w:r>
        <w:separator/>
      </w:r>
    </w:p>
  </w:footnote>
  <w:footnote w:type="continuationSeparator" w:id="0">
    <w:p w:rsidR="00356FBC" w:rsidRDefault="00356FBC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BC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56FBC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332C2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FEDE02E-4128-478B-91E5-E47A18C6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985A30-D6B8-4770-9453-8956A94CA9A0}"/>
</file>

<file path=customXml/itemProps2.xml><?xml version="1.0" encoding="utf-8"?>
<ds:datastoreItem xmlns:ds="http://schemas.openxmlformats.org/officeDocument/2006/customXml" ds:itemID="{1F6A15CC-2FC6-426D-AA37-704C1A900101}"/>
</file>

<file path=customXml/itemProps3.xml><?xml version="1.0" encoding="utf-8"?>
<ds:datastoreItem xmlns:ds="http://schemas.openxmlformats.org/officeDocument/2006/customXml" ds:itemID="{6EA4A01D-00AD-4CBE-A2F9-27723D750630}"/>
</file>

<file path=customXml/itemProps4.xml><?xml version="1.0" encoding="utf-8"?>
<ds:datastoreItem xmlns:ds="http://schemas.openxmlformats.org/officeDocument/2006/customXml" ds:itemID="{1DBCFF49-A9F0-442E-81B6-945997C94F0B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2019-06-27T14:00:00Z</dcterms:created>
  <dcterms:modified xsi:type="dcterms:W3CDTF">2019-07-05T09:19:00Z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