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5163BC" w:rsidRPr="005163BC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5163BC">
              <w:rPr>
                <w:rStyle w:val="SYM"/>
                <w:rFonts w:eastAsiaTheme="minorEastAsia"/>
                <w:lang w:val="en-GB"/>
              </w:rPr>
              <w:t>UAE - United Arab Emirates</w:t>
            </w:r>
          </w:p>
        </w:tc>
      </w:tr>
      <w:tr w:rsidR="005163BC" w:rsidRPr="005163BC" w:rsidTr="00857DAE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11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5163BC" w:rsidRPr="005163BC" w:rsidTr="00857DAE">
        <w:trPr>
          <w:tblCellSpacing w:w="7" w:type="dxa"/>
        </w:trPr>
        <w:tc>
          <w:tcPr>
            <w:tcW w:w="1250" w:type="pct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163BC" w:rsidRPr="005163BC" w:rsidTr="00857DAE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Telecommunications Regulatory Authority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P.O. Box 26662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Abu Dhabi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+971 2 6212222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+971 2 6118450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+971 2 6118484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tariq.alawadhi@tra.gov.ae</w:t>
            </w:r>
          </w:p>
        </w:tc>
        <w:tc>
          <w:tcPr>
            <w:tcW w:w="2211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Contact person: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Mr. Tariq Al Awadhi (Executive Director, Spectrum Management Affairs)</w:t>
            </w:r>
          </w:p>
        </w:tc>
      </w:tr>
      <w:tr w:rsidR="005163BC" w:rsidRPr="005163BC">
        <w:trPr>
          <w:tblCellSpacing w:w="7" w:type="dxa"/>
        </w:trPr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163BC" w:rsidRPr="005163BC" w:rsidRDefault="005163BC" w:rsidP="005163BC">
      <w:pPr>
        <w:pStyle w:val="TERRE"/>
        <w:rPr>
          <w:lang w:val="en-GB"/>
        </w:rPr>
      </w:pPr>
      <w:r w:rsidRPr="005163BC">
        <w:rPr>
          <w:lang w:val="en-GB"/>
        </w:rPr>
        <w:t xml:space="preserve">Stations in the Terrestrial </w:t>
      </w:r>
      <w:proofErr w:type="spellStart"/>
      <w:r w:rsidRPr="005163BC">
        <w:rPr>
          <w:lang w:val="en-GB"/>
        </w:rPr>
        <w:t>radiocommunication</w:t>
      </w:r>
      <w:proofErr w:type="spellEnd"/>
      <w:r w:rsidRPr="005163BC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5163BC" w:rsidRPr="005163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5163BC" w:rsidRPr="005163BC">
        <w:trPr>
          <w:tblCellSpacing w:w="7" w:type="dxa"/>
        </w:trPr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163BC" w:rsidRPr="005163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Abu Dhabi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P.O.Box</w:t>
            </w:r>
            <w:proofErr w:type="spellEnd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26662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Abu Dhabi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United Arab Emirates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+971 2 6212222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+971 2 6218493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+971 2 6218484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mohammed.alblooshi@tra.gov.ae 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5163BC" w:rsidRPr="005163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24°24'50''N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054°27'47''E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24°24'50''N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054°27'47''E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All mobile monitoring stations have the same specifications, except when the range of frequencies for each measurement is 9 kHz to 8 GHz and TDOA option is available for mobile stations.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24°24'50''N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054°27'47''E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vertical polarized array system.</w:t>
            </w:r>
          </w:p>
          <w:p w:rsidR="005163BC" w:rsidRPr="005163BC" w:rsidRDefault="00857DAE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24°24'50''N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054°27'47''E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24°24'50''N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054°27'47''E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5163BC" w:rsidRPr="005163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857DA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5163BC" w:rsidRPr="005163BC">
        <w:trPr>
          <w:tblCellSpacing w:w="7" w:type="dxa"/>
        </w:trPr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163BC" w:rsidRPr="005163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Al Ain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P.O.Box</w:t>
            </w:r>
            <w:proofErr w:type="spellEnd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26662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Abu Dhabi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United Arab Emirates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+971 2 6218493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+971 2 6212222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+971 2 6218484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mohammed.alblooshi@tra.gov.ae 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5163BC" w:rsidRPr="005163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24°13'48''N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055°44'34''E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24°13'48''N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055°44'34''E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All mobile monitoring stations have the same specifications, except when the range of frequencies for each measurement is 9 kHz to 8 GHz and TDOA option is available for mobile stations.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24°13'48''N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055°44'34''E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vertical polarized array system.</w:t>
            </w:r>
          </w:p>
          <w:p w:rsidR="005163BC" w:rsidRPr="005163BC" w:rsidRDefault="00857DAE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24°13'48''N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055°44'34''E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24°13'48''N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055°44'34''E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5163BC" w:rsidRPr="005163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857DA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5163BC" w:rsidRPr="005163BC">
        <w:trPr>
          <w:tblCellSpacing w:w="7" w:type="dxa"/>
        </w:trPr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163BC" w:rsidRPr="005163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Al </w:t>
            </w:r>
            <w:proofErr w:type="spellStart"/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Sila</w:t>
            </w:r>
            <w:proofErr w:type="spellEnd"/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P.O.Box</w:t>
            </w:r>
            <w:proofErr w:type="spellEnd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26662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Abu Dhabi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United Arab Emirates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+971 2 6212222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+971 2 6218493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+971 2 6218484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mohammed.alblooshi@tra.gov.ae 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5163BC" w:rsidRPr="005163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24°03'35''N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051°45'43''E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24°03'35''N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051°45'43''E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All mobile monitoring stations have the same specifications, except when the range of frequencies for each measurement is 9 kHz to 8 GHz and TDOA option is available for mobile stations.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24°03'35''N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051°45'43''E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</w:t>
            </w:r>
          </w:p>
          <w:p w:rsidR="005163BC" w:rsidRPr="005163BC" w:rsidRDefault="00857DAE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vertical polarized array system.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24°03'35''N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051°45'43''E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24°03'35''N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051°45'43''E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5163BC" w:rsidRPr="005163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857DA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5163BC" w:rsidRPr="005163BC">
        <w:trPr>
          <w:tblCellSpacing w:w="7" w:type="dxa"/>
        </w:trPr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163BC" w:rsidRPr="005163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Dubai-I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P.O.Box</w:t>
            </w:r>
            <w:proofErr w:type="spellEnd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26662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Abu Dhabi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United Arab Emirates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+971 2 6212222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+971 2 6218493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+971 2 6218484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mohammed.alblooshi@tra.gov.ae 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5163BC" w:rsidRPr="005163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25°05'42''N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055°10'43''E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25°05'42''N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055°10'43''E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All mobile monitoring stations have the same specifications, except when the range of frequencies for each measurement is 9 kHz to 8 GHz and TDOA option is available for mobile stations.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25°05'42''N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055°10'43''E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</w:t>
            </w:r>
          </w:p>
          <w:p w:rsidR="005163BC" w:rsidRPr="005163BC" w:rsidRDefault="00857DAE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vertical polarized array system.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25°05'42''N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055°10'43''E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25°05'42''N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055°10'43''E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5163BC" w:rsidRPr="005163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857DA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5163BC" w:rsidRPr="005163BC">
        <w:trPr>
          <w:tblCellSpacing w:w="7" w:type="dxa"/>
        </w:trPr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163BC" w:rsidRPr="005163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Dubai-II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P.O.Box</w:t>
            </w:r>
            <w:proofErr w:type="spellEnd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26662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Abu Dhabi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United Arab Emirates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+971 2 6218493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+971 2 6212222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+971 2 6218484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mohammed.alblooshi@tra.gov.ae 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5163BC" w:rsidRPr="005163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25°17'14''N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055°21'03''E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25°17'14''N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055°21'03''E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All mobile monitoring stations have the same specifications, except when the range of frequencies for each measurement is 9 kHz to 8 GHz and TDOA option is available for mobile stations.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25°17'14''N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055°21'03''E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</w:t>
            </w:r>
          </w:p>
          <w:p w:rsidR="005163BC" w:rsidRPr="005163BC" w:rsidRDefault="00857DAE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vertical polarized array system.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25°17'14''N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055°21'03''E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25°17'14''N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055°21'03''E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5163BC" w:rsidRPr="005163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857DA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5163BC" w:rsidRPr="005163BC">
        <w:trPr>
          <w:tblCellSpacing w:w="7" w:type="dxa"/>
        </w:trPr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163BC" w:rsidRPr="005163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Fujairah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P.O.Box</w:t>
            </w:r>
            <w:proofErr w:type="spellEnd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26662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Abu Dhabi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United Arab Emirates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+971 2 621 8493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+971 2 621 2222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+971 2 621 8484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mohammed.alblooshi@tra.gov.ae 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5163BC" w:rsidRPr="005163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25°07'34''N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056°20'11''E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25°07'34''N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056°20'11''E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All mobile monitoring stations have the same specifications, except when the range of frequencies for each measurement is 9 kHz to 8 GHz and TDOA option is available for mobile stations.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25°07'34''N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056°20'11''E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vertical polarized array system.</w:t>
            </w:r>
          </w:p>
          <w:p w:rsidR="005163BC" w:rsidRPr="005163BC" w:rsidRDefault="00857DAE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25°07'34''N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056°20'11''E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25°07'34''N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056°20'11''E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5163BC" w:rsidRPr="005163BC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857DA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</w:t>
            </w:r>
            <w:bookmarkStart w:id="0" w:name="_GoBack"/>
            <w:bookmarkEnd w:id="0"/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 xml:space="preserve">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5163BC" w:rsidRPr="005163BC">
        <w:trPr>
          <w:tblCellSpacing w:w="7" w:type="dxa"/>
        </w:trPr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163BC" w:rsidRPr="005163BC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Ras</w:t>
            </w:r>
            <w:proofErr w:type="spellEnd"/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Khaimah</w:t>
            </w:r>
            <w:proofErr w:type="spellEnd"/>
            <w:r w:rsidRPr="005163BC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P.O.Box</w:t>
            </w:r>
            <w:proofErr w:type="spellEnd"/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26662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Abu Dhabi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United Arab Emirates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+971 2 6218493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+971 2 6212222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+971 2 6218484</w:t>
            </w:r>
            <w:r w:rsidRPr="005163B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mohammed.alblooshi@tra.gov.ae  </w:t>
            </w:r>
          </w:p>
        </w:tc>
      </w:tr>
    </w:tbl>
    <w:p w:rsidR="005163BC" w:rsidRPr="005163BC" w:rsidRDefault="005163BC" w:rsidP="005163BC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5163BC" w:rsidRPr="005163BC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25°47'23''N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055°56'59''E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25°47'23''N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055°56'59''E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All mobile monitoring stations have the same specifications, except when the range of frequencies for each measurement is 9 kHz to 8 GHz and TDOA option is available for mobile stations.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25°47'23''N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055°56'59''E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Correlative interferometry.</w:t>
            </w:r>
          </w:p>
          <w:p w:rsidR="005163BC" w:rsidRPr="005163BC" w:rsidRDefault="00857DAE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9-element vertical polarized array system. 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25°47'23''N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055°56'59''E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5163BC" w:rsidRPr="005163BC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25°47'23''N</w:t>
            </w: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055°56'59''E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63BC" w:rsidRPr="005163BC" w:rsidRDefault="005163BC" w:rsidP="005163BC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5163BC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BC" w:rsidRDefault="005163BC" w:rsidP="009830B2">
      <w:pPr>
        <w:spacing w:after="0" w:line="240" w:lineRule="auto"/>
      </w:pPr>
      <w:r>
        <w:separator/>
      </w:r>
    </w:p>
  </w:endnote>
  <w:endnote w:type="continuationSeparator" w:id="0">
    <w:p w:rsidR="005163BC" w:rsidRDefault="005163BC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857DAE">
      <w:rPr>
        <w:b/>
        <w:bCs/>
      </w:rPr>
      <w:fldChar w:fldCharType="separate"/>
    </w:r>
    <w:r w:rsidR="00857DAE">
      <w:rPr>
        <w:b/>
        <w:bCs/>
        <w:noProof/>
      </w:rPr>
      <w:t>UAE - United Arab Emirates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857DAE">
              <w:rPr>
                <w:noProof/>
              </w:rPr>
              <w:t>7</w:t>
            </w:r>
            <w:r w:rsidRPr="00000016">
              <w:fldChar w:fldCharType="end"/>
            </w:r>
            <w:r w:rsidRPr="00000016">
              <w:t xml:space="preserve"> of </w:t>
            </w:r>
            <w:r w:rsidR="005163BC">
              <w:rPr>
                <w:noProof/>
              </w:rPr>
              <w:fldChar w:fldCharType="begin"/>
            </w:r>
            <w:r w:rsidR="005163BC">
              <w:rPr>
                <w:noProof/>
              </w:rPr>
              <w:instrText xml:space="preserve"> NUMPAGES  </w:instrText>
            </w:r>
            <w:r w:rsidR="005163BC">
              <w:rPr>
                <w:noProof/>
              </w:rPr>
              <w:fldChar w:fldCharType="separate"/>
            </w:r>
            <w:r w:rsidR="00857DAE">
              <w:rPr>
                <w:noProof/>
              </w:rPr>
              <w:t>7</w:t>
            </w:r>
            <w:r w:rsidR="005163BC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BC" w:rsidRDefault="005163BC" w:rsidP="009830B2">
      <w:pPr>
        <w:spacing w:after="0" w:line="240" w:lineRule="auto"/>
      </w:pPr>
      <w:r>
        <w:separator/>
      </w:r>
    </w:p>
  </w:footnote>
  <w:footnote w:type="continuationSeparator" w:id="0">
    <w:p w:rsidR="005163BC" w:rsidRDefault="005163BC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BC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163BC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57DAE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C0D911-ABA5-45B0-A5CD-C342C616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8B93E-19A7-4D29-97AB-03E97384EBCC}"/>
</file>

<file path=customXml/itemProps2.xml><?xml version="1.0" encoding="utf-8"?>
<ds:datastoreItem xmlns:ds="http://schemas.openxmlformats.org/officeDocument/2006/customXml" ds:itemID="{D6BA9805-1C4C-4A71-A35F-98579EB5D4C4}"/>
</file>

<file path=customXml/itemProps3.xml><?xml version="1.0" encoding="utf-8"?>
<ds:datastoreItem xmlns:ds="http://schemas.openxmlformats.org/officeDocument/2006/customXml" ds:itemID="{EA306A86-8E8E-4981-88ED-2A72827F0147}"/>
</file>

<file path=customXml/itemProps4.xml><?xml version="1.0" encoding="utf-8"?>
<ds:datastoreItem xmlns:ds="http://schemas.openxmlformats.org/officeDocument/2006/customXml" ds:itemID="{A4800355-9DE5-477A-80F8-BF1B7817D600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4</TotalTime>
  <Pages>7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2019-06-27T13:49:00Z</dcterms:created>
  <dcterms:modified xsi:type="dcterms:W3CDTF">2019-07-05T09:05:00Z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