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C83028" w:rsidRPr="00C83028" w14:paraId="0F5AA85C" w14:textId="77777777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5B" w14:textId="21166AE4" w:rsidR="00C83028" w:rsidRPr="00C83028" w:rsidRDefault="00C83028" w:rsidP="00C83028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C83028">
              <w:rPr>
                <w:rStyle w:val="SYM"/>
                <w:rFonts w:eastAsiaTheme="minorEastAsia"/>
                <w:lang w:val="en-GB"/>
              </w:rPr>
              <w:t xml:space="preserve">TUR </w:t>
            </w:r>
            <w:r w:rsidR="0086321E">
              <w:rPr>
                <w:rStyle w:val="SYM"/>
                <w:rFonts w:eastAsiaTheme="minorEastAsia"/>
                <w:lang w:val="en-GB"/>
              </w:rPr>
              <w:t>–</w:t>
            </w:r>
            <w:r w:rsidRPr="00C83028">
              <w:rPr>
                <w:rStyle w:val="SYM"/>
                <w:rFonts w:eastAsiaTheme="minorEastAsia"/>
                <w:lang w:val="en-GB"/>
              </w:rPr>
              <w:t xml:space="preserve"> </w:t>
            </w:r>
            <w:r w:rsidR="0086321E">
              <w:rPr>
                <w:rStyle w:val="SYM"/>
                <w:rFonts w:eastAsiaTheme="minorEastAsia"/>
                <w:lang w:val="en-GB"/>
              </w:rPr>
              <w:t xml:space="preserve">Republic of </w:t>
            </w:r>
            <w:r w:rsidR="0086321E" w:rsidRPr="0086321E">
              <w:rPr>
                <w:rFonts w:ascii="Verdana" w:hAnsi="Verdana" w:cs="Times New Roman"/>
                <w:b/>
                <w:bCs/>
                <w:color w:val="FFFFFF"/>
                <w:sz w:val="24"/>
                <w:szCs w:val="24"/>
              </w:rPr>
              <w:t>Türkiye</w:t>
            </w:r>
          </w:p>
        </w:tc>
      </w:tr>
      <w:tr w:rsidR="00C83028" w:rsidRPr="00C83028" w14:paraId="0F5AA861" w14:textId="77777777" w:rsidTr="00633864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5D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5E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5F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60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866" w14:textId="77777777" w:rsidTr="00633864">
        <w:trPr>
          <w:tblCellSpacing w:w="7" w:type="dxa"/>
        </w:trPr>
        <w:tc>
          <w:tcPr>
            <w:tcW w:w="1250" w:type="pct"/>
            <w:vAlign w:val="center"/>
            <w:hideMark/>
          </w:tcPr>
          <w:p w14:paraId="0F5AA862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14:paraId="0F5AA863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14:paraId="0F5AA864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65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86B" w14:textId="77777777" w:rsidTr="00633864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6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National Monitoring Center Ankara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6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Telekomünikasyon Kurumu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Yesilirmak Sokak 16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Spektrum Izleme ve Denetleme Dairesi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Demirtepe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Ankara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6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+90 312 2947420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+90 312 2947016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sid@tk.gov.tr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6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83028" w:rsidRPr="00C83028" w14:paraId="0F5AA870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86C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6D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6E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6F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F5AA871" w14:textId="77777777" w:rsidR="00C83028" w:rsidRPr="00C83028" w:rsidRDefault="00C83028" w:rsidP="00C83028">
      <w:pPr>
        <w:pStyle w:val="TERRE"/>
        <w:rPr>
          <w:lang w:val="en-GB"/>
        </w:rPr>
      </w:pPr>
      <w:r w:rsidRPr="00C83028">
        <w:rPr>
          <w:lang w:val="en-GB"/>
        </w:rPr>
        <w:t xml:space="preserve">Stations in the Terrestrial radiocommunication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875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72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73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74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87A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876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77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78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79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87E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7B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Ahlatlibel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7C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Ulastirma Bakanligi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Sitesi L Blok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Emek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Ankara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7D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+90 312 2123801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+90 312 2123800  </w:t>
            </w:r>
          </w:p>
        </w:tc>
      </w:tr>
    </w:tbl>
    <w:p w14:paraId="0F5AA87F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885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80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81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82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83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84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88B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86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39°51'00''N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032°47'00''E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8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8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8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8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891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8C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39°51'00''N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032°47'00''E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8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8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8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897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2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39°51'00''N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032°47'00''E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89D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8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39°51'00''N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032°47'00''E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8A3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E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39°51'00''N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032°47'00''E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9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A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A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A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8A4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8A8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A5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A6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A7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8AD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8A9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AA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AB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AC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8B1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AE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Aydos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AF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Instanbul Dünya Ticaret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Merkezi Havalimani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Kavsagi DTM Plaza A2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Blok 7 Yesilköy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Istanbul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B0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+90 212 4656262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+90 212 4656276  </w:t>
            </w:r>
          </w:p>
        </w:tc>
      </w:tr>
    </w:tbl>
    <w:p w14:paraId="0F5AA8B2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8B8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B3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B4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B5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B6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B7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8BE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B9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40°55'00''N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B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B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B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B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8C4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BF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40°55'00''N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8CA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5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40°55'00''N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8D0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B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40°55'00''N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C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8D6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D1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40°55'00''N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D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D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D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D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8D7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8DB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D8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D9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DA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8E0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8DC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DD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DE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8DF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8E4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E1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Balcali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E2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Ismet Inönü Bulvari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Kurtulus Meydani Klas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Plaza A Blok 78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Mersin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E3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+90 324 2375997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+90 324 2385631  </w:t>
            </w:r>
          </w:p>
        </w:tc>
      </w:tr>
    </w:tbl>
    <w:p w14:paraId="0F5AA8E5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8EB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E6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E7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E8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E9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8EA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8F1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EC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37°03'00''N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035°21'00''E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E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E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E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8F7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2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37°03'00''N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035°21'00''E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8FD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8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37°03'00''N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035°21'00''E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903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E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37°03'00''N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035°21'00''E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8F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0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0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0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09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04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37°03'00''N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035°21'00''E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0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0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0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0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90A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90E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0B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0C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0D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913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90F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10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11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12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917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14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Büyük Göldagi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15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Atatürk Caddesi 178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Kat. 6 Pasaport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Izmir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16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+90 232 4630940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+90 232 4648138  </w:t>
            </w:r>
          </w:p>
        </w:tc>
      </w:tr>
    </w:tbl>
    <w:p w14:paraId="0F5AA918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91E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19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1A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1B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1C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1D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924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1F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38°30'00''N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027°06'00''E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2A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5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38°30'00''N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027°06'00''E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30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B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38°30'00''N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027°06'00''E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2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936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31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38°30'00''N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027°06'00''E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3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3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3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3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3C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37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38°30'00''N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027°06'00''E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3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3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3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3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93D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941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3E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3F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40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946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942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43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44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45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94A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47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Çatalkaya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48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Atatürk Caddesi 178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Kat. 6 Pasaport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Izmir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49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+90 232 4630940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+90 232 4648138  </w:t>
            </w:r>
          </w:p>
        </w:tc>
      </w:tr>
    </w:tbl>
    <w:p w14:paraId="0F5AA94B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951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4C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4D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4E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4F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50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957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2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38°18'00''N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027°01'00''E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5D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8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38°18'00''N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027°01'00''E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63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E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38°18'00''N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027°01'00''E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5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969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4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38°18'00''N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027°01'00''E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6F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A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38°18'00''N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027°01'00''E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6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970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974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71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72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73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979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975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76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77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78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97D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7A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Daztepe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7B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Ismet Inönü Bulvari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Kurtulus Meydani Klas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Plaza A Blok 78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Mersin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7C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+90 324 2375997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+90 324 2385631  </w:t>
            </w:r>
          </w:p>
        </w:tc>
      </w:tr>
    </w:tbl>
    <w:p w14:paraId="0F5AA97E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984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7F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80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81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82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83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98A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85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36°33'00''N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036°16'00''E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8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8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8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8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90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8B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36°33'00''N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036°16'00''E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8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8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8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8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96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1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36°33'00''N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036°16'00''E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99C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7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36°33'00''N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036°16'00''E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A2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D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36°33'00''N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036°16'00''E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9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A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A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9A3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9A7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A4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A5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A6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9AC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9A8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A9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AA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AB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9B0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AD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Dedeler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AE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Ismet Inönü Bulvari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Kurtulus Meydani Klas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Plaza A Blok 78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Mersin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AF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+90 324 2375997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+90 324 2385631  </w:t>
            </w:r>
          </w:p>
        </w:tc>
      </w:tr>
    </w:tbl>
    <w:p w14:paraId="0F5AA9B1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9B7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B2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B3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B4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B5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B6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9BD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B8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034°48'00''E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B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B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B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B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C3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BE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034°48'00''E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B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C9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4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034°48'00''E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9CF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A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034°48'00''E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C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D5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D0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034°48'00''E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D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D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D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D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9D6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9DA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D7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D8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D9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9DF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9DB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DC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DD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9DE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9E3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E0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Dereseki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E1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Instanbul Dünya Tienrer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Merkezi Havalimani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Kavsagi DTM Plaza A2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Blok 7 Yesilköy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Istanbul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E2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+90 212 4656262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+90 212 4656276  </w:t>
            </w:r>
          </w:p>
        </w:tc>
      </w:tr>
    </w:tbl>
    <w:p w14:paraId="0F5AA9E4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9EA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E5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E6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E7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E8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9E9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9F0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EB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41°07'00''N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029°07'00''E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E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E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E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E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F6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1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41°07'00''N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029°07'00''E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9FC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7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41°07'00''N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029°07'00''E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A02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D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41°07'00''N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029°07'00''E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9F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0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0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08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03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41°07'00''N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029°07'00''E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0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0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0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0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A09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A0D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0A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0B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0C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A12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A0E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0F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10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11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A16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13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Dicle Üniversitesi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14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Prof. Dr. Selahatrin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Yazicioglu Cud. Binefs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Apt. 1 kat 1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Diyarbakir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15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+90 412 2294643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+90 412 2294642  </w:t>
            </w:r>
          </w:p>
        </w:tc>
      </w:tr>
    </w:tbl>
    <w:p w14:paraId="0F5AAA17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A1D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18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19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1A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1B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1C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A23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1E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37°55'00''N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040°17'00''E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1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29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4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37°55'00''N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040°17'00''E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2F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A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37°55'00''N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040°17'00''E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2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A35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30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37°55'00''N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040°17'00''E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3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3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3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3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3B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36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37°55'00''N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040°17'00''E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3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3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3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3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A3C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A40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3D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3E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3F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A45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A41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42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43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44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A49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46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Hüseyingazi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47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Ulastirma Bakanligi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Sitesi L Blok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Emek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Ankara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48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+90 312 2123801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+90 312 2123805  </w:t>
            </w:r>
          </w:p>
        </w:tc>
      </w:tr>
    </w:tbl>
    <w:p w14:paraId="0F5AAA4A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A50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4B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4C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4D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4E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4F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A56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1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39°56'00''N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032°57'00''E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5C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7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39°56'00''N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032°57'00''E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62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D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39°56'00''N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032°57'00''E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5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A68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3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39°56'00''N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032°57'00''E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6E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9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39°56'00''N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032°57'00''E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6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A6F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A73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70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71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72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A78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A74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75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76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77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A7C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79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Karaincirtepe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7A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Instanbul Dünya Tienrer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Merkezi Havalimani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Kavsagi DTM Plaza A2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Blok 7 Yesilköy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Istanbul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7B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+90 212 4656262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+90 212 4656270  </w:t>
            </w:r>
          </w:p>
        </w:tc>
      </w:tr>
    </w:tbl>
    <w:p w14:paraId="0F5AAA7D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A83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7E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7F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80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81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82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A89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84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40°29'00''N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029°14'00''E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8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8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8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8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8F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8A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40°29'00''N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029°14'00''E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8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8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8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8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95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0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40°29'00''N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029°14'00''E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A9B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6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40°29'00''N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029°14'00''E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A1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C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40°29'00''N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029°14'00''E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9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A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AA2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AA6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A3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A4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A5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AAB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AA7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A8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A9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AA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AAF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AC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Kiremitli Tabya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AD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Ayuzpasa Mah.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Kuruhapan Is Merkezi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Kat. 5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Erzurum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AE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+90 442 2140784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+90 442 2140785  </w:t>
            </w:r>
          </w:p>
        </w:tc>
      </w:tr>
    </w:tbl>
    <w:p w14:paraId="0F5AAAB0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AB6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B1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B2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B3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B4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B5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ABC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B7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B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B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B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B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C2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BD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B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B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C8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3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ACE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9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D4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CF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39°53'00''N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D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D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D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D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AD5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AD9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D6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D7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D8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ADE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ADA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DB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DC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ADD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AE2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DF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Kumluca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E0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Ismet Inönü Bulvari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Kurtulus Meydani Klas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Plaza A Blok 78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Mersin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E1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+90 324 2375997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+90 324 2385631  </w:t>
            </w:r>
          </w:p>
        </w:tc>
      </w:tr>
    </w:tbl>
    <w:p w14:paraId="0F5AAAE3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AE9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E4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E5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E6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E7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AE8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AEF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EA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36°16'00''N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030°26'00''E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E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E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E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E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F5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0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36°16'00''N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030°26'00''E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AFB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6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36°16'00''N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030°26'00''E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B01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C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36°16'00''N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030°26'00''E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AF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0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07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02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36°16'00''N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030°26'00''E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0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0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0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0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B08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B0C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09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0A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0B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B11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B0D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0E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0F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10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B15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12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Kurudag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13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Atatürk Caddesi 178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Kat. 6 Pasaport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Izmir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14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+90 232 4630940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+90 232 4648138  </w:t>
            </w:r>
          </w:p>
        </w:tc>
      </w:tr>
    </w:tbl>
    <w:p w14:paraId="0F5AAB16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B1C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17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18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19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1A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1B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B22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1D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38°24'00''N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027°16'00''E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1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1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28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3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38°24'00''N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027°16'00''E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2E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9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38°24'00''N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027°16'00''E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B34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2F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38°24'00''N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027°16'00''E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3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3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3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3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3A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35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38°24'00''N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027°16'00''E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3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3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3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3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B3B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B3F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3C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3D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3E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B44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B40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41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42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43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B48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45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Makamtepe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46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Ismet Inönü Bulvari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Kurtulus Meydani Klas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Plaza A Blok 78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Mersin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47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+90 324 2375997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+90 324 2385631  </w:t>
            </w:r>
          </w:p>
        </w:tc>
      </w:tr>
    </w:tbl>
    <w:p w14:paraId="0F5AAB49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B4F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4A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4B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4C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4D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4E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B55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0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36°52'00''N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034°32'00''E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5B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6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36°52'00''N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034°32'00''E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61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C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36°52'00''N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034°32'00''E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5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6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B67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62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36°52'00''N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034°32'00''E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6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6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6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6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6D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68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36°52'00''N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034°32'00''E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6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6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6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6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B6E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B72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6F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70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71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B77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B73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74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75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76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B7B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78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Meteoroloji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79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Ulastirma Bakanligi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Sitesi L Blok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Emek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Ankara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7A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+90 312 2123801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+90 312 2123800  </w:t>
            </w:r>
          </w:p>
        </w:tc>
      </w:tr>
    </w:tbl>
    <w:p w14:paraId="0F5AAB7C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B82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7D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7E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7F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80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81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B88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83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39°59'00''N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032°50'00''E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8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8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8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8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8E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89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39°59'00''N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032°50'00''E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8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8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8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8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94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8F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39°59'00''N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032°50'00''E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B9A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5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39°59'00''N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032°50'00''E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A0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B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39°59'00''N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032°50'00''E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9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BA1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BA5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A2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A3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A4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BAA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BA6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A7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A8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A9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BAE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AB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Metris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AC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Instanbul Dünya Tienrer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Merkezi Havalimani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Kavsagi DTM Plaza A2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Blok 7 Yesilköy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Istanbul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AD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+90 212 4656262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+90 212 4656270  </w:t>
            </w:r>
          </w:p>
        </w:tc>
      </w:tr>
    </w:tbl>
    <w:p w14:paraId="0F5AABAF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BB5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B0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B1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B2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B3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B4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BBB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B6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41°07'00''N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028°48'00''E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B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B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B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B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C1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BC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41°07'00''N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028°48'00''E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B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B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B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C7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2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41°07'00''N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028°48'00''E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BCD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8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41°07'00''N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028°48'00''E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D3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E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41°07'00''N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028°48'00''E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C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D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D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D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BD4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83028" w:rsidRPr="00C83028" w14:paraId="0F5AABD8" w14:textId="7777777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D5" w14:textId="77777777" w:rsidR="00C83028" w:rsidRPr="00C83028" w:rsidRDefault="00C83028" w:rsidP="0063386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D6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D7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83028" w:rsidRPr="00C83028" w14:paraId="0F5AABDD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5AABD9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DA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DB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0F5AABDC" w14:textId="77777777" w:rsidR="00C83028" w:rsidRPr="00C83028" w:rsidRDefault="00C83028" w:rsidP="00C830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83028" w:rsidRPr="00C83028" w14:paraId="0F5AABE1" w14:textId="7777777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DE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Sihhiye Okulu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DF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Istasyon mah. 56’lar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Sokak 14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Samsun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Turkey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E0" w14:textId="77777777" w:rsidR="00C83028" w:rsidRPr="00C83028" w:rsidRDefault="00C83028" w:rsidP="00C8302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+90 362 2312664</w:t>
            </w:r>
            <w:r w:rsidRPr="00C8302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+90 362 2312684  </w:t>
            </w:r>
          </w:p>
        </w:tc>
      </w:tr>
    </w:tbl>
    <w:p w14:paraId="0F5AABE2" w14:textId="77777777" w:rsidR="00C83028" w:rsidRPr="00C83028" w:rsidRDefault="00C83028" w:rsidP="00C8302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83028" w:rsidRPr="00C83028" w14:paraId="0F5AABE8" w14:textId="7777777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E3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E4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E5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E6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5AABE7" w14:textId="77777777" w:rsidR="00C83028" w:rsidRPr="00C83028" w:rsidRDefault="00C83028" w:rsidP="00C8302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83028" w:rsidRPr="00C83028" w14:paraId="0F5AABEE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E9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41°18'00''N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036°19'00''E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EA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EB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E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E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F4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EF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41°18'00''N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036°19'00''E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0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1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BFA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5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41°18'00''N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036°19'00''E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6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7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8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9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antenna, 4-dipole array.  </w:t>
            </w:r>
          </w:p>
        </w:tc>
      </w:tr>
      <w:tr w:rsidR="00C83028" w:rsidRPr="00C83028" w14:paraId="0F5AAC00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B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41°18'00''N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036°19'00''E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C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D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E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BFF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83028" w:rsidRPr="00C83028" w14:paraId="0F5AAC06" w14:textId="7777777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C01" w14:textId="77777777" w:rsidR="00C83028" w:rsidRPr="00C83028" w:rsidRDefault="00C83028" w:rsidP="00C8302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41°18'00''N</w:t>
            </w: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036°19'00''E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C02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C03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- 2.5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C04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AAC05" w14:textId="77777777" w:rsidR="00C83028" w:rsidRPr="00C83028" w:rsidRDefault="00C83028" w:rsidP="00C8302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8302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14:paraId="0F5AAC07" w14:textId="77777777" w:rsidR="00B022AD" w:rsidRDefault="00B022AD" w:rsidP="00B022AD">
      <w:pPr>
        <w:spacing w:after="100" w:line="240" w:lineRule="auto"/>
      </w:pPr>
    </w:p>
    <w:p w14:paraId="0F5AAC08" w14:textId="77777777"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AC0B" w14:textId="77777777" w:rsidR="00C83028" w:rsidRDefault="00C83028" w:rsidP="009830B2">
      <w:pPr>
        <w:spacing w:after="0" w:line="240" w:lineRule="auto"/>
      </w:pPr>
      <w:r>
        <w:separator/>
      </w:r>
    </w:p>
  </w:endnote>
  <w:endnote w:type="continuationSeparator" w:id="0">
    <w:p w14:paraId="0F5AAC0C" w14:textId="77777777" w:rsidR="00C83028" w:rsidRDefault="00C83028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AC0F" w14:textId="77777777"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AC10" w14:textId="05A7215E"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="00185F9A">
      <w:rPr>
        <w:b/>
        <w:bCs/>
      </w:rPr>
      <w:fldChar w:fldCharType="separate"/>
    </w:r>
    <w:r w:rsidR="00185F9A">
      <w:rPr>
        <w:b/>
        <w:bCs/>
        <w:noProof/>
      </w:rPr>
      <w:t>TUR – Republic of</w:t>
    </w:r>
    <w:r w:rsidRPr="00000016">
      <w:rPr>
        <w:b/>
        <w:bCs/>
        <w:noProof/>
      </w:rPr>
      <w:fldChar w:fldCharType="end"/>
    </w:r>
    <w:r w:rsidR="00185F9A">
      <w:rPr>
        <w:b/>
        <w:bCs/>
        <w:noProof/>
      </w:rPr>
      <w:t xml:space="preserve"> </w:t>
    </w:r>
    <w:r w:rsidR="00185F9A" w:rsidRPr="00185F9A">
      <w:rPr>
        <w:b/>
        <w:bCs/>
        <w:noProof/>
      </w:rPr>
      <w:t>Türkiye</w:t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633864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C83028">
              <w:rPr>
                <w:noProof/>
              </w:rPr>
              <w:fldChar w:fldCharType="begin"/>
            </w:r>
            <w:r w:rsidR="00C83028">
              <w:rPr>
                <w:noProof/>
              </w:rPr>
              <w:instrText xml:space="preserve"> NUMPAGES  </w:instrText>
            </w:r>
            <w:r w:rsidR="00C83028">
              <w:rPr>
                <w:noProof/>
              </w:rPr>
              <w:fldChar w:fldCharType="separate"/>
            </w:r>
            <w:r w:rsidR="00633864">
              <w:rPr>
                <w:noProof/>
              </w:rPr>
              <w:t>18</w:t>
            </w:r>
            <w:r w:rsidR="00C83028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AC12" w14:textId="77777777"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AC09" w14:textId="77777777" w:rsidR="00C83028" w:rsidRDefault="00C83028" w:rsidP="009830B2">
      <w:pPr>
        <w:spacing w:after="0" w:line="240" w:lineRule="auto"/>
      </w:pPr>
      <w:r>
        <w:separator/>
      </w:r>
    </w:p>
  </w:footnote>
  <w:footnote w:type="continuationSeparator" w:id="0">
    <w:p w14:paraId="0F5AAC0A" w14:textId="77777777" w:rsidR="00C83028" w:rsidRDefault="00C83028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AC0D" w14:textId="77777777"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AC0E" w14:textId="77777777"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AC11" w14:textId="77777777"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28"/>
    <w:rsid w:val="00000016"/>
    <w:rsid w:val="00006D7A"/>
    <w:rsid w:val="00044F26"/>
    <w:rsid w:val="00085D2B"/>
    <w:rsid w:val="000C648F"/>
    <w:rsid w:val="001355A9"/>
    <w:rsid w:val="00156D9C"/>
    <w:rsid w:val="00185F9A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33864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6321E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83028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5AA85B"/>
  <w15:docId w15:val="{A999149E-A5AE-4A7C-B603-0FFAB7A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  <w:style w:type="paragraph" w:customStyle="1" w:styleId="Title20">
    <w:name w:val="Title2"/>
    <w:basedOn w:val="Normal"/>
    <w:rsid w:val="00C83028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lang w:val="en-GB"/>
    </w:rPr>
  </w:style>
  <w:style w:type="paragraph" w:customStyle="1" w:styleId="Subtitle2">
    <w:name w:val="Subtitle2"/>
    <w:basedOn w:val="Normal"/>
    <w:rsid w:val="00C83028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97E106-3CCD-41EE-A629-78122238D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E0940-36D4-4C0C-92CF-7428CAD8D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1A4511-C86C-45AC-8BC3-F8299F555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88FDE-1E5C-4D61-924C-F21B21318985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aaea1ea-72e4-4374-b05e-72e2f16fb7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11</TotalTime>
  <Pages>18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TSD</cp:lastModifiedBy>
  <cp:revision>4</cp:revision>
  <cp:lastPrinted>2016-04-15T08:21:00Z</cp:lastPrinted>
  <dcterms:created xsi:type="dcterms:W3CDTF">2019-06-27T13:42:00Z</dcterms:created>
  <dcterms:modified xsi:type="dcterms:W3CDTF">2022-08-24T07:52:00Z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