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447694" w:rsidRPr="00447694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47694">
              <w:rPr>
                <w:rStyle w:val="SYM"/>
                <w:rFonts w:eastAsiaTheme="minorEastAsia"/>
                <w:lang w:val="en-GB"/>
              </w:rPr>
              <w:t>THA - Thailand</w:t>
            </w:r>
          </w:p>
        </w:tc>
      </w:tr>
      <w:tr w:rsidR="00447694" w:rsidRPr="00447694" w:rsidTr="00517880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47694" w:rsidRPr="00447694" w:rsidTr="0051788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7694" w:rsidRPr="00447694" w:rsidTr="00517880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Office of the National Broadcasting and Telecommunications Commission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87, 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Phaholyothin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8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Soi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Sailom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Phaholyothin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Road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Samsen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Phayathai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10400 Bangkok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+66 22727054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+66 22781736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inter_org@nbtc.go.th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447694" w:rsidRPr="00447694">
        <w:trPr>
          <w:tblCellSpacing w:w="7" w:type="dxa"/>
        </w:trPr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47694" w:rsidRPr="00447694" w:rsidRDefault="00447694" w:rsidP="00447694">
      <w:pPr>
        <w:pStyle w:val="TERRE"/>
        <w:rPr>
          <w:lang w:val="en-GB"/>
        </w:rPr>
      </w:pPr>
      <w:r w:rsidRPr="00447694">
        <w:rPr>
          <w:lang w:val="en-GB"/>
        </w:rPr>
        <w:t xml:space="preserve">Stations in the Terrestrial </w:t>
      </w:r>
      <w:proofErr w:type="spellStart"/>
      <w:r w:rsidRPr="00447694">
        <w:rPr>
          <w:lang w:val="en-GB"/>
        </w:rPr>
        <w:t>radiocommunication</w:t>
      </w:r>
      <w:proofErr w:type="spellEnd"/>
      <w:r w:rsidRPr="00447694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47694" w:rsidRPr="004476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47694" w:rsidRPr="00447694">
        <w:trPr>
          <w:tblCellSpacing w:w="7" w:type="dxa"/>
        </w:trPr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7694" w:rsidRPr="004476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Lampang</w:t>
            </w:r>
            <w:proofErr w:type="spellEnd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248, Moo 12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Jamthavee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Tumbon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Bohaew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Amphur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Muang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52100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Lampang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Thailand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+66 54 313921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+66 54 313922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TF : +66 54 313920 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+66 54 313923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mtr_lp@nbtc.go.th 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47694" w:rsidRPr="004476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18°16'24''N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099°28'16''E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Lampang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18°10'14''N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100°10'20''E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Phrae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17°36'23''N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100°04'23''E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(Uttaradit).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18°18'27''N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1.6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18°16'24''N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099°28'16''E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Lampang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18°10'14''N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100°10'20''E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Phrae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17°36'23''N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100°04'23''E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(Uttaradit).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18°18'27''N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18°16'24''N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099°28'16''E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Lampang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18°10'14''N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100°10'20''E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Phrae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17°36'23''N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100°04'23''E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(Uttaradit).  </w:t>
            </w:r>
          </w:p>
        </w:tc>
      </w:tr>
    </w:tbl>
    <w:p w:rsidR="00517880" w:rsidRDefault="00517880" w:rsidP="00517880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447694" w:rsidRPr="00447694" w:rsidTr="00517880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47694" w:rsidRPr="00447694">
        <w:trPr>
          <w:tblCellSpacing w:w="7" w:type="dxa"/>
        </w:trPr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7694" w:rsidRPr="00447694" w:rsidTr="00517880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Nonthaburi</w:t>
            </w:r>
            <w:proofErr w:type="spellEnd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101,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Chaengwatthana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Thung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Song Hong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Lak Si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10210 Bangkok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Thailand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TF : +66 2573 6241 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FAX : +66 2573 6242 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mtr_nb@nbtc.go.th 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47694" w:rsidRPr="004476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13°53'08''N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100°34'43''E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13°53'08''N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100°34'43''E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13°53'08''N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100°34'43''E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13°53'08''N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100°34'43''E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47694" w:rsidRPr="004476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5178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47694" w:rsidRPr="00447694">
        <w:trPr>
          <w:tblCellSpacing w:w="7" w:type="dxa"/>
        </w:trPr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7694" w:rsidRPr="004476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Songkhla</w:t>
            </w:r>
            <w:proofErr w:type="spellEnd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89/1,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Tumbon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Tungtumsoa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Amphur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90110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Songkhla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Thailand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+66 74 251901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FAX : +66 74 251091 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mtr_song@nbtc.go.th 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47694" w:rsidRPr="004476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07°03'20''N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100°27'34''E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07°03'20''N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100°27'34''E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07°03'20''N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100°27'34''E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07°03'20''N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100°27'34''E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07°03'20''N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100°27'34''E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Hatyai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47694" w:rsidRPr="0044769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5178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47694" w:rsidRPr="00447694">
        <w:trPr>
          <w:tblCellSpacing w:w="7" w:type="dxa"/>
        </w:trPr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7694" w:rsidRPr="0044769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Udonthani</w:t>
            </w:r>
            <w:proofErr w:type="spellEnd"/>
            <w:r w:rsidRPr="0044769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21/63,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Wadtananuwong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Tambon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Marg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Amphur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Muang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41000 </w:t>
            </w:r>
            <w:proofErr w:type="spellStart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Udonthani</w:t>
            </w:r>
            <w:proofErr w:type="spellEnd"/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Thailand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+66 42 223657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+66 42 042047</w:t>
            </w:r>
            <w:r w:rsidRPr="0044769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mtr_ut@nbtc.go.th  </w:t>
            </w:r>
          </w:p>
        </w:tc>
      </w:tr>
    </w:tbl>
    <w:p w:rsidR="00447694" w:rsidRPr="00447694" w:rsidRDefault="00447694" w:rsidP="0044769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47694" w:rsidRPr="0044769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17°27'54''N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17°53'21''N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102°45'35''E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Nongkhai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17°11'14''N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104°05'29''E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Sakolnakorn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17°53'21''N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102°45'35''E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Nongkhai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17°11'14''N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104°05'29''E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Sakolnakorn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17°53'21''N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102°45'35''E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Nongkhai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17°11'14''N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104°05'29''E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Sakolnakorn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17°53'21''N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102°45'35''E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Nongkhai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5178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</w:t>
            </w:r>
            <w:bookmarkStart w:id="0" w:name="_GoBack"/>
            <w:bookmarkEnd w:id="0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°11'14''N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104°05'29''E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Sakolnakorn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17°27'54''N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102°47'42''E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17°53'21''N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102°45'35''E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Nongkhai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  <w:tr w:rsidR="00447694" w:rsidRPr="0044769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17°11'14''N</w:t>
            </w: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104°05'29''E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0130-0930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47694" w:rsidRPr="00447694" w:rsidRDefault="00447694" w:rsidP="0044769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 (</w:t>
            </w:r>
            <w:proofErr w:type="spellStart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Sakolnakorn</w:t>
            </w:r>
            <w:proofErr w:type="spellEnd"/>
            <w:r w:rsidRPr="0044769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94" w:rsidRDefault="00447694" w:rsidP="009830B2">
      <w:pPr>
        <w:spacing w:after="0" w:line="240" w:lineRule="auto"/>
      </w:pPr>
      <w:r>
        <w:separator/>
      </w:r>
    </w:p>
  </w:endnote>
  <w:endnote w:type="continuationSeparator" w:id="0">
    <w:p w:rsidR="00447694" w:rsidRDefault="0044769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517880">
      <w:rPr>
        <w:b/>
        <w:bCs/>
      </w:rPr>
      <w:fldChar w:fldCharType="separate"/>
    </w:r>
    <w:r w:rsidR="00517880">
      <w:rPr>
        <w:b/>
        <w:bCs/>
        <w:noProof/>
      </w:rPr>
      <w:t>THA - Thailand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517880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447694">
              <w:rPr>
                <w:noProof/>
              </w:rPr>
              <w:fldChar w:fldCharType="begin"/>
            </w:r>
            <w:r w:rsidR="00447694">
              <w:rPr>
                <w:noProof/>
              </w:rPr>
              <w:instrText xml:space="preserve"> NUMPAGES  </w:instrText>
            </w:r>
            <w:r w:rsidR="00447694">
              <w:rPr>
                <w:noProof/>
              </w:rPr>
              <w:fldChar w:fldCharType="separate"/>
            </w:r>
            <w:r w:rsidR="00517880">
              <w:rPr>
                <w:noProof/>
              </w:rPr>
              <w:t>5</w:t>
            </w:r>
            <w:r w:rsidR="0044769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94" w:rsidRDefault="00447694" w:rsidP="009830B2">
      <w:pPr>
        <w:spacing w:after="0" w:line="240" w:lineRule="auto"/>
      </w:pPr>
      <w:r>
        <w:separator/>
      </w:r>
    </w:p>
  </w:footnote>
  <w:footnote w:type="continuationSeparator" w:id="0">
    <w:p w:rsidR="00447694" w:rsidRDefault="0044769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4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47694"/>
    <w:rsid w:val="004D6323"/>
    <w:rsid w:val="004E0B90"/>
    <w:rsid w:val="00500B87"/>
    <w:rsid w:val="00517880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877690-7EAA-4A47-B624-E158E6C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86AF8-80F1-4D90-86D9-7B90BA260E40}"/>
</file>

<file path=customXml/itemProps2.xml><?xml version="1.0" encoding="utf-8"?>
<ds:datastoreItem xmlns:ds="http://schemas.openxmlformats.org/officeDocument/2006/customXml" ds:itemID="{D9229232-6CFB-488E-9577-453328F71069}"/>
</file>

<file path=customXml/itemProps3.xml><?xml version="1.0" encoding="utf-8"?>
<ds:datastoreItem xmlns:ds="http://schemas.openxmlformats.org/officeDocument/2006/customXml" ds:itemID="{136F9DE5-DC0F-49E4-AE3E-F05CB624D8AC}"/>
</file>

<file path=customXml/itemProps4.xml><?xml version="1.0" encoding="utf-8"?>
<ds:datastoreItem xmlns:ds="http://schemas.openxmlformats.org/officeDocument/2006/customXml" ds:itemID="{4825EAD0-EBB2-4A1F-9C7E-2815838FE59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7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2019-06-27T13:35:00Z</dcterms:created>
  <dcterms:modified xsi:type="dcterms:W3CDTF">2019-07-05T08:56:00Z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