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3923"/>
        <w:gridCol w:w="3930"/>
      </w:tblGrid>
      <w:tr w:rsidR="006A7755" w:rsidRPr="006A7755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6A7755">
              <w:rPr>
                <w:rStyle w:val="SYM"/>
                <w:rFonts w:eastAsiaTheme="minorEastAsia"/>
                <w:lang w:val="en-GB"/>
              </w:rPr>
              <w:t>TGO - Togo</w:t>
            </w:r>
          </w:p>
        </w:tc>
      </w:tr>
      <w:tr w:rsidR="006A7755" w:rsidRPr="006A7755" w:rsidTr="007955C6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2" w:colLast="2"/>
            <w:r w:rsidRPr="006A77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A7755" w:rsidRPr="006A7755" w:rsidTr="007955C6">
        <w:trPr>
          <w:tblCellSpacing w:w="7" w:type="dxa"/>
        </w:trPr>
        <w:tc>
          <w:tcPr>
            <w:tcW w:w="1250" w:type="pct"/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A7755" w:rsidRPr="006A7755" w:rsidTr="007955C6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ART&amp;P</w:t>
            </w: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(</w:t>
            </w:r>
            <w:proofErr w:type="spellStart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Autorité</w:t>
            </w:r>
            <w:proofErr w:type="spellEnd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Réglementation</w:t>
            </w:r>
            <w:proofErr w:type="spellEnd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des </w:t>
            </w:r>
            <w:proofErr w:type="spellStart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secteurs</w:t>
            </w:r>
            <w:proofErr w:type="spellEnd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postes</w:t>
            </w:r>
            <w:proofErr w:type="spellEnd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et de </w:t>
            </w:r>
            <w:proofErr w:type="spellStart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télécommunications</w:t>
            </w:r>
            <w:proofErr w:type="spellEnd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169, </w:t>
            </w:r>
            <w:proofErr w:type="spellStart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Bd</w:t>
            </w:r>
            <w:proofErr w:type="spellEnd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du 13 </w:t>
            </w:r>
            <w:proofErr w:type="spellStart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janvier</w:t>
            </w:r>
            <w:proofErr w:type="spellEnd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Immeuble</w:t>
            </w:r>
            <w:proofErr w:type="spellEnd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BTCI</w:t>
            </w: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9e </w:t>
            </w:r>
            <w:proofErr w:type="spellStart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étage</w:t>
            </w:r>
            <w:proofErr w:type="spellEnd"/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B.P. 358</w:t>
            </w: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Lomé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+228 222 83 85</w:t>
            </w: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+228 222 85 12</w:t>
            </w: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art@artp.tg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6A7755" w:rsidRPr="006A7755">
        <w:trPr>
          <w:tblCellSpacing w:w="7" w:type="dxa"/>
        </w:trPr>
        <w:tc>
          <w:tcPr>
            <w:tcW w:w="0" w:type="auto"/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6A7755" w:rsidRPr="006A7755" w:rsidRDefault="006A7755" w:rsidP="006A7755">
      <w:pPr>
        <w:pStyle w:val="TERRE"/>
        <w:rPr>
          <w:lang w:val="en-GB"/>
        </w:rPr>
      </w:pPr>
      <w:r w:rsidRPr="006A7755">
        <w:rPr>
          <w:lang w:val="en-GB"/>
        </w:rPr>
        <w:t xml:space="preserve">Stations in the Terrestrial </w:t>
      </w:r>
      <w:proofErr w:type="spellStart"/>
      <w:r w:rsidRPr="006A7755">
        <w:rPr>
          <w:lang w:val="en-GB"/>
        </w:rPr>
        <w:t>radiocommunication</w:t>
      </w:r>
      <w:proofErr w:type="spellEnd"/>
      <w:r w:rsidRPr="006A7755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A7755" w:rsidRPr="006A775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A7755" w:rsidRPr="006A7755">
        <w:trPr>
          <w:tblCellSpacing w:w="7" w:type="dxa"/>
        </w:trPr>
        <w:tc>
          <w:tcPr>
            <w:tcW w:w="0" w:type="auto"/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A7755" w:rsidRPr="006A775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6A775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Wuiti</w:t>
            </w:r>
            <w:proofErr w:type="spellEnd"/>
            <w:r w:rsidRPr="006A775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Togo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6A7755" w:rsidRPr="006A7755" w:rsidRDefault="006A7755" w:rsidP="006A775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A7755" w:rsidRPr="006A775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A7755" w:rsidRPr="006A775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06°10'12''N</w:t>
            </w: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001°14'02''E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A7755" w:rsidRPr="006A775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06°10'12''N</w:t>
            </w: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001°14'02''E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1500-1830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7755" w:rsidRPr="006A7755" w:rsidRDefault="006A7755" w:rsidP="006A77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77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55" w:rsidRDefault="006A7755" w:rsidP="009830B2">
      <w:pPr>
        <w:spacing w:after="0" w:line="240" w:lineRule="auto"/>
      </w:pPr>
      <w:r>
        <w:separator/>
      </w:r>
    </w:p>
  </w:endnote>
  <w:endnote w:type="continuationSeparator" w:id="0">
    <w:p w:rsidR="006A7755" w:rsidRDefault="006A7755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7955C6" w:rsidRPr="007955C6">
      <w:rPr>
        <w:noProof/>
      </w:rPr>
      <w:t>TGO - Togo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7955C6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6A7755">
              <w:rPr>
                <w:noProof/>
              </w:rPr>
              <w:fldChar w:fldCharType="begin"/>
            </w:r>
            <w:r w:rsidR="006A7755">
              <w:rPr>
                <w:noProof/>
              </w:rPr>
              <w:instrText xml:space="preserve"> NUMPAGES  </w:instrText>
            </w:r>
            <w:r w:rsidR="006A7755">
              <w:rPr>
                <w:noProof/>
              </w:rPr>
              <w:fldChar w:fldCharType="separate"/>
            </w:r>
            <w:r w:rsidR="007955C6">
              <w:rPr>
                <w:noProof/>
              </w:rPr>
              <w:t>1</w:t>
            </w:r>
            <w:r w:rsidR="006A7755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55" w:rsidRDefault="006A7755" w:rsidP="009830B2">
      <w:pPr>
        <w:spacing w:after="0" w:line="240" w:lineRule="auto"/>
      </w:pPr>
      <w:r>
        <w:separator/>
      </w:r>
    </w:p>
  </w:footnote>
  <w:footnote w:type="continuationSeparator" w:id="0">
    <w:p w:rsidR="006A7755" w:rsidRDefault="006A7755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55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A7755"/>
    <w:rsid w:val="006F7284"/>
    <w:rsid w:val="00704FB5"/>
    <w:rsid w:val="0071222A"/>
    <w:rsid w:val="00714AF9"/>
    <w:rsid w:val="007163E2"/>
    <w:rsid w:val="00733CE8"/>
    <w:rsid w:val="00742882"/>
    <w:rsid w:val="00773486"/>
    <w:rsid w:val="007955C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AB1B48B-1435-4E7A-BE89-B9AB544B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EE20D5-0BA8-4D77-AC4C-F3881C2029BD}"/>
</file>

<file path=customXml/itemProps2.xml><?xml version="1.0" encoding="utf-8"?>
<ds:datastoreItem xmlns:ds="http://schemas.openxmlformats.org/officeDocument/2006/customXml" ds:itemID="{7D992F84-BA5B-4B95-B176-F0F77F53E317}"/>
</file>

<file path=customXml/itemProps3.xml><?xml version="1.0" encoding="utf-8"?>
<ds:datastoreItem xmlns:ds="http://schemas.openxmlformats.org/officeDocument/2006/customXml" ds:itemID="{32265DFE-F969-4155-A035-CD8A0828BC4C}"/>
</file>

<file path=customXml/itemProps4.xml><?xml version="1.0" encoding="utf-8"?>
<ds:datastoreItem xmlns:ds="http://schemas.openxmlformats.org/officeDocument/2006/customXml" ds:itemID="{6E822BB0-006F-4525-99C5-2AE7C79B4ABC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2016-04-15T08:21:00Z</cp:lastPrinted>
  <dcterms:created xsi:type="dcterms:W3CDTF">2019-06-27T13:32:00Z</dcterms:created>
  <dcterms:modified xsi:type="dcterms:W3CDTF">2019-07-05T08:50:00Z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