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251"/>
        <w:gridCol w:w="2691"/>
        <w:gridCol w:w="3830"/>
        <w:gridCol w:w="4934"/>
      </w:tblGrid>
      <w:tr w:rsidR="00A60ADF" w:rsidRPr="00A60ADF" w14:paraId="376BA68E" w14:textId="77777777" w:rsidTr="00A60ADF">
        <w:trPr>
          <w:tblCellSpacing w:w="6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586019" w14:textId="77777777" w:rsidR="00A60ADF" w:rsidRPr="00A60ADF" w:rsidRDefault="00A60ADF" w:rsidP="00A60ADF">
            <w:pPr>
              <w:spacing w:after="0" w:line="280" w:lineRule="atLeast"/>
              <w:rPr>
                <w:rStyle w:val="SYM"/>
                <w:rFonts w:eastAsiaTheme="minorEastAsia"/>
                <w:lang w:val="en-GB" w:eastAsia="en-GB"/>
              </w:rPr>
            </w:pPr>
            <w:r w:rsidRPr="00A60ADF">
              <w:rPr>
                <w:rStyle w:val="SYM"/>
                <w:rFonts w:eastAsiaTheme="minorEastAsia"/>
                <w:lang w:val="en-GB" w:eastAsia="en-GB"/>
              </w:rPr>
              <w:t>ROU - Romania</w:t>
            </w:r>
          </w:p>
        </w:tc>
      </w:tr>
      <w:tr w:rsidR="00A60ADF" w:rsidRPr="00A60ADF" w14:paraId="70556182" w14:textId="77777777" w:rsidTr="00A60ADF">
        <w:trPr>
          <w:tblCellSpacing w:w="6" w:type="dxa"/>
        </w:trPr>
        <w:tc>
          <w:tcPr>
            <w:tcW w:w="1348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E158A6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Centralizing office</w:t>
            </w:r>
          </w:p>
        </w:tc>
        <w:tc>
          <w:tcPr>
            <w:tcW w:w="853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12A195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121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CDC3B1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  <w:tc>
          <w:tcPr>
            <w:tcW w:w="156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D95317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A60ADF" w:rsidRPr="00A60ADF" w14:paraId="635F44C7" w14:textId="77777777" w:rsidTr="00A60ADF">
        <w:trPr>
          <w:tblCellSpacing w:w="6" w:type="dxa"/>
        </w:trPr>
        <w:tc>
          <w:tcPr>
            <w:tcW w:w="1348" w:type="pct"/>
            <w:shd w:val="clear" w:color="auto" w:fill="FFFFFF"/>
            <w:vAlign w:val="center"/>
            <w:hideMark/>
          </w:tcPr>
          <w:p w14:paraId="168AB55C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853" w:type="pct"/>
            <w:shd w:val="clear" w:color="auto" w:fill="FFFFFF"/>
            <w:vAlign w:val="center"/>
            <w:hideMark/>
          </w:tcPr>
          <w:p w14:paraId="625C4B15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5" w:type="pct"/>
            <w:shd w:val="clear" w:color="auto" w:fill="FFFFFF"/>
            <w:vAlign w:val="center"/>
            <w:hideMark/>
          </w:tcPr>
          <w:p w14:paraId="09B95B78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26F6C138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0ADF" w:rsidRPr="00A60ADF" w14:paraId="3D1BBE7E" w14:textId="77777777" w:rsidTr="00A60ADF">
        <w:trPr>
          <w:tblCellSpacing w:w="6" w:type="dxa"/>
        </w:trPr>
        <w:tc>
          <w:tcPr>
            <w:tcW w:w="134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DE726A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National Authority for Management and Regulation in Communications of Romania - ANCOM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Executive Directorate for Monitoring and Control</w:t>
            </w:r>
          </w:p>
        </w:tc>
        <w:tc>
          <w:tcPr>
            <w:tcW w:w="853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D82A77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2, Delea 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Noua</w:t>
            </w:r>
            <w:proofErr w:type="spellEnd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Street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030925 Bucharest 3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Romania</w:t>
            </w:r>
          </w:p>
        </w:tc>
        <w:tc>
          <w:tcPr>
            <w:tcW w:w="121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E20EE4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PHONE: +40 372 845400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TELEFAX: +40 372 845402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EMAIL: ancom@ancom.ro</w:t>
            </w:r>
          </w:p>
        </w:tc>
        <w:tc>
          <w:tcPr>
            <w:tcW w:w="156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621DBD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A60ADF" w:rsidRPr="00A60ADF" w14:paraId="0482C32C" w14:textId="77777777" w:rsidTr="00A60ADF">
        <w:trPr>
          <w:tblCellSpacing w:w="6" w:type="dxa"/>
        </w:trPr>
        <w:tc>
          <w:tcPr>
            <w:tcW w:w="1348" w:type="pct"/>
            <w:shd w:val="clear" w:color="auto" w:fill="FFFFFF"/>
            <w:vAlign w:val="center"/>
            <w:hideMark/>
          </w:tcPr>
          <w:p w14:paraId="6C67B1A6" w14:textId="77777777" w:rsidR="00A60ADF" w:rsidRPr="00A60ADF" w:rsidRDefault="00A60ADF" w:rsidP="00A60AD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3" w:type="pct"/>
            <w:shd w:val="clear" w:color="auto" w:fill="FFFFFF"/>
            <w:vAlign w:val="center"/>
            <w:hideMark/>
          </w:tcPr>
          <w:p w14:paraId="61173140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5" w:type="pct"/>
            <w:shd w:val="clear" w:color="auto" w:fill="FFFFFF"/>
            <w:vAlign w:val="center"/>
            <w:hideMark/>
          </w:tcPr>
          <w:p w14:paraId="51C95F82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65" w:type="pct"/>
            <w:shd w:val="clear" w:color="auto" w:fill="FFFFFF"/>
            <w:vAlign w:val="center"/>
            <w:hideMark/>
          </w:tcPr>
          <w:p w14:paraId="3561D059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2786247C" w14:textId="77777777" w:rsidR="00A60ADF" w:rsidRPr="00A60ADF" w:rsidRDefault="00A60ADF" w:rsidP="00A60ADF">
      <w:pPr>
        <w:pStyle w:val="TERRE"/>
        <w:spacing w:after="240"/>
        <w:rPr>
          <w:lang w:val="en-GB" w:eastAsia="en-GB"/>
        </w:rPr>
      </w:pPr>
      <w:r w:rsidRPr="00A60ADF">
        <w:rPr>
          <w:lang w:val="en-GB" w:eastAsia="en-GB"/>
        </w:rPr>
        <w:t>Stations in the Terrestrial radiocommunication services</w:t>
      </w: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A60ADF" w:rsidRPr="00A60ADF" w14:paraId="296AA200" w14:textId="77777777" w:rsidTr="00A60ADF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32770C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0DE493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068D62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A60ADF" w:rsidRPr="00A60ADF" w14:paraId="00D6A901" w14:textId="77777777" w:rsidTr="00A60ADF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AD592B8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6A89F0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3AA803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4C3D40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0ADF" w:rsidRPr="00A60ADF" w14:paraId="46A6931E" w14:textId="77777777" w:rsidTr="00A60ADF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1E3C4B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HF </w:t>
            </w:r>
            <w:proofErr w:type="spellStart"/>
            <w:r w:rsidRPr="00A60AD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Belciugatele</w:t>
            </w:r>
            <w:proofErr w:type="spellEnd"/>
            <w:r w:rsidRPr="00A60AD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FBD42E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Remote Monitoring Station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Calarasi</w:t>
            </w:r>
            <w:proofErr w:type="spellEnd"/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 Region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Romania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0799DE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+40 372 845020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PHONE: +40 372 845508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andrei.zancu@ancom.ro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iulian.mihalcea@ancom.ro</w:t>
            </w:r>
          </w:p>
        </w:tc>
      </w:tr>
    </w:tbl>
    <w:p w14:paraId="7F66CBF2" w14:textId="77777777" w:rsidR="00A60ADF" w:rsidRPr="00A60ADF" w:rsidRDefault="00A60ADF" w:rsidP="00A60A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A60ADF" w:rsidRPr="00A60ADF" w14:paraId="36AD8240" w14:textId="77777777" w:rsidTr="00A60ADF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AB1241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E80D86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5B9337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2B6E09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292CEE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A60ADF" w:rsidRPr="00A60ADF" w14:paraId="1C9DDAAD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6A9848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44°28'39"N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026°24'16"E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60E37D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040A6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–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0EE828" w14:textId="494D7485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ED13DD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Thursday: 0900-1700 h (local time). Friday: 0900-1430 h (local time).</w:t>
            </w:r>
          </w:p>
          <w:p w14:paraId="7F1FA3C7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69B50D4">
                <v:rect id="_x0000_i1025" style="width:0;height:1.5pt" o:hralign="center" o:hrstd="t" o:hr="t" fillcolor="#a0a0a0" stroked="f"/>
              </w:pict>
            </w:r>
          </w:p>
          <w:p w14:paraId="7BDB06B9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Height of antenna: 12 m.  </w:t>
            </w:r>
          </w:p>
        </w:tc>
      </w:tr>
      <w:tr w:rsidR="00A60ADF" w:rsidRPr="00A60ADF" w14:paraId="7079F8C0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DACEE0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44°28'39"N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026°24'16"E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3F51C6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30F013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–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76C5E6" w14:textId="199BA92D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92B67D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Friday (local time).</w:t>
            </w:r>
          </w:p>
          <w:p w14:paraId="356F9A26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F787636">
                <v:rect id="_x0000_i1026" style="width:0;height:1.5pt" o:hralign="center" o:hrstd="t" o:hr="t" fillcolor="#a0a0a0" stroked="f"/>
              </w:pict>
            </w:r>
          </w:p>
          <w:p w14:paraId="15797B40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 </w:t>
            </w:r>
          </w:p>
        </w:tc>
      </w:tr>
      <w:tr w:rsidR="00A60ADF" w:rsidRPr="00A60ADF" w14:paraId="1DE7A6D9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48C7ED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44°28'39"N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026°24'16"E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2A916A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19397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 MHz –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BE7FA5" w14:textId="7249EAF5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0600-1400 (Mon-Thu)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33A89E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Remotely controlled monitoring station. Hours of service from Monday to Thursday: 0900-1700 h (local time). Friday: 0900-1430 h (local time).</w:t>
            </w:r>
          </w:p>
          <w:p w14:paraId="7ED8A0C4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pict w14:anchorId="1B5BBB01">
                <v:rect id="_x0000_i1027" style="width:0;height:1.5pt" o:hralign="center" o:hrstd="t" o:hr="t" fillcolor="#a0a0a0" stroked="f"/>
              </w:pict>
            </w:r>
          </w:p>
          <w:p w14:paraId="579C8A92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Thursday: 0900-1700 h (local time). Friday: 0900-1430 h (local time).</w:t>
            </w:r>
          </w:p>
          <w:p w14:paraId="2B7CD72F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921D07C">
                <v:rect id="_x0000_i1028" style="width:0;height:1.5pt" o:hralign="center" o:hrstd="t" o:hr="t" fillcolor="#a0a0a0" stroked="f"/>
              </w:pict>
            </w:r>
          </w:p>
          <w:p w14:paraId="6F57FF3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9-element DF antenna array with HF DF Switch / signal processing with a single receiver with two channels in the tuner (one is used for sample channel and one for the reference channel) in the frequency range 2 MHz to 30 MHz (vertical polarization).  </w:t>
            </w:r>
          </w:p>
        </w:tc>
      </w:tr>
      <w:tr w:rsidR="00A60ADF" w:rsidRPr="00A60ADF" w14:paraId="2BF83ECB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F884A8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44°28'39"N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026°24'16"E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06193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023A50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83AEAE" w14:textId="42386B11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D13C14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</w:t>
            </w:r>
          </w:p>
          <w:p w14:paraId="37FA9033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147E497">
                <v:rect id="_x0000_i1029" style="width:0;height:1.5pt" o:hralign="center" o:hrstd="t" o:hr="t" fillcolor="#a0a0a0" stroked="f"/>
              </w:pict>
            </w:r>
          </w:p>
          <w:p w14:paraId="227AD29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Thursday: 0900-1700 h (local time). Friday: 0900-1430 h (local time).</w:t>
            </w:r>
          </w:p>
          <w:p w14:paraId="5CECB694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E192989">
                <v:rect id="_x0000_i1030" style="width:0;height:1.5pt" o:hralign="center" o:hrstd="t" o:hr="t" fillcolor="#a0a0a0" stroked="f"/>
              </w:pict>
            </w:r>
          </w:p>
          <w:p w14:paraId="0025248F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An electronic result (.txt/.pdf for bandwidth measurements) is available upon request.  </w:t>
            </w:r>
          </w:p>
        </w:tc>
      </w:tr>
      <w:tr w:rsidR="00A60ADF" w:rsidRPr="00A60ADF" w14:paraId="2C14433C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8DB81A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44°28'39"N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026°24'16"E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DCBB2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057F64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F51BA2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31FCCF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On request.</w:t>
            </w:r>
          </w:p>
          <w:p w14:paraId="46BC347E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65B147B">
                <v:rect id="_x0000_i1031" style="width:0;height:1.5pt" o:hralign="center" o:hrstd="t" o:hr="t" fillcolor="#a0a0a0" stroked="f"/>
              </w:pict>
            </w:r>
          </w:p>
          <w:p w14:paraId="3D368E74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days of week.</w:t>
            </w:r>
          </w:p>
          <w:p w14:paraId="7103D952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F2D96DD">
                <v:rect id="_x0000_i1032" style="width:0;height:1.5pt" o:hralign="center" o:hrstd="t" o:hr="t" fillcolor="#a0a0a0" stroked="f"/>
              </w:pict>
            </w:r>
          </w:p>
          <w:p w14:paraId="3BB50F2F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An electronic result (.txt/.pdf for field strengths/percentage of occupancy) is available upon request.  </w:t>
            </w:r>
          </w:p>
        </w:tc>
      </w:tr>
    </w:tbl>
    <w:p w14:paraId="20642160" w14:textId="77777777" w:rsidR="00A60ADF" w:rsidRPr="00A60ADF" w:rsidRDefault="00A60ADF" w:rsidP="00A60A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A60ADF" w:rsidRPr="00A60ADF" w14:paraId="398D0E89" w14:textId="77777777" w:rsidTr="00A60ADF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612BC7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D94B34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2708E6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A60ADF" w:rsidRPr="00A60ADF" w14:paraId="2CAF2EEB" w14:textId="77777777" w:rsidTr="00A60ADF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3737356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1C94B7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820EAA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7975F5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0ADF" w:rsidRPr="00A60ADF" w14:paraId="0182836B" w14:textId="77777777" w:rsidTr="00A60ADF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A7AB09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SMG Constanta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5964EA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Remote Monitoring Station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Cumpana</w:t>
            </w:r>
            <w:proofErr w:type="spellEnd"/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Romania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814D62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+40 372 845318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PHONE: +40 372 845508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iulian.mihalcea@ancom.ro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liviu.birsan@ancom.ro</w:t>
            </w:r>
          </w:p>
        </w:tc>
      </w:tr>
    </w:tbl>
    <w:p w14:paraId="06F8590C" w14:textId="77777777" w:rsidR="00A60ADF" w:rsidRPr="00A60ADF" w:rsidRDefault="00A60ADF" w:rsidP="00A60A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A60ADF" w:rsidRPr="00A60ADF" w14:paraId="79DB2908" w14:textId="77777777" w:rsidTr="00A60ADF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7CC52E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A52DF2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E06FE6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31A31F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4BAA90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A60ADF" w:rsidRPr="00A60ADF" w14:paraId="68B24E2E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C20620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44°08'01"N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028°36'25"E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71DAF6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E9C0F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9E42C0" w14:textId="77777777" w:rsidR="000318A1" w:rsidRDefault="000318A1" w:rsidP="000318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0600-1400 (Mon-Thu)</w:t>
            </w:r>
          </w:p>
          <w:p w14:paraId="059CCD61" w14:textId="2F73722E" w:rsidR="00A60ADF" w:rsidRPr="00A60ADF" w:rsidRDefault="000318A1" w:rsidP="000318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7FA933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Hours of service from Monday to Thursday: 0900-1700 h (local time). Friday: 0900-1430 h (local time).</w:t>
            </w:r>
          </w:p>
          <w:p w14:paraId="1B8AF4C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pict w14:anchorId="33017095">
                <v:rect id="_x0000_i1033" style="width:0;height:1.5pt" o:hralign="center" o:hrstd="t" o:hr="t" fillcolor="#a0a0a0" stroked="f"/>
              </w:pict>
            </w:r>
          </w:p>
          <w:p w14:paraId="3CDC40E4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Height of antenna: 57m.  </w:t>
            </w:r>
          </w:p>
        </w:tc>
      </w:tr>
      <w:tr w:rsidR="00A60ADF" w:rsidRPr="00A60ADF" w14:paraId="614213A9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6E355F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44°08'01"N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028°36'25"E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023E3F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1AF4B0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D8357E" w14:textId="77777777" w:rsidR="000318A1" w:rsidRDefault="000318A1" w:rsidP="000318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0600-1400 (Mon-Thu)</w:t>
            </w:r>
          </w:p>
          <w:p w14:paraId="102A033E" w14:textId="3189217A" w:rsidR="00A60ADF" w:rsidRPr="00A60ADF" w:rsidRDefault="000318A1" w:rsidP="000318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CB2C4E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</w:t>
            </w:r>
          </w:p>
          <w:p w14:paraId="2B6F6A74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948C4DE">
                <v:rect id="_x0000_i1034" style="width:0;height:1.5pt" o:hralign="center" o:hrstd="t" o:hr="t" fillcolor="#a0a0a0" stroked="f"/>
              </w:pict>
            </w:r>
          </w:p>
          <w:p w14:paraId="6C53ADDE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Friday (local time).  </w:t>
            </w:r>
          </w:p>
        </w:tc>
      </w:tr>
      <w:tr w:rsidR="00A60ADF" w:rsidRPr="00A60ADF" w14:paraId="30F1914C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F91788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44°08'01"N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028°36'25"E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088DC7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33EF2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DD47B8" w14:textId="77777777" w:rsidR="000318A1" w:rsidRDefault="000318A1" w:rsidP="000318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0600-1400 (Mon-Thu)</w:t>
            </w:r>
          </w:p>
          <w:p w14:paraId="376B49C5" w14:textId="41152BB2" w:rsidR="00A60ADF" w:rsidRPr="00A60ADF" w:rsidRDefault="000318A1" w:rsidP="000318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F9DBCA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Hours of service from Monday to Thursday: 0900-1700 h (local time). Friday: 0900-1430 h (local time).</w:t>
            </w:r>
          </w:p>
          <w:p w14:paraId="7171AA53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7B55017">
                <v:rect id="_x0000_i1035" style="width:0;height:1.5pt" o:hralign="center" o:hrstd="t" o:hr="t" fillcolor="#a0a0a0" stroked="f"/>
              </w:pict>
            </w:r>
          </w:p>
          <w:p w14:paraId="30A0191B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8-element circular antenna array for reception and direction finding of vertically polarized waves in the frequency range 1300 MHz to 6000 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MHz.</w:t>
            </w:r>
            <w:proofErr w:type="spellEnd"/>
          </w:p>
          <w:p w14:paraId="08EFEA77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1CE5B38">
                <v:rect id="_x0000_i1036" style="width:0;height:1.5pt" o:hralign="center" o:hrstd="t" o:hr="t" fillcolor="#a0a0a0" stroked="f"/>
              </w:pict>
            </w:r>
          </w:p>
          <w:p w14:paraId="77029FE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If necessary, measurements are carried out by mobile monitoring stations (van), on request, all over Romanian territory. Hours of service from Monday to Thursday: 0900-1700 h (local time). Friday: 0900-1430 h (local time).</w:t>
            </w:r>
          </w:p>
          <w:p w14:paraId="3ABD8ED4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48E5D84">
                <v:rect id="_x0000_i1037" style="width:0;height:1.5pt" o:hralign="center" o:hrstd="t" o:hr="t" fillcolor="#a0a0a0" stroked="f"/>
              </w:pict>
            </w:r>
          </w:p>
          <w:p w14:paraId="151D251F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9-element circular antenna array with quadrature multiplexer for signal processing with a single receiver in the frequency range 20 MHz to 1300 MHz (horizontal and vertical polarization).</w:t>
            </w:r>
          </w:p>
          <w:p w14:paraId="1A25E264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4A6798E">
                <v:rect id="_x0000_i1038" style="width:0;height:1.5pt" o:hralign="center" o:hrstd="t" o:hr="t" fillcolor="#a0a0a0" stroked="f"/>
              </w:pict>
            </w:r>
          </w:p>
          <w:p w14:paraId="3A6ADEC9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Correlative.  </w:t>
            </w:r>
          </w:p>
        </w:tc>
      </w:tr>
      <w:tr w:rsidR="00A60ADF" w:rsidRPr="00A60ADF" w14:paraId="3212FA4F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5FE701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44°08'01"N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028°36'25"E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2DD567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60813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DF7B9B" w14:textId="77777777" w:rsidR="000318A1" w:rsidRDefault="000318A1" w:rsidP="000318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0600-1400 (Mon-Thu)</w:t>
            </w:r>
          </w:p>
          <w:p w14:paraId="06493E86" w14:textId="4E95C7F1" w:rsidR="00A60ADF" w:rsidRPr="00A60ADF" w:rsidRDefault="000318A1" w:rsidP="000318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C66428" w14:textId="77777777" w:rsidR="000318A1" w:rsidRPr="00A60ADF" w:rsidRDefault="000318A1" w:rsidP="000318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</w:t>
            </w:r>
          </w:p>
          <w:p w14:paraId="72FD26D3" w14:textId="77777777" w:rsidR="000318A1" w:rsidRPr="00A60ADF" w:rsidRDefault="000318A1" w:rsidP="000318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494E372">
                <v:rect id="_x0000_i1219" style="width:0;height:1.5pt" o:hralign="center" o:hrstd="t" o:hr="t" fillcolor="#a0a0a0" stroked="f"/>
              </w:pict>
            </w:r>
          </w:p>
          <w:p w14:paraId="74C753C0" w14:textId="77777777" w:rsidR="000318A1" w:rsidRPr="00A60ADF" w:rsidRDefault="000318A1" w:rsidP="000318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Thursday: 0900-1700 h (local time). Friday: 0900-1430 h (local time).</w:t>
            </w:r>
          </w:p>
          <w:p w14:paraId="1DE4EA8F" w14:textId="77777777" w:rsidR="000318A1" w:rsidRPr="00A60ADF" w:rsidRDefault="000318A1" w:rsidP="000318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EE63D31">
                <v:rect id="_x0000_i1220" style="width:0;height:1.5pt" o:hralign="center" o:hrstd="t" o:hr="t" fillcolor="#a0a0a0" stroked="f"/>
              </w:pict>
            </w:r>
          </w:p>
          <w:p w14:paraId="3A824161" w14:textId="72072286" w:rsidR="00A60ADF" w:rsidRPr="00A60ADF" w:rsidRDefault="000318A1" w:rsidP="000318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An electronic result (.jpg for waterfall plots and .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xls</w:t>
            </w:r>
            <w:proofErr w:type="spellEnd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for field strengths) is available upon request.  </w:t>
            </w:r>
          </w:p>
        </w:tc>
      </w:tr>
      <w:tr w:rsidR="00A60ADF" w:rsidRPr="00A60ADF" w14:paraId="19B269F1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197AE6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44°08'01"N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028°36'25"E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8C86FE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23BC6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kHz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AF4EAD" w14:textId="77777777" w:rsidR="000318A1" w:rsidRDefault="000318A1" w:rsidP="000318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0600-1400 (Mon-Thu)</w:t>
            </w:r>
          </w:p>
          <w:p w14:paraId="14FEA3B1" w14:textId="146A2E4C" w:rsidR="00A60ADF" w:rsidRPr="00A60ADF" w:rsidRDefault="000318A1" w:rsidP="000318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A6A71D" w14:textId="77777777" w:rsidR="000318A1" w:rsidRPr="00A60ADF" w:rsidRDefault="000318A1" w:rsidP="000318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On request.</w:t>
            </w:r>
          </w:p>
          <w:p w14:paraId="1165C7CC" w14:textId="77777777" w:rsidR="000318A1" w:rsidRPr="00A60ADF" w:rsidRDefault="000318A1" w:rsidP="000318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79496F1">
                <v:rect id="_x0000_i1222" style="width:0;height:1.5pt" o:hralign="center" o:hrstd="t" o:hr="t" fillcolor="#a0a0a0" stroked="f"/>
              </w:pict>
            </w:r>
          </w:p>
          <w:p w14:paraId="08AEA2CC" w14:textId="77777777" w:rsidR="000318A1" w:rsidRPr="00A60ADF" w:rsidRDefault="000318A1" w:rsidP="000318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days of week.</w:t>
            </w:r>
          </w:p>
          <w:p w14:paraId="2EA81CBD" w14:textId="77777777" w:rsidR="000318A1" w:rsidRPr="00A60ADF" w:rsidRDefault="000318A1" w:rsidP="000318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A6F79F5">
                <v:rect id="_x0000_i1223" style="width:0;height:1.5pt" o:hralign="center" o:hrstd="t" o:hr="t" fillcolor="#a0a0a0" stroked="f"/>
              </w:pict>
            </w:r>
          </w:p>
          <w:p w14:paraId="001AA82D" w14:textId="02635415" w:rsidR="00A60ADF" w:rsidRPr="00A60ADF" w:rsidRDefault="000318A1" w:rsidP="000318A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An electronic result (.jpg for waterfall plots and .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xls</w:t>
            </w:r>
            <w:proofErr w:type="spellEnd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for field strengths) is available upon request.  </w:t>
            </w:r>
          </w:p>
        </w:tc>
      </w:tr>
    </w:tbl>
    <w:p w14:paraId="6C9700BE" w14:textId="77777777" w:rsidR="00A60ADF" w:rsidRPr="00A60ADF" w:rsidRDefault="00A60ADF" w:rsidP="00A60A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A60ADF" w:rsidRPr="00A60ADF" w14:paraId="18C5D668" w14:textId="77777777" w:rsidTr="00A60ADF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045816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B438F4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F9D74F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A60ADF" w:rsidRPr="00A60ADF" w14:paraId="4E377521" w14:textId="77777777" w:rsidTr="00A60ADF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8BF0C0D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3E385F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0572D8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13BC9B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0ADF" w:rsidRPr="00A60ADF" w14:paraId="2AE4A70B" w14:textId="77777777" w:rsidTr="00A60ADF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953F44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SMG Craiova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A8EA19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Remote Monitoring Station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Carligei</w:t>
            </w:r>
            <w:proofErr w:type="spellEnd"/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Romania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29851E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+40 372 845318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PHONE: +40 372 845508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iulian.mihalcea@ancom.ro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liviu.birsan@ancom.ro</w:t>
            </w:r>
          </w:p>
        </w:tc>
      </w:tr>
    </w:tbl>
    <w:p w14:paraId="20E90DFD" w14:textId="77777777" w:rsidR="00A60ADF" w:rsidRPr="00A60ADF" w:rsidRDefault="00A60ADF" w:rsidP="00A60A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A60ADF" w:rsidRPr="00A60ADF" w14:paraId="045F1BAF" w14:textId="77777777" w:rsidTr="00A60ADF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CA7735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4BECFF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CFA3B8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C87C59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572625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A60ADF" w:rsidRPr="00A60ADF" w14:paraId="12E80265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B5AB91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44°17'05"N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023°44'58"E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83ACDA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8ACC22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6550A4" w14:textId="77777777" w:rsidR="00227288" w:rsidRDefault="00227288" w:rsidP="002272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0600-1400 (Mon-Thu)</w:t>
            </w:r>
          </w:p>
          <w:p w14:paraId="24C6233F" w14:textId="39D36092" w:rsidR="00A60ADF" w:rsidRPr="00A60ADF" w:rsidRDefault="00227288" w:rsidP="002272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42FB2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Thursday: 0900-1700 h (local time). Friday: 0900-1430 h (local time).</w:t>
            </w:r>
          </w:p>
          <w:p w14:paraId="04A919A0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3E6A183">
                <v:rect id="_x0000_i1041" style="width:0;height:1.5pt" o:hralign="center" o:hrstd="t" o:hr="t" fillcolor="#a0a0a0" stroked="f"/>
              </w:pict>
            </w:r>
          </w:p>
          <w:p w14:paraId="6648D38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Height of antenna: 27m.  </w:t>
            </w:r>
          </w:p>
        </w:tc>
      </w:tr>
      <w:tr w:rsidR="00A60ADF" w:rsidRPr="00A60ADF" w14:paraId="15594D64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B08513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44°17'05"N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023°44'58"E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EE266F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4545D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4EF03A" w14:textId="77777777" w:rsidR="00227288" w:rsidRDefault="00227288" w:rsidP="002272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0600-1400 (Mon-Thu)</w:t>
            </w:r>
          </w:p>
          <w:p w14:paraId="4694466E" w14:textId="2962912D" w:rsidR="00A60ADF" w:rsidRPr="00A60ADF" w:rsidRDefault="00227288" w:rsidP="002272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5ECC3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Friday (local time).</w:t>
            </w:r>
          </w:p>
          <w:p w14:paraId="6CCC52A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1CEE732">
                <v:rect id="_x0000_i1042" style="width:0;height:1.5pt" o:hralign="center" o:hrstd="t" o:hr="t" fillcolor="#a0a0a0" stroked="f"/>
              </w:pict>
            </w:r>
          </w:p>
          <w:p w14:paraId="758BF595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 </w:t>
            </w:r>
          </w:p>
        </w:tc>
      </w:tr>
      <w:tr w:rsidR="00A60ADF" w:rsidRPr="00A60ADF" w14:paraId="4B474BAA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FABD56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44°17'05"N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023°44'58"E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3E5513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5282A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B9748F" w14:textId="77777777" w:rsidR="00227288" w:rsidRDefault="00227288" w:rsidP="002272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0600-1400 (Mon-Thu)</w:t>
            </w:r>
          </w:p>
          <w:p w14:paraId="116B4F2F" w14:textId="65B95515" w:rsidR="00A60ADF" w:rsidRPr="00A60ADF" w:rsidRDefault="00227288" w:rsidP="002272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C9842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Hours of service from Monday to Thursday: 0900-1700 h (local time). Friday: 0900-1430 h (local time).</w:t>
            </w:r>
          </w:p>
          <w:p w14:paraId="39DEDFD3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9884360">
                <v:rect id="_x0000_i1043" style="width:0;height:1.5pt" o:hralign="center" o:hrstd="t" o:hr="t" fillcolor="#a0a0a0" stroked="f"/>
              </w:pict>
            </w:r>
          </w:p>
          <w:p w14:paraId="363D6277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8-element circular antenna array for reception and direction finding of vertically polarized waves in the frequency range 1300 MHz to 6000 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MHz.</w:t>
            </w:r>
            <w:proofErr w:type="spellEnd"/>
          </w:p>
          <w:p w14:paraId="6BF74DA3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B8DAE63">
                <v:rect id="_x0000_i1044" style="width:0;height:1.5pt" o:hralign="center" o:hrstd="t" o:hr="t" fillcolor="#a0a0a0" stroked="f"/>
              </w:pict>
            </w:r>
          </w:p>
          <w:p w14:paraId="096A6153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If necessary, measurements are carried out by mobile monitoring stations (van), on request, all over Romanian territory. Hours of service from Monday to Thursday: 0900-1700 h (local time). Friday: 0900-1430 h (local time).</w:t>
            </w:r>
          </w:p>
          <w:p w14:paraId="51247169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567F71C">
                <v:rect id="_x0000_i1045" style="width:0;height:1.5pt" o:hralign="center" o:hrstd="t" o:hr="t" fillcolor="#a0a0a0" stroked="f"/>
              </w:pict>
            </w:r>
          </w:p>
          <w:p w14:paraId="7E1FB530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9-element circular antenna array with quadrature multiplexer for signal processing with a single receiver in the frequency range 20 MHz to 1300 MHz (horizontal and vertical polarization).</w:t>
            </w:r>
          </w:p>
          <w:p w14:paraId="2176EFCB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07FE3A2">
                <v:rect id="_x0000_i1046" style="width:0;height:1.5pt" o:hralign="center" o:hrstd="t" o:hr="t" fillcolor="#a0a0a0" stroked="f"/>
              </w:pict>
            </w:r>
          </w:p>
          <w:p w14:paraId="6ADA143D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Correlative.  </w:t>
            </w:r>
          </w:p>
        </w:tc>
      </w:tr>
      <w:tr w:rsidR="00A60ADF" w:rsidRPr="00A60ADF" w14:paraId="516336A1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2E9AFE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44°17'05"N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023°44'58"E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FCBAC5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95EFC3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BC0440" w14:textId="77777777" w:rsidR="00227288" w:rsidRDefault="00227288" w:rsidP="002272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0600-1400 (Mon-Thu)</w:t>
            </w:r>
          </w:p>
          <w:p w14:paraId="581BB74C" w14:textId="51FBB68F" w:rsidR="00A60ADF" w:rsidRPr="00A60ADF" w:rsidRDefault="00227288" w:rsidP="0022728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53C5F0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</w:t>
            </w:r>
          </w:p>
          <w:p w14:paraId="3ADD4E2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54C9E5C">
                <v:rect id="_x0000_i1047" style="width:0;height:1.5pt" o:hralign="center" o:hrstd="t" o:hr="t" fillcolor="#a0a0a0" stroked="f"/>
              </w:pict>
            </w:r>
          </w:p>
          <w:p w14:paraId="570CBA7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Thursday: 0900-1700 h (local time). Friday: 0900-1430 h (local time).</w:t>
            </w:r>
          </w:p>
          <w:p w14:paraId="1E5B1259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7640777">
                <v:rect id="_x0000_i1048" style="width:0;height:1.5pt" o:hralign="center" o:hrstd="t" o:hr="t" fillcolor="#a0a0a0" stroked="f"/>
              </w:pict>
            </w:r>
          </w:p>
          <w:p w14:paraId="26DB980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An electronic result (.jpg for waterfall plots and .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xls</w:t>
            </w:r>
            <w:proofErr w:type="spellEnd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for field strengths) is available upon request.  </w:t>
            </w:r>
          </w:p>
        </w:tc>
      </w:tr>
      <w:tr w:rsidR="00A60ADF" w:rsidRPr="00A60ADF" w14:paraId="57C5C437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339747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44°17'05"N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023°44'58"E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3F61FF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9F605B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kHz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407266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71B043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On request.</w:t>
            </w:r>
          </w:p>
          <w:p w14:paraId="4683C1E5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37F241E">
                <v:rect id="_x0000_i1049" style="width:0;height:1.5pt" o:hralign="center" o:hrstd="t" o:hr="t" fillcolor="#a0a0a0" stroked="f"/>
              </w:pict>
            </w:r>
          </w:p>
          <w:p w14:paraId="47B259F0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days of week.</w:t>
            </w:r>
          </w:p>
          <w:p w14:paraId="20312DA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F995C1A">
                <v:rect id="_x0000_i1050" style="width:0;height:1.5pt" o:hralign="center" o:hrstd="t" o:hr="t" fillcolor="#a0a0a0" stroked="f"/>
              </w:pict>
            </w:r>
          </w:p>
          <w:p w14:paraId="19B1DF07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An electronic result (.jpg for waterfall plots and .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xls</w:t>
            </w:r>
            <w:proofErr w:type="spellEnd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for field strengths) is available upon request.  </w:t>
            </w:r>
          </w:p>
        </w:tc>
      </w:tr>
    </w:tbl>
    <w:p w14:paraId="5905666B" w14:textId="77777777" w:rsidR="00A60ADF" w:rsidRPr="00A60ADF" w:rsidRDefault="00A60ADF" w:rsidP="00A60A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A60ADF" w:rsidRPr="00A60ADF" w14:paraId="33735B23" w14:textId="77777777" w:rsidTr="00A60ADF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36FB0D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49F5F1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6CFEB0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A60ADF" w:rsidRPr="00A60ADF" w14:paraId="660B9722" w14:textId="77777777" w:rsidTr="00A60ADF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B7C2634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D28697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81FF55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2D4DB9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0ADF" w:rsidRPr="00A60ADF" w14:paraId="14E34B63" w14:textId="77777777" w:rsidTr="00A60ADF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B1E6F7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SMG Galati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F675FB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Remote Monitoring Station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 xml:space="preserve">Odaia </w:t>
            </w:r>
            <w:proofErr w:type="spellStart"/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Conachi</w:t>
            </w:r>
            <w:proofErr w:type="spellEnd"/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Romania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191FBC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+40 372 845318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PHONE: +40 372 845508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iulian.mihalcea@ancom.ro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liviu.birsan@ancom.ro</w:t>
            </w:r>
          </w:p>
        </w:tc>
      </w:tr>
    </w:tbl>
    <w:p w14:paraId="6ECFD181" w14:textId="77777777" w:rsidR="00A60ADF" w:rsidRPr="00A60ADF" w:rsidRDefault="00A60ADF" w:rsidP="00A60A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A60ADF" w:rsidRPr="00A60ADF" w14:paraId="331E1557" w14:textId="77777777" w:rsidTr="00A60ADF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A53913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8B6772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0C3636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889F7E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5B7180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A60ADF" w:rsidRPr="00A60ADF" w14:paraId="40924B4D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257C48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45°33'15"N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027°59'05"E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1D892F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249E4E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D9BBB9" w14:textId="4B4629D3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039A8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Thursday: 0900-1700 h (local time). Friday: 0900-1430 h (local time).</w:t>
            </w:r>
          </w:p>
          <w:p w14:paraId="054CD949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96F3D0C">
                <v:rect id="_x0000_i1051" style="width:0;height:1.5pt" o:hralign="center" o:hrstd="t" o:hr="t" fillcolor="#a0a0a0" stroked="f"/>
              </w:pict>
            </w:r>
          </w:p>
          <w:p w14:paraId="703872A0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Height of antenna: 37m.  </w:t>
            </w:r>
          </w:p>
        </w:tc>
      </w:tr>
      <w:tr w:rsidR="00A60ADF" w:rsidRPr="00A60ADF" w14:paraId="1DD299B4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5FA775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45°33'15"N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027°59'05"E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A80F37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5C976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29563C" w14:textId="1F53154B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DE1363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Friday (local time).</w:t>
            </w:r>
          </w:p>
          <w:p w14:paraId="2E9AA3C5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B85A28A">
                <v:rect id="_x0000_i1052" style="width:0;height:1.5pt" o:hralign="center" o:hrstd="t" o:hr="t" fillcolor="#a0a0a0" stroked="f"/>
              </w:pict>
            </w:r>
          </w:p>
          <w:p w14:paraId="7D897822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 </w:t>
            </w:r>
          </w:p>
        </w:tc>
      </w:tr>
      <w:tr w:rsidR="00A60ADF" w:rsidRPr="00A60ADF" w14:paraId="4BB176C7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5F50DA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45°33'15"N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027°59'05"E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AD9974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E4E450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179D7E" w14:textId="1CC69A65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01A8BE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Hours of service from Monday to Thursday: 0900-1700 h (local time). Friday: 0900-1430 h (local time).</w:t>
            </w:r>
          </w:p>
          <w:p w14:paraId="13B33CD2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0B97647">
                <v:rect id="_x0000_i1053" style="width:0;height:1.5pt" o:hralign="center" o:hrstd="t" o:hr="t" fillcolor="#a0a0a0" stroked="f"/>
              </w:pict>
            </w:r>
          </w:p>
          <w:p w14:paraId="5E30F5D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8-element circular antenna array for reception and direction finding of vertically polarized waves in the frequency range 1300 MHz to 6000 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MHz.</w:t>
            </w:r>
            <w:proofErr w:type="spellEnd"/>
          </w:p>
          <w:p w14:paraId="17532F3E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5FB5C15">
                <v:rect id="_x0000_i1054" style="width:0;height:1.5pt" o:hralign="center" o:hrstd="t" o:hr="t" fillcolor="#a0a0a0" stroked="f"/>
              </w:pict>
            </w:r>
          </w:p>
          <w:p w14:paraId="6D48089B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If necessary, measurements are carried out by mobile monitoring stations (van), on request, all over Romanian territory. Hours of service from Monday to Thursday: 0900-1700 h (local time). Friday: 0900-1430 h (local time).</w:t>
            </w:r>
          </w:p>
          <w:p w14:paraId="7F7F0D27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70866C0">
                <v:rect id="_x0000_i1055" style="width:0;height:1.5pt" o:hralign="center" o:hrstd="t" o:hr="t" fillcolor="#a0a0a0" stroked="f"/>
              </w:pict>
            </w:r>
          </w:p>
          <w:p w14:paraId="48289245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9-element circular antenna array with quadrature multiplexer for signal processing with a single receiver in the frequency range 20 MHz to 1300 MHz (horizontal and vertical polarization).</w:t>
            </w:r>
          </w:p>
          <w:p w14:paraId="578039B5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85A946B">
                <v:rect id="_x0000_i1056" style="width:0;height:1.5pt" o:hralign="center" o:hrstd="t" o:hr="t" fillcolor="#a0a0a0" stroked="f"/>
              </w:pict>
            </w:r>
          </w:p>
          <w:p w14:paraId="6D32AA05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Correlative.  </w:t>
            </w:r>
          </w:p>
        </w:tc>
      </w:tr>
      <w:tr w:rsidR="00A60ADF" w:rsidRPr="00A60ADF" w14:paraId="46E06D55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269EF6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45°33'15"N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027°59'05"E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AD2812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E7192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BD96A2" w14:textId="366F0A72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48A30A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</w:t>
            </w:r>
          </w:p>
          <w:p w14:paraId="7CA3767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5FC76FC">
                <v:rect id="_x0000_i1057" style="width:0;height:1.5pt" o:hralign="center" o:hrstd="t" o:hr="t" fillcolor="#a0a0a0" stroked="f"/>
              </w:pict>
            </w:r>
          </w:p>
          <w:p w14:paraId="2604D082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Thursday: 0900-1700 h (local time). Friday: 0900-1430 h (local time).</w:t>
            </w:r>
          </w:p>
          <w:p w14:paraId="21BFC8E5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16D582C">
                <v:rect id="_x0000_i1058" style="width:0;height:1.5pt" o:hralign="center" o:hrstd="t" o:hr="t" fillcolor="#a0a0a0" stroked="f"/>
              </w:pict>
            </w:r>
          </w:p>
          <w:p w14:paraId="558ABF79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An electronic result (.jpg for waterfall plots and .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xls</w:t>
            </w:r>
            <w:proofErr w:type="spellEnd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for field strengths) is available upon request.  </w:t>
            </w:r>
          </w:p>
        </w:tc>
      </w:tr>
      <w:tr w:rsidR="00A60ADF" w:rsidRPr="00A60ADF" w14:paraId="173C17A2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CF30B2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45°33'15"N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027°59'05"E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8BD5D5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973CE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kHz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08FCD5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D83BB6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On request.</w:t>
            </w:r>
          </w:p>
          <w:p w14:paraId="7A77A82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ADC536C">
                <v:rect id="_x0000_i1059" style="width:0;height:1.5pt" o:hralign="center" o:hrstd="t" o:hr="t" fillcolor="#a0a0a0" stroked="f"/>
              </w:pict>
            </w:r>
          </w:p>
          <w:p w14:paraId="5B79F339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days of week.</w:t>
            </w:r>
          </w:p>
          <w:p w14:paraId="7074A7A6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1791BFE">
                <v:rect id="_x0000_i1060" style="width:0;height:1.5pt" o:hralign="center" o:hrstd="t" o:hr="t" fillcolor="#a0a0a0" stroked="f"/>
              </w:pict>
            </w:r>
          </w:p>
          <w:p w14:paraId="46507242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An electronic result (.jpg for waterfall plots and .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xls</w:t>
            </w:r>
            <w:proofErr w:type="spellEnd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for field strengths) is available upon request.  </w:t>
            </w:r>
          </w:p>
        </w:tc>
      </w:tr>
    </w:tbl>
    <w:p w14:paraId="77636A87" w14:textId="77777777" w:rsidR="00A60ADF" w:rsidRPr="00A60ADF" w:rsidRDefault="00A60ADF" w:rsidP="00A60A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A60ADF" w:rsidRPr="00A60ADF" w14:paraId="06564399" w14:textId="77777777" w:rsidTr="00A60ADF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FAC497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549EF6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630F7F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A60ADF" w:rsidRPr="00A60ADF" w14:paraId="40EF9628" w14:textId="77777777" w:rsidTr="00A60ADF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66BEA7F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0FE087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258571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7D1732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0ADF" w:rsidRPr="00A60ADF" w14:paraId="15C6F474" w14:textId="77777777" w:rsidTr="00A60ADF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6050D3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SMG </w:t>
            </w:r>
            <w:proofErr w:type="spellStart"/>
            <w:r w:rsidRPr="00A60AD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Ghencea</w:t>
            </w:r>
            <w:proofErr w:type="spellEnd"/>
            <w:r w:rsidRPr="00A60AD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0995C2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Remote Monitoring Station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Bragadiru</w:t>
            </w:r>
            <w:proofErr w:type="spellEnd"/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Romania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C2E48D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+40 372 845318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PHONE: +40 372 845508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iulian.mihalcea@ancom.ro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liviu.birsan@ancom.ro</w:t>
            </w:r>
          </w:p>
        </w:tc>
      </w:tr>
    </w:tbl>
    <w:p w14:paraId="0C9CCA1B" w14:textId="77777777" w:rsidR="00A60ADF" w:rsidRPr="00A60ADF" w:rsidRDefault="00A60ADF" w:rsidP="00A60A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A60ADF" w:rsidRPr="00A60ADF" w14:paraId="5E28FAEF" w14:textId="77777777" w:rsidTr="00A60ADF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02179E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50EFE0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0F385F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F25FBC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4FBD97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A60ADF" w:rsidRPr="00A60ADF" w14:paraId="6A0EE921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2F7BB0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44°24'04"N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025°59'50"E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A8F91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698FC6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BD6848" w14:textId="124C4FF2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568BB0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Thursday: 0900-1700 h (local time). Friday: 0900-1430 h (local time).</w:t>
            </w:r>
          </w:p>
          <w:p w14:paraId="2239D0C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E33BD3B">
                <v:rect id="_x0000_i1061" style="width:0;height:1.5pt" o:hralign="center" o:hrstd="t" o:hr="t" fillcolor="#a0a0a0" stroked="f"/>
              </w:pict>
            </w:r>
          </w:p>
          <w:p w14:paraId="1F0A5295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Height of antenna: 57m.  </w:t>
            </w:r>
          </w:p>
        </w:tc>
      </w:tr>
      <w:tr w:rsidR="00A60ADF" w:rsidRPr="00A60ADF" w14:paraId="280C3B93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12905F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44°24'04"N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025°59'50"E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39703E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93CB4D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EAF51B" w14:textId="679E3B0C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C9E620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Friday (local time).</w:t>
            </w:r>
          </w:p>
          <w:p w14:paraId="728E20E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1EF7819">
                <v:rect id="_x0000_i1062" style="width:0;height:1.5pt" o:hralign="center" o:hrstd="t" o:hr="t" fillcolor="#a0a0a0" stroked="f"/>
              </w:pict>
            </w:r>
          </w:p>
          <w:p w14:paraId="51904DF9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 </w:t>
            </w:r>
          </w:p>
        </w:tc>
      </w:tr>
      <w:tr w:rsidR="00A60ADF" w:rsidRPr="00A60ADF" w14:paraId="5A27A670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564260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44°24'04"N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025°59'50"E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3D641F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36CDDA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84272B" w14:textId="51347067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DF89F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Hours of service from Monday to Thursday: 0900-1700 h (local time). Friday: 0900-1430 h (local time).</w:t>
            </w:r>
          </w:p>
          <w:p w14:paraId="21BBBCEB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ADF0DB4">
                <v:rect id="_x0000_i1063" style="width:0;height:1.5pt" o:hralign="center" o:hrstd="t" o:hr="t" fillcolor="#a0a0a0" stroked="f"/>
              </w:pict>
            </w:r>
          </w:p>
          <w:p w14:paraId="3A4B391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8-element circular antenna array for reception and direction finding of vertically polarized waves in the frequency range 1300 MHz to 6000 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MHz.</w:t>
            </w:r>
            <w:proofErr w:type="spellEnd"/>
          </w:p>
          <w:p w14:paraId="72DA309F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A1D9C30">
                <v:rect id="_x0000_i1064" style="width:0;height:1.5pt" o:hralign="center" o:hrstd="t" o:hr="t" fillcolor="#a0a0a0" stroked="f"/>
              </w:pict>
            </w:r>
          </w:p>
          <w:p w14:paraId="37883AF9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If necessary, measurements are carried out by mobile monitoring stations (van), on request, all over Romanian territory. Hours of service from Monday to Thursday: 0900-1700 h (local time). Friday: 0900-1430 h (local time).</w:t>
            </w:r>
          </w:p>
          <w:p w14:paraId="004B3C00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CFDC98F">
                <v:rect id="_x0000_i1065" style="width:0;height:1.5pt" o:hralign="center" o:hrstd="t" o:hr="t" fillcolor="#a0a0a0" stroked="f"/>
              </w:pict>
            </w:r>
          </w:p>
          <w:p w14:paraId="3044B0DF" w14:textId="2A074BAE" w:rsidR="006A6EA9" w:rsidRPr="007D7D47" w:rsidRDefault="006A6EA9" w:rsidP="006A6EA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A6EA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circular antenna array in the frequency range 20 MHz to 1300 MHz (horizontal and vertical polarization).</w:t>
            </w:r>
          </w:p>
          <w:p w14:paraId="5C0558F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F2A50E8">
                <v:rect id="_x0000_i1066" style="width:0;height:1.5pt" o:hralign="center" o:hrstd="t" o:hr="t" fillcolor="#a0a0a0" stroked="f"/>
              </w:pict>
            </w:r>
          </w:p>
          <w:p w14:paraId="543396A9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Correlative.  </w:t>
            </w:r>
          </w:p>
        </w:tc>
      </w:tr>
      <w:tr w:rsidR="00A60ADF" w:rsidRPr="00A60ADF" w14:paraId="44888A41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28F6BF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44°24'04"N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025°59'50"E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8ED1FB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1A66C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E66711" w14:textId="2EB07A6D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0CD189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</w:t>
            </w:r>
          </w:p>
          <w:p w14:paraId="35CF773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56ECBF1">
                <v:rect id="_x0000_i1067" style="width:0;height:1.5pt" o:hralign="center" o:hrstd="t" o:hr="t" fillcolor="#a0a0a0" stroked="f"/>
              </w:pict>
            </w:r>
          </w:p>
          <w:p w14:paraId="731D8252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Thursday: 0900-1700 h (local time). Friday: 0900-1430 h (local time).</w:t>
            </w:r>
          </w:p>
          <w:p w14:paraId="4E1D81F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692B989">
                <v:rect id="_x0000_i1068" style="width:0;height:1.5pt" o:hralign="center" o:hrstd="t" o:hr="t" fillcolor="#a0a0a0" stroked="f"/>
              </w:pict>
            </w:r>
          </w:p>
          <w:p w14:paraId="5D0FDC70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An electronic result (.jpg for waterfall plots and .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xls</w:t>
            </w:r>
            <w:proofErr w:type="spellEnd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for field strengths) is available upon request.  </w:t>
            </w:r>
          </w:p>
        </w:tc>
      </w:tr>
      <w:tr w:rsidR="00A60ADF" w:rsidRPr="00A60ADF" w14:paraId="0F7599AC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2CCA16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44°24'04"N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025°59'50"E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518C1A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78A0AD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kHz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B907E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70267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On request.</w:t>
            </w:r>
          </w:p>
          <w:p w14:paraId="09809A5F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5E4A692">
                <v:rect id="_x0000_i1069" style="width:0;height:1.5pt" o:hralign="center" o:hrstd="t" o:hr="t" fillcolor="#a0a0a0" stroked="f"/>
              </w:pict>
            </w:r>
          </w:p>
          <w:p w14:paraId="25AEDAA5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All days of week.</w:t>
            </w:r>
          </w:p>
          <w:p w14:paraId="4006C542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FD6F4CC">
                <v:rect id="_x0000_i1070" style="width:0;height:1.5pt" o:hralign="center" o:hrstd="t" o:hr="t" fillcolor="#a0a0a0" stroked="f"/>
              </w:pict>
            </w:r>
          </w:p>
          <w:p w14:paraId="5ECA3C3B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An electronic result (.jpg for waterfall plots and .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xls</w:t>
            </w:r>
            <w:proofErr w:type="spellEnd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for field strengths) is available upon request.  </w:t>
            </w:r>
          </w:p>
        </w:tc>
      </w:tr>
    </w:tbl>
    <w:p w14:paraId="2D952717" w14:textId="77777777" w:rsidR="00A60ADF" w:rsidRPr="00A60ADF" w:rsidRDefault="00A60ADF" w:rsidP="00A60A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A60ADF" w:rsidRPr="00A60ADF" w14:paraId="1019645B" w14:textId="77777777" w:rsidTr="00A60ADF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095B65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041AD1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8597B2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A60ADF" w:rsidRPr="00A60ADF" w14:paraId="2E51E3E0" w14:textId="77777777" w:rsidTr="00A60ADF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92B9E9F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711001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7FD2D3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C7C808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0ADF" w:rsidRPr="00A60ADF" w14:paraId="7952E2BA" w14:textId="77777777" w:rsidTr="00A60ADF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9FE3B7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SMG Oradea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EFA712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Remote Monitoring Station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Cordau</w:t>
            </w:r>
            <w:proofErr w:type="spellEnd"/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Romania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E90AE0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+40 372 845318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PHONE: +40 372 845508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iulian.mihalcea@ancom.ro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liviu.birsan@ancom.ro</w:t>
            </w:r>
          </w:p>
        </w:tc>
      </w:tr>
    </w:tbl>
    <w:p w14:paraId="7BD0F1FA" w14:textId="77777777" w:rsidR="00A60ADF" w:rsidRPr="00A60ADF" w:rsidRDefault="00A60ADF" w:rsidP="00A60A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A60ADF" w:rsidRPr="00A60ADF" w14:paraId="68A356CB" w14:textId="77777777" w:rsidTr="00A60ADF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E00021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71B2A7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DF8124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6A1F11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36929D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A60ADF" w:rsidRPr="00A60ADF" w14:paraId="65A0495A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4587B4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46°57'51"N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021°58'09"E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73FC0D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995BA3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5D38AF" w14:textId="42DD7127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545B73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Thursday: 0900-1700 h (local time). Friday: 0900-1430 h (local time).</w:t>
            </w:r>
          </w:p>
          <w:p w14:paraId="57454EBA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47A1411">
                <v:rect id="_x0000_i1071" style="width:0;height:1.5pt" o:hralign="center" o:hrstd="t" o:hr="t" fillcolor="#a0a0a0" stroked="f"/>
              </w:pict>
            </w:r>
          </w:p>
          <w:p w14:paraId="18EA0A77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Height of antenna: 37m.  </w:t>
            </w:r>
          </w:p>
        </w:tc>
      </w:tr>
      <w:tr w:rsidR="00A60ADF" w:rsidRPr="00A60ADF" w14:paraId="32C752F0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2ADE88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46°57'51"N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021°58'09"E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A7E344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C69C1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5E1576" w14:textId="01974C86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6A2F2D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Friday (local time).</w:t>
            </w:r>
          </w:p>
          <w:p w14:paraId="39A0ACF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A60C7D6">
                <v:rect id="_x0000_i1072" style="width:0;height:1.5pt" o:hralign="center" o:hrstd="t" o:hr="t" fillcolor="#a0a0a0" stroked="f"/>
              </w:pict>
            </w:r>
          </w:p>
          <w:p w14:paraId="64191F0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 </w:t>
            </w:r>
          </w:p>
        </w:tc>
      </w:tr>
      <w:tr w:rsidR="00A60ADF" w:rsidRPr="00A60ADF" w14:paraId="291C8A4D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C59868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46°57'51"N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021°58'09"E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7491BD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07F633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7CC3CB" w14:textId="7BDF9533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6FFE3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Hours of service from Monday to Thursday: 0900-1700 h (local time). Friday: 0900-1430 h (local time).</w:t>
            </w:r>
          </w:p>
          <w:p w14:paraId="35794C8B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DDF39A8">
                <v:rect id="_x0000_i1073" style="width:0;height:1.5pt" o:hralign="center" o:hrstd="t" o:hr="t" fillcolor="#a0a0a0" stroked="f"/>
              </w:pict>
            </w:r>
          </w:p>
          <w:p w14:paraId="097A3702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8-element circular antenna array for reception and direction finding of vertically polarized waves in the frequency range 1300 MHz to 6000 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MHz.</w:t>
            </w:r>
            <w:proofErr w:type="spellEnd"/>
          </w:p>
          <w:p w14:paraId="309CF84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7B39E7F">
                <v:rect id="_x0000_i1074" style="width:0;height:1.5pt" o:hralign="center" o:hrstd="t" o:hr="t" fillcolor="#a0a0a0" stroked="f"/>
              </w:pict>
            </w:r>
          </w:p>
          <w:p w14:paraId="10EDB09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If necessary, measurements are carried out by mobile monitoring stations (van), on request, all over Romanian territory. Hours of service from Monday to Thursday: 0900-1700 h (local time). Friday: 0900-1430 h (local time).</w:t>
            </w:r>
          </w:p>
          <w:p w14:paraId="099D0AF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0D45E60">
                <v:rect id="_x0000_i1075" style="width:0;height:1.5pt" o:hralign="center" o:hrstd="t" o:hr="t" fillcolor="#a0a0a0" stroked="f"/>
              </w:pict>
            </w:r>
          </w:p>
          <w:p w14:paraId="68BA8BB5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9-element circular antenna array with quadrature multiplexer for signal processing with a single receiver in the frequency range 20 MHz to 1300 MHz (horizontal and vertical polarization).</w:t>
            </w:r>
          </w:p>
          <w:p w14:paraId="578E80C2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E358CD3">
                <v:rect id="_x0000_i1076" style="width:0;height:1.5pt" o:hralign="center" o:hrstd="t" o:hr="t" fillcolor="#a0a0a0" stroked="f"/>
              </w:pict>
            </w:r>
          </w:p>
          <w:p w14:paraId="10EE82C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Correlative.  </w:t>
            </w:r>
          </w:p>
        </w:tc>
      </w:tr>
      <w:tr w:rsidR="00A60ADF" w:rsidRPr="00A60ADF" w14:paraId="37FA3F20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F27CAC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46°57'51"N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021°58'09"E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A59E03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ABB686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861FED" w14:textId="7F8F0429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839AA5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</w:t>
            </w:r>
          </w:p>
          <w:p w14:paraId="68D073B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7684F8D">
                <v:rect id="_x0000_i1077" style="width:0;height:1.5pt" o:hralign="center" o:hrstd="t" o:hr="t" fillcolor="#a0a0a0" stroked="f"/>
              </w:pict>
            </w:r>
          </w:p>
          <w:p w14:paraId="1FF45A7F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Thursday: 0900-1700 h (local time). Friday: 0900-1430 h (local time).</w:t>
            </w:r>
          </w:p>
          <w:p w14:paraId="7C408F40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7C07FFB">
                <v:rect id="_x0000_i1078" style="width:0;height:1.5pt" o:hralign="center" o:hrstd="t" o:hr="t" fillcolor="#a0a0a0" stroked="f"/>
              </w:pict>
            </w:r>
          </w:p>
          <w:p w14:paraId="53C497A4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An electronic result (.jpg for waterfall plots and .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xls</w:t>
            </w:r>
            <w:proofErr w:type="spellEnd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for field strengths) is available upon request.  </w:t>
            </w:r>
          </w:p>
        </w:tc>
      </w:tr>
      <w:tr w:rsidR="00A60ADF" w:rsidRPr="00A60ADF" w14:paraId="64B172F6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549295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46°57'51"N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021°58'09"E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881D7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DE648D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kHz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C4294D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712BAA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On request.</w:t>
            </w:r>
          </w:p>
          <w:p w14:paraId="43A4F78B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EFA9D05">
                <v:rect id="_x0000_i1079" style="width:0;height:1.5pt" o:hralign="center" o:hrstd="t" o:hr="t" fillcolor="#a0a0a0" stroked="f"/>
              </w:pict>
            </w:r>
          </w:p>
          <w:p w14:paraId="2AB960B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days of week.</w:t>
            </w:r>
          </w:p>
          <w:p w14:paraId="24C048CA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F66A4AE">
                <v:rect id="_x0000_i1080" style="width:0;height:1.5pt" o:hralign="center" o:hrstd="t" o:hr="t" fillcolor="#a0a0a0" stroked="f"/>
              </w:pict>
            </w:r>
          </w:p>
          <w:p w14:paraId="7FB52DF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An electronic result (.jpg for waterfall plots and .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xls</w:t>
            </w:r>
            <w:proofErr w:type="spellEnd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for field strengths) is available upon request.  </w:t>
            </w:r>
          </w:p>
        </w:tc>
      </w:tr>
    </w:tbl>
    <w:p w14:paraId="0694288E" w14:textId="77777777" w:rsidR="00A60ADF" w:rsidRPr="00A60ADF" w:rsidRDefault="00A60ADF" w:rsidP="00A60A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A60ADF" w:rsidRPr="00A60ADF" w14:paraId="5B551000" w14:textId="77777777" w:rsidTr="00A60ADF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E47340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2649C5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E8FD95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A60ADF" w:rsidRPr="00A60ADF" w14:paraId="2F6A0A73" w14:textId="77777777" w:rsidTr="00A60ADF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953A5CA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0C35C3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774B95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9B99DA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0ADF" w:rsidRPr="00A60ADF" w14:paraId="415E324B" w14:textId="77777777" w:rsidTr="00A60ADF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1FB7D8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SMG Satu Mare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DC99AE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Remote Monitoring Station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Satu Mare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Romania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009B99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+40 372 845318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PHONE: +40 372 845508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iulian.mihalcea@ancom.ro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liviu.birsan@ancom.ro</w:t>
            </w:r>
          </w:p>
        </w:tc>
      </w:tr>
    </w:tbl>
    <w:p w14:paraId="55BC4ECC" w14:textId="77777777" w:rsidR="00A60ADF" w:rsidRPr="00A60ADF" w:rsidRDefault="00A60ADF" w:rsidP="00A60A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A60ADF" w:rsidRPr="00A60ADF" w14:paraId="42A1098D" w14:textId="77777777" w:rsidTr="00A60ADF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27C300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709723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630623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EF4042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811220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A60ADF" w:rsidRPr="00A60ADF" w14:paraId="2FEFDC55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F83B58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47°48'52"N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022°52'37"E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095FA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A69A53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7B3F4A" w14:textId="006B1526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37CB4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Thursday: 0900-1700 h (local time). Friday: 0900-1430 h (local time).</w:t>
            </w:r>
          </w:p>
          <w:p w14:paraId="367D607E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FC87537">
                <v:rect id="_x0000_i1081" style="width:0;height:1.5pt" o:hralign="center" o:hrstd="t" o:hr="t" fillcolor="#a0a0a0" stroked="f"/>
              </w:pict>
            </w:r>
          </w:p>
          <w:p w14:paraId="0CA1A2D1" w14:textId="6D8D7E22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Height of antenna: 57m.</w:t>
            </w:r>
          </w:p>
        </w:tc>
      </w:tr>
      <w:tr w:rsidR="00A60ADF" w:rsidRPr="00A60ADF" w14:paraId="2399C862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E46965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47°48'52"N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022°52'37"E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AC0A3B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11384D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A9A4A8" w14:textId="380878F6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1EB432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Friday (local time).</w:t>
            </w:r>
          </w:p>
          <w:p w14:paraId="2DF3C30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7CCF902">
                <v:rect id="_x0000_i1085" style="width:0;height:1.5pt" o:hralign="center" o:hrstd="t" o:hr="t" fillcolor="#a0a0a0" stroked="f"/>
              </w:pict>
            </w:r>
          </w:p>
          <w:p w14:paraId="7B8E77E0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 </w:t>
            </w:r>
          </w:p>
        </w:tc>
      </w:tr>
      <w:tr w:rsidR="00A60ADF" w:rsidRPr="00A60ADF" w14:paraId="1892B5C0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A922C1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47°48'52"N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022°52'37"E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A72712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92B906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D11310" w14:textId="23B92F65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70F926" w14:textId="77777777" w:rsidR="002B7127" w:rsidRPr="00A60ADF" w:rsidRDefault="002B7127" w:rsidP="002B712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Hours of service from Monday to Thursday: 0900-1700 h (local time). Friday: 0900-1430 h (local time).</w:t>
            </w:r>
          </w:p>
          <w:p w14:paraId="6F12EE5C" w14:textId="77777777" w:rsidR="002B7127" w:rsidRPr="00A60ADF" w:rsidRDefault="002B7127" w:rsidP="002B712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D251DD6">
                <v:rect id="_x0000_i1323" style="width:0;height:1.5pt" o:hralign="center" o:hrstd="t" o:hr="t" fillcolor="#a0a0a0" stroked="f"/>
              </w:pict>
            </w:r>
          </w:p>
          <w:p w14:paraId="444F2B2B" w14:textId="77777777" w:rsidR="002B7127" w:rsidRPr="00A60ADF" w:rsidRDefault="002B7127" w:rsidP="002B712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8-element circular antenna array for reception and direction finding of vertically polarized waves in the frequency range 1300 MHz to 6000 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MHz.</w:t>
            </w:r>
            <w:proofErr w:type="spellEnd"/>
          </w:p>
          <w:p w14:paraId="2C37F241" w14:textId="77777777" w:rsidR="002B7127" w:rsidRPr="00A60ADF" w:rsidRDefault="002B7127" w:rsidP="002B712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3F685D1">
                <v:rect id="_x0000_i1324" style="width:0;height:1.5pt" o:hralign="center" o:hrstd="t" o:hr="t" fillcolor="#a0a0a0" stroked="f"/>
              </w:pict>
            </w:r>
          </w:p>
          <w:p w14:paraId="79557516" w14:textId="77777777" w:rsidR="002B7127" w:rsidRPr="00A60ADF" w:rsidRDefault="002B7127" w:rsidP="002B712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If necessary, measurements are carried out by mobile monitoring stations (van), on request, all over Romanian territory. Hours of service from Monday to Thursday: 0900-1700 h (local time). Friday: 0900-1430 h (local time).</w:t>
            </w:r>
          </w:p>
          <w:p w14:paraId="5E79C626" w14:textId="77777777" w:rsidR="002B7127" w:rsidRPr="00A60ADF" w:rsidRDefault="002B7127" w:rsidP="002B712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3786C0E">
                <v:rect id="_x0000_i1325" style="width:0;height:1.5pt" o:hralign="center" o:hrstd="t" o:hr="t" fillcolor="#a0a0a0" stroked="f"/>
              </w:pict>
            </w:r>
          </w:p>
          <w:p w14:paraId="00B39512" w14:textId="77777777" w:rsidR="002B7127" w:rsidRPr="00A60ADF" w:rsidRDefault="002B7127" w:rsidP="002B712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9-element circular antenna array with quadrature multiplexer for signal processing with a single receiver in the frequency range 20 MHz to 1300 MHz (horizontal and vertical polarization).</w:t>
            </w:r>
          </w:p>
          <w:p w14:paraId="046A9149" w14:textId="77777777" w:rsidR="002B7127" w:rsidRPr="00A60ADF" w:rsidRDefault="002B7127" w:rsidP="002B712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DD639B6">
                <v:rect id="_x0000_i1326" style="width:0;height:1.5pt" o:hralign="center" o:hrstd="t" o:hr="t" fillcolor="#a0a0a0" stroked="f"/>
              </w:pict>
            </w:r>
          </w:p>
          <w:p w14:paraId="49568E02" w14:textId="0754446A" w:rsidR="00A60ADF" w:rsidRPr="00A60ADF" w:rsidRDefault="002B7127" w:rsidP="002B712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Correlative.  </w:t>
            </w:r>
          </w:p>
        </w:tc>
      </w:tr>
      <w:tr w:rsidR="00A60ADF" w:rsidRPr="00A60ADF" w14:paraId="67A7A1C0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53441E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47°48'52"N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022°52'37"E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6903A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BEAFFA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72097F" w14:textId="6F9BF3C9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E33AC2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</w:t>
            </w:r>
          </w:p>
          <w:p w14:paraId="0E51F45A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0349A1D">
                <v:rect id="_x0000_i1087" style="width:0;height:1.5pt" o:hralign="center" o:hrstd="t" o:hr="t" fillcolor="#a0a0a0" stroked="f"/>
              </w:pict>
            </w:r>
          </w:p>
          <w:p w14:paraId="7917EC4B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Thursday: 0900-1700 h (local time). Friday: 0900-1430 h (local time).</w:t>
            </w:r>
          </w:p>
          <w:p w14:paraId="25D10404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D090C9F">
                <v:rect id="_x0000_i1088" style="width:0;height:1.5pt" o:hralign="center" o:hrstd="t" o:hr="t" fillcolor="#a0a0a0" stroked="f"/>
              </w:pict>
            </w:r>
          </w:p>
          <w:p w14:paraId="5E93D036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An electronic result (.jpg for waterfall plots and .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xls</w:t>
            </w:r>
            <w:proofErr w:type="spellEnd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for field strengths) is available upon request.  </w:t>
            </w:r>
          </w:p>
        </w:tc>
      </w:tr>
      <w:tr w:rsidR="00A60ADF" w:rsidRPr="00A60ADF" w14:paraId="778972B0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F51F70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47°48'52"N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022°52'37"E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C3D99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803246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kHz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15AA4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315F25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On request.</w:t>
            </w:r>
          </w:p>
          <w:p w14:paraId="1A1BFEFD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F36118A">
                <v:rect id="_x0000_i1089" style="width:0;height:1.5pt" o:hralign="center" o:hrstd="t" o:hr="t" fillcolor="#a0a0a0" stroked="f"/>
              </w:pict>
            </w:r>
          </w:p>
          <w:p w14:paraId="3F11DCCB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days of week.</w:t>
            </w:r>
          </w:p>
          <w:p w14:paraId="2B502A05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84BDCEA">
                <v:rect id="_x0000_i1090" style="width:0;height:1.5pt" o:hralign="center" o:hrstd="t" o:hr="t" fillcolor="#a0a0a0" stroked="f"/>
              </w:pict>
            </w:r>
          </w:p>
          <w:p w14:paraId="3D68C63A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An electronic result (.jpg for waterfall plots and .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xls</w:t>
            </w:r>
            <w:proofErr w:type="spellEnd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for field strengths) is available upon request.  </w:t>
            </w:r>
          </w:p>
        </w:tc>
      </w:tr>
    </w:tbl>
    <w:p w14:paraId="6F01BF0C" w14:textId="77777777" w:rsidR="00A60ADF" w:rsidRPr="00A60ADF" w:rsidRDefault="00A60ADF" w:rsidP="00A60A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A60ADF" w:rsidRPr="00A60ADF" w14:paraId="4C350992" w14:textId="77777777" w:rsidTr="00A60ADF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0B2BF7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A27F45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F93A0E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A60ADF" w:rsidRPr="00A60ADF" w14:paraId="68E9C49D" w14:textId="77777777" w:rsidTr="00A60ADF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9BD01C1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F9092D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E1E8CD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ACD811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0ADF" w:rsidRPr="00A60ADF" w14:paraId="3B1EB99E" w14:textId="77777777" w:rsidTr="00A60ADF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289CF7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lastRenderedPageBreak/>
              <w:t>SMG Suceava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1A9915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Remote Monitoring Station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Ipotesti</w:t>
            </w:r>
            <w:proofErr w:type="spellEnd"/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Romania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6F7D17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+40 372 845318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PHONE: +40 372 845508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iulian.mihalcea@ancom.ro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liviu.birsan@ancom.ro</w:t>
            </w:r>
          </w:p>
        </w:tc>
      </w:tr>
    </w:tbl>
    <w:p w14:paraId="24C3A935" w14:textId="77777777" w:rsidR="00A60ADF" w:rsidRPr="00A60ADF" w:rsidRDefault="00A60ADF" w:rsidP="00A60A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A60ADF" w:rsidRPr="00A60ADF" w14:paraId="6B580621" w14:textId="77777777" w:rsidTr="00A60ADF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3F22AF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22518A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9EFD4A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67E350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884F53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A60ADF" w:rsidRPr="00A60ADF" w14:paraId="006AB381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F01E2B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47°36'57"N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026°17'09"E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C22CF7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43D54D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5AAF15" w14:textId="6D9A93D6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FB96BD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Thursday: 0900-1700 h (local time). Friday: 0900-1430 h (local time).</w:t>
            </w:r>
          </w:p>
          <w:p w14:paraId="24D2AFE5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166A132">
                <v:rect id="_x0000_i1091" style="width:0;height:1.5pt" o:hralign="center" o:hrstd="t" o:hr="t" fillcolor="#a0a0a0" stroked="f"/>
              </w:pict>
            </w:r>
          </w:p>
          <w:p w14:paraId="41B2B8D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Height of antenna: 27m.  </w:t>
            </w:r>
          </w:p>
        </w:tc>
      </w:tr>
      <w:tr w:rsidR="00A60ADF" w:rsidRPr="00A60ADF" w14:paraId="17547450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751EB4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47°36'57"N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026°17'09"E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2793C4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5CAA45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FCF5FB" w14:textId="025CEBDF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755AA6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Friday (local time).</w:t>
            </w:r>
          </w:p>
          <w:p w14:paraId="7A23828B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942F11A">
                <v:rect id="_x0000_i1092" style="width:0;height:1.5pt" o:hralign="center" o:hrstd="t" o:hr="t" fillcolor="#a0a0a0" stroked="f"/>
              </w:pict>
            </w:r>
          </w:p>
          <w:p w14:paraId="3F541272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 </w:t>
            </w:r>
          </w:p>
        </w:tc>
      </w:tr>
      <w:tr w:rsidR="00A60ADF" w:rsidRPr="00A60ADF" w14:paraId="0B34A968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FECCD3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47°36'57"N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026°17'09"E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047120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74B47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3CED69" w14:textId="1EF87CDE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6CB26E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Hours of service from Monday to Thursday: 0900-1700 h (local time). Friday: 0900-1430 h (local time).</w:t>
            </w:r>
          </w:p>
          <w:p w14:paraId="25060546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8284889">
                <v:rect id="_x0000_i1093" style="width:0;height:1.5pt" o:hralign="center" o:hrstd="t" o:hr="t" fillcolor="#a0a0a0" stroked="f"/>
              </w:pict>
            </w:r>
          </w:p>
          <w:p w14:paraId="730503B3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8-element circular antenna array for reception and direction finding of vertically polarized waves in the frequency range 1300 MHz to 6000 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MHz.</w:t>
            </w:r>
            <w:proofErr w:type="spellEnd"/>
          </w:p>
          <w:p w14:paraId="226BEFDA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C73A4A9">
                <v:rect id="_x0000_i1094" style="width:0;height:1.5pt" o:hralign="center" o:hrstd="t" o:hr="t" fillcolor="#a0a0a0" stroked="f"/>
              </w:pict>
            </w:r>
          </w:p>
          <w:p w14:paraId="21DD418F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If necessary, measurements are carried out by mobile monitoring stations (van), on request, all over Romanian territory. Hours of service from Monday to Thursday: 0900-1700 h (local time). Friday: 0900-1430 h (local time).</w:t>
            </w:r>
          </w:p>
          <w:p w14:paraId="4028C9BD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B80A8A9">
                <v:rect id="_x0000_i1095" style="width:0;height:1.5pt" o:hralign="center" o:hrstd="t" o:hr="t" fillcolor="#a0a0a0" stroked="f"/>
              </w:pict>
            </w:r>
          </w:p>
          <w:p w14:paraId="77D039BD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9-element circular antenna array with quadrature multiplexer for signal processing with a single receiver in the frequency range 20 MHz to 1300 MHz (horizontal and vertical polarization).</w:t>
            </w:r>
          </w:p>
          <w:p w14:paraId="0A43FEF3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1D316E4">
                <v:rect id="_x0000_i1096" style="width:0;height:1.5pt" o:hralign="center" o:hrstd="t" o:hr="t" fillcolor="#a0a0a0" stroked="f"/>
              </w:pict>
            </w:r>
          </w:p>
          <w:p w14:paraId="6D986A5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Correlative.  </w:t>
            </w:r>
          </w:p>
        </w:tc>
      </w:tr>
      <w:tr w:rsidR="00A60ADF" w:rsidRPr="00A60ADF" w14:paraId="5288162C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53C2EF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47°36'57"N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026°17'09"E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6A47F4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5742AA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A56AAB" w14:textId="19E8E6E1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0600-1400 (Mon-Thu)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FA0627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Remotely controlled monitoring station.</w:t>
            </w:r>
          </w:p>
          <w:p w14:paraId="7ACACC86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A21E4D9">
                <v:rect id="_x0000_i1097" style="width:0;height:1.5pt" o:hralign="center" o:hrstd="t" o:hr="t" fillcolor="#a0a0a0" stroked="f"/>
              </w:pict>
            </w:r>
          </w:p>
          <w:p w14:paraId="51152006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Hours of service from Monday to Thursday: 0900-1700 h (local time). Friday: 0900-1430 h (local time).</w:t>
            </w:r>
          </w:p>
          <w:p w14:paraId="327A5D06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1551F44">
                <v:rect id="_x0000_i1098" style="width:0;height:1.5pt" o:hralign="center" o:hrstd="t" o:hr="t" fillcolor="#a0a0a0" stroked="f"/>
              </w:pict>
            </w:r>
          </w:p>
          <w:p w14:paraId="1B4F76AA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An electronic result (.jpg for waterfall plots and .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xls</w:t>
            </w:r>
            <w:proofErr w:type="spellEnd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for field strengths) is available upon request.  </w:t>
            </w:r>
          </w:p>
        </w:tc>
      </w:tr>
      <w:tr w:rsidR="00A60ADF" w:rsidRPr="00A60ADF" w14:paraId="44029D58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C77B96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47°36'57"N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026°17'09"E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DD0F06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96116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kHz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25728F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A893E4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On request.</w:t>
            </w:r>
          </w:p>
          <w:p w14:paraId="1C3E77A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99D43A7">
                <v:rect id="_x0000_i1099" style="width:0;height:1.5pt" o:hralign="center" o:hrstd="t" o:hr="t" fillcolor="#a0a0a0" stroked="f"/>
              </w:pict>
            </w:r>
          </w:p>
          <w:p w14:paraId="23813C1A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days of week.</w:t>
            </w:r>
          </w:p>
          <w:p w14:paraId="2FEB83A5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139303D">
                <v:rect id="_x0000_i1100" style="width:0;height:1.5pt" o:hralign="center" o:hrstd="t" o:hr="t" fillcolor="#a0a0a0" stroked="f"/>
              </w:pict>
            </w:r>
          </w:p>
          <w:p w14:paraId="79260E6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An electronic result (.jpg for waterfall plots and .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xls</w:t>
            </w:r>
            <w:proofErr w:type="spellEnd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for field strengths) is available upon request.  </w:t>
            </w:r>
          </w:p>
        </w:tc>
      </w:tr>
    </w:tbl>
    <w:p w14:paraId="335B076B" w14:textId="77777777" w:rsidR="00A60ADF" w:rsidRPr="00A60ADF" w:rsidRDefault="00A60ADF" w:rsidP="00A60A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A60ADF" w:rsidRPr="00A60ADF" w14:paraId="6C20129B" w14:textId="77777777" w:rsidTr="00A60ADF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387487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DB4504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F3B2D3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A60ADF" w:rsidRPr="00A60ADF" w14:paraId="11FDA3E5" w14:textId="77777777" w:rsidTr="00A60ADF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576A8DD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38F722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6DACD1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8BA31F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0ADF" w:rsidRPr="00A60ADF" w14:paraId="5A4E0155" w14:textId="77777777" w:rsidTr="00A60ADF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85548B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SMG Timisoara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0935DB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Remote Monitoring Station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Ianova</w:t>
            </w:r>
            <w:proofErr w:type="spellEnd"/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Romania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63F8D7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+40 372 845318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PHONE: +40 372 845508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iulian.mihalcea@ancom.ro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liviu.birsan@ancom.ro</w:t>
            </w:r>
          </w:p>
        </w:tc>
      </w:tr>
    </w:tbl>
    <w:p w14:paraId="7D9600AD" w14:textId="77777777" w:rsidR="00A60ADF" w:rsidRPr="00A60ADF" w:rsidRDefault="00A60ADF" w:rsidP="00A60A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A60ADF" w:rsidRPr="00A60ADF" w14:paraId="3B085795" w14:textId="77777777" w:rsidTr="00A60ADF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A4F524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5D4F81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BFD138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CA2483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E7A741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A60ADF" w:rsidRPr="00A60ADF" w14:paraId="4E073F5D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14C96B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45°50'26"N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021°24'45"E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7FE2FE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33EAF0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C8C9A9" w14:textId="46D412BC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ED356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Thursday: 0900-1700 h (local time). Friday: 0900-1430 h (local time).</w:t>
            </w:r>
          </w:p>
          <w:p w14:paraId="7925B409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9FC7471">
                <v:rect id="_x0000_i1101" style="width:0;height:1.5pt" o:hralign="center" o:hrstd="t" o:hr="t" fillcolor="#a0a0a0" stroked="f"/>
              </w:pict>
            </w:r>
          </w:p>
          <w:p w14:paraId="3678A964" w14:textId="5DCF9B31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Remotely controlled monitoring station. Height of antenna: </w:t>
            </w:r>
            <w:r w:rsidR="00F13981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7m.  </w:t>
            </w:r>
          </w:p>
        </w:tc>
      </w:tr>
      <w:tr w:rsidR="00A60ADF" w:rsidRPr="00A60ADF" w14:paraId="35C88726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16AB0E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45°50'26"N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021°24'45"E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CEA84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AD86CD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190678" w14:textId="28EBFFF2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9F292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Friday (local time).</w:t>
            </w:r>
          </w:p>
          <w:p w14:paraId="187BC819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50BFC8C">
                <v:rect id="_x0000_i1102" style="width:0;height:1.5pt" o:hralign="center" o:hrstd="t" o:hr="t" fillcolor="#a0a0a0" stroked="f"/>
              </w:pict>
            </w:r>
          </w:p>
          <w:p w14:paraId="5FB820A0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 </w:t>
            </w:r>
          </w:p>
        </w:tc>
      </w:tr>
      <w:tr w:rsidR="00A60ADF" w:rsidRPr="00A60ADF" w14:paraId="05E9D4D4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F57B4B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45°50'26"N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021°24'45"E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87D8D2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95AB54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DABACF" w14:textId="5F42F2CF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0600-1400 (Mon-Thu)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3D9CC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Remotely controlled monitoring station. Hours of service from Monday to Thursday: 0900-1700 h (local time). Friday: 0900-1430 h (local time).</w:t>
            </w:r>
          </w:p>
          <w:p w14:paraId="72B512DA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7E47D79">
                <v:rect id="_x0000_i1103" style="width:0;height:1.5pt" o:hralign="center" o:hrstd="t" o:hr="t" fillcolor="#a0a0a0" stroked="f"/>
              </w:pict>
            </w:r>
          </w:p>
          <w:p w14:paraId="27A11FBF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 xml:space="preserve">8-element circular antenna array for reception and direction finding of vertically polarized waves in the frequency range 1300 MHz to 6000 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MHz.</w:t>
            </w:r>
            <w:proofErr w:type="spellEnd"/>
          </w:p>
          <w:p w14:paraId="6B4BA140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3AE530A">
                <v:rect id="_x0000_i1104" style="width:0;height:1.5pt" o:hralign="center" o:hrstd="t" o:hr="t" fillcolor="#a0a0a0" stroked="f"/>
              </w:pict>
            </w:r>
          </w:p>
          <w:p w14:paraId="4F75FD4D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If necessary, measurements are carried out by mobile monitoring stations (van), on request, all over Romanian territory. Hours of service from Monday to Thursday: 0900-1700 h (local time). Friday: 0900-1430 h (local time).</w:t>
            </w:r>
          </w:p>
          <w:p w14:paraId="7C833FE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1B4766F">
                <v:rect id="_x0000_i1105" style="width:0;height:1.5pt" o:hralign="center" o:hrstd="t" o:hr="t" fillcolor="#a0a0a0" stroked="f"/>
              </w:pict>
            </w:r>
          </w:p>
          <w:p w14:paraId="52382F7A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9-element circular antenna array with quadrature multiplexer for signal processing with a single receiver in the frequency range 20 MHz to 1300 MHz (horizontal and vertical polarization).</w:t>
            </w:r>
          </w:p>
          <w:p w14:paraId="50824724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33044F5">
                <v:rect id="_x0000_i1106" style="width:0;height:1.5pt" o:hralign="center" o:hrstd="t" o:hr="t" fillcolor="#a0a0a0" stroked="f"/>
              </w:pict>
            </w:r>
          </w:p>
          <w:p w14:paraId="30F0188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Correlative.  </w:t>
            </w:r>
          </w:p>
        </w:tc>
      </w:tr>
      <w:tr w:rsidR="00A60ADF" w:rsidRPr="00A60ADF" w14:paraId="73B732FC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967E10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45°50'26"N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021°24'45"E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6F1CB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AE0194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7F8E32" w14:textId="43805FB3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7EB85B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</w:t>
            </w:r>
          </w:p>
          <w:p w14:paraId="39734AA2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DD25388">
                <v:rect id="_x0000_i1107" style="width:0;height:1.5pt" o:hralign="center" o:hrstd="t" o:hr="t" fillcolor="#a0a0a0" stroked="f"/>
              </w:pict>
            </w:r>
          </w:p>
          <w:p w14:paraId="17030A73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Thursday: 0900-1700 h (local time). Friday: 0900-1430 h (local time).</w:t>
            </w:r>
          </w:p>
          <w:p w14:paraId="6AB4949F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8DB4ACA">
                <v:rect id="_x0000_i1108" style="width:0;height:1.5pt" o:hralign="center" o:hrstd="t" o:hr="t" fillcolor="#a0a0a0" stroked="f"/>
              </w:pict>
            </w:r>
          </w:p>
          <w:p w14:paraId="2CB6967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An electronic result (.jpg for waterfall plots and .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xls</w:t>
            </w:r>
            <w:proofErr w:type="spellEnd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for field strengths) is available upon request.  </w:t>
            </w:r>
          </w:p>
        </w:tc>
      </w:tr>
      <w:tr w:rsidR="00A60ADF" w:rsidRPr="00A60ADF" w14:paraId="04723A82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2BF2FE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45°50'26"N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021°24'45"E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15E77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5CCCD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kHz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2B3870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20DC7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On request.</w:t>
            </w:r>
          </w:p>
          <w:p w14:paraId="11B73294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FD1250A">
                <v:rect id="_x0000_i1109" style="width:0;height:1.5pt" o:hralign="center" o:hrstd="t" o:hr="t" fillcolor="#a0a0a0" stroked="f"/>
              </w:pict>
            </w:r>
          </w:p>
          <w:p w14:paraId="3C1C0DB7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All days of week.</w:t>
            </w:r>
          </w:p>
          <w:p w14:paraId="1B46F6EE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6586BBA2">
                <v:rect id="_x0000_i1110" style="width:0;height:1.5pt" o:hralign="center" o:hrstd="t" o:hr="t" fillcolor="#a0a0a0" stroked="f"/>
              </w:pict>
            </w:r>
          </w:p>
          <w:p w14:paraId="0C7BCCF3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An electronic result (.jpg for waterfall plots and .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xls</w:t>
            </w:r>
            <w:proofErr w:type="spellEnd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for field strengths) is available upon request.  </w:t>
            </w:r>
          </w:p>
        </w:tc>
      </w:tr>
    </w:tbl>
    <w:p w14:paraId="2D3B317E" w14:textId="77777777" w:rsidR="00A60ADF" w:rsidRPr="00A60ADF" w:rsidRDefault="00A60ADF" w:rsidP="00A60A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A60ADF" w:rsidRPr="00A60ADF" w14:paraId="73B1C5D1" w14:textId="77777777" w:rsidTr="00A60ADF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E68551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954665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BA85F5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 xml:space="preserve">Telephone, Telefax, </w:t>
            </w:r>
            <w:proofErr w:type="gramStart"/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Electronic-mail</w:t>
            </w:r>
            <w:proofErr w:type="gramEnd"/>
          </w:p>
        </w:tc>
      </w:tr>
      <w:tr w:rsidR="00A60ADF" w:rsidRPr="00A60ADF" w14:paraId="2E4EEAF7" w14:textId="77777777" w:rsidTr="00A60ADF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5FEDD83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84A45D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A238FD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70F409" w14:textId="77777777" w:rsidR="00A60ADF" w:rsidRPr="00A60ADF" w:rsidRDefault="00A60ADF" w:rsidP="00A6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60ADF" w:rsidRPr="00A60ADF" w14:paraId="153D2158" w14:textId="77777777" w:rsidTr="00A60ADF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98DC93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SMG Tulcea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52BAE3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Remote Monitoring Station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</w:r>
            <w:proofErr w:type="spellStart"/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Nufaru</w:t>
            </w:r>
            <w:proofErr w:type="spellEnd"/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Romania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D854E1" w14:textId="77777777" w:rsidR="00A60ADF" w:rsidRPr="00A60ADF" w:rsidRDefault="00A60ADF" w:rsidP="00A60AD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+40 372 845318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PHONE: +40 372 845508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iulian.mihalcea@ancom.ro</w:t>
            </w:r>
            <w:r w:rsidRPr="00A60AD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liviu.birsan@ancom.ro</w:t>
            </w:r>
          </w:p>
        </w:tc>
      </w:tr>
    </w:tbl>
    <w:p w14:paraId="6534EC22" w14:textId="77777777" w:rsidR="00A60ADF" w:rsidRPr="00A60ADF" w:rsidRDefault="00A60ADF" w:rsidP="00A60A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A60ADF" w:rsidRPr="00A60ADF" w14:paraId="783B8B57" w14:textId="77777777" w:rsidTr="00A60ADF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53B2E9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lastRenderedPageBreak/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037753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058D75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10A756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F03C07" w14:textId="77777777" w:rsidR="00A60ADF" w:rsidRPr="00A60ADF" w:rsidRDefault="00A60ADF" w:rsidP="00A60AD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A60ADF" w:rsidRPr="00A60ADF" w14:paraId="50FD66CE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5D8EA8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45°07'02"N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028°57'31"E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368BC9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9D862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310BE5" w14:textId="03664551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A215BA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Thursday: 0900-1700 h (local time). Friday: 0900-1430 h (local time).</w:t>
            </w:r>
          </w:p>
          <w:p w14:paraId="252849A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7CD92F3B">
                <v:rect id="_x0000_i1111" style="width:0;height:1.5pt" o:hralign="center" o:hrstd="t" o:hr="t" fillcolor="#a0a0a0" stroked="f"/>
              </w:pict>
            </w:r>
          </w:p>
          <w:p w14:paraId="159D5CCA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Height of antenna: 37m.  </w:t>
            </w:r>
          </w:p>
        </w:tc>
      </w:tr>
      <w:tr w:rsidR="00A60ADF" w:rsidRPr="00A60ADF" w14:paraId="586C2987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5DDA3C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45°07'02"N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028°57'31"E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89EAC4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00392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9E09E8" w14:textId="483F5139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EEB03F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Friday (local time).</w:t>
            </w:r>
          </w:p>
          <w:p w14:paraId="2CEC25BF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32F5F487">
                <v:rect id="_x0000_i1112" style="width:0;height:1.5pt" o:hralign="center" o:hrstd="t" o:hr="t" fillcolor="#a0a0a0" stroked="f"/>
              </w:pict>
            </w:r>
          </w:p>
          <w:p w14:paraId="7A70E773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 </w:t>
            </w:r>
          </w:p>
        </w:tc>
      </w:tr>
      <w:tr w:rsidR="00A60ADF" w:rsidRPr="00A60ADF" w14:paraId="6D4B1635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81F888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45°07'02"N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028°57'31"E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28671A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082749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D8095E" w14:textId="050967A2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EC1991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 Hours of service from Monday to Thursday: 0900-1700 h (local time). Friday: 0900-1430 h (local time).</w:t>
            </w:r>
          </w:p>
          <w:p w14:paraId="139D8EEB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20B2AFE5">
                <v:rect id="_x0000_i1113" style="width:0;height:1.5pt" o:hralign="center" o:hrstd="t" o:hr="t" fillcolor="#a0a0a0" stroked="f"/>
              </w:pict>
            </w:r>
          </w:p>
          <w:p w14:paraId="1E808C8A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8-element circular antenna array for reception and direction finding of vertically polarized waves in the frequency range 1300 MHz to 6000 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MHz.</w:t>
            </w:r>
            <w:proofErr w:type="spellEnd"/>
          </w:p>
          <w:p w14:paraId="449C4254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212974C">
                <v:rect id="_x0000_i1114" style="width:0;height:1.5pt" o:hralign="center" o:hrstd="t" o:hr="t" fillcolor="#a0a0a0" stroked="f"/>
              </w:pict>
            </w:r>
          </w:p>
          <w:p w14:paraId="39A97332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If necessary, measurements are carried out by mobile monitoring stations (van), on request, all over Romanian territory. Hours of service from Monday to Thursday: 0900-1700 h (local time). Friday: 0900-1430 h (local time).</w:t>
            </w:r>
          </w:p>
          <w:p w14:paraId="34B52779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E42ED71">
                <v:rect id="_x0000_i1115" style="width:0;height:1.5pt" o:hralign="center" o:hrstd="t" o:hr="t" fillcolor="#a0a0a0" stroked="f"/>
              </w:pict>
            </w:r>
          </w:p>
          <w:p w14:paraId="24B80C6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9-element circular antenna array with quadrature multiplexer for signal processing with a single receiver in the frequency range 20 MHz to 1300 MHz (horizontal and vertical polarization).</w:t>
            </w:r>
          </w:p>
          <w:p w14:paraId="43C15F4E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89BCFB0">
                <v:rect id="_x0000_i1116" style="width:0;height:1.5pt" o:hralign="center" o:hrstd="t" o:hr="t" fillcolor="#a0a0a0" stroked="f"/>
              </w:pict>
            </w:r>
          </w:p>
          <w:p w14:paraId="6C72058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Correlative.  </w:t>
            </w:r>
          </w:p>
        </w:tc>
      </w:tr>
      <w:tr w:rsidR="00A60ADF" w:rsidRPr="00A60ADF" w14:paraId="0330A575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9FED5B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45°07'02"N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028°57'31"E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61B0DF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CB3BBE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MHz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BFD4F7" w14:textId="31538D3C" w:rsidR="00A60ADF" w:rsidRPr="00A60ADF" w:rsidRDefault="00227288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0600-1400 (Mon-Thu) 0600-1130 (Fri)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5A0BF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Remotely controlled monitoring station.</w:t>
            </w:r>
          </w:p>
          <w:p w14:paraId="5E8A6696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5C7B4FED">
                <v:rect id="_x0000_i1117" style="width:0;height:1.5pt" o:hralign="center" o:hrstd="t" o:hr="t" fillcolor="#a0a0a0" stroked="f"/>
              </w:pict>
            </w:r>
          </w:p>
          <w:p w14:paraId="7E8E707D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Hours of service from Monday to Thursday: 0900-1700 h (local time). Friday: 0900-1430 h (local time).</w:t>
            </w:r>
          </w:p>
          <w:p w14:paraId="397E701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1B631C2">
                <v:rect id="_x0000_i1118" style="width:0;height:1.5pt" o:hralign="center" o:hrstd="t" o:hr="t" fillcolor="#a0a0a0" stroked="f"/>
              </w:pict>
            </w:r>
          </w:p>
          <w:p w14:paraId="429FB006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An electronic result (.jpg for waterfall plots and .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xls</w:t>
            </w:r>
            <w:proofErr w:type="spellEnd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for field strengths) is available upon request.  </w:t>
            </w:r>
          </w:p>
        </w:tc>
      </w:tr>
      <w:tr w:rsidR="00A60ADF" w:rsidRPr="00A60ADF" w14:paraId="73B74565" w14:textId="77777777" w:rsidTr="00A60ADF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4833B8" w14:textId="77777777" w:rsidR="00A60ADF" w:rsidRPr="00A60ADF" w:rsidRDefault="00A60ADF" w:rsidP="00A60AD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45°07'02"N</w:t>
            </w: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028°57'31"E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F51F37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BB7E2F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20 kHz - 6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E4BEFF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80021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On request.</w:t>
            </w:r>
          </w:p>
          <w:p w14:paraId="14DD3B2C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459FA037">
                <v:rect id="_x0000_i1119" style="width:0;height:1.5pt" o:hralign="center" o:hrstd="t" o:hr="t" fillcolor="#a0a0a0" stroked="f"/>
              </w:pict>
            </w:r>
          </w:p>
          <w:p w14:paraId="0633C268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All days of week.</w:t>
            </w:r>
          </w:p>
          <w:p w14:paraId="0AB5C4D6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17D2356D">
                <v:rect id="_x0000_i1120" style="width:0;height:1.5pt" o:hralign="center" o:hrstd="t" o:hr="t" fillcolor="#a0a0a0" stroked="f"/>
              </w:pict>
            </w:r>
          </w:p>
          <w:p w14:paraId="7A4CE9EE" w14:textId="77777777" w:rsidR="00A60ADF" w:rsidRPr="00A60ADF" w:rsidRDefault="00A60ADF" w:rsidP="00A60AD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An electronic result (.jpg for waterfall plots and .</w:t>
            </w:r>
            <w:proofErr w:type="spellStart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xls</w:t>
            </w:r>
            <w:proofErr w:type="spellEnd"/>
            <w:r w:rsidRPr="00A60AD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for field strengths) is available upon request.  </w:t>
            </w:r>
          </w:p>
        </w:tc>
      </w:tr>
    </w:tbl>
    <w:p w14:paraId="65D933F8" w14:textId="332F2D81" w:rsidR="00F72F02" w:rsidRDefault="00F72F02" w:rsidP="005B5BD0">
      <w:pPr>
        <w:spacing w:after="100" w:line="240" w:lineRule="auto"/>
      </w:pPr>
    </w:p>
    <w:p w14:paraId="58AB9712" w14:textId="77777777" w:rsidR="001E659E" w:rsidRDefault="001E659E" w:rsidP="001E659E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6F1C" w14:textId="77777777" w:rsidR="00A60ADF" w:rsidRDefault="00A60ADF" w:rsidP="009830B2">
      <w:pPr>
        <w:spacing w:after="0" w:line="240" w:lineRule="auto"/>
      </w:pPr>
      <w:r>
        <w:separator/>
      </w:r>
    </w:p>
  </w:endnote>
  <w:endnote w:type="continuationSeparator" w:id="0">
    <w:p w14:paraId="4E4DC18E" w14:textId="77777777" w:rsidR="00A60ADF" w:rsidRDefault="00A60ADF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5209" w14:textId="77777777" w:rsidR="00BA31C8" w:rsidRDefault="00BA3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41D9" w14:textId="77777777" w:rsidR="00A40AF0" w:rsidRPr="00AA059F" w:rsidRDefault="00F13981" w:rsidP="00AB7946">
    <w:pPr>
      <w:pStyle w:val="Footer"/>
      <w:rPr>
        <w:lang w:val="fr-FR"/>
      </w:rPr>
    </w:pPr>
    <w:sdt>
      <w:sdtPr>
        <w:id w:val="-1535577572"/>
        <w:docPartObj>
          <w:docPartGallery w:val="Page Numbers (Bottom of Page)"/>
          <w:docPartUnique/>
        </w:docPartObj>
      </w:sdtPr>
      <w:sdtEndPr>
        <w:rPr>
          <w:lang w:val="es-ES_tradnl"/>
        </w:rPr>
      </w:sdtEndPr>
      <w:sdtContent>
        <w:r w:rsidR="00156D9C" w:rsidRPr="00156D9C">
          <w:rPr>
            <w:lang w:val="fr-FR"/>
          </w:rPr>
          <w:t xml:space="preserve">Extraits pour </w:t>
        </w:r>
        <w:r w:rsidR="00A33DDA">
          <w:rPr>
            <w:lang w:val="fr-FR"/>
          </w:rPr>
          <w:t xml:space="preserve">des </w:t>
        </w:r>
        <w:r w:rsidR="00156D9C" w:rsidRPr="00156D9C">
          <w:rPr>
            <w:lang w:val="fr-FR"/>
          </w:rPr>
          <w:t>mises à jour</w:t>
        </w:r>
        <w:r w:rsidR="00156D9C">
          <w:rPr>
            <w:lang w:val="fr-FR"/>
          </w:rPr>
          <w:t xml:space="preserve"> </w:t>
        </w:r>
        <w:r w:rsidR="00AB7946">
          <w:rPr>
            <w:lang w:val="fr-FR"/>
          </w:rPr>
          <w:t>des Editions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>- Stations dans l</w:t>
        </w:r>
        <w:r w:rsidR="00C313D7">
          <w:rPr>
            <w:lang w:val="fr-FR"/>
          </w:rPr>
          <w:t>es services de radiocommunication de Terre et spatiale</w:t>
        </w:r>
        <w:r w:rsidR="00156D9C" w:rsidRPr="00156D9C">
          <w:rPr>
            <w:lang w:val="fr-FR"/>
          </w:rPr>
          <w:tab/>
        </w:r>
        <w:r w:rsidR="00156D9C" w:rsidRPr="00156D9C">
          <w:rPr>
            <w:noProof/>
            <w:lang w:val="fr-FR"/>
          </w:rPr>
          <w:br/>
        </w:r>
        <w:proofErr w:type="spellStart"/>
        <w:r w:rsidR="00156D9C" w:rsidRPr="00156D9C">
          <w:rPr>
            <w:lang w:val="fr-FR"/>
          </w:rPr>
          <w:t>Extracts</w:t>
        </w:r>
        <w:proofErr w:type="spellEnd"/>
        <w:r w:rsidR="00156D9C" w:rsidRPr="00156D9C">
          <w:rPr>
            <w:lang w:val="fr-FR"/>
          </w:rPr>
          <w:t xml:space="preserve"> for Updates </w:t>
        </w:r>
        <w:r w:rsidR="00AB7946">
          <w:rPr>
            <w:lang w:val="fr-FR"/>
          </w:rPr>
          <w:t xml:space="preserve">of </w:t>
        </w:r>
        <w:r w:rsidR="00156D9C">
          <w:rPr>
            <w:lang w:val="fr-FR"/>
          </w:rPr>
          <w:t>Edition</w:t>
        </w:r>
        <w:r w:rsidR="00AB7946">
          <w:rPr>
            <w:lang w:val="fr-FR"/>
          </w:rPr>
          <w:t>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 xml:space="preserve">- Stations in the </w:t>
        </w:r>
        <w:proofErr w:type="spellStart"/>
        <w:r w:rsidR="00156D9C" w:rsidRPr="00156D9C">
          <w:rPr>
            <w:lang w:val="fr-FR"/>
          </w:rPr>
          <w:t>Terrestrial</w:t>
        </w:r>
        <w:proofErr w:type="spellEnd"/>
        <w:r w:rsidR="00156D9C" w:rsidRPr="00156D9C">
          <w:rPr>
            <w:lang w:val="fr-FR"/>
          </w:rPr>
          <w:t xml:space="preserve"> and </w:t>
        </w:r>
        <w:proofErr w:type="spellStart"/>
        <w:r w:rsidR="00156D9C" w:rsidRPr="00156D9C">
          <w:rPr>
            <w:lang w:val="fr-FR"/>
          </w:rPr>
          <w:t>Space</w:t>
        </w:r>
        <w:proofErr w:type="spellEnd"/>
        <w:r w:rsidR="00156D9C" w:rsidRPr="00156D9C">
          <w:rPr>
            <w:lang w:val="fr-FR"/>
          </w:rPr>
          <w:t xml:space="preserve"> </w:t>
        </w:r>
        <w:r w:rsidR="00C313D7">
          <w:rPr>
            <w:lang w:val="fr-FR"/>
          </w:rPr>
          <w:t>radiocommunication s</w:t>
        </w:r>
        <w:r w:rsidR="00156D9C" w:rsidRPr="00156D9C">
          <w:rPr>
            <w:lang w:val="fr-FR"/>
          </w:rPr>
          <w:t>ervices</w:t>
        </w:r>
        <w:r w:rsidR="00156D9C" w:rsidRPr="00156D9C">
          <w:rPr>
            <w:lang w:val="fr-FR"/>
          </w:rPr>
          <w:br/>
        </w:r>
        <w:proofErr w:type="spellStart"/>
        <w:r w:rsidR="00156D9C" w:rsidRPr="00A60ADF">
          <w:rPr>
            <w:lang w:val="fr-FR"/>
          </w:rPr>
          <w:t>Extractos</w:t>
        </w:r>
        <w:proofErr w:type="spellEnd"/>
        <w:r w:rsidR="00156D9C" w:rsidRPr="00A60ADF">
          <w:rPr>
            <w:lang w:val="fr-FR"/>
          </w:rPr>
          <w:t xml:space="preserve"> para </w:t>
        </w:r>
        <w:proofErr w:type="spellStart"/>
        <w:r w:rsidR="00A33DDA" w:rsidRPr="00A60ADF">
          <w:rPr>
            <w:lang w:val="fr-FR"/>
          </w:rPr>
          <w:t>las</w:t>
        </w:r>
        <w:proofErr w:type="spellEnd"/>
        <w:r w:rsidR="00A33DDA" w:rsidRPr="00A60ADF">
          <w:rPr>
            <w:lang w:val="fr-FR"/>
          </w:rPr>
          <w:t xml:space="preserve"> </w:t>
        </w:r>
        <w:proofErr w:type="spellStart"/>
        <w:r w:rsidR="00156D9C" w:rsidRPr="00A60ADF">
          <w:rPr>
            <w:lang w:val="fr-FR"/>
          </w:rPr>
          <w:t>actualizaciones</w:t>
        </w:r>
        <w:proofErr w:type="spellEnd"/>
        <w:r w:rsidR="00156D9C" w:rsidRPr="00A60ADF">
          <w:rPr>
            <w:lang w:val="fr-FR"/>
          </w:rPr>
          <w:t xml:space="preserve"> </w:t>
        </w:r>
        <w:r w:rsidR="00AB7946" w:rsidRPr="00A60ADF">
          <w:rPr>
            <w:lang w:val="fr-FR"/>
          </w:rPr>
          <w:t xml:space="preserve">de las </w:t>
        </w:r>
        <w:proofErr w:type="spellStart"/>
        <w:r w:rsidR="00AB7946" w:rsidRPr="00A60ADF">
          <w:rPr>
            <w:lang w:val="fr-FR"/>
          </w:rPr>
          <w:t>Ediciones</w:t>
        </w:r>
        <w:proofErr w:type="spellEnd"/>
        <w:r w:rsidR="00156D9C" w:rsidRPr="00A60ADF">
          <w:rPr>
            <w:lang w:val="fr-FR"/>
          </w:rPr>
          <w:t xml:space="preserve"> - </w:t>
        </w:r>
        <w:proofErr w:type="spellStart"/>
        <w:r w:rsidR="00156D9C" w:rsidRPr="00A60ADF">
          <w:rPr>
            <w:lang w:val="fr-FR"/>
          </w:rPr>
          <w:t>Estaciones</w:t>
        </w:r>
        <w:proofErr w:type="spellEnd"/>
        <w:r w:rsidR="00156D9C" w:rsidRPr="00A60ADF">
          <w:rPr>
            <w:lang w:val="fr-FR"/>
          </w:rPr>
          <w:t xml:space="preserve"> en los </w:t>
        </w:r>
        <w:proofErr w:type="spellStart"/>
        <w:r w:rsidR="00C313D7" w:rsidRPr="00A60ADF">
          <w:rPr>
            <w:lang w:val="fr-FR"/>
          </w:rPr>
          <w:t>s</w:t>
        </w:r>
        <w:r w:rsidR="00156D9C" w:rsidRPr="00A60ADF">
          <w:rPr>
            <w:lang w:val="fr-FR"/>
          </w:rPr>
          <w:t>ervicios</w:t>
        </w:r>
        <w:proofErr w:type="spellEnd"/>
        <w:r w:rsidR="00156D9C" w:rsidRPr="00A60ADF">
          <w:rPr>
            <w:lang w:val="fr-FR"/>
          </w:rPr>
          <w:t xml:space="preserve"> </w:t>
        </w:r>
        <w:r w:rsidR="00C313D7" w:rsidRPr="00A60ADF">
          <w:rPr>
            <w:lang w:val="fr-FR"/>
          </w:rPr>
          <w:t xml:space="preserve">de </w:t>
        </w:r>
        <w:proofErr w:type="spellStart"/>
        <w:r w:rsidR="00C313D7" w:rsidRPr="00A60ADF">
          <w:rPr>
            <w:lang w:val="fr-FR"/>
          </w:rPr>
          <w:t>radiocomunicación</w:t>
        </w:r>
        <w:proofErr w:type="spellEnd"/>
        <w:r w:rsidR="00C313D7" w:rsidRPr="00A60ADF">
          <w:rPr>
            <w:lang w:val="fr-FR"/>
          </w:rPr>
          <w:t xml:space="preserve"> </w:t>
        </w:r>
        <w:proofErr w:type="spellStart"/>
        <w:r w:rsidR="00C313D7" w:rsidRPr="00A60ADF">
          <w:rPr>
            <w:lang w:val="fr-FR"/>
          </w:rPr>
          <w:t>t</w:t>
        </w:r>
        <w:r w:rsidR="00156D9C" w:rsidRPr="00A60ADF">
          <w:rPr>
            <w:lang w:val="fr-FR"/>
          </w:rPr>
          <w:t>errenal</w:t>
        </w:r>
        <w:proofErr w:type="spellEnd"/>
        <w:r w:rsidR="00156D9C" w:rsidRPr="00A60ADF">
          <w:rPr>
            <w:lang w:val="fr-FR"/>
          </w:rPr>
          <w:t xml:space="preserve"> y </w:t>
        </w:r>
        <w:proofErr w:type="spellStart"/>
        <w:r w:rsidR="00C313D7" w:rsidRPr="00A60ADF">
          <w:rPr>
            <w:lang w:val="fr-FR"/>
          </w:rPr>
          <w:t>e</w:t>
        </w:r>
        <w:r w:rsidR="00156D9C" w:rsidRPr="00A60ADF">
          <w:rPr>
            <w:lang w:val="fr-FR"/>
          </w:rPr>
          <w:t>spacial</w:t>
        </w:r>
        <w:proofErr w:type="spellEnd"/>
      </w:sdtContent>
    </w:sdt>
    <w:r w:rsidR="00A10D1B" w:rsidRPr="00A10D1B">
      <w:rPr>
        <w:lang w:val="fr-FR"/>
      </w:rPr>
      <w:tab/>
    </w:r>
    <w:sdt>
      <w:sdtPr>
        <w:id w:val="1670141142"/>
        <w:docPartObj>
          <w:docPartGallery w:val="Page Numbers (Top of Page)"/>
          <w:docPartUnique/>
        </w:docPartObj>
      </w:sdtPr>
      <w:sdtEndPr/>
      <w:sdtContent>
        <w:r w:rsidR="00A10D1B" w:rsidRPr="00A10D1B">
          <w:rPr>
            <w:lang w:val="fr-FR"/>
          </w:rPr>
          <w:t xml:space="preserve">Page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PAGE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1</w:t>
        </w:r>
        <w:r w:rsidR="00A10D1B" w:rsidRPr="00156D9C">
          <w:fldChar w:fldCharType="end"/>
        </w:r>
        <w:r w:rsidR="00A10D1B" w:rsidRPr="00A10D1B">
          <w:rPr>
            <w:lang w:val="fr-FR"/>
          </w:rPr>
          <w:t xml:space="preserve"> of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NUMPAGES 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2</w:t>
        </w:r>
        <w:r w:rsidR="00A10D1B" w:rsidRPr="00156D9C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E2E9" w14:textId="77777777" w:rsidR="00BA31C8" w:rsidRDefault="00BA3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6F8C" w14:textId="77777777" w:rsidR="00A60ADF" w:rsidRDefault="00A60ADF" w:rsidP="009830B2">
      <w:pPr>
        <w:spacing w:after="0" w:line="240" w:lineRule="auto"/>
      </w:pPr>
      <w:r>
        <w:separator/>
      </w:r>
    </w:p>
  </w:footnote>
  <w:footnote w:type="continuationSeparator" w:id="0">
    <w:p w14:paraId="63596B1D" w14:textId="77777777" w:rsidR="00A60ADF" w:rsidRDefault="00A60ADF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7864" w14:textId="77777777" w:rsidR="00BA31C8" w:rsidRDefault="00BA3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AA4A" w14:textId="77777777" w:rsidR="009830B2" w:rsidRDefault="007F419F" w:rsidP="009830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FE0612" wp14:editId="143B9ECF">
              <wp:simplePos x="0" y="0"/>
              <wp:positionH relativeFrom="column">
                <wp:posOffset>7019608</wp:posOffset>
              </wp:positionH>
              <wp:positionV relativeFrom="page">
                <wp:posOffset>3409632</wp:posOffset>
              </wp:positionV>
              <wp:extent cx="6225860" cy="334645"/>
              <wp:effectExtent l="2869247" t="0" r="2854008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622586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81C80" w14:textId="0AE493D1" w:rsidR="009830B2" w:rsidRPr="00156D9C" w:rsidRDefault="009830B2" w:rsidP="00B72468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instrText xml:space="preserve"> STYLEREF  SYM </w:instrText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E06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2.75pt;margin-top:268.45pt;width:490.25pt;height:26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" filled="f" stroked="f">
              <v:textbox style="layout-flow:vertical;mso-layout-flow-alt:bottom-to-top">
                <w:txbxContent>
                  <w:p w14:paraId="4E481C80" w14:textId="0AE493D1" w:rsidR="009830B2" w:rsidRPr="00156D9C" w:rsidRDefault="009830B2" w:rsidP="00B72468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156D9C">
                      <w:rPr>
                        <w:sz w:val="24"/>
                        <w:szCs w:val="24"/>
                      </w:rPr>
                      <w:fldChar w:fldCharType="begin"/>
                    </w:r>
                    <w:r w:rsidRPr="00156D9C">
                      <w:rPr>
                        <w:sz w:val="24"/>
                        <w:szCs w:val="24"/>
                      </w:rPr>
                      <w:instrText xml:space="preserve"> STYLEREF  SYM </w:instrText>
                    </w:r>
                    <w:r w:rsidRPr="00156D9C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AE87" w14:textId="77777777" w:rsidR="00BA31C8" w:rsidRDefault="00BA3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DF"/>
    <w:rsid w:val="000318A1"/>
    <w:rsid w:val="00044F26"/>
    <w:rsid w:val="00085D2B"/>
    <w:rsid w:val="000C648F"/>
    <w:rsid w:val="001355A9"/>
    <w:rsid w:val="0014105D"/>
    <w:rsid w:val="00156D9C"/>
    <w:rsid w:val="00160374"/>
    <w:rsid w:val="001C0CC0"/>
    <w:rsid w:val="001E659E"/>
    <w:rsid w:val="001F7C2F"/>
    <w:rsid w:val="00227288"/>
    <w:rsid w:val="00290C04"/>
    <w:rsid w:val="002B7127"/>
    <w:rsid w:val="00300C3E"/>
    <w:rsid w:val="003208C3"/>
    <w:rsid w:val="003475ED"/>
    <w:rsid w:val="00362214"/>
    <w:rsid w:val="003A6BC2"/>
    <w:rsid w:val="004C2F85"/>
    <w:rsid w:val="004E0B90"/>
    <w:rsid w:val="00500B87"/>
    <w:rsid w:val="0052458D"/>
    <w:rsid w:val="00575F0A"/>
    <w:rsid w:val="00583F94"/>
    <w:rsid w:val="005B5BD0"/>
    <w:rsid w:val="005E3E03"/>
    <w:rsid w:val="00646CFF"/>
    <w:rsid w:val="00652E5D"/>
    <w:rsid w:val="006A0784"/>
    <w:rsid w:val="006A26BE"/>
    <w:rsid w:val="006A6EA9"/>
    <w:rsid w:val="00714AF9"/>
    <w:rsid w:val="00733CE8"/>
    <w:rsid w:val="00773486"/>
    <w:rsid w:val="007A7A24"/>
    <w:rsid w:val="007F419F"/>
    <w:rsid w:val="00844744"/>
    <w:rsid w:val="008F1F66"/>
    <w:rsid w:val="009403A5"/>
    <w:rsid w:val="00955BA2"/>
    <w:rsid w:val="009830B2"/>
    <w:rsid w:val="00A10D1B"/>
    <w:rsid w:val="00A33DDA"/>
    <w:rsid w:val="00A40AF0"/>
    <w:rsid w:val="00A50CCC"/>
    <w:rsid w:val="00A60ADF"/>
    <w:rsid w:val="00AA059F"/>
    <w:rsid w:val="00AB7946"/>
    <w:rsid w:val="00AC5874"/>
    <w:rsid w:val="00B024F4"/>
    <w:rsid w:val="00B72468"/>
    <w:rsid w:val="00BA31C8"/>
    <w:rsid w:val="00BA6804"/>
    <w:rsid w:val="00BA6BEC"/>
    <w:rsid w:val="00BB13E6"/>
    <w:rsid w:val="00BC20C1"/>
    <w:rsid w:val="00BC6299"/>
    <w:rsid w:val="00BD59A5"/>
    <w:rsid w:val="00C15930"/>
    <w:rsid w:val="00C313D7"/>
    <w:rsid w:val="00CC3A38"/>
    <w:rsid w:val="00D47C45"/>
    <w:rsid w:val="00DE2134"/>
    <w:rsid w:val="00E347A9"/>
    <w:rsid w:val="00E52349"/>
    <w:rsid w:val="00E5305F"/>
    <w:rsid w:val="00F13981"/>
    <w:rsid w:val="00F72F02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48F3D"/>
  <w15:docId w15:val="{DD364FC7-F94F-4A88-8A0F-B6DFB8C5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BA31C8"/>
    <w:pPr>
      <w:tabs>
        <w:tab w:val="right" w:pos="1570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A31C8"/>
    <w:rPr>
      <w:sz w:val="18"/>
    </w:rPr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4C2F85"/>
    <w:pPr>
      <w:spacing w:before="240" w:after="12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Normal"/>
    <w:qFormat/>
    <w:rsid w:val="00BA6804"/>
    <w:pPr>
      <w:pageBreakBefore/>
      <w:spacing w:after="240" w:line="24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%20Edition_of_2022\03_Extracts_List%20VIII\01_List_VIII_extracts%20for%20Updates%20of%20Edi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1737B5-88F5-4839-9D12-98AC22BCC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23E62B-ECC2-4A30-B6B1-D88A9D2473F0}"/>
</file>

<file path=customXml/itemProps3.xml><?xml version="1.0" encoding="utf-8"?>
<ds:datastoreItem xmlns:ds="http://schemas.openxmlformats.org/officeDocument/2006/customXml" ds:itemID="{3157AE82-7C69-4A05-AE0D-7786CAED704B}"/>
</file>

<file path=customXml/itemProps4.xml><?xml version="1.0" encoding="utf-8"?>
<ds:datastoreItem xmlns:ds="http://schemas.openxmlformats.org/officeDocument/2006/customXml" ds:itemID="{0D0ACBC8-A3E2-4954-A824-89CC1BDB5AC3}"/>
</file>

<file path=docProps/app.xml><?xml version="1.0" encoding="utf-8"?>
<Properties xmlns="http://schemas.openxmlformats.org/officeDocument/2006/extended-properties" xmlns:vt="http://schemas.openxmlformats.org/officeDocument/2006/docPropsVTypes">
  <Template>01_List_VIII_extracts for Updates of Editions.dotx</Template>
  <TotalTime>45</TotalTime>
  <Pages>15</Pages>
  <Words>3421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6</cp:revision>
  <cp:lastPrinted>2014-10-08T10:00:00Z</cp:lastPrinted>
  <dcterms:created xsi:type="dcterms:W3CDTF">2023-09-27T07:58:00Z</dcterms:created>
  <dcterms:modified xsi:type="dcterms:W3CDTF">2023-09-27T08:48:00Z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