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FB3130" w:rsidRPr="00FB3130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FB3130">
              <w:rPr>
                <w:rStyle w:val="SYM"/>
                <w:rFonts w:eastAsiaTheme="minorEastAsia"/>
                <w:lang w:val="en-GB"/>
              </w:rPr>
              <w:t>POL - Poland</w:t>
            </w:r>
          </w:p>
        </w:tc>
      </w:tr>
      <w:tr w:rsidR="00FB3130" w:rsidRPr="00FB3130" w:rsidTr="006E01F9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FB3130" w:rsidRPr="00FB3130" w:rsidTr="006E01F9">
        <w:trPr>
          <w:tblCellSpacing w:w="7" w:type="dxa"/>
        </w:trPr>
        <w:tc>
          <w:tcPr>
            <w:tcW w:w="1250" w:type="pct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B3130" w:rsidRPr="00FB3130" w:rsidTr="006E01F9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of Telecommunications and Post Regulation (URTIP)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Kasprzaka</w:t>
            </w:r>
            <w:proofErr w:type="spellEnd"/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18/20</w:t>
            </w: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01-211 Warszawa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+48 22 5349325</w:t>
            </w: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+48 22 5349327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FB3130" w:rsidRPr="00FB3130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FB3130" w:rsidRPr="00FB3130" w:rsidRDefault="00FB3130" w:rsidP="00FB3130">
      <w:pPr>
        <w:pStyle w:val="TERRE"/>
        <w:rPr>
          <w:lang w:val="en-GB"/>
        </w:rPr>
      </w:pPr>
      <w:r w:rsidRPr="00FB3130">
        <w:rPr>
          <w:lang w:val="en-GB"/>
        </w:rPr>
        <w:t xml:space="preserve">Stations in the Terrestrial </w:t>
      </w:r>
      <w:proofErr w:type="spellStart"/>
      <w:r w:rsidRPr="00FB3130">
        <w:rPr>
          <w:lang w:val="en-GB"/>
        </w:rPr>
        <w:t>radiocommunication</w:t>
      </w:r>
      <w:proofErr w:type="spellEnd"/>
      <w:r w:rsidRPr="00FB3130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FB3130" w:rsidRPr="00FB313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FB3130" w:rsidRPr="00FB3130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B3130" w:rsidRPr="00FB313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Warszawa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Centralna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Stacja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Kontroli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Emisji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Radiowej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Borucza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05-304 </w:t>
            </w: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Stanislawów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woj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Mazowieckie</w:t>
            </w:r>
            <w:proofErr w:type="spellEnd"/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Poland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+48 22 6284550</w:t>
            </w:r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+48 22 5349575</w:t>
            </w:r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+48 22 6284550</w:t>
            </w:r>
            <w:r w:rsidRPr="00FB313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+48 22 5349576  </w:t>
            </w:r>
          </w:p>
        </w:tc>
      </w:tr>
    </w:tbl>
    <w:p w:rsidR="00FB3130" w:rsidRPr="00FB3130" w:rsidRDefault="00FB3130" w:rsidP="00FB313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FB3130" w:rsidRPr="00FB313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FB3130" w:rsidRPr="00FB313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52°20'34''N</w:t>
            </w: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021°34'01''E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3130" w:rsidRPr="00FB3130" w:rsidRDefault="00FB3130" w:rsidP="00FB313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FB313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30" w:rsidRDefault="00FB3130" w:rsidP="009830B2">
      <w:pPr>
        <w:spacing w:after="0" w:line="240" w:lineRule="auto"/>
      </w:pPr>
      <w:r>
        <w:separator/>
      </w:r>
    </w:p>
  </w:endnote>
  <w:endnote w:type="continuationSeparator" w:id="0">
    <w:p w:rsidR="00FB3130" w:rsidRDefault="00FB3130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6E01F9" w:rsidRPr="006E01F9">
      <w:rPr>
        <w:noProof/>
      </w:rPr>
      <w:t>POL - Poland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E01F9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FB3130">
              <w:rPr>
                <w:noProof/>
              </w:rPr>
              <w:fldChar w:fldCharType="begin"/>
            </w:r>
            <w:r w:rsidR="00FB3130">
              <w:rPr>
                <w:noProof/>
              </w:rPr>
              <w:instrText xml:space="preserve"> NUMPAGES  </w:instrText>
            </w:r>
            <w:r w:rsidR="00FB3130">
              <w:rPr>
                <w:noProof/>
              </w:rPr>
              <w:fldChar w:fldCharType="separate"/>
            </w:r>
            <w:r w:rsidR="006E01F9">
              <w:rPr>
                <w:noProof/>
              </w:rPr>
              <w:t>1</w:t>
            </w:r>
            <w:r w:rsidR="00FB3130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30" w:rsidRDefault="00FB3130" w:rsidP="009830B2">
      <w:pPr>
        <w:spacing w:after="0" w:line="240" w:lineRule="auto"/>
      </w:pPr>
      <w:r>
        <w:separator/>
      </w:r>
    </w:p>
  </w:footnote>
  <w:footnote w:type="continuationSeparator" w:id="0">
    <w:p w:rsidR="00FB3130" w:rsidRDefault="00FB3130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0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E01F9"/>
    <w:rsid w:val="006F7284"/>
    <w:rsid w:val="00700AEA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B3130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2C4833E-FA72-4065-A1FE-2E8066D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7DF67C-DB07-404F-B76A-24EFA52C2BB0}"/>
</file>

<file path=customXml/itemProps2.xml><?xml version="1.0" encoding="utf-8"?>
<ds:datastoreItem xmlns:ds="http://schemas.openxmlformats.org/officeDocument/2006/customXml" ds:itemID="{63D8754C-3E3C-4029-ACDB-F69A58755C89}"/>
</file>

<file path=customXml/itemProps3.xml><?xml version="1.0" encoding="utf-8"?>
<ds:datastoreItem xmlns:ds="http://schemas.openxmlformats.org/officeDocument/2006/customXml" ds:itemID="{A137F62F-37E0-4CC0-9E75-68839AD2A54C}"/>
</file>

<file path=customXml/itemProps4.xml><?xml version="1.0" encoding="utf-8"?>
<ds:datastoreItem xmlns:ds="http://schemas.openxmlformats.org/officeDocument/2006/customXml" ds:itemID="{06802841-61EB-436E-A503-851BD3986061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2019-06-27T08:14:00Z</dcterms:created>
  <dcterms:modified xsi:type="dcterms:W3CDTF">2019-07-08T14:35:00Z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