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1"/>
        <w:gridCol w:w="3923"/>
        <w:gridCol w:w="4373"/>
        <w:gridCol w:w="3029"/>
      </w:tblGrid>
      <w:tr w:rsidR="00665BF5" w:rsidRPr="00665BF5" w:rsidTr="009D7CF3">
        <w:trPr>
          <w:tblCellSpacing w:w="7" w:type="dxa"/>
        </w:trPr>
        <w:tc>
          <w:tcPr>
            <w:tcW w:w="4991" w:type="pct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665BF5">
              <w:rPr>
                <w:rStyle w:val="SYM"/>
                <w:rFonts w:eastAsiaTheme="minorEastAsia"/>
                <w:lang w:val="en-GB"/>
              </w:rPr>
              <w:t>PHL - Philippines</w:t>
            </w:r>
          </w:p>
        </w:tc>
      </w:tr>
      <w:tr w:rsidR="00665BF5" w:rsidRPr="00665BF5" w:rsidTr="000D1534">
        <w:trPr>
          <w:tblCellSpacing w:w="7" w:type="dxa"/>
        </w:trPr>
        <w:tc>
          <w:tcPr>
            <w:tcW w:w="1394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0"/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394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12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65BF5" w:rsidRPr="00665BF5" w:rsidTr="000D1534">
        <w:trPr>
          <w:tblCellSpacing w:w="7" w:type="dxa"/>
        </w:trPr>
        <w:tc>
          <w:tcPr>
            <w:tcW w:w="1394" w:type="pct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94" w:type="pct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00" w:type="pct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65BF5" w:rsidRPr="00665BF5" w:rsidTr="000D1534">
        <w:trPr>
          <w:tblCellSpacing w:w="7" w:type="dxa"/>
        </w:trPr>
        <w:tc>
          <w:tcPr>
            <w:tcW w:w="139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National Telecommunications Commission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Vibal</w:t>
            </w:r>
            <w:proofErr w:type="spellEnd"/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Building </w:t>
            </w: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Epifanio</w:t>
            </w:r>
            <w:proofErr w:type="spellEnd"/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los</w:t>
            </w:r>
            <w:proofErr w:type="spellEnd"/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Santos Avenue (EDSA) </w:t>
            </w: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Corner Time Street </w:t>
            </w: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Quezon City</w:t>
            </w:r>
          </w:p>
        </w:tc>
        <w:tc>
          <w:tcPr>
            <w:tcW w:w="139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+63 2 981160</w:t>
            </w: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+63 2 9217128</w:t>
            </w: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+63 2 9217128</w:t>
            </w:r>
          </w:p>
        </w:tc>
        <w:tc>
          <w:tcPr>
            <w:tcW w:w="12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665BF5" w:rsidRPr="00665BF5" w:rsidTr="009D7CF3">
        <w:trPr>
          <w:tblCellSpacing w:w="7" w:type="dxa"/>
        </w:trPr>
        <w:tc>
          <w:tcPr>
            <w:tcW w:w="1394" w:type="pct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1" w:type="pct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94" w:type="pct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00" w:type="pct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665BF5" w:rsidRPr="00665BF5" w:rsidRDefault="00665BF5" w:rsidP="00665BF5">
      <w:pPr>
        <w:pStyle w:val="TERRE"/>
        <w:rPr>
          <w:lang w:val="en-GB"/>
        </w:rPr>
      </w:pPr>
      <w:r w:rsidRPr="00665BF5">
        <w:rPr>
          <w:lang w:val="en-GB"/>
        </w:rPr>
        <w:t xml:space="preserve">Stations in the Terrestrial </w:t>
      </w:r>
      <w:proofErr w:type="spellStart"/>
      <w:r w:rsidRPr="00665BF5">
        <w:rPr>
          <w:lang w:val="en-GB"/>
        </w:rPr>
        <w:t>radiocommunication</w:t>
      </w:r>
      <w:proofErr w:type="spellEnd"/>
      <w:r w:rsidRPr="00665BF5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665BF5" w:rsidRPr="00665BF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65BF5" w:rsidRPr="00665BF5">
        <w:trPr>
          <w:tblCellSpacing w:w="7" w:type="dxa"/>
        </w:trPr>
        <w:tc>
          <w:tcPr>
            <w:tcW w:w="0" w:type="auto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65BF5" w:rsidRPr="00665BF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Fort </w:t>
            </w:r>
            <w:proofErr w:type="spellStart"/>
            <w:r w:rsidRPr="00665BF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Bonifacio</w:t>
            </w:r>
            <w:proofErr w:type="spellEnd"/>
            <w:r w:rsidRPr="00665BF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(Makati)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Philippines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665BF5" w:rsidRPr="00665BF5" w:rsidRDefault="00665BF5" w:rsidP="00665BF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665BF5" w:rsidRPr="00665BF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65BF5" w:rsidRPr="00665BF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14°33'00''N</w:t>
            </w: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121°03'00''E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65BF5" w:rsidRPr="00665BF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14°33'00''N</w:t>
            </w: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121°03'00''E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05245" w:rsidRDefault="00005245" w:rsidP="00005245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665BF5" w:rsidRPr="00665BF5" w:rsidTr="00005245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65BF5" w:rsidRPr="00665BF5">
        <w:trPr>
          <w:tblCellSpacing w:w="7" w:type="dxa"/>
        </w:trPr>
        <w:tc>
          <w:tcPr>
            <w:tcW w:w="0" w:type="auto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65BF5" w:rsidRPr="00665BF5" w:rsidTr="00005245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Iloilo (Region VI)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Balantang</w:t>
            </w:r>
            <w:proofErr w:type="spellEnd"/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Jaro</w:t>
            </w:r>
            <w:proofErr w:type="spellEnd"/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Iloilo</w:t>
            </w:r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Philippines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+63 78101  </w:t>
            </w:r>
          </w:p>
        </w:tc>
      </w:tr>
    </w:tbl>
    <w:p w:rsidR="00665BF5" w:rsidRPr="00665BF5" w:rsidRDefault="00665BF5" w:rsidP="00665BF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665BF5" w:rsidRPr="00665BF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65BF5" w:rsidRPr="00665BF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10°43'00''N</w:t>
            </w: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122°30'00''E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665BF5" w:rsidRPr="00665BF5" w:rsidRDefault="00665BF5" w:rsidP="00665BF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665BF5" w:rsidRPr="00665BF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005245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65BF5" w:rsidRPr="00665BF5">
        <w:trPr>
          <w:tblCellSpacing w:w="7" w:type="dxa"/>
        </w:trPr>
        <w:tc>
          <w:tcPr>
            <w:tcW w:w="0" w:type="auto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65BF5" w:rsidRPr="00665BF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Quezon City (Manila)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Vibal</w:t>
            </w:r>
            <w:proofErr w:type="spellEnd"/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Building</w:t>
            </w:r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Epifanio</w:t>
            </w:r>
            <w:proofErr w:type="spellEnd"/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los</w:t>
            </w:r>
            <w:proofErr w:type="spellEnd"/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Santos Avenue (EDSA)</w:t>
            </w:r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Corner Times Street</w:t>
            </w:r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Quezon City</w:t>
            </w:r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Philippines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+63 2 9217128</w:t>
            </w:r>
            <w:r w:rsidRPr="00665BF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+63 2 981160  </w:t>
            </w:r>
          </w:p>
        </w:tc>
      </w:tr>
    </w:tbl>
    <w:p w:rsidR="00665BF5" w:rsidRPr="00665BF5" w:rsidRDefault="00665BF5" w:rsidP="00665BF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665BF5" w:rsidRPr="00665BF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65BF5" w:rsidRPr="00665BF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14°36'00''N</w:t>
            </w: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120°59'15''E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- 100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65BF5" w:rsidRPr="00665BF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14°36'00''N</w:t>
            </w: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120°59'15''E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5BF5" w:rsidRPr="00665BF5" w:rsidRDefault="00665BF5" w:rsidP="00665BF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5BF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F5" w:rsidRDefault="00665BF5" w:rsidP="009830B2">
      <w:pPr>
        <w:spacing w:after="0" w:line="240" w:lineRule="auto"/>
      </w:pPr>
      <w:r>
        <w:separator/>
      </w:r>
    </w:p>
  </w:endnote>
  <w:endnote w:type="continuationSeparator" w:id="0">
    <w:p w:rsidR="00665BF5" w:rsidRDefault="00665BF5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0D1534">
      <w:rPr>
        <w:b/>
        <w:bCs/>
        <w:noProof/>
      </w:rPr>
      <w:t>PHL - Philippines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0D1534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665BF5">
              <w:rPr>
                <w:noProof/>
              </w:rPr>
              <w:fldChar w:fldCharType="begin"/>
            </w:r>
            <w:r w:rsidR="00665BF5">
              <w:rPr>
                <w:noProof/>
              </w:rPr>
              <w:instrText xml:space="preserve"> NUMPAGES  </w:instrText>
            </w:r>
            <w:r w:rsidR="00665BF5">
              <w:rPr>
                <w:noProof/>
              </w:rPr>
              <w:fldChar w:fldCharType="separate"/>
            </w:r>
            <w:r w:rsidR="000D1534">
              <w:rPr>
                <w:noProof/>
              </w:rPr>
              <w:t>2</w:t>
            </w:r>
            <w:r w:rsidR="00665BF5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F5" w:rsidRDefault="00665BF5" w:rsidP="009830B2">
      <w:pPr>
        <w:spacing w:after="0" w:line="240" w:lineRule="auto"/>
      </w:pPr>
      <w:r>
        <w:separator/>
      </w:r>
    </w:p>
  </w:footnote>
  <w:footnote w:type="continuationSeparator" w:id="0">
    <w:p w:rsidR="00665BF5" w:rsidRDefault="00665BF5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F5"/>
    <w:rsid w:val="00000016"/>
    <w:rsid w:val="00005245"/>
    <w:rsid w:val="00006D7A"/>
    <w:rsid w:val="00044F26"/>
    <w:rsid w:val="00085D2B"/>
    <w:rsid w:val="000C648F"/>
    <w:rsid w:val="000D1534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65BF5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9D7CF3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BF1CEC8-9AD3-4882-94AD-AEAD0849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FDF157-25F3-40F9-A53E-C3A0F48E49C1}"/>
</file>

<file path=customXml/itemProps2.xml><?xml version="1.0" encoding="utf-8"?>
<ds:datastoreItem xmlns:ds="http://schemas.openxmlformats.org/officeDocument/2006/customXml" ds:itemID="{C79EC33F-D8CC-4F6E-9702-712B3BE4E213}"/>
</file>

<file path=customXml/itemProps3.xml><?xml version="1.0" encoding="utf-8"?>
<ds:datastoreItem xmlns:ds="http://schemas.openxmlformats.org/officeDocument/2006/customXml" ds:itemID="{576B8954-5C7A-4FAC-A045-D015C3790472}"/>
</file>

<file path=customXml/itemProps4.xml><?xml version="1.0" encoding="utf-8"?>
<ds:datastoreItem xmlns:ds="http://schemas.openxmlformats.org/officeDocument/2006/customXml" ds:itemID="{7071C8EE-F741-4227-9216-FD601DBB6E14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4</cp:revision>
  <cp:lastPrinted>2016-04-15T08:21:00Z</cp:lastPrinted>
  <dcterms:created xsi:type="dcterms:W3CDTF">2019-06-27T08:03:00Z</dcterms:created>
  <dcterms:modified xsi:type="dcterms:W3CDTF">2019-07-08T14:34:00Z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