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A02742" w:rsidRPr="00A02742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A02742">
              <w:rPr>
                <w:rStyle w:val="SYM"/>
                <w:rFonts w:eastAsiaTheme="minorEastAsia"/>
                <w:lang w:val="en-GB"/>
              </w:rPr>
              <w:t>PAK - Pakistan</w:t>
            </w:r>
          </w:p>
        </w:tc>
      </w:tr>
      <w:tr w:rsidR="00A02742" w:rsidRPr="00A02742" w:rsidTr="00BA10A3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 w:rsidTr="00BA10A3">
        <w:trPr>
          <w:tblCellSpacing w:w="7" w:type="dxa"/>
        </w:trPr>
        <w:tc>
          <w:tcPr>
            <w:tcW w:w="1250" w:type="pct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 w:rsidTr="00BA10A3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Allocation Board (FAB)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Plot No. 112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Sector H</w:t>
            </w:r>
            <w:bookmarkStart w:id="0" w:name="_GoBack"/>
            <w:bookmarkEnd w:id="0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-10/4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Islamabad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dirnic@fab.gov.pk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02742" w:rsidRPr="00A02742" w:rsidRDefault="00A02742" w:rsidP="00A02742">
      <w:pPr>
        <w:pStyle w:val="TERRE"/>
        <w:rPr>
          <w:lang w:val="en-GB"/>
        </w:rPr>
      </w:pPr>
      <w:r w:rsidRPr="00A02742">
        <w:rPr>
          <w:lang w:val="en-GB"/>
        </w:rPr>
        <w:t xml:space="preserve">Stations in the Terrestrial </w:t>
      </w:r>
      <w:proofErr w:type="spellStart"/>
      <w:r w:rsidRPr="00A02742">
        <w:rPr>
          <w:lang w:val="en-GB"/>
        </w:rPr>
        <w:t>radiocommunication</w:t>
      </w:r>
      <w:proofErr w:type="spellEnd"/>
      <w:r w:rsidRPr="00A02742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Ghaggar</w:t>
            </w:r>
            <w:proofErr w:type="spellEnd"/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Plot No. A-1183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Gulshan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-e-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Hadeed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Phase II Bin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Qasim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Karachi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24°52'35''N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24°52'35''N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24°52'35''N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9-element circular array antenna of crossed loops.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24°52'35''N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24°52'35''N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Hyderabad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MUET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Jamshoro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University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Hyderabad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25°24'01''N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068°15'34''E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25°24'01''N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068°15'34''E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25°24'01''N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068°15'34''E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in the frequency range 20 MHz to 1300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A02742" w:rsidRPr="00A02742" w:rsidRDefault="00BA10A3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with quadrature multiplexer for signal processing in the frequency range 1300 MHz to 3000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25°24'01''N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068°15'34''E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25°24'01''N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068°15'34''E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25°24'01''N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068°15'34''E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Karachi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NED University Karachi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near VHF/UHF Tower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24°56'03''N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067°06'54''E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24°56'03''N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067°06'54''E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24°56'03''N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067°06'54''E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in the frequency range 20 MHz to 1300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A02742" w:rsidRPr="00A02742" w:rsidRDefault="00BA10A3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with quadrature multiplexer for signal processing in the frequency range 1300 MHz to 3000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24°56'03''N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067°06'54''E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24°56'03''N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067°06'54''E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24°56'03''N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067°06'54''E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Lahore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Wafaqi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Colony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Dhana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Singh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Wala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 near police station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Johar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Town Lahore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31°28'47''N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074°17'18''E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31°28'47''N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074°17'18''E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31°28'47''N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074°17'18''E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in the frequency range 20 MHz to 1300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A02742" w:rsidRPr="00A02742" w:rsidRDefault="00BA10A3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with quadrature multiplexer for signal processing in the frequency range 1300 MHz to 3000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31°28'47''N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074°17'18''E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31°28'47''N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074°17'18''E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31°28'47''N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074°17'18''E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Multan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Baha-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ud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-Din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Zakaria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University Multan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30°15'20''N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30°15'20''N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30°15'20''N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in the frequency range 20 MHz to 1300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A02742" w:rsidRPr="00A02742" w:rsidRDefault="00BA10A3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with quadrature multiplexer for signal processing in the frequency range 1300 MHz to 3000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30°15'20''N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30°15'20''N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30°15'20''N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Peshawar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T&amp;T Complex industrial area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Hayatabad Peshawar near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Mohsin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Match factory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33°59'47''N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071°25'29''E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33°59'47''N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071°25'29''E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33°59'47''N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071°25'29''E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in the frequency range 20 MHz to 1300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A02742" w:rsidRPr="00A02742" w:rsidRDefault="00BA10A3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with quadrature multiplexer for signal processing in the frequency range 1300 MHz to 3000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33°59'47''N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071°25'29''E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33°59'47''N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071°25'29''E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33°59'47''N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071°25'29''E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Quetta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Balochistan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University Quetta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near Boys hotel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Quetta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30°09'41''N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066°59'49''E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30°09'41''N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066°59'49''E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30°09'41''N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066°59'49''E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in the frequency range 20 MHz to 1300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A02742" w:rsidRPr="00A02742" w:rsidRDefault="00BA10A3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with quadrature multiplexer for signal processing in the frequency range 1300 MHz to 3000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30°09'41''N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066°59'49''E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30°09'41''N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066°59'49''E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30°09'41''N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066°59'49''E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Tarnol</w:t>
            </w:r>
            <w:proofErr w:type="spellEnd"/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T&amp;T Exchange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Kohat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Rd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Tarnol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Islamabad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33°38'21''N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072°53'25''E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33°38'21''N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072°53'25''E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33°38'21''N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072°53'25''E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in the frequency range 20 MHz to 1300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A02742" w:rsidRPr="00A02742" w:rsidRDefault="00BA10A3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with quadrature multiplexer for signal processing in the frequency range 1300 MHz to 3000 </w:t>
            </w:r>
            <w:proofErr w:type="spellStart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33°38'21''N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072°53'25''E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33°38'21''N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072°53'25''E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33°38'21''N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072°53'25''E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02742" w:rsidRPr="00A02742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F2799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2742" w:rsidRPr="00A02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2742" w:rsidRPr="00A02742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Wani</w:t>
            </w:r>
            <w:proofErr w:type="spellEnd"/>
            <w:r w:rsidRPr="00A0274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-I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MF/HF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Kohat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 </w:t>
            </w:r>
            <w:proofErr w:type="spellStart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Wani</w:t>
            </w:r>
            <w:proofErr w:type="spellEnd"/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Islamabad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A0274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A02742" w:rsidRPr="00A02742" w:rsidRDefault="00A02742" w:rsidP="00A02742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2742" w:rsidRPr="00A02742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33°36'00''N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072°49'36''E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33°36'00''N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072°49'36''E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33°36'00''N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072°49'36''E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Active 9-element circular array antenna of crossed loops. 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33°36'00''N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072°49'36''E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2742" w:rsidRPr="00A02742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33°36'00''N</w:t>
            </w: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072°49'36''E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2742" w:rsidRPr="00A02742" w:rsidRDefault="00A02742" w:rsidP="00A0274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2742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42" w:rsidRDefault="00A02742" w:rsidP="009830B2">
      <w:pPr>
        <w:spacing w:after="0" w:line="240" w:lineRule="auto"/>
      </w:pPr>
      <w:r>
        <w:separator/>
      </w:r>
    </w:p>
  </w:endnote>
  <w:endnote w:type="continuationSeparator" w:id="0">
    <w:p w:rsidR="00A02742" w:rsidRDefault="00A02742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BA10A3">
      <w:rPr>
        <w:b/>
        <w:bCs/>
        <w:noProof/>
      </w:rPr>
      <w:t>PAK - Pakistan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BA10A3">
              <w:rPr>
                <w:noProof/>
              </w:rPr>
              <w:t>9</w:t>
            </w:r>
            <w:r w:rsidRPr="00000016">
              <w:fldChar w:fldCharType="end"/>
            </w:r>
            <w:r w:rsidRPr="00000016">
              <w:t xml:space="preserve"> of </w:t>
            </w:r>
            <w:r w:rsidR="00A02742">
              <w:rPr>
                <w:noProof/>
              </w:rPr>
              <w:fldChar w:fldCharType="begin"/>
            </w:r>
            <w:r w:rsidR="00A02742">
              <w:rPr>
                <w:noProof/>
              </w:rPr>
              <w:instrText xml:space="preserve"> NUMPAGES  </w:instrText>
            </w:r>
            <w:r w:rsidR="00A02742">
              <w:rPr>
                <w:noProof/>
              </w:rPr>
              <w:fldChar w:fldCharType="separate"/>
            </w:r>
            <w:r w:rsidR="00BA10A3">
              <w:rPr>
                <w:noProof/>
              </w:rPr>
              <w:t>9</w:t>
            </w:r>
            <w:r w:rsidR="00A02742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42" w:rsidRDefault="00A02742" w:rsidP="009830B2">
      <w:pPr>
        <w:spacing w:after="0" w:line="240" w:lineRule="auto"/>
      </w:pPr>
      <w:r>
        <w:separator/>
      </w:r>
    </w:p>
  </w:footnote>
  <w:footnote w:type="continuationSeparator" w:id="0">
    <w:p w:rsidR="00A02742" w:rsidRDefault="00A02742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42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26C48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02742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A10A3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2799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E171605-4AC5-4A54-A41F-ECDC1F2B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4BE40-5209-460A-B3CB-9714FDFDEF67}"/>
</file>

<file path=customXml/itemProps2.xml><?xml version="1.0" encoding="utf-8"?>
<ds:datastoreItem xmlns:ds="http://schemas.openxmlformats.org/officeDocument/2006/customXml" ds:itemID="{F5608816-FB97-422B-A6A4-D414424C8D21}"/>
</file>

<file path=customXml/itemProps3.xml><?xml version="1.0" encoding="utf-8"?>
<ds:datastoreItem xmlns:ds="http://schemas.openxmlformats.org/officeDocument/2006/customXml" ds:itemID="{48C1A083-1F95-46E2-9DB2-ECB13140D4CE}"/>
</file>

<file path=customXml/itemProps4.xml><?xml version="1.0" encoding="utf-8"?>
<ds:datastoreItem xmlns:ds="http://schemas.openxmlformats.org/officeDocument/2006/customXml" ds:itemID="{F5139731-9EFD-4130-8044-51768ABAA41E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5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2016-04-15T08:21:00Z</cp:lastPrinted>
  <dcterms:created xsi:type="dcterms:W3CDTF">2019-06-27T07:54:00Z</dcterms:created>
  <dcterms:modified xsi:type="dcterms:W3CDTF">2019-07-08T14:33:00Z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