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93"/>
        <w:gridCol w:w="2978"/>
        <w:gridCol w:w="4111"/>
        <w:gridCol w:w="4224"/>
      </w:tblGrid>
      <w:tr w:rsidR="00BF70A7" w:rsidRPr="00BF70A7" w14:paraId="2A0FB547" w14:textId="77777777" w:rsidTr="00BF70A7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38688C" w14:textId="77777777" w:rsidR="00BF70A7" w:rsidRPr="00BF70A7" w:rsidRDefault="00BF70A7" w:rsidP="00BF70A7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BF70A7">
              <w:rPr>
                <w:rStyle w:val="SYM"/>
                <w:rFonts w:eastAsiaTheme="minorEastAsia"/>
                <w:lang w:val="en-GB" w:eastAsia="en-GB"/>
              </w:rPr>
              <w:t>OMA - Oman</w:t>
            </w:r>
          </w:p>
        </w:tc>
      </w:tr>
      <w:tr w:rsidR="00364742" w:rsidRPr="00BF70A7" w14:paraId="7C933407" w14:textId="77777777" w:rsidTr="00364742">
        <w:trPr>
          <w:tblCellSpacing w:w="6" w:type="dxa"/>
        </w:trPr>
        <w:tc>
          <w:tcPr>
            <w:tcW w:w="139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AA2648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94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8B688F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30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36E59B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33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1332DD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64742" w:rsidRPr="00BF70A7" w14:paraId="38688236" w14:textId="77777777" w:rsidTr="00364742">
        <w:trPr>
          <w:tblCellSpacing w:w="6" w:type="dxa"/>
        </w:trPr>
        <w:tc>
          <w:tcPr>
            <w:tcW w:w="1393" w:type="pct"/>
            <w:shd w:val="clear" w:color="auto" w:fill="FFFFFF"/>
            <w:vAlign w:val="center"/>
            <w:hideMark/>
          </w:tcPr>
          <w:p w14:paraId="363FF88A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944" w:type="pct"/>
            <w:shd w:val="clear" w:color="auto" w:fill="FFFFFF"/>
            <w:vAlign w:val="center"/>
            <w:hideMark/>
          </w:tcPr>
          <w:p w14:paraId="4F2E93AF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5" w:type="pct"/>
            <w:shd w:val="clear" w:color="auto" w:fill="FFFFFF"/>
            <w:vAlign w:val="center"/>
            <w:hideMark/>
          </w:tcPr>
          <w:p w14:paraId="48E47A57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pct"/>
            <w:shd w:val="clear" w:color="auto" w:fill="FFFFFF"/>
            <w:vAlign w:val="center"/>
            <w:hideMark/>
          </w:tcPr>
          <w:p w14:paraId="00362650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64742" w:rsidRPr="00BF70A7" w14:paraId="33A4480E" w14:textId="77777777" w:rsidTr="00364742">
        <w:trPr>
          <w:tblCellSpacing w:w="6" w:type="dxa"/>
        </w:trPr>
        <w:tc>
          <w:tcPr>
            <w:tcW w:w="139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581F79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Telecommunication Regulatory Authority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Muscat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Sultanate of Oman</w:t>
            </w:r>
          </w:p>
        </w:tc>
        <w:tc>
          <w:tcPr>
            <w:tcW w:w="94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C1C40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P.</w:t>
            </w:r>
            <w:proofErr w:type="gramStart"/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O.Box</w:t>
            </w:r>
            <w:proofErr w:type="spellEnd"/>
            <w:proofErr w:type="gramEnd"/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: 3555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 xml:space="preserve">P.C.: 111, </w:t>
            </w:r>
            <w:proofErr w:type="spellStart"/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Seeb</w:t>
            </w:r>
            <w:proofErr w:type="spellEnd"/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Sultanate of Oman</w:t>
            </w:r>
          </w:p>
        </w:tc>
        <w:tc>
          <w:tcPr>
            <w:tcW w:w="130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94C566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+968 24222248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PHONE: +968 24222256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+968 24222235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almoatasim@tra.gov.om</w:t>
            </w:r>
            <w:r w:rsidRPr="00BF70A7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saleh.hadrami@tra.gov.om</w:t>
            </w:r>
          </w:p>
        </w:tc>
        <w:tc>
          <w:tcPr>
            <w:tcW w:w="133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5C787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64742" w:rsidRPr="00BF70A7" w14:paraId="018794FD" w14:textId="77777777" w:rsidTr="00364742">
        <w:trPr>
          <w:tblCellSpacing w:w="6" w:type="dxa"/>
        </w:trPr>
        <w:tc>
          <w:tcPr>
            <w:tcW w:w="1393" w:type="pct"/>
            <w:shd w:val="clear" w:color="auto" w:fill="FFFFFF"/>
            <w:vAlign w:val="center"/>
            <w:hideMark/>
          </w:tcPr>
          <w:p w14:paraId="406D1BE6" w14:textId="77777777" w:rsidR="00BF70A7" w:rsidRPr="00BF70A7" w:rsidRDefault="00BF70A7" w:rsidP="00BF70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4" w:type="pct"/>
            <w:shd w:val="clear" w:color="auto" w:fill="FFFFFF"/>
            <w:vAlign w:val="center"/>
            <w:hideMark/>
          </w:tcPr>
          <w:p w14:paraId="34D42617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5" w:type="pct"/>
            <w:shd w:val="clear" w:color="auto" w:fill="FFFFFF"/>
            <w:vAlign w:val="center"/>
            <w:hideMark/>
          </w:tcPr>
          <w:p w14:paraId="49C60A89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9" w:type="pct"/>
            <w:shd w:val="clear" w:color="auto" w:fill="FFFFFF"/>
            <w:vAlign w:val="center"/>
            <w:hideMark/>
          </w:tcPr>
          <w:p w14:paraId="4D8EFCDD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96B5433" w14:textId="77777777" w:rsidR="00BF70A7" w:rsidRPr="00BF70A7" w:rsidRDefault="00BF70A7" w:rsidP="00A969D0">
      <w:pPr>
        <w:pStyle w:val="SPACE"/>
        <w:pageBreakBefore w:val="0"/>
        <w:spacing w:before="240"/>
        <w:rPr>
          <w:lang w:val="en-GB" w:eastAsia="en-GB"/>
        </w:rPr>
      </w:pPr>
      <w:r w:rsidRPr="00BF70A7">
        <w:rPr>
          <w:lang w:val="en-GB" w:eastAsia="en-GB"/>
        </w:rPr>
        <w:t>Stations in the Space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BF70A7" w:rsidRPr="00BF70A7" w14:paraId="448EDDDA" w14:textId="77777777" w:rsidTr="00BF70A7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89FB66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7E5951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35230F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BF70A7" w:rsidRPr="00BF70A7" w14:paraId="43226F94" w14:textId="77777777" w:rsidTr="00BF70A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E1C126" w14:textId="77777777" w:rsidR="00BF70A7" w:rsidRPr="00BF70A7" w:rsidRDefault="00BF70A7" w:rsidP="00BF70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B972F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3D1BF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266E6" w14:textId="77777777" w:rsidR="00BF70A7" w:rsidRPr="00BF70A7" w:rsidRDefault="00BF70A7" w:rsidP="00BF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F70A7" w:rsidRPr="00BF70A7" w14:paraId="729B8ADB" w14:textId="77777777" w:rsidTr="00BF70A7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F5B6E" w14:textId="77777777" w:rsidR="00BF70A7" w:rsidRPr="00BF70A7" w:rsidRDefault="00BF70A7" w:rsidP="00BF70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Satellite Radio Monitoring Station (SRMS)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035C8F" w14:textId="3A1973A6" w:rsidR="00BF70A7" w:rsidRPr="00BF70A7" w:rsidRDefault="00BF70A7" w:rsidP="00BF70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</w:t>
            </w:r>
            <w:proofErr w:type="gramStart"/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O.Box</w:t>
            </w:r>
            <w:proofErr w:type="spellEnd"/>
            <w:proofErr w:type="gramEnd"/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3555</w:t>
            </w: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P.C.: 111</w:t>
            </w: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Seeb</w:t>
            </w:r>
            <w:proofErr w:type="spellEnd"/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Sultanate of Oman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2AC5F" w14:textId="77777777" w:rsidR="00BF70A7" w:rsidRPr="00BF70A7" w:rsidRDefault="00BF70A7" w:rsidP="00BF70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+968 24222256</w:t>
            </w: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+968 24222274</w:t>
            </w: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+968 24222275</w:t>
            </w:r>
            <w:r w:rsidRPr="00BF70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srms@tra.gov.om</w:t>
            </w:r>
          </w:p>
        </w:tc>
      </w:tr>
    </w:tbl>
    <w:p w14:paraId="542AE54D" w14:textId="77777777" w:rsidR="00BF70A7" w:rsidRPr="00BF70A7" w:rsidRDefault="00BF70A7" w:rsidP="00BF70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BF70A7" w:rsidRPr="00BF70A7" w14:paraId="2BF1D2D3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AB8AA0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BF70A7" w:rsidRPr="00BF70A7" w14:paraId="2EA174AB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BF70A7" w:rsidRPr="00BF70A7" w14:paraId="48AF08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31B30E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23°33'09"N </w:t>
                  </w:r>
                </w:p>
              </w:tc>
            </w:tr>
            <w:tr w:rsidR="00BF70A7" w:rsidRPr="00BF70A7" w14:paraId="1889EE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61253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058°19'59"E </w:t>
                  </w:r>
                </w:p>
              </w:tc>
            </w:tr>
          </w:tbl>
          <w:p w14:paraId="7E877BB3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090B3DBC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059AAB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BF70A7" w:rsidRPr="00BF70A7" w14:paraId="5BD8E528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3"/>
            </w:tblGrid>
            <w:tr w:rsidR="00BF70A7" w:rsidRPr="00BF70A7" w14:paraId="7155CF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BFDD7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Sunday – Thursday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(07:30 AM – 03:00 PM) Oman time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(03:30 AM – 11:00 AM) UTC  </w:t>
                  </w:r>
                </w:p>
              </w:tc>
            </w:tr>
          </w:tbl>
          <w:p w14:paraId="040556A0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5754A831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DC0FBE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BF70A7" w:rsidRPr="00BF70A7" w14:paraId="29789D01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4"/>
            </w:tblGrid>
            <w:tr w:rsidR="00BF70A7" w:rsidRPr="00BF70A7" w14:paraId="596F43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5342B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(A1) Two 7.3 m Turning-Head Antennas for frequency range (a), (b)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(A2) Two 6.2 m Turning-Head Antennas for frequency range (c), (d)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(A3) Two 3.7 m Full Motion Antennas for frequency range (e)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(A4) One 3.7 m Full Motion Antenna for frequency range (f), (g), (h)  </w:t>
                  </w:r>
                </w:p>
              </w:tc>
            </w:tr>
          </w:tbl>
          <w:p w14:paraId="1C84B0A0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1795ADAA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BEFA8" w14:textId="77777777" w:rsidR="00BF70A7" w:rsidRPr="00BF70A7" w:rsidRDefault="00BF70A7" w:rsidP="009C6FED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4. Range of azimuth and elevation angles  </w:t>
            </w:r>
          </w:p>
        </w:tc>
      </w:tr>
      <w:tr w:rsidR="00BF70A7" w:rsidRPr="00BF70A7" w14:paraId="79038B0C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</w:tblGrid>
            <w:tr w:rsidR="00BF70A7" w:rsidRPr="00BF70A7" w14:paraId="3E6F34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341DFC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(A1) AZI = 94° – 266° _ELE = 5° – 85°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(A2) AZI = 94° – 266° _ELE = 5° – 85°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(A3) AZI = 5° – 355° _ELE = 5° – 85°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(A4) AZI = 5° – 355° _ELE = 5° – 85°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 </w:t>
                  </w:r>
                </w:p>
              </w:tc>
            </w:tr>
          </w:tbl>
          <w:p w14:paraId="4B3CDD53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7582A3E4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FA39A8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BF70A7" w:rsidRPr="00BF70A7" w14:paraId="10860676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F70A7" w:rsidRPr="00BF70A7" w14:paraId="4C8A55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D65512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0.02°  </w:t>
                  </w:r>
                </w:p>
              </w:tc>
            </w:tr>
          </w:tbl>
          <w:p w14:paraId="71EF9DCF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606BEE34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B2A4E1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6. Information on system polarization  </w:t>
            </w:r>
          </w:p>
        </w:tc>
      </w:tr>
      <w:tr w:rsidR="00BF70A7" w:rsidRPr="00BF70A7" w14:paraId="7E051C42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1"/>
            </w:tblGrid>
            <w:tr w:rsidR="00BF70A7" w:rsidRPr="00BF70A7" w14:paraId="7AA4B0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E3003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Linear Polarization (Horizontal and Vertical) in frequency ranges (a), (b), (c), (d), (f), (g), (h).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Circular Polarization (RHC and LHC) in frequency ranges (a), (d), (e), (f), (g)  </w:t>
                  </w:r>
                </w:p>
              </w:tc>
            </w:tr>
          </w:tbl>
          <w:p w14:paraId="1B0DDDDD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7095CCF1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9F9ED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7. System noise temperature  </w:t>
            </w:r>
          </w:p>
        </w:tc>
      </w:tr>
      <w:tr w:rsidR="00BF70A7" w:rsidRPr="00BF70A7" w14:paraId="72CD9B0B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</w:tblGrid>
            <w:tr w:rsidR="00BF70A7" w:rsidRPr="00BF70A7" w14:paraId="734144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41D35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105 K for frequency range (a)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175 K for frequency range (b)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145 K for frequency range (c)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344 K for frequency range (d)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180 K for frequency range (e)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497 K for frequency range (f)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520 K for frequency range (g)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813 K for frequency range (h)  </w:t>
                  </w:r>
                </w:p>
              </w:tc>
            </w:tr>
          </w:tbl>
          <w:p w14:paraId="29E289CF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2FDA17FF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C1F4D3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BF70A7" w:rsidRPr="00BF70A7" w14:paraId="03E9C96E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BF70A7" w:rsidRPr="00BF70A7" w14:paraId="4E9F20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76734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3.4 - 4.8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10.7 - 12.75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7.25 - 7.75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17.6 - 22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1.4 - 2.4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(f) 0.08 - 1.3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(g) 1 - 18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(h) 18 - 40 GHz: 1 x 10</w:t>
                  </w:r>
                  <w:r w:rsidRPr="00BF70A7">
                    <w:rPr>
                      <w:rFonts w:ascii="Cambria Math" w:eastAsia="Times New Roman" w:hAnsi="Cambria Math" w:cs="Cambria Math"/>
                      <w:sz w:val="18"/>
                      <w:szCs w:val="18"/>
                      <w:lang w:val="en-GB" w:eastAsia="en-GB"/>
                    </w:rPr>
                    <w:t>⁻</w:t>
                  </w:r>
                  <w:r w:rsidRPr="00BF70A7">
                    <w:rPr>
                      <w:rFonts w:ascii="Verdana" w:eastAsia="Times New Roman" w:hAnsi="Verdana" w:cs="Verdana"/>
                      <w:sz w:val="18"/>
                      <w:szCs w:val="18"/>
                      <w:lang w:val="en-GB" w:eastAsia="en-GB"/>
                    </w:rPr>
                    <w:t>¹²</w:t>
                  </w: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  </w:t>
                  </w:r>
                </w:p>
              </w:tc>
            </w:tr>
          </w:tbl>
          <w:p w14:paraId="49A96DE5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6BDF2748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E12F44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9. Ranges of frequencies in which field strength or power flux-density measurements can be performed  </w:t>
            </w:r>
          </w:p>
        </w:tc>
      </w:tr>
      <w:tr w:rsidR="00BF70A7" w:rsidRPr="00BF70A7" w14:paraId="52EE9805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</w:tblGrid>
            <w:tr w:rsidR="00BF70A7" w:rsidRPr="00BF70A7" w14:paraId="024923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2DE5A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All Frequency Ranges.  </w:t>
                  </w:r>
                </w:p>
              </w:tc>
            </w:tr>
          </w:tbl>
          <w:p w14:paraId="4AEF21C0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211D3767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4ADD6C" w14:textId="77777777" w:rsidR="00BF70A7" w:rsidRPr="00BF70A7" w:rsidRDefault="00BF70A7" w:rsidP="009C6FED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10. Minimum value of measurable field strength or power flux-density with indication of attainable accuracy of measurement  </w:t>
            </w:r>
          </w:p>
        </w:tc>
      </w:tr>
      <w:tr w:rsidR="00BF70A7" w:rsidRPr="00BF70A7" w14:paraId="518155B8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5"/>
            </w:tblGrid>
            <w:tr w:rsidR="00BF70A7" w:rsidRPr="00BF70A7" w14:paraId="3CB3C3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E3229C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 xml:space="preserve">-190 </w:t>
                  </w:r>
                  <w:proofErr w:type="spellStart"/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dBW</w:t>
                  </w:r>
                  <w:proofErr w:type="spellEnd"/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/m² with ± 1.5 dB at 4 kHz BW.  </w:t>
                  </w:r>
                </w:p>
              </w:tc>
            </w:tr>
          </w:tbl>
          <w:p w14:paraId="576825DC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5CAF9551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C243CA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BF70A7" w:rsidRPr="00BF70A7" w14:paraId="5E81E45D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9"/>
            </w:tblGrid>
            <w:tr w:rsidR="00BF70A7" w:rsidRPr="00BF70A7" w14:paraId="3B8D1D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0024B5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Bandwidth measurements in accordance with the methods described in the Spectrum Monitoring Handbook.  </w:t>
                  </w:r>
                </w:p>
              </w:tc>
            </w:tr>
          </w:tbl>
          <w:p w14:paraId="2FA816DD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274463EA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22B9F3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BF70A7" w:rsidRPr="00BF70A7" w14:paraId="6AE82CC3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5"/>
            </w:tblGrid>
            <w:tr w:rsidR="00BF70A7" w:rsidRPr="00BF70A7" w14:paraId="438DBC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B9CA2C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Automatic and Manual spectrum occupancy measurements are carried out in all frequency ranges.  </w:t>
                  </w:r>
                </w:p>
              </w:tc>
            </w:tr>
          </w:tbl>
          <w:p w14:paraId="2F805FCE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F70A7" w:rsidRPr="00BF70A7" w14:paraId="6890D089" w14:textId="77777777" w:rsidTr="00BF70A7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0A2741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BF70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BF70A7" w:rsidRPr="00BF70A7" w14:paraId="035DE4C7" w14:textId="77777777" w:rsidTr="00BF70A7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BF70A7" w:rsidRPr="00BF70A7" w14:paraId="234EA1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9D1581" w14:textId="77777777" w:rsidR="00BF70A7" w:rsidRPr="00BF70A7" w:rsidRDefault="00BF70A7" w:rsidP="00BF70A7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BF70A7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Automatic and Manual orbit occupancy measurements are carried out in all frequency ranges.  </w:t>
                  </w:r>
                </w:p>
              </w:tc>
            </w:tr>
          </w:tbl>
          <w:p w14:paraId="1A928DFD" w14:textId="77777777" w:rsidR="00BF70A7" w:rsidRPr="00BF70A7" w:rsidRDefault="00BF70A7" w:rsidP="00BF70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3DBD786" w14:textId="3BCFDF1F" w:rsidR="00F72F02" w:rsidRDefault="00F72F02" w:rsidP="005B5BD0">
      <w:pPr>
        <w:spacing w:after="100" w:line="240" w:lineRule="auto"/>
      </w:pPr>
    </w:p>
    <w:p w14:paraId="63E8150E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B0BB" w14:textId="77777777" w:rsidR="00BF70A7" w:rsidRDefault="00BF70A7" w:rsidP="009830B2">
      <w:pPr>
        <w:spacing w:after="0" w:line="240" w:lineRule="auto"/>
      </w:pPr>
      <w:r>
        <w:separator/>
      </w:r>
    </w:p>
  </w:endnote>
  <w:endnote w:type="continuationSeparator" w:id="0">
    <w:p w14:paraId="5DD70679" w14:textId="77777777" w:rsidR="00BF70A7" w:rsidRDefault="00BF70A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BD68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2E0C" w14:textId="77777777" w:rsidR="00A40AF0" w:rsidRPr="00AA059F" w:rsidRDefault="009C6FED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0569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B112" w14:textId="77777777" w:rsidR="00BF70A7" w:rsidRDefault="00BF70A7" w:rsidP="009830B2">
      <w:pPr>
        <w:spacing w:after="0" w:line="240" w:lineRule="auto"/>
      </w:pPr>
      <w:r>
        <w:separator/>
      </w:r>
    </w:p>
  </w:footnote>
  <w:footnote w:type="continuationSeparator" w:id="0">
    <w:p w14:paraId="21AC926D" w14:textId="77777777" w:rsidR="00BF70A7" w:rsidRDefault="00BF70A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B392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DEA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76FE2F" wp14:editId="56020C91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8F90F" w14:textId="004DE63A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6FED">
                            <w:rPr>
                              <w:noProof/>
                              <w:sz w:val="24"/>
                              <w:szCs w:val="24"/>
                            </w:rPr>
                            <w:t>OMA - Oman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6FE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27A8F90F" w14:textId="004DE63A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separate"/>
                    </w:r>
                    <w:r w:rsidR="009C6FED">
                      <w:rPr>
                        <w:noProof/>
                        <w:sz w:val="24"/>
                        <w:szCs w:val="24"/>
                      </w:rPr>
                      <w:t>OMA - Oman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6F30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7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64742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9C6FED"/>
    <w:rsid w:val="00A10D1B"/>
    <w:rsid w:val="00A33DDA"/>
    <w:rsid w:val="00A40AF0"/>
    <w:rsid w:val="00A50CCC"/>
    <w:rsid w:val="00A969D0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BF70A7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5AE88"/>
  <w15:docId w15:val="{34D0B26E-2AB0-48BE-AC62-CA96756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F024D-62BB-4625-A140-543CD9CF78AD}"/>
</file>

<file path=customXml/itemProps2.xml><?xml version="1.0" encoding="utf-8"?>
<ds:datastoreItem xmlns:ds="http://schemas.openxmlformats.org/officeDocument/2006/customXml" ds:itemID="{97C1342D-9ACB-4A77-8465-44E65F2139D5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38FDE456-5DD8-49F2-9EBF-82B2089BDF60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2014-10-08T10:00:00Z</cp:lastPrinted>
  <dcterms:created xsi:type="dcterms:W3CDTF">2022-08-08T12:11:00Z</dcterms:created>
  <dcterms:modified xsi:type="dcterms:W3CDTF">2022-08-08T12:49:00Z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