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3686"/>
        <w:gridCol w:w="5216"/>
      </w:tblGrid>
      <w:tr w:rsidR="0097597E" w:rsidRPr="0097597E" w14:paraId="6983D810" w14:textId="77777777" w:rsidTr="0097597E">
        <w:trPr>
          <w:tblCellSpacing w:w="5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432233" w14:textId="77777777" w:rsidR="0097597E" w:rsidRPr="0097597E" w:rsidRDefault="0097597E" w:rsidP="0097597E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97597E">
              <w:rPr>
                <w:rStyle w:val="SYM"/>
                <w:rFonts w:eastAsiaTheme="minorEastAsia"/>
                <w:lang w:val="en-GB" w:eastAsia="en-GB"/>
              </w:rPr>
              <w:t>NOR - Norway</w:t>
            </w:r>
          </w:p>
        </w:tc>
      </w:tr>
      <w:tr w:rsidR="00B33146" w:rsidRPr="0097597E" w14:paraId="2F0DB8B3" w14:textId="77777777" w:rsidTr="00B33146">
        <w:trPr>
          <w:tblCellSpacing w:w="5" w:type="dxa"/>
        </w:trPr>
        <w:tc>
          <w:tcPr>
            <w:tcW w:w="143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04E057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71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1F2D1E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17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12A4A1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165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427EF8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B33146" w:rsidRPr="0097597E" w14:paraId="70FD4EC8" w14:textId="77777777" w:rsidTr="00B33146">
        <w:trPr>
          <w:tblCellSpacing w:w="5" w:type="dxa"/>
        </w:trPr>
        <w:tc>
          <w:tcPr>
            <w:tcW w:w="1439" w:type="pct"/>
            <w:shd w:val="clear" w:color="auto" w:fill="FFFFFF"/>
            <w:vAlign w:val="center"/>
            <w:hideMark/>
          </w:tcPr>
          <w:p w14:paraId="3C73853E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719" w:type="pct"/>
            <w:shd w:val="clear" w:color="auto" w:fill="FFFFFF"/>
            <w:vAlign w:val="center"/>
            <w:hideMark/>
          </w:tcPr>
          <w:p w14:paraId="36CB69AD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pct"/>
            <w:shd w:val="clear" w:color="auto" w:fill="FFFFFF"/>
            <w:vAlign w:val="center"/>
            <w:hideMark/>
          </w:tcPr>
          <w:p w14:paraId="34A1D6A2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56" w:type="pct"/>
            <w:shd w:val="clear" w:color="auto" w:fill="FFFFFF"/>
            <w:vAlign w:val="center"/>
            <w:hideMark/>
          </w:tcPr>
          <w:p w14:paraId="3FB3D4F3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33146" w:rsidRPr="0097597E" w14:paraId="4A0B53A7" w14:textId="77777777" w:rsidTr="00B33146">
        <w:trPr>
          <w:tblCellSpacing w:w="5" w:type="dxa"/>
        </w:trPr>
        <w:tc>
          <w:tcPr>
            <w:tcW w:w="143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44D10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Norwegian Communications Authority (</w:t>
            </w:r>
            <w:proofErr w:type="spellStart"/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Nkom</w:t>
            </w:r>
            <w:proofErr w:type="spellEnd"/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71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CD22C6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proofErr w:type="spellStart"/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P.</w:t>
            </w:r>
            <w:proofErr w:type="gramStart"/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O.Box</w:t>
            </w:r>
            <w:proofErr w:type="spellEnd"/>
            <w:proofErr w:type="gramEnd"/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93</w:t>
            </w: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4791 Lillesand</w:t>
            </w:r>
          </w:p>
        </w:tc>
        <w:tc>
          <w:tcPr>
            <w:tcW w:w="117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BBD61A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+47 22 824600</w:t>
            </w: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firmapost@nkom.no</w:t>
            </w: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www.nkom.no</w:t>
            </w:r>
          </w:p>
        </w:tc>
        <w:tc>
          <w:tcPr>
            <w:tcW w:w="165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118AEB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B33146" w:rsidRPr="0097597E" w14:paraId="1D01307D" w14:textId="77777777" w:rsidTr="00B33146">
        <w:trPr>
          <w:tblCellSpacing w:w="5" w:type="dxa"/>
        </w:trPr>
        <w:tc>
          <w:tcPr>
            <w:tcW w:w="1439" w:type="pct"/>
            <w:shd w:val="clear" w:color="auto" w:fill="FFFFFF"/>
            <w:vAlign w:val="center"/>
            <w:hideMark/>
          </w:tcPr>
          <w:p w14:paraId="2F95184B" w14:textId="77777777" w:rsidR="0097597E" w:rsidRPr="0097597E" w:rsidRDefault="0097597E" w:rsidP="009759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9" w:type="pct"/>
            <w:shd w:val="clear" w:color="auto" w:fill="FFFFFF"/>
            <w:vAlign w:val="center"/>
            <w:hideMark/>
          </w:tcPr>
          <w:p w14:paraId="05D1BAEF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pct"/>
            <w:shd w:val="clear" w:color="auto" w:fill="FFFFFF"/>
            <w:vAlign w:val="center"/>
            <w:hideMark/>
          </w:tcPr>
          <w:p w14:paraId="59FD1374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56" w:type="pct"/>
            <w:shd w:val="clear" w:color="auto" w:fill="FFFFFF"/>
            <w:vAlign w:val="center"/>
            <w:hideMark/>
          </w:tcPr>
          <w:p w14:paraId="5CE01E8F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51ADEB66" w14:textId="77777777" w:rsidR="0097597E" w:rsidRPr="0097597E" w:rsidRDefault="0097597E" w:rsidP="0097597E">
      <w:pPr>
        <w:pStyle w:val="TERRE"/>
        <w:spacing w:after="240"/>
        <w:rPr>
          <w:lang w:val="en-GB" w:eastAsia="en-GB"/>
        </w:rPr>
      </w:pPr>
      <w:r w:rsidRPr="0097597E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5484"/>
        <w:gridCol w:w="3529"/>
        <w:gridCol w:w="3534"/>
      </w:tblGrid>
      <w:tr w:rsidR="0097597E" w:rsidRPr="0097597E" w14:paraId="2CC119B9" w14:textId="77777777" w:rsidTr="0097597E">
        <w:trPr>
          <w:tblCellSpacing w:w="5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2C868B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3237D7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53FE5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97597E" w:rsidRPr="0097597E" w14:paraId="422497E4" w14:textId="77777777" w:rsidTr="0097597E">
        <w:trPr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048668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50019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1A162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938CA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7597E" w:rsidRPr="0097597E" w14:paraId="71A0601D" w14:textId="77777777" w:rsidTr="0097597E">
        <w:trPr>
          <w:tblCellSpacing w:w="5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3DEFF" w14:textId="77777777" w:rsidR="0097597E" w:rsidRPr="0097597E" w:rsidRDefault="0097597E" w:rsidP="0097597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97597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Sandnes</w:t>
            </w:r>
            <w:proofErr w:type="spellEnd"/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E95F6" w14:textId="77777777" w:rsidR="0097597E" w:rsidRPr="0097597E" w:rsidRDefault="0097597E" w:rsidP="0097597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 Box 93</w:t>
            </w: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4791 Lillesand</w:t>
            </w: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Norway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FBB01F" w14:textId="77777777" w:rsidR="0097597E" w:rsidRPr="0097597E" w:rsidRDefault="0097597E" w:rsidP="0097597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+47 22 824600</w:t>
            </w: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firmapost@nkom.no</w:t>
            </w:r>
          </w:p>
        </w:tc>
      </w:tr>
    </w:tbl>
    <w:p w14:paraId="309423FC" w14:textId="77777777" w:rsidR="0097597E" w:rsidRPr="0097597E" w:rsidRDefault="0097597E" w:rsidP="00975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7"/>
        <w:gridCol w:w="3136"/>
        <w:gridCol w:w="2355"/>
        <w:gridCol w:w="1573"/>
        <w:gridCol w:w="7049"/>
      </w:tblGrid>
      <w:tr w:rsidR="0097597E" w:rsidRPr="0097597E" w14:paraId="51EFCC31" w14:textId="77777777" w:rsidTr="0097597E">
        <w:trPr>
          <w:tblCellSpacing w:w="5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35404E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F0CE4C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270AE9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DA4330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5091A1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7597E" w:rsidRPr="0097597E" w14:paraId="1DB2CEC2" w14:textId="77777777" w:rsidTr="0097597E">
        <w:trPr>
          <w:tblCellSpacing w:w="5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7953A2" w14:textId="77777777" w:rsidR="0097597E" w:rsidRPr="0097597E" w:rsidRDefault="0097597E" w:rsidP="0097597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58°48'46"N</w:t>
            </w: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005°40'03"E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8A53E8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C1AE0B" w14:textId="5EA644AA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</w:t>
            </w:r>
            <w:r w:rsidR="000237C3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.</w:t>
            </w: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EAFC5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E9CEE4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Plath DFP5050. Remotely controlled HF site.  </w:t>
            </w:r>
          </w:p>
        </w:tc>
      </w:tr>
    </w:tbl>
    <w:p w14:paraId="6FB2985A" w14:textId="77777777" w:rsidR="0097597E" w:rsidRPr="0097597E" w:rsidRDefault="0097597E" w:rsidP="00975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5484"/>
        <w:gridCol w:w="3529"/>
        <w:gridCol w:w="3534"/>
      </w:tblGrid>
      <w:tr w:rsidR="0097597E" w:rsidRPr="0097597E" w14:paraId="24C93EF9" w14:textId="77777777" w:rsidTr="0097597E">
        <w:trPr>
          <w:tblCellSpacing w:w="5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8BB785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0C48D9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539D5F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97597E" w:rsidRPr="0097597E" w14:paraId="20525DD8" w14:textId="77777777" w:rsidTr="0097597E">
        <w:trPr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819ACA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1C2A66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35DED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722E5" w14:textId="77777777" w:rsidR="0097597E" w:rsidRPr="0097597E" w:rsidRDefault="0097597E" w:rsidP="0097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7597E" w:rsidRPr="0097597E" w14:paraId="11A1243F" w14:textId="77777777" w:rsidTr="0097597E">
        <w:trPr>
          <w:tblCellSpacing w:w="5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E6F938" w14:textId="77777777" w:rsidR="0097597E" w:rsidRPr="0097597E" w:rsidRDefault="0097597E" w:rsidP="0097597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Ski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F39357" w14:textId="77777777" w:rsidR="0097597E" w:rsidRPr="0097597E" w:rsidRDefault="0097597E" w:rsidP="0097597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 Box 93</w:t>
            </w: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4791 Lillesand</w:t>
            </w: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Norway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83AB6" w14:textId="77777777" w:rsidR="0097597E" w:rsidRPr="0097597E" w:rsidRDefault="0097597E" w:rsidP="0097597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+47 22 824600</w:t>
            </w:r>
            <w:r w:rsidRPr="0097597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firmapost@nkom.no</w:t>
            </w:r>
          </w:p>
        </w:tc>
      </w:tr>
    </w:tbl>
    <w:p w14:paraId="6DF84D57" w14:textId="77777777" w:rsidR="0097597E" w:rsidRPr="0097597E" w:rsidRDefault="0097597E" w:rsidP="00975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7"/>
        <w:gridCol w:w="3136"/>
        <w:gridCol w:w="2355"/>
        <w:gridCol w:w="1573"/>
        <w:gridCol w:w="7049"/>
      </w:tblGrid>
      <w:tr w:rsidR="0097597E" w:rsidRPr="0097597E" w14:paraId="2720F351" w14:textId="77777777" w:rsidTr="0097597E">
        <w:trPr>
          <w:tblCellSpacing w:w="5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BBF53E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BC486D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3375EE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4020B9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343D50" w14:textId="77777777" w:rsidR="0097597E" w:rsidRPr="0097597E" w:rsidRDefault="0097597E" w:rsidP="0097597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97597E" w:rsidRPr="0097597E" w14:paraId="0F5F7BBB" w14:textId="77777777" w:rsidTr="0097597E">
        <w:trPr>
          <w:tblCellSpacing w:w="5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232851" w14:textId="77777777" w:rsidR="0097597E" w:rsidRPr="0097597E" w:rsidRDefault="0097597E" w:rsidP="0097597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59°43'58"N</w:t>
            </w: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010°49'00"E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CE869C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0F110B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6.2 kHz - 25.6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0DD54D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BC99A7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Log-periodic.  </w:t>
            </w:r>
          </w:p>
        </w:tc>
      </w:tr>
      <w:tr w:rsidR="0097597E" w:rsidRPr="0097597E" w14:paraId="47E36EC3" w14:textId="77777777" w:rsidTr="0097597E">
        <w:trPr>
          <w:tblCellSpacing w:w="5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1A632A" w14:textId="77777777" w:rsidR="0097597E" w:rsidRPr="0097597E" w:rsidRDefault="0097597E" w:rsidP="0097597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59°43'58"N</w:t>
            </w: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010°49'00"E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B1EDE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BC17F8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13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05F75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8AE798" w14:textId="77777777" w:rsidR="0097597E" w:rsidRPr="0097597E" w:rsidRDefault="0097597E" w:rsidP="0097597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proofErr w:type="spellStart"/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Allgon</w:t>
            </w:r>
            <w:proofErr w:type="spellEnd"/>
            <w:r w:rsidRPr="0097597E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.  </w:t>
            </w:r>
          </w:p>
        </w:tc>
      </w:tr>
    </w:tbl>
    <w:p w14:paraId="5E6706EA" w14:textId="2F3BC4B8" w:rsidR="00F72F02" w:rsidRDefault="00F72F02" w:rsidP="005B5BD0">
      <w:pPr>
        <w:spacing w:after="100" w:line="240" w:lineRule="auto"/>
      </w:pPr>
    </w:p>
    <w:p w14:paraId="31811780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9D95" w14:textId="77777777" w:rsidR="0097597E" w:rsidRDefault="0097597E" w:rsidP="009830B2">
      <w:pPr>
        <w:spacing w:after="0" w:line="240" w:lineRule="auto"/>
      </w:pPr>
      <w:r>
        <w:separator/>
      </w:r>
    </w:p>
  </w:endnote>
  <w:endnote w:type="continuationSeparator" w:id="0">
    <w:p w14:paraId="26980598" w14:textId="77777777" w:rsidR="0097597E" w:rsidRDefault="0097597E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63F7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F4F5" w14:textId="77777777" w:rsidR="00A40AF0" w:rsidRPr="00AA059F" w:rsidRDefault="003D1B87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7EF4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50D5" w14:textId="77777777" w:rsidR="0097597E" w:rsidRDefault="0097597E" w:rsidP="009830B2">
      <w:pPr>
        <w:spacing w:after="0" w:line="240" w:lineRule="auto"/>
      </w:pPr>
      <w:r>
        <w:separator/>
      </w:r>
    </w:p>
  </w:footnote>
  <w:footnote w:type="continuationSeparator" w:id="0">
    <w:p w14:paraId="14999C31" w14:textId="77777777" w:rsidR="0097597E" w:rsidRDefault="0097597E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EE14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BE01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5ADA3" wp14:editId="02D2F4F9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CB51E" w14:textId="412F06FB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="000237C3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D1B87">
                            <w:rPr>
                              <w:noProof/>
                              <w:sz w:val="24"/>
                              <w:szCs w:val="24"/>
                            </w:rPr>
                            <w:t>NOR - Norway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5AD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720CB51E" w14:textId="412F06FB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="000237C3">
                      <w:rPr>
                        <w:sz w:val="24"/>
                        <w:szCs w:val="24"/>
                      </w:rPr>
                      <w:fldChar w:fldCharType="separate"/>
                    </w:r>
                    <w:r w:rsidR="003D1B87">
                      <w:rPr>
                        <w:noProof/>
                        <w:sz w:val="24"/>
                        <w:szCs w:val="24"/>
                      </w:rPr>
                      <w:t>NOR - Norway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173E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7E"/>
    <w:rsid w:val="000237C3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3D1B87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7597E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33146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E8F5"/>
  <w15:docId w15:val="{DE5E102D-DF99-4796-B511-8BBFB11C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442EE-3BC6-4190-B231-0C5610867ACF}"/>
</file>

<file path=customXml/itemProps2.xml><?xml version="1.0" encoding="utf-8"?>
<ds:datastoreItem xmlns:ds="http://schemas.openxmlformats.org/officeDocument/2006/customXml" ds:itemID="{985ECB5D-5AC7-4F58-8035-72064478D563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066D8896-F32D-4C58-BCAE-D68BADB317E1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10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2014-10-08T10:00:00Z</cp:lastPrinted>
  <dcterms:created xsi:type="dcterms:W3CDTF">2022-05-04T13:58:00Z</dcterms:created>
  <dcterms:modified xsi:type="dcterms:W3CDTF">2022-05-04T14:14:00Z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