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82289E" w:rsidRPr="0082289E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82289E">
              <w:rPr>
                <w:rStyle w:val="SYM"/>
                <w:rFonts w:eastAsiaTheme="minorEastAsia"/>
                <w:lang w:val="en-GB"/>
              </w:rPr>
              <w:t>MOZ - Mozambique</w:t>
            </w:r>
          </w:p>
        </w:tc>
      </w:tr>
      <w:tr w:rsidR="0082289E" w:rsidRPr="0082289E" w:rsidTr="00C85114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2289E" w:rsidRPr="0082289E" w:rsidTr="00C85114">
        <w:trPr>
          <w:tblCellSpacing w:w="7" w:type="dxa"/>
        </w:trPr>
        <w:tc>
          <w:tcPr>
            <w:tcW w:w="1250" w:type="pct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2289E" w:rsidRPr="0082289E" w:rsidTr="00C85114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Mozambican Postal and Telecommunications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Regulatory Authority (INCM)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Radiocomm</w:t>
            </w:r>
            <w:bookmarkStart w:id="0" w:name="_GoBack"/>
            <w:bookmarkEnd w:id="0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unications</w:t>
            </w:r>
            <w:proofErr w:type="spellEnd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Technology Directorate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340, </w:t>
            </w:r>
            <w:proofErr w:type="spellStart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Praça</w:t>
            </w:r>
            <w:proofErr w:type="spellEnd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16 de </w:t>
            </w:r>
            <w:proofErr w:type="spellStart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Junho</w:t>
            </w:r>
            <w:proofErr w:type="spellEnd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,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Bairro</w:t>
            </w:r>
            <w:proofErr w:type="spellEnd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da Malanga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C.P. 848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Maputo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+258 21227100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+258 21494435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info@incm.gov.mz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URL : www.incm.gov.mz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2289E" w:rsidRPr="0082289E">
        <w:trPr>
          <w:tblCellSpacing w:w="7" w:type="dxa"/>
        </w:trPr>
        <w:tc>
          <w:tcPr>
            <w:tcW w:w="0" w:type="auto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82289E" w:rsidRPr="0082289E" w:rsidRDefault="0082289E" w:rsidP="0082289E">
      <w:pPr>
        <w:pStyle w:val="TERRE"/>
        <w:rPr>
          <w:lang w:val="en-GB"/>
        </w:rPr>
      </w:pPr>
      <w:r w:rsidRPr="0082289E">
        <w:rPr>
          <w:lang w:val="en-GB"/>
        </w:rPr>
        <w:t xml:space="preserve">Stations in the Terrestrial </w:t>
      </w:r>
      <w:proofErr w:type="spellStart"/>
      <w:r w:rsidRPr="0082289E">
        <w:rPr>
          <w:lang w:val="en-GB"/>
        </w:rPr>
        <w:t>radiocommunication</w:t>
      </w:r>
      <w:proofErr w:type="spellEnd"/>
      <w:r w:rsidRPr="0082289E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82289E" w:rsidRPr="0082289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82289E" w:rsidRPr="0082289E">
        <w:trPr>
          <w:tblCellSpacing w:w="7" w:type="dxa"/>
        </w:trPr>
        <w:tc>
          <w:tcPr>
            <w:tcW w:w="0" w:type="auto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2289E" w:rsidRPr="0082289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Maputo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796, </w:t>
            </w:r>
            <w:proofErr w:type="spellStart"/>
            <w:r w:rsidRPr="0082289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Avenida</w:t>
            </w:r>
            <w:proofErr w:type="spellEnd"/>
            <w:r w:rsidRPr="0082289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do Zimbabwe</w:t>
            </w:r>
            <w:r w:rsidRPr="0082289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Maputo</w:t>
            </w:r>
            <w:r w:rsidRPr="0082289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Mozambique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+258 21227100</w:t>
            </w:r>
            <w:r w:rsidRPr="0082289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DECH@incm.gov.mz  </w:t>
            </w:r>
          </w:p>
        </w:tc>
      </w:tr>
    </w:tbl>
    <w:p w:rsidR="0082289E" w:rsidRPr="0082289E" w:rsidRDefault="0082289E" w:rsidP="0082289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82289E" w:rsidRPr="0082289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2289E" w:rsidRPr="0082289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25°57'27''S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032°35'58''E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Up to 26.5 GHz only with portable Spectrum </w:t>
            </w:r>
            <w:proofErr w:type="spellStart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Analyzer</w:t>
            </w:r>
            <w:proofErr w:type="spellEnd"/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82289E" w:rsidRPr="0082289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25°57'27''S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032°35'58''E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2289E" w:rsidRPr="0082289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25°57'27''S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032°35'58''E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kHz - 340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2289E" w:rsidRPr="0082289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25°57'27''S</w:t>
            </w: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032°35'58''E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2289E" w:rsidRPr="0082289E" w:rsidRDefault="0082289E" w:rsidP="0082289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2289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9E" w:rsidRDefault="0082289E" w:rsidP="009830B2">
      <w:pPr>
        <w:spacing w:after="0" w:line="240" w:lineRule="auto"/>
      </w:pPr>
      <w:r>
        <w:separator/>
      </w:r>
    </w:p>
  </w:endnote>
  <w:endnote w:type="continuationSeparator" w:id="0">
    <w:p w:rsidR="0082289E" w:rsidRDefault="0082289E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C85114">
      <w:rPr>
        <w:b/>
        <w:bCs/>
        <w:noProof/>
      </w:rPr>
      <w:t>MOZ - Mozambique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C85114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82289E">
              <w:rPr>
                <w:noProof/>
              </w:rPr>
              <w:fldChar w:fldCharType="begin"/>
            </w:r>
            <w:r w:rsidR="0082289E">
              <w:rPr>
                <w:noProof/>
              </w:rPr>
              <w:instrText xml:space="preserve"> NUMPAGES  </w:instrText>
            </w:r>
            <w:r w:rsidR="0082289E">
              <w:rPr>
                <w:noProof/>
              </w:rPr>
              <w:fldChar w:fldCharType="separate"/>
            </w:r>
            <w:r w:rsidR="00C85114">
              <w:rPr>
                <w:noProof/>
              </w:rPr>
              <w:t>1</w:t>
            </w:r>
            <w:r w:rsidR="0082289E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9E" w:rsidRDefault="0082289E" w:rsidP="009830B2">
      <w:pPr>
        <w:spacing w:after="0" w:line="240" w:lineRule="auto"/>
      </w:pPr>
      <w:r>
        <w:separator/>
      </w:r>
    </w:p>
  </w:footnote>
  <w:footnote w:type="continuationSeparator" w:id="0">
    <w:p w:rsidR="0082289E" w:rsidRDefault="0082289E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9E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2289E"/>
    <w:rsid w:val="00844744"/>
    <w:rsid w:val="008A7A7D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85114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4A910DB-18F5-4632-8876-6FCA1B1D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DA739-4899-4945-82D1-F751E50A17E2}"/>
</file>

<file path=customXml/itemProps2.xml><?xml version="1.0" encoding="utf-8"?>
<ds:datastoreItem xmlns:ds="http://schemas.openxmlformats.org/officeDocument/2006/customXml" ds:itemID="{81415640-9AA6-4D2F-9B0A-16B462D43EE8}"/>
</file>

<file path=customXml/itemProps3.xml><?xml version="1.0" encoding="utf-8"?>
<ds:datastoreItem xmlns:ds="http://schemas.openxmlformats.org/officeDocument/2006/customXml" ds:itemID="{45841E2E-EA4D-4D56-8DCD-4EBEB7FACA86}"/>
</file>

<file path=customXml/itemProps4.xml><?xml version="1.0" encoding="utf-8"?>
<ds:datastoreItem xmlns:ds="http://schemas.openxmlformats.org/officeDocument/2006/customXml" ds:itemID="{DF711CF2-DAD5-40CC-B006-4512565DF85F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2019-06-26T13:58:00Z</dcterms:created>
  <dcterms:modified xsi:type="dcterms:W3CDTF">2019-07-08T14:29:00Z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