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6642A" w:rsidRPr="0076642A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76642A">
              <w:rPr>
                <w:rStyle w:val="SYM"/>
                <w:rFonts w:eastAsiaTheme="minorEastAsia"/>
                <w:lang w:val="en-GB"/>
              </w:rPr>
              <w:t>MDA - Moldova</w:t>
            </w:r>
          </w:p>
        </w:tc>
      </w:tr>
      <w:tr w:rsidR="0076642A" w:rsidRPr="0076642A" w:rsidTr="000A3051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6642A" w:rsidRPr="0076642A" w:rsidTr="000A3051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6642A" w:rsidRPr="0076642A" w:rsidTr="000A3051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 Radiofrequencies Centre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28/2 </w:t>
            </w:r>
            <w:proofErr w:type="spellStart"/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Drumul</w:t>
            </w:r>
            <w:proofErr w:type="spellEnd"/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Viilor</w:t>
            </w:r>
            <w:proofErr w:type="spellEnd"/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str.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Chisinau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MD 2021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+373 22 735364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+373 22 733941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cnfr@cnfr.md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76642A" w:rsidRPr="0076642A">
        <w:trPr>
          <w:tblCellSpacing w:w="7" w:type="dxa"/>
        </w:trPr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6642A" w:rsidRPr="0076642A" w:rsidRDefault="0076642A" w:rsidP="0076642A">
      <w:pPr>
        <w:pStyle w:val="TERRE"/>
        <w:rPr>
          <w:lang w:val="en-GB"/>
        </w:rPr>
      </w:pPr>
      <w:r w:rsidRPr="0076642A">
        <w:rPr>
          <w:lang w:val="en-GB"/>
        </w:rPr>
        <w:t xml:space="preserve">Stations in the Terrestrial </w:t>
      </w:r>
      <w:proofErr w:type="spellStart"/>
      <w:r w:rsidRPr="0076642A">
        <w:rPr>
          <w:lang w:val="en-GB"/>
        </w:rPr>
        <w:t>radiocommunication</w:t>
      </w:r>
      <w:proofErr w:type="spellEnd"/>
      <w:r w:rsidRPr="0076642A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6642A" w:rsidRPr="0076642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6642A" w:rsidRPr="0076642A">
        <w:trPr>
          <w:tblCellSpacing w:w="7" w:type="dxa"/>
        </w:trPr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6642A" w:rsidRPr="0076642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Chisinau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28/2 </w:t>
            </w:r>
            <w:proofErr w:type="spellStart"/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Drumul</w:t>
            </w:r>
            <w:proofErr w:type="spellEnd"/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Viilor</w:t>
            </w:r>
            <w:proofErr w:type="spellEnd"/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Chisinau</w:t>
            </w: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MD 2021</w:t>
            </w: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Republic of Moldova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+373 22 735366</w:t>
            </w: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+373 22 733941</w:t>
            </w:r>
            <w:r w:rsidRPr="007664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ospataru@cnfr.md  </w:t>
            </w:r>
          </w:p>
        </w:tc>
      </w:tr>
    </w:tbl>
    <w:p w:rsidR="0076642A" w:rsidRPr="0076642A" w:rsidRDefault="0076642A" w:rsidP="007664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6642A" w:rsidRPr="007664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6642A" w:rsidRPr="007664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47°00'33''N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6642A" w:rsidRPr="007664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47°00'33''N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6642A" w:rsidRPr="007664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47°00'33''N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the frequency range 20 MHz to 1300 MHz: 9-element circular array with quadrature multiplexer for signal processing with a single receiver, antenna diameter of 0.9 m.</w:t>
            </w:r>
          </w:p>
          <w:p w:rsidR="0076642A" w:rsidRPr="0076642A" w:rsidRDefault="000A3051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the frequency range 1300 MHz to 3000 MHz: 8-element circular array with quadrature multiplexer for signal processing with a single receiver.  </w:t>
            </w:r>
          </w:p>
        </w:tc>
      </w:tr>
      <w:tr w:rsidR="0076642A" w:rsidRPr="007664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47°00'33''N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6642A" w:rsidRPr="007664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47°00'33''N</w:t>
            </w: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028°49'01''E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642A" w:rsidRPr="0076642A" w:rsidRDefault="0076642A" w:rsidP="007664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64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2A" w:rsidRDefault="0076642A" w:rsidP="009830B2">
      <w:pPr>
        <w:spacing w:after="0" w:line="240" w:lineRule="auto"/>
      </w:pPr>
      <w:r>
        <w:separator/>
      </w:r>
    </w:p>
  </w:endnote>
  <w:endnote w:type="continuationSeparator" w:id="0">
    <w:p w:rsidR="0076642A" w:rsidRDefault="0076642A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A3051">
      <w:rPr>
        <w:b/>
        <w:bCs/>
        <w:noProof/>
      </w:rPr>
      <w:t>MDA - Moldova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A3051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76642A">
              <w:rPr>
                <w:noProof/>
              </w:rPr>
              <w:fldChar w:fldCharType="begin"/>
            </w:r>
            <w:r w:rsidR="0076642A">
              <w:rPr>
                <w:noProof/>
              </w:rPr>
              <w:instrText xml:space="preserve"> NUMPAGES  </w:instrText>
            </w:r>
            <w:r w:rsidR="0076642A">
              <w:rPr>
                <w:noProof/>
              </w:rPr>
              <w:fldChar w:fldCharType="separate"/>
            </w:r>
            <w:r w:rsidR="000A3051">
              <w:rPr>
                <w:noProof/>
              </w:rPr>
              <w:t>1</w:t>
            </w:r>
            <w:r w:rsidR="0076642A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2A" w:rsidRDefault="0076642A" w:rsidP="009830B2">
      <w:pPr>
        <w:spacing w:after="0" w:line="240" w:lineRule="auto"/>
      </w:pPr>
      <w:r>
        <w:separator/>
      </w:r>
    </w:p>
  </w:footnote>
  <w:footnote w:type="continuationSeparator" w:id="0">
    <w:p w:rsidR="0076642A" w:rsidRDefault="0076642A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A"/>
    <w:rsid w:val="00000016"/>
    <w:rsid w:val="00006D7A"/>
    <w:rsid w:val="00044F26"/>
    <w:rsid w:val="00085D2B"/>
    <w:rsid w:val="000A3051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6642A"/>
    <w:rsid w:val="00773486"/>
    <w:rsid w:val="007A7A24"/>
    <w:rsid w:val="007F419F"/>
    <w:rsid w:val="00822B48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082515-C36E-4C0E-A4D0-3F80D8B6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1F02E-C400-459E-8FC8-ECF0682F0BC8}"/>
</file>

<file path=customXml/itemProps2.xml><?xml version="1.0" encoding="utf-8"?>
<ds:datastoreItem xmlns:ds="http://schemas.openxmlformats.org/officeDocument/2006/customXml" ds:itemID="{B9D3FA46-8155-4B37-84F5-343B6AD4C403}"/>
</file>

<file path=customXml/itemProps3.xml><?xml version="1.0" encoding="utf-8"?>
<ds:datastoreItem xmlns:ds="http://schemas.openxmlformats.org/officeDocument/2006/customXml" ds:itemID="{E5C4401A-0399-4C33-9774-E8A74192FE4C}"/>
</file>

<file path=customXml/itemProps4.xml><?xml version="1.0" encoding="utf-8"?>
<ds:datastoreItem xmlns:ds="http://schemas.openxmlformats.org/officeDocument/2006/customXml" ds:itemID="{EDE77A66-7934-4F24-A8A4-BF44AC4BFC4C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2019-06-26T12:42:00Z</dcterms:created>
  <dcterms:modified xsi:type="dcterms:W3CDTF">2019-07-08T14:28:00Z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