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3139"/>
        <w:gridCol w:w="2360"/>
        <w:gridCol w:w="7058"/>
      </w:tblGrid>
      <w:tr w:rsidR="006B532E" w:rsidRPr="006B532E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80" w:lineRule="atLeast"/>
              <w:rPr>
                <w:rStyle w:val="SYM"/>
                <w:rFonts w:eastAsiaTheme="minorEastAsia"/>
              </w:rPr>
            </w:pPr>
            <w:r w:rsidRPr="006B532E">
              <w:rPr>
                <w:rStyle w:val="SYM"/>
                <w:rFonts w:eastAsiaTheme="minorEastAsia"/>
              </w:rPr>
              <w:t>KAZ - Kazakhstan</w:t>
            </w:r>
          </w:p>
        </w:tc>
      </w:tr>
      <w:tr w:rsidR="006B532E" w:rsidRPr="006B532E" w:rsidTr="006B532E">
        <w:trPr>
          <w:tblCellSpacing w:w="7" w:type="dxa"/>
        </w:trPr>
        <w:tc>
          <w:tcPr>
            <w:tcW w:w="99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Centralizing office</w:t>
            </w:r>
          </w:p>
        </w:tc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74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6B532E" w:rsidRPr="006B532E">
        <w:trPr>
          <w:tblCellSpacing w:w="7" w:type="dxa"/>
        </w:trPr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32E" w:rsidRPr="006B532E" w:rsidTr="006B532E">
        <w:trPr>
          <w:tblCellSpacing w:w="7" w:type="dxa"/>
        </w:trPr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t>Republican Centre of Space Communication</w:t>
            </w:r>
          </w:p>
        </w:tc>
        <w:tc>
          <w:tcPr>
            <w:tcW w:w="99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t xml:space="preserve">34, </w:t>
            </w:r>
            <w:proofErr w:type="spellStart"/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t>Dzhangildin</w:t>
            </w:r>
            <w:proofErr w:type="spellEnd"/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t xml:space="preserve"> Street</w:t>
            </w:r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010000 </w:t>
            </w:r>
            <w:proofErr w:type="spellStart"/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t>Nur</w:t>
            </w:r>
            <w:proofErr w:type="spellEnd"/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t xml:space="preserve">-Sultan 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t>TF : +7 7172 326478</w:t>
            </w:r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br/>
              <w:t>FAX : +7 7172 326478</w:t>
            </w:r>
            <w:r w:rsidRPr="006B532E">
              <w:rPr>
                <w:rFonts w:ascii="Verdana" w:eastAsia="Times New Roman" w:hAnsi="Verdana" w:cs="Times New Roman"/>
                <w:sz w:val="18"/>
                <w:szCs w:val="18"/>
              </w:rPr>
              <w:br/>
              <w:t>EMAIL : info@rcsc.kz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32E" w:rsidRPr="006B532E" w:rsidRDefault="006B532E" w:rsidP="006B532E">
      <w:pPr>
        <w:pStyle w:val="SPACE"/>
        <w:pageBreakBefore w:val="0"/>
      </w:pPr>
      <w:r w:rsidRPr="006B532E">
        <w:t xml:space="preserve">Stations in the Space </w:t>
      </w:r>
      <w:proofErr w:type="spellStart"/>
      <w:r w:rsidRPr="006B532E">
        <w:t>radiocommunication</w:t>
      </w:r>
      <w:proofErr w:type="spellEnd"/>
      <w:r w:rsidRPr="006B532E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B532E" w:rsidRPr="006B532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</w:tr>
      <w:tr w:rsidR="006B532E" w:rsidRPr="006B532E">
        <w:trPr>
          <w:tblCellSpacing w:w="7" w:type="dxa"/>
        </w:trPr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 xml:space="preserve">GCC </w:t>
            </w:r>
            <w:proofErr w:type="spellStart"/>
            <w:r w:rsidRPr="006B532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Akkol</w:t>
            </w:r>
            <w:proofErr w:type="spellEnd"/>
            <w:r w:rsidRPr="006B532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 xml:space="preserve">34, </w:t>
            </w:r>
            <w:proofErr w:type="spellStart"/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Dzhangildin</w:t>
            </w:r>
            <w:proofErr w:type="spellEnd"/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 xml:space="preserve"> Street</w:t>
            </w:r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 xml:space="preserve">010000 </w:t>
            </w:r>
            <w:proofErr w:type="spellStart"/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Nur</w:t>
            </w:r>
            <w:proofErr w:type="spellEnd"/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-Sultan</w:t>
            </w:r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Kazakhstan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TF : +7 7163 860040</w:t>
            </w:r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FAX : +7 7163 860041</w:t>
            </w:r>
            <w:r w:rsidRPr="006B532E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EMAIL : oms_cum@rcsc.kz  </w:t>
            </w:r>
          </w:p>
        </w:tc>
      </w:tr>
    </w:tbl>
    <w:p w:rsidR="006B532E" w:rsidRPr="006B532E" w:rsidRDefault="006B532E" w:rsidP="006B532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1. Geographical coordinates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1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52°00'11 N</w:t>
                  </w:r>
                </w:p>
              </w:tc>
            </w:tr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070°54'03 E 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2. Hours of service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0300-1230 h from Monday to Friday.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3. Information on antennas in use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2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1"/>
                    <w:gridCol w:w="2671"/>
                    <w:gridCol w:w="590"/>
                  </w:tblGrid>
                  <w:tr w:rsidR="006B532E" w:rsidRPr="006B532E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Antenna type: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Cassegrain</w:t>
                        </w:r>
                        <w:proofErr w:type="spellEnd"/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 xml:space="preserve"> antenna of</w:t>
                        </w:r>
                      </w:p>
                    </w:tc>
                  </w:tr>
                  <w:tr w:rsidR="006B532E" w:rsidRPr="006B532E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9 meters in diameter</w:t>
                        </w:r>
                      </w:p>
                    </w:tc>
                  </w:tr>
                  <w:tr w:rsidR="006B532E" w:rsidRPr="006B532E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Antenna gain (</w:t>
                        </w:r>
                        <w:proofErr w:type="spellStart"/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dBi</w:t>
                        </w:r>
                        <w:proofErr w:type="spellEnd"/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):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57.6 - 59</w:t>
                        </w:r>
                      </w:p>
                    </w:tc>
                  </w:tr>
                  <w:tr w:rsidR="006B532E" w:rsidRPr="006B53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Noise Temperature: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at an elevation angle of 5°: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86° K</w:t>
                        </w:r>
                      </w:p>
                    </w:tc>
                  </w:tr>
                  <w:tr w:rsidR="006B532E" w:rsidRPr="006B53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at an elevation angle of 10°: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72° K</w:t>
                        </w:r>
                      </w:p>
                    </w:tc>
                  </w:tr>
                  <w:tr w:rsidR="006B532E" w:rsidRPr="006B53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at an elevation angle of 20°: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63° K</w:t>
                        </w:r>
                      </w:p>
                    </w:tc>
                  </w:tr>
                  <w:tr w:rsidR="006B532E" w:rsidRPr="006B53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at an elevation angle of 40°: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60° K</w:t>
                        </w:r>
                      </w:p>
                    </w:tc>
                  </w:tr>
                </w:tbl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D52113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lastRenderedPageBreak/>
              <w:t>4. R</w:t>
            </w:r>
            <w:bookmarkStart w:id="0" w:name="_GoBack"/>
            <w:bookmarkEnd w:id="0"/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ange of azimuth and elevation angles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Azimuth: ± 60°, elevation angle: 5°- 90°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5. Maximum attainable accuracy in determining orbital positions of space stations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No information notified.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6. Information on system polarization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9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Polarization: LX, LY</w:t>
                  </w:r>
                </w:p>
              </w:tc>
            </w:tr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Cross-polarization: dB &gt; 35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7. System noise temperature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1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132° K at an elevation angle of 20°.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8. Ranges of frequencies with the maximum attainable accuracy of frequency measurement for each frequency range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1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10.950 GHz - 12.750 GHz: accuracy of frequency measurement is ± 1% of the carrier's bandwidth at C/N &gt; 10 </w:t>
                  </w:r>
                  <w:proofErr w:type="spellStart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dB.</w:t>
                  </w:r>
                  <w:proofErr w:type="spellEnd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9. Ranges of frequencies in which field strength or power flux-density measurements can be performed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3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10.950 GHz - 12.750 GHz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10. Minimum value of measurable field strength or power flux-density with indication of attainable accuracy of measurement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5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proofErr w:type="spellStart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PFDmin</w:t>
                  </w:r>
                  <w:proofErr w:type="spellEnd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= -134 </w:t>
                  </w:r>
                  <w:proofErr w:type="spellStart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dBW</w:t>
                  </w:r>
                  <w:proofErr w:type="spellEnd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/m</w:t>
                  </w: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2</w:t>
                  </w: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at C/N = 15 dB for non-modulated carrier BW = 4 kHz</w:t>
                  </w:r>
                </w:p>
              </w:tc>
            </w:tr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proofErr w:type="spellStart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PFDmax</w:t>
                  </w:r>
                  <w:proofErr w:type="spellEnd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= -88 </w:t>
                  </w:r>
                  <w:proofErr w:type="spellStart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dBW</w:t>
                  </w:r>
                  <w:proofErr w:type="spellEnd"/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/m</w:t>
                  </w: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2</w:t>
                  </w: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Measurement accuracy = 0.693 dB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11. Information available for bandwidth measurements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7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Minimum measuring band is 100 Hz.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12. Information available for spectrum occupancy measurements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7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Minimum measuring band is 100 Hz. The results of measurements are in % or in Hz.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532E" w:rsidRPr="006B532E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532E" w:rsidRPr="006B532E" w:rsidRDefault="006B532E" w:rsidP="006B532E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6B532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lastRenderedPageBreak/>
              <w:t>13. Information available for orbit occupancy measurements  </w:t>
            </w:r>
          </w:p>
        </w:tc>
      </w:tr>
      <w:tr w:rsidR="006B532E" w:rsidRPr="006B532E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3"/>
            </w:tblGrid>
            <w:tr w:rsidR="006B532E" w:rsidRPr="006B5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2"/>
                    <w:gridCol w:w="1991"/>
                  </w:tblGrid>
                  <w:tr w:rsidR="006B532E" w:rsidRPr="006B53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Elevation angle (on the edges of visible arc)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Visible arc</w:t>
                        </w:r>
                      </w:p>
                    </w:tc>
                  </w:tr>
                  <w:tr w:rsidR="006B532E" w:rsidRPr="006B53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5°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from 13° E to 129° E</w:t>
                        </w:r>
                      </w:p>
                    </w:tc>
                  </w:tr>
                  <w:tr w:rsidR="006B532E" w:rsidRPr="006B53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15°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from 22° E to 120° E</w:t>
                        </w:r>
                      </w:p>
                    </w:tc>
                  </w:tr>
                  <w:tr w:rsidR="006B532E" w:rsidRPr="006B53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20°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532E" w:rsidRPr="006B532E" w:rsidRDefault="006B532E" w:rsidP="006B532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6B532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from 32° E to 110° E</w:t>
                        </w:r>
                      </w:p>
                    </w:tc>
                  </w:tr>
                </w:tbl>
                <w:p w:rsidR="006B532E" w:rsidRPr="006B532E" w:rsidRDefault="006B532E" w:rsidP="006B532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6B532E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B532E" w:rsidRPr="006B532E" w:rsidRDefault="006B532E" w:rsidP="006B532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6B532E" w:rsidRDefault="006B532E" w:rsidP="004E0B9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</w:rPr>
      </w:pPr>
    </w:p>
    <w:p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2E" w:rsidRDefault="006B532E" w:rsidP="009830B2">
      <w:pPr>
        <w:spacing w:after="0" w:line="240" w:lineRule="auto"/>
      </w:pPr>
      <w:r>
        <w:separator/>
      </w:r>
    </w:p>
  </w:endnote>
  <w:endnote w:type="continuationSeparator" w:id="0">
    <w:p w:rsidR="006B532E" w:rsidRDefault="006B532E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F0" w:rsidRPr="00AA059F" w:rsidRDefault="00D52113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proofErr w:type="spellStart"/>
        <w:r w:rsidR="00156D9C" w:rsidRPr="00D52113">
          <w:rPr>
            <w:lang w:val="fr-CH"/>
          </w:rPr>
          <w:t>Extractos</w:t>
        </w:r>
        <w:proofErr w:type="spellEnd"/>
        <w:r w:rsidR="00156D9C" w:rsidRPr="00D52113">
          <w:rPr>
            <w:lang w:val="fr-CH"/>
          </w:rPr>
          <w:t xml:space="preserve"> para </w:t>
        </w:r>
        <w:proofErr w:type="spellStart"/>
        <w:r w:rsidR="00A33DDA" w:rsidRPr="00D52113">
          <w:rPr>
            <w:lang w:val="fr-CH"/>
          </w:rPr>
          <w:t>las</w:t>
        </w:r>
        <w:proofErr w:type="spellEnd"/>
        <w:r w:rsidR="00A33DDA" w:rsidRPr="00D52113">
          <w:rPr>
            <w:lang w:val="fr-CH"/>
          </w:rPr>
          <w:t xml:space="preserve"> </w:t>
        </w:r>
        <w:proofErr w:type="spellStart"/>
        <w:r w:rsidR="00156D9C" w:rsidRPr="00D52113">
          <w:rPr>
            <w:lang w:val="fr-CH"/>
          </w:rPr>
          <w:t>actualizaciones</w:t>
        </w:r>
        <w:proofErr w:type="spellEnd"/>
        <w:r w:rsidR="00156D9C" w:rsidRPr="00D52113">
          <w:rPr>
            <w:lang w:val="fr-CH"/>
          </w:rPr>
          <w:t xml:space="preserve"> </w:t>
        </w:r>
        <w:r w:rsidR="00AB7946" w:rsidRPr="00D52113">
          <w:rPr>
            <w:lang w:val="fr-CH"/>
          </w:rPr>
          <w:t xml:space="preserve">de las </w:t>
        </w:r>
        <w:proofErr w:type="spellStart"/>
        <w:r w:rsidR="00AB7946" w:rsidRPr="00D52113">
          <w:rPr>
            <w:lang w:val="fr-CH"/>
          </w:rPr>
          <w:t>Ediciones</w:t>
        </w:r>
        <w:proofErr w:type="spellEnd"/>
        <w:r w:rsidR="00156D9C" w:rsidRPr="00D52113">
          <w:rPr>
            <w:lang w:val="fr-CH"/>
          </w:rPr>
          <w:t xml:space="preserve"> - </w:t>
        </w:r>
        <w:proofErr w:type="spellStart"/>
        <w:r w:rsidR="00156D9C" w:rsidRPr="00D52113">
          <w:rPr>
            <w:lang w:val="fr-CH"/>
          </w:rPr>
          <w:t>Estaciones</w:t>
        </w:r>
        <w:proofErr w:type="spellEnd"/>
        <w:r w:rsidR="00156D9C" w:rsidRPr="00D52113">
          <w:rPr>
            <w:lang w:val="fr-CH"/>
          </w:rPr>
          <w:t xml:space="preserve"> en los </w:t>
        </w:r>
        <w:proofErr w:type="spellStart"/>
        <w:r w:rsidR="00C313D7" w:rsidRPr="00D52113">
          <w:rPr>
            <w:lang w:val="fr-CH"/>
          </w:rPr>
          <w:t>s</w:t>
        </w:r>
        <w:r w:rsidR="00156D9C" w:rsidRPr="00D52113">
          <w:rPr>
            <w:lang w:val="fr-CH"/>
          </w:rPr>
          <w:t>ervicios</w:t>
        </w:r>
        <w:proofErr w:type="spellEnd"/>
        <w:r w:rsidR="00156D9C" w:rsidRPr="00D52113">
          <w:rPr>
            <w:lang w:val="fr-CH"/>
          </w:rPr>
          <w:t xml:space="preserve"> </w:t>
        </w:r>
        <w:r w:rsidR="00C313D7" w:rsidRPr="00D52113">
          <w:rPr>
            <w:lang w:val="fr-CH"/>
          </w:rPr>
          <w:t xml:space="preserve">de </w:t>
        </w:r>
        <w:proofErr w:type="spellStart"/>
        <w:r w:rsidR="00C313D7" w:rsidRPr="00D52113">
          <w:rPr>
            <w:lang w:val="fr-CH"/>
          </w:rPr>
          <w:t>radiocomunicación</w:t>
        </w:r>
        <w:proofErr w:type="spellEnd"/>
        <w:r w:rsidR="00C313D7" w:rsidRPr="00D52113">
          <w:rPr>
            <w:lang w:val="fr-CH"/>
          </w:rPr>
          <w:t xml:space="preserve"> </w:t>
        </w:r>
        <w:proofErr w:type="spellStart"/>
        <w:r w:rsidR="00C313D7" w:rsidRPr="00D52113">
          <w:rPr>
            <w:lang w:val="fr-CH"/>
          </w:rPr>
          <w:t>t</w:t>
        </w:r>
        <w:r w:rsidR="00156D9C" w:rsidRPr="00D52113">
          <w:rPr>
            <w:lang w:val="fr-CH"/>
          </w:rPr>
          <w:t>errenal</w:t>
        </w:r>
        <w:proofErr w:type="spellEnd"/>
        <w:r w:rsidR="00156D9C" w:rsidRPr="00D52113">
          <w:rPr>
            <w:lang w:val="fr-CH"/>
          </w:rPr>
          <w:t xml:space="preserve"> y </w:t>
        </w:r>
        <w:proofErr w:type="spellStart"/>
        <w:r w:rsidR="00C313D7" w:rsidRPr="00D52113">
          <w:rPr>
            <w:lang w:val="fr-CH"/>
          </w:rPr>
          <w:t>e</w:t>
        </w:r>
        <w:r w:rsidR="00156D9C" w:rsidRPr="00D52113">
          <w:rPr>
            <w:lang w:val="fr-CH"/>
          </w:rPr>
          <w:t>spacia</w:t>
        </w:r>
        <w:proofErr w:type="spellEnd"/>
        <w:r w:rsidR="00156D9C" w:rsidRPr="00D52113">
          <w:rPr>
            <w:lang w:val="fr-CH"/>
          </w:rPr>
          <w:t>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>
          <w:rPr>
            <w:noProof/>
            <w:lang w:val="fr-FR"/>
          </w:rPr>
          <w:t>2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>
          <w:rPr>
            <w:noProof/>
            <w:lang w:val="fr-FR"/>
          </w:rPr>
          <w:t>3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2E" w:rsidRDefault="006B532E" w:rsidP="009830B2">
      <w:pPr>
        <w:spacing w:after="0" w:line="240" w:lineRule="auto"/>
      </w:pPr>
      <w:r>
        <w:separator/>
      </w:r>
    </w:p>
  </w:footnote>
  <w:footnote w:type="continuationSeparator" w:id="0">
    <w:p w:rsidR="006B532E" w:rsidRDefault="006B532E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A6208" wp14:editId="757FD546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="00D52113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52113">
                            <w:rPr>
                              <w:noProof/>
                              <w:sz w:val="24"/>
                              <w:szCs w:val="24"/>
                            </w:rPr>
                            <w:t>KAZ - Kazakhstan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A62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" filled="f" stroked="f">
              <v:textbox style="layout-flow:vertical;mso-layout-flow-alt:bottom-to-top">
                <w:txbxContent>
                  <w:p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="00D52113">
                      <w:rPr>
                        <w:sz w:val="24"/>
                        <w:szCs w:val="24"/>
                      </w:rPr>
                      <w:fldChar w:fldCharType="separate"/>
                    </w:r>
                    <w:r w:rsidR="00D52113">
                      <w:rPr>
                        <w:noProof/>
                        <w:sz w:val="24"/>
                        <w:szCs w:val="24"/>
                      </w:rPr>
                      <w:t>KAZ - Kazakhstan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2E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6B532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52113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4D2A5BE5-804C-4AE4-A594-5C08442A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_Edition_of_2016\03_EXTRACTS_List%20VIII\AFTER%20EDITION%20OF%202016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A0A27E-4116-43C8-A2CA-E5ABAF4377D5}"/>
</file>

<file path=customXml/itemProps2.xml><?xml version="1.0" encoding="utf-8"?>
<ds:datastoreItem xmlns:ds="http://schemas.openxmlformats.org/officeDocument/2006/customXml" ds:itemID="{73EAEB4F-1383-4414-AE67-0EA7AC0B6C6C}"/>
</file>

<file path=customXml/itemProps3.xml><?xml version="1.0" encoding="utf-8"?>
<ds:datastoreItem xmlns:ds="http://schemas.openxmlformats.org/officeDocument/2006/customXml" ds:itemID="{C82F3DF8-FDDB-4262-812D-3E87A8152B07}"/>
</file>

<file path=customXml/itemProps4.xml><?xml version="1.0" encoding="utf-8"?>
<ds:datastoreItem xmlns:ds="http://schemas.openxmlformats.org/officeDocument/2006/customXml" ds:itemID="{7522F6A0-2881-4FCC-857D-5E9A567A803C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3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Prost, Baptiste</dc:creator>
  <cp:keywords/>
  <dc:description/>
  <cp:lastModifiedBy>Prost, Baptiste</cp:lastModifiedBy>
  <cp:revision>2</cp:revision>
  <cp:lastPrinted>2014-10-08T10:00:00Z</cp:lastPrinted>
  <dcterms:created xsi:type="dcterms:W3CDTF">2019-04-17T08:33:00Z</dcterms:created>
  <dcterms:modified xsi:type="dcterms:W3CDTF">2019-04-17T08:41:00Z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