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692BBA" w:rsidRPr="00692BBA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692BBA">
              <w:rPr>
                <w:rStyle w:val="SYM"/>
                <w:rFonts w:eastAsiaTheme="minorEastAsia"/>
                <w:lang w:val="en-GB"/>
              </w:rPr>
              <w:t>IRN - Iran (Islamic Republic of)</w:t>
            </w:r>
          </w:p>
        </w:tc>
      </w:tr>
      <w:tr w:rsidR="00692BBA" w:rsidRPr="00692BBA" w:rsidTr="008D01E3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92BBA" w:rsidRPr="00692BBA" w:rsidTr="008D01E3">
        <w:trPr>
          <w:tblCellSpacing w:w="7" w:type="dxa"/>
        </w:trPr>
        <w:tc>
          <w:tcPr>
            <w:tcW w:w="1250" w:type="pct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2BBA" w:rsidRPr="00692BBA" w:rsidTr="008D01E3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Ministry of Information and Communication Technology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Communications Regulatory Authority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Dr.</w:t>
            </w:r>
            <w:proofErr w:type="spellEnd"/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Shariati</w:t>
            </w:r>
            <w:proofErr w:type="spellEnd"/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Avenue 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P.O. Box 15875-4415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Tehran 15598 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+98 21 88112809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+98 21 88468999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+98 21 88411666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692BBA" w:rsidRPr="00692BBA">
        <w:trPr>
          <w:tblCellSpacing w:w="7" w:type="dxa"/>
        </w:trPr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692BBA" w:rsidRPr="00692BBA" w:rsidRDefault="00692BBA" w:rsidP="00692BBA">
      <w:pPr>
        <w:pStyle w:val="TERRE"/>
        <w:rPr>
          <w:lang w:val="en-GB"/>
        </w:rPr>
      </w:pPr>
      <w:r w:rsidRPr="00692BBA">
        <w:rPr>
          <w:lang w:val="en-GB"/>
        </w:rPr>
        <w:t xml:space="preserve">Stations in the Terrestrial </w:t>
      </w:r>
      <w:proofErr w:type="spellStart"/>
      <w:r w:rsidRPr="00692BBA">
        <w:rPr>
          <w:lang w:val="en-GB"/>
        </w:rPr>
        <w:t>radiocommunication</w:t>
      </w:r>
      <w:proofErr w:type="spellEnd"/>
      <w:r w:rsidRPr="00692BBA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92BBA" w:rsidRPr="00692BB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92BBA" w:rsidRPr="00692BBA">
        <w:trPr>
          <w:tblCellSpacing w:w="7" w:type="dxa"/>
        </w:trPr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2BBA" w:rsidRPr="00692BB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Ali Abad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34815-1438</w:t>
            </w: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</w:r>
            <w:proofErr w:type="spellStart"/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Takistan</w:t>
            </w:r>
            <w:proofErr w:type="spellEnd"/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Iran (Islamic Republic of)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+98 21 3117079  </w:t>
            </w:r>
          </w:p>
        </w:tc>
      </w:tr>
    </w:tbl>
    <w:p w:rsidR="00692BBA" w:rsidRPr="00692BBA" w:rsidRDefault="00692BBA" w:rsidP="00692BB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92BBA" w:rsidRPr="00692BB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36°06'06''N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049°47'41''E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36°06'06''N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049°47'41''E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36°06'06''N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049°47'41''E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16 crossed loop antennas (Doppler system). 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36°06'06''N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049°47'41''E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36°06'06''N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049°47'41''E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692BBA" w:rsidRPr="00692BBA" w:rsidRDefault="00692BBA" w:rsidP="00692BB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92BBA" w:rsidRPr="00692BB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F77E1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92BBA" w:rsidRPr="00692BBA">
        <w:trPr>
          <w:tblCellSpacing w:w="7" w:type="dxa"/>
        </w:trPr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2BBA" w:rsidRPr="00692BB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Mashhad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P.O. Box 91375-649</w:t>
            </w: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Mashhad</w:t>
            </w: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Iran (Islamic Republic of)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+98 51 7621001-4</w:t>
            </w: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+98 51 7621002  </w:t>
            </w:r>
          </w:p>
        </w:tc>
      </w:tr>
    </w:tbl>
    <w:p w:rsidR="00692BBA" w:rsidRPr="00692BBA" w:rsidRDefault="00692BBA" w:rsidP="00692BB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92BBA" w:rsidRPr="00692BB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36°15'33''N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059°42'43''E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36°15'33''N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059°42'43''E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36°15'33''N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059°42'43''E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HF: 16 crossed loop antennas involved in Doppler system. VHF/UHF: interferometer system. 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36°15'33''N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059°42'43''E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36°15'33''N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059°42'43''E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692BBA" w:rsidRPr="00692BBA" w:rsidRDefault="00692BBA" w:rsidP="00692BB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692BBA" w:rsidRPr="00692BBA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F77E1E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692BBA" w:rsidRPr="00692BBA">
        <w:trPr>
          <w:tblCellSpacing w:w="7" w:type="dxa"/>
        </w:trPr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92BBA" w:rsidRPr="00692BBA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Shiraz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Shiraz</w:t>
            </w: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Iran (Islamic Republic of)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+98 71 36462396  </w:t>
            </w:r>
          </w:p>
        </w:tc>
      </w:tr>
    </w:tbl>
    <w:p w:rsidR="00692BBA" w:rsidRPr="00692BBA" w:rsidRDefault="00692BBA" w:rsidP="00692BBA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692BBA" w:rsidRPr="00692BBA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29°29'00''N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052°38'00''E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29°29'00''N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052°38'00''E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29°29'00''N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052°38'00''E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Direction-finding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HF: 16 crossed loop antennas involved in Doppler system. 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29°29'00''N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052°38'00''E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  <w:tr w:rsidR="00692BBA" w:rsidRPr="00692BBA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29°29'00''N</w:t>
            </w: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052°38'00''E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- 30 MHz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H24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92BBA" w:rsidRPr="00692BBA" w:rsidRDefault="00692BBA" w:rsidP="00692BBA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692BBA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BA" w:rsidRDefault="00692BBA" w:rsidP="009830B2">
      <w:pPr>
        <w:spacing w:after="0" w:line="240" w:lineRule="auto"/>
      </w:pPr>
      <w:r>
        <w:separator/>
      </w:r>
    </w:p>
  </w:endnote>
  <w:endnote w:type="continuationSeparator" w:id="0">
    <w:p w:rsidR="00692BBA" w:rsidRDefault="00692BBA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8D01E3">
      <w:rPr>
        <w:b/>
        <w:bCs/>
        <w:noProof/>
      </w:rPr>
      <w:t>IRN - Iran (Islamic Republic of)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8D01E3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692BBA">
              <w:rPr>
                <w:noProof/>
              </w:rPr>
              <w:fldChar w:fldCharType="begin"/>
            </w:r>
            <w:r w:rsidR="00692BBA">
              <w:rPr>
                <w:noProof/>
              </w:rPr>
              <w:instrText xml:space="preserve"> NUMPAGES  </w:instrText>
            </w:r>
            <w:r w:rsidR="00692BBA">
              <w:rPr>
                <w:noProof/>
              </w:rPr>
              <w:fldChar w:fldCharType="separate"/>
            </w:r>
            <w:r w:rsidR="008D01E3">
              <w:rPr>
                <w:noProof/>
              </w:rPr>
              <w:t>3</w:t>
            </w:r>
            <w:r w:rsidR="00692BBA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BA" w:rsidRDefault="00692BBA" w:rsidP="009830B2">
      <w:pPr>
        <w:spacing w:after="0" w:line="240" w:lineRule="auto"/>
      </w:pPr>
      <w:r>
        <w:separator/>
      </w:r>
    </w:p>
  </w:footnote>
  <w:footnote w:type="continuationSeparator" w:id="0">
    <w:p w:rsidR="00692BBA" w:rsidRDefault="00692BBA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BA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92BBA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D01E3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77E1E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3C6A7FC-4468-4008-A1C7-AD1E1F0D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8B5D08-4FF3-467A-B18F-A8703BBBC6EF}"/>
</file>

<file path=customXml/itemProps2.xml><?xml version="1.0" encoding="utf-8"?>
<ds:datastoreItem xmlns:ds="http://schemas.openxmlformats.org/officeDocument/2006/customXml" ds:itemID="{8DDF6421-34AA-4F40-88DA-6BC46638989F}"/>
</file>

<file path=customXml/itemProps3.xml><?xml version="1.0" encoding="utf-8"?>
<ds:datastoreItem xmlns:ds="http://schemas.openxmlformats.org/officeDocument/2006/customXml" ds:itemID="{0F8B015F-DB5D-48F5-92ED-210439805700}"/>
</file>

<file path=customXml/itemProps4.xml><?xml version="1.0" encoding="utf-8"?>
<ds:datastoreItem xmlns:ds="http://schemas.openxmlformats.org/officeDocument/2006/customXml" ds:itemID="{D5001619-4C35-4A6F-B8A3-96A27360838F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2019-06-26T08:42:00Z</dcterms:created>
  <dcterms:modified xsi:type="dcterms:W3CDTF">2019-07-08T14:23:00Z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