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BD78A8" w:rsidRPr="00BD78A8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BD78A8">
              <w:rPr>
                <w:rStyle w:val="SYM"/>
                <w:rFonts w:eastAsiaTheme="minorEastAsia"/>
                <w:lang w:val="en-GB"/>
              </w:rPr>
              <w:t>INS - Indonesia</w:t>
            </w:r>
          </w:p>
        </w:tc>
      </w:tr>
      <w:tr w:rsidR="00BD78A8" w:rsidRPr="00BD78A8" w:rsidTr="000D52DA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D78A8" w:rsidRPr="00BD78A8" w:rsidTr="000D52DA">
        <w:trPr>
          <w:tblCellSpacing w:w="7" w:type="dxa"/>
        </w:trPr>
        <w:tc>
          <w:tcPr>
            <w:tcW w:w="1250" w:type="pct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78A8" w:rsidRPr="00BD78A8" w:rsidTr="000D52DA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Ministry of Communication and Information Technology of the Republic of Indone</w:t>
            </w:r>
            <w:bookmarkStart w:id="0" w:name="_GoBack"/>
            <w:bookmarkEnd w:id="0"/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sia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Directorate General of Resource Management and Equipment Standard of Post and Information Technology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Jalan</w:t>
            </w:r>
            <w:proofErr w:type="spellEnd"/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Medan Merdeka Barat No. 17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10110 Jakarta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+62 21 3811231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+62 21 3835825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+62 21 3835888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+62 21 3864162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+62 21 3860781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URL : https://kominfo.go.id/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BD78A8" w:rsidRPr="00BD78A8">
        <w:trPr>
          <w:tblCellSpacing w:w="7" w:type="dxa"/>
        </w:trPr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BD78A8" w:rsidRPr="00BD78A8" w:rsidRDefault="00BD78A8" w:rsidP="00BD78A8">
      <w:pPr>
        <w:pStyle w:val="TERRE"/>
        <w:rPr>
          <w:lang w:val="en-GB"/>
        </w:rPr>
      </w:pPr>
      <w:r w:rsidRPr="00BD78A8">
        <w:rPr>
          <w:lang w:val="en-GB"/>
        </w:rPr>
        <w:t xml:space="preserve">Stations in the Terrestrial </w:t>
      </w:r>
      <w:proofErr w:type="spellStart"/>
      <w:r w:rsidRPr="00BD78A8">
        <w:rPr>
          <w:lang w:val="en-GB"/>
        </w:rPr>
        <w:t>radiocommunication</w:t>
      </w:r>
      <w:proofErr w:type="spellEnd"/>
      <w:r w:rsidRPr="00BD78A8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D78A8" w:rsidRPr="00BD78A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D78A8" w:rsidRPr="00BD78A8">
        <w:trPr>
          <w:tblCellSpacing w:w="7" w:type="dxa"/>
        </w:trPr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78A8" w:rsidRPr="00BD78A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MSCK-Tangerang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Jalan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Raya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Cisoka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Desa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Cangkudu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Kecamatan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Balaraja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15610 Tangerang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Banten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Indonesia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+62 21 5950941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+62 21 5950942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+62 21 5953535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upt_banten@postel.go.id  </w:t>
            </w:r>
          </w:p>
        </w:tc>
      </w:tr>
    </w:tbl>
    <w:p w:rsidR="00BD78A8" w:rsidRPr="00BD78A8" w:rsidRDefault="00BD78A8" w:rsidP="00BD78A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D78A8" w:rsidRPr="00BD78A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06°14'05''S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106°25'17''E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Corrole</w:t>
            </w:r>
            <w:proofErr w:type="spellEnd"/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antenna. 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06°14'05''S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106°25'17''E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06°14'05''S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106°25'17''E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Interferometry.</w:t>
            </w:r>
          </w:p>
          <w:p w:rsidR="00BD78A8" w:rsidRPr="00BD78A8" w:rsidRDefault="000D52DA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06°14'05''S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106°25'17''E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D78A8" w:rsidRPr="00BD78A8" w:rsidRDefault="00BD78A8" w:rsidP="00BD78A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D78A8" w:rsidRPr="00BD78A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4D11A3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D78A8" w:rsidRPr="00BD78A8">
        <w:trPr>
          <w:tblCellSpacing w:w="7" w:type="dxa"/>
        </w:trPr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78A8" w:rsidRPr="00BD78A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MSKH-</w:t>
            </w:r>
            <w:proofErr w:type="spellStart"/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Kupang</w:t>
            </w:r>
            <w:proofErr w:type="spellEnd"/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Jalan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Baktakte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Bolok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Desa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Kuanheun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Kecamatan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Kupang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Barat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85352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Kabupaten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Kupang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East Nusa Tenggara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Indonesia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+62 38 8554122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+62 38 8554477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upt_kupang@postel.go.id  </w:t>
            </w:r>
          </w:p>
        </w:tc>
      </w:tr>
    </w:tbl>
    <w:p w:rsidR="00BD78A8" w:rsidRPr="00BD78A8" w:rsidRDefault="00BD78A8" w:rsidP="00BD78A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D78A8" w:rsidRPr="00BD78A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10°14'09''S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123°32'06''E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10°14'09''S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123°32'06''E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10°14'09''S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123°32'06''E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Interferometry.</w:t>
            </w:r>
          </w:p>
          <w:p w:rsidR="00BD78A8" w:rsidRPr="00BD78A8" w:rsidRDefault="000D52DA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10°14'09''S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123°32'06''E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D78A8" w:rsidRPr="00BD78A8" w:rsidRDefault="00BD78A8" w:rsidP="00BD78A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D78A8" w:rsidRPr="00BD78A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4D11A3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D78A8" w:rsidRPr="00BD78A8">
        <w:trPr>
          <w:tblCellSpacing w:w="7" w:type="dxa"/>
        </w:trPr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78A8" w:rsidRPr="00BD78A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MSPA-</w:t>
            </w:r>
            <w:proofErr w:type="spellStart"/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Samarinda</w:t>
            </w:r>
            <w:proofErr w:type="spellEnd"/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Jalan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Telkom -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Desa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Pangkalan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Kel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Pulau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Atas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P.O. Box 1241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75115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Samarinda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East Kalimantan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Indonesia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+62 54 1748696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+62 54 1748696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upt_samarinda@postel.go.id  </w:t>
            </w:r>
          </w:p>
        </w:tc>
      </w:tr>
    </w:tbl>
    <w:p w:rsidR="00BD78A8" w:rsidRPr="00BD78A8" w:rsidRDefault="00BD78A8" w:rsidP="00BD78A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D78A8" w:rsidRPr="00BD78A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00°32'41''S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117°11'35''E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Corrole</w:t>
            </w:r>
            <w:proofErr w:type="spellEnd"/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antenna. 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00°32'41''S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117°11'35''E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00°32'41''S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117°11'35''E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Interferometry.</w:t>
            </w:r>
          </w:p>
          <w:p w:rsidR="00BD78A8" w:rsidRPr="00BD78A8" w:rsidRDefault="000D52DA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00°32'41''S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117°11'35''E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D78A8" w:rsidRPr="00BD78A8" w:rsidRDefault="00BD78A8" w:rsidP="00BD78A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D78A8" w:rsidRPr="00BD78A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4D11A3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D78A8" w:rsidRPr="00BD78A8">
        <w:trPr>
          <w:tblCellSpacing w:w="7" w:type="dxa"/>
        </w:trPr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78A8" w:rsidRPr="00BD78A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MSTM-Medan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Dusun I,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Desa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Medan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Sinembah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Kecamatan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Tanjung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Morawa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20362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Kabupaten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Deli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Serdang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North Sumatera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Indonesia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+62 61 6630985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+62 61 6621717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upt_medan@postel.go.id  </w:t>
            </w:r>
          </w:p>
        </w:tc>
      </w:tr>
    </w:tbl>
    <w:p w:rsidR="00BD78A8" w:rsidRPr="00BD78A8" w:rsidRDefault="00BD78A8" w:rsidP="00BD78A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D78A8" w:rsidRPr="00BD78A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03°29'50''N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098°44'30''E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Corrole</w:t>
            </w:r>
            <w:proofErr w:type="spellEnd"/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antenna. 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03°29'50''N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098°44'30''E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03°29'50''N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098°44'30''E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Interferometry.</w:t>
            </w:r>
          </w:p>
          <w:p w:rsidR="00BD78A8" w:rsidRPr="00BD78A8" w:rsidRDefault="000D52DA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03°29'50''N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098°44'30''E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D78A8" w:rsidRPr="00BD78A8" w:rsidRDefault="00BD78A8" w:rsidP="00BD78A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D78A8" w:rsidRPr="00BD78A8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4D11A3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D78A8" w:rsidRPr="00BD78A8">
        <w:trPr>
          <w:tblCellSpacing w:w="7" w:type="dxa"/>
        </w:trPr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D78A8" w:rsidRPr="00BD78A8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MSWR-</w:t>
            </w:r>
            <w:proofErr w:type="spellStart"/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Merauke</w:t>
            </w:r>
            <w:proofErr w:type="spellEnd"/>
            <w:r w:rsidRPr="00BD78A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Jalan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Trans Irian, KM 15,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Kp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Wasur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II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Kelurahan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Rimba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Jaya 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99611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Kecamatan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Merauke</w:t>
            </w:r>
            <w:proofErr w:type="spellEnd"/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Papua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Indonesia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+62 97 1321701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+62 97 1321701</w:t>
            </w:r>
            <w:r w:rsidRPr="00BD78A8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upt_merauke@postel.go.id  </w:t>
            </w:r>
          </w:p>
        </w:tc>
      </w:tr>
    </w:tbl>
    <w:p w:rsidR="00BD78A8" w:rsidRPr="00BD78A8" w:rsidRDefault="00BD78A8" w:rsidP="00BD78A8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D78A8" w:rsidRPr="00BD78A8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08°32'16''S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140°27'02''E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08°32'16''S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140°27'02''E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08°32'16''S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140°27'02''E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Interferometry.</w:t>
            </w:r>
          </w:p>
          <w:p w:rsidR="00BD78A8" w:rsidRPr="00BD78A8" w:rsidRDefault="000D52DA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antenna.  </w:t>
            </w:r>
          </w:p>
        </w:tc>
      </w:tr>
      <w:tr w:rsidR="00BD78A8" w:rsidRPr="00BD78A8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08°32'16''S</w:t>
            </w: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140°27'02''E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D78A8" w:rsidRPr="00BD78A8" w:rsidRDefault="00BD78A8" w:rsidP="00BD78A8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D78A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A8" w:rsidRDefault="00BD78A8" w:rsidP="009830B2">
      <w:pPr>
        <w:spacing w:after="0" w:line="240" w:lineRule="auto"/>
      </w:pPr>
      <w:r>
        <w:separator/>
      </w:r>
    </w:p>
  </w:endnote>
  <w:endnote w:type="continuationSeparator" w:id="0">
    <w:p w:rsidR="00BD78A8" w:rsidRDefault="00BD78A8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0D52DA">
      <w:rPr>
        <w:b/>
        <w:bCs/>
        <w:noProof/>
      </w:rPr>
      <w:t>INS - Indonesia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0D52DA">
              <w:rPr>
                <w:noProof/>
              </w:rPr>
              <w:t>3</w:t>
            </w:r>
            <w:r w:rsidRPr="00000016">
              <w:fldChar w:fldCharType="end"/>
            </w:r>
            <w:r w:rsidRPr="00000016">
              <w:t xml:space="preserve"> of </w:t>
            </w:r>
            <w:r w:rsidR="00BD78A8">
              <w:rPr>
                <w:noProof/>
              </w:rPr>
              <w:fldChar w:fldCharType="begin"/>
            </w:r>
            <w:r w:rsidR="00BD78A8">
              <w:rPr>
                <w:noProof/>
              </w:rPr>
              <w:instrText xml:space="preserve"> NUMPAGES  </w:instrText>
            </w:r>
            <w:r w:rsidR="00BD78A8">
              <w:rPr>
                <w:noProof/>
              </w:rPr>
              <w:fldChar w:fldCharType="separate"/>
            </w:r>
            <w:r w:rsidR="000D52DA">
              <w:rPr>
                <w:noProof/>
              </w:rPr>
              <w:t>5</w:t>
            </w:r>
            <w:r w:rsidR="00BD78A8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A8" w:rsidRDefault="00BD78A8" w:rsidP="009830B2">
      <w:pPr>
        <w:spacing w:after="0" w:line="240" w:lineRule="auto"/>
      </w:pPr>
      <w:r>
        <w:separator/>
      </w:r>
    </w:p>
  </w:footnote>
  <w:footnote w:type="continuationSeparator" w:id="0">
    <w:p w:rsidR="00BD78A8" w:rsidRDefault="00BD78A8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8"/>
    <w:rsid w:val="00000016"/>
    <w:rsid w:val="00006D7A"/>
    <w:rsid w:val="00044F26"/>
    <w:rsid w:val="00085D2B"/>
    <w:rsid w:val="000C648F"/>
    <w:rsid w:val="000D52DA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11A3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BD78A8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FD9B30B-02C2-4C9F-B095-80E07AB2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1C93C0-D6D7-48C3-A2DD-D42005589BC2}"/>
</file>

<file path=customXml/itemProps2.xml><?xml version="1.0" encoding="utf-8"?>
<ds:datastoreItem xmlns:ds="http://schemas.openxmlformats.org/officeDocument/2006/customXml" ds:itemID="{E62CFF00-960F-47BC-8034-4AC40F200668}"/>
</file>

<file path=customXml/itemProps3.xml><?xml version="1.0" encoding="utf-8"?>
<ds:datastoreItem xmlns:ds="http://schemas.openxmlformats.org/officeDocument/2006/customXml" ds:itemID="{9EE4528B-5673-4B6E-90A7-84ACDF6FA1BC}"/>
</file>

<file path=customXml/itemProps4.xml><?xml version="1.0" encoding="utf-8"?>
<ds:datastoreItem xmlns:ds="http://schemas.openxmlformats.org/officeDocument/2006/customXml" ds:itemID="{D8AA8D9E-56DC-4879-B7EF-CEBF86C3F2BA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4</TotalTime>
  <Pages>5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2019-06-26T08:37:00Z</dcterms:created>
  <dcterms:modified xsi:type="dcterms:W3CDTF">2019-07-08T14:23:00Z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