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D515F1" w:rsidRPr="00D515F1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D515F1">
              <w:rPr>
                <w:rStyle w:val="SYM"/>
                <w:rFonts w:eastAsiaTheme="minorEastAsia"/>
                <w:lang w:val="en-GB"/>
              </w:rPr>
              <w:t>IND - India</w:t>
            </w:r>
          </w:p>
        </w:tc>
      </w:tr>
      <w:tr w:rsidR="00D515F1" w:rsidRPr="00D515F1" w:rsidTr="002626F9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1" w:colLast="1"/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515F1" w:rsidRPr="00D515F1" w:rsidTr="002626F9">
        <w:trPr>
          <w:tblCellSpacing w:w="7" w:type="dxa"/>
        </w:trPr>
        <w:tc>
          <w:tcPr>
            <w:tcW w:w="1400" w:type="pct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5F1" w:rsidRPr="00D515F1" w:rsidTr="002626F9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Wireless Adviser to the Government of India</w:t>
            </w: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Wireless Planning and Coordination Wing</w:t>
            </w: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Department of Telecommunications</w:t>
            </w: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Ministry of Communications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601, Sanchar </w:t>
            </w:r>
            <w:proofErr w:type="spellStart"/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Bhavan</w:t>
            </w:r>
            <w:proofErr w:type="spellEnd"/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20, </w:t>
            </w:r>
            <w:proofErr w:type="spellStart"/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Ashoka</w:t>
            </w:r>
            <w:proofErr w:type="spellEnd"/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Road</w:t>
            </w: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110001 New Delhi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+91 11 23036776</w:t>
            </w: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+91 11 23755444</w:t>
            </w: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+91 11 23716111</w:t>
            </w: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+91 11 23372141</w:t>
            </w:r>
            <w:r w:rsidRPr="00D515F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wawpc@nic.in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D515F1" w:rsidRPr="00D515F1">
        <w:trPr>
          <w:tblCellSpacing w:w="7" w:type="dxa"/>
        </w:trPr>
        <w:tc>
          <w:tcPr>
            <w:tcW w:w="0" w:type="auto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D515F1" w:rsidRPr="00D515F1" w:rsidRDefault="00D515F1" w:rsidP="00D515F1">
      <w:pPr>
        <w:pStyle w:val="SPACE"/>
        <w:pageBreakBefore w:val="0"/>
        <w:rPr>
          <w:lang w:val="en-GB"/>
        </w:rPr>
      </w:pPr>
      <w:r w:rsidRPr="00D515F1">
        <w:rPr>
          <w:lang w:val="en-GB"/>
        </w:rPr>
        <w:t xml:space="preserve">Stations in the Space </w:t>
      </w:r>
      <w:proofErr w:type="spellStart"/>
      <w:r w:rsidRPr="00D515F1">
        <w:rPr>
          <w:lang w:val="en-GB"/>
        </w:rPr>
        <w:t>radiocommunication</w:t>
      </w:r>
      <w:proofErr w:type="spellEnd"/>
      <w:r w:rsidRPr="00D515F1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515F1" w:rsidRPr="00D515F1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515F1" w:rsidRPr="00D515F1">
        <w:trPr>
          <w:tblCellSpacing w:w="7" w:type="dxa"/>
        </w:trPr>
        <w:tc>
          <w:tcPr>
            <w:tcW w:w="0" w:type="auto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D515F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Jalna</w:t>
            </w:r>
            <w:proofErr w:type="spellEnd"/>
            <w:r w:rsidRPr="00D515F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(ISMES)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International Satellite Monitoring Earth Station (ISMES)</w:t>
            </w:r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Indewadi</w:t>
            </w:r>
            <w:proofErr w:type="spellEnd"/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Ambad</w:t>
            </w:r>
            <w:proofErr w:type="spellEnd"/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Road</w:t>
            </w:r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431203 </w:t>
            </w:r>
            <w:proofErr w:type="spellStart"/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Jalna</w:t>
            </w:r>
            <w:proofErr w:type="spellEnd"/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Maharastra</w:t>
            </w:r>
            <w:proofErr w:type="spellEnd"/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+91 24 82225301</w:t>
            </w:r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+91 24 82225300</w:t>
            </w:r>
            <w:r w:rsidRPr="00D515F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ismes-dot@gov.in  </w:t>
            </w:r>
          </w:p>
        </w:tc>
      </w:tr>
    </w:tbl>
    <w:p w:rsidR="00D515F1" w:rsidRPr="00D515F1" w:rsidRDefault="00D515F1" w:rsidP="00D515F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19°48'13'' N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075°52'06'' E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0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09:30 - 18:00 (IST- Indian Standard Time) from Monday to Friday.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04:00 - 12:30 (UTC-Coordinated Universal Time) from Monday to Friday.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14 m </w:t>
                  </w:r>
                  <w:proofErr w:type="spellStart"/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for frequency range: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a) S band: 2.5 GHz - 2.69 GHz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b) C band: 3.4 GHz - 4.2 GHz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E227EE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4. Range of azimuth and elevation angles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2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Azimuth: 90° - 270°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Elevation: 0° - 90°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0.08°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9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Vertical, horizontal and circular polarization.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7. System noise temperature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8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a) S band: 2.5 GHz - 2.69 GHz: G/T = 18 dB/° K @ 2.5 GHz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b) C band: 3.4 GHz - 4.2 GHz: G/T = 33 dB/° K @ 4 GHz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0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a) S band: 2.5 GHz - 2.69 GHz: 1 x 10</w:t>
                  </w: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-9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b) C band: 3.4 GHz - 4.2 GHz: 1 x 10</w:t>
                  </w: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-9</w:t>
                  </w: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9. Ranges of frequencies in which field strength or power flux-density measurements can be performed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8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a) S band: 2.5 GHz - 2.69 GHz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b) C band: 3.4 GHz - 4.2 GHz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4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a) S band: 2.5 GHz - 2.69 GHz: -185 </w:t>
                  </w:r>
                  <w:proofErr w:type="spellStart"/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</w:t>
                  </w: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2</w:t>
                  </w: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/4 kHz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b) C band: 3.4 GHz - 4.2 GHz: -185 </w:t>
                  </w:r>
                  <w:proofErr w:type="spellStart"/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</w:t>
                  </w: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2</w:t>
                  </w: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/4 kHz</w:t>
                  </w:r>
                </w:p>
              </w:tc>
            </w:tr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Bandwidth 4 kHz, S/N ≥ 10 </w:t>
                  </w:r>
                  <w:proofErr w:type="spellStart"/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dB.</w:t>
                  </w:r>
                  <w:proofErr w:type="spellEnd"/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5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Bandwidth measurements in accordance with the methods described in the Spectrum Monitoring Handbook.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7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Spectrum occupancy information can be generated/extracted through software application from the stored database records.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515F1" w:rsidRPr="00D515F1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515F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D515F1" w:rsidRPr="00D515F1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2"/>
            </w:tblGrid>
            <w:tr w:rsidR="00D515F1" w:rsidRPr="00D515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5F1" w:rsidRPr="00D515F1" w:rsidRDefault="00D515F1" w:rsidP="00D515F1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D515F1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Orbit occupancy information can be generated/extracted through software application from the stored monitored database records. </w:t>
                  </w:r>
                </w:p>
              </w:tc>
            </w:tr>
          </w:tbl>
          <w:p w:rsidR="00D515F1" w:rsidRPr="00D515F1" w:rsidRDefault="00D515F1" w:rsidP="00D515F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B022AD" w:rsidRDefault="00B022AD" w:rsidP="00E227EE">
      <w:pPr>
        <w:spacing w:after="4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F1" w:rsidRDefault="00D515F1" w:rsidP="009830B2">
      <w:pPr>
        <w:spacing w:after="0" w:line="240" w:lineRule="auto"/>
      </w:pPr>
      <w:r>
        <w:separator/>
      </w:r>
    </w:p>
  </w:endnote>
  <w:endnote w:type="continuationSeparator" w:id="0">
    <w:p w:rsidR="00D515F1" w:rsidRDefault="00D515F1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2626F9">
      <w:rPr>
        <w:b/>
        <w:bCs/>
        <w:noProof/>
      </w:rPr>
      <w:t>IND - India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2626F9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D515F1">
              <w:rPr>
                <w:noProof/>
              </w:rPr>
              <w:fldChar w:fldCharType="begin"/>
            </w:r>
            <w:r w:rsidR="00D515F1">
              <w:rPr>
                <w:noProof/>
              </w:rPr>
              <w:instrText xml:space="preserve"> NUMPAGES  </w:instrText>
            </w:r>
            <w:r w:rsidR="00D515F1">
              <w:rPr>
                <w:noProof/>
              </w:rPr>
              <w:fldChar w:fldCharType="separate"/>
            </w:r>
            <w:r w:rsidR="002626F9">
              <w:rPr>
                <w:noProof/>
              </w:rPr>
              <w:t>2</w:t>
            </w:r>
            <w:r w:rsidR="00D515F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F1" w:rsidRDefault="00D515F1" w:rsidP="009830B2">
      <w:pPr>
        <w:spacing w:after="0" w:line="240" w:lineRule="auto"/>
      </w:pPr>
      <w:r>
        <w:separator/>
      </w:r>
    </w:p>
  </w:footnote>
  <w:footnote w:type="continuationSeparator" w:id="0">
    <w:p w:rsidR="00D515F1" w:rsidRDefault="00D515F1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F1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626F9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515F1"/>
    <w:rsid w:val="00DA1FC4"/>
    <w:rsid w:val="00DE2134"/>
    <w:rsid w:val="00E227EE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60A58C1-258E-469D-824F-5642BBF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1DF169-37DE-4B77-BE5E-A2BCE2CF3D87}"/>
</file>

<file path=customXml/itemProps2.xml><?xml version="1.0" encoding="utf-8"?>
<ds:datastoreItem xmlns:ds="http://schemas.openxmlformats.org/officeDocument/2006/customXml" ds:itemID="{75E795AA-44C2-4B75-A39B-A2D2D24F7445}"/>
</file>

<file path=customXml/itemProps3.xml><?xml version="1.0" encoding="utf-8"?>
<ds:datastoreItem xmlns:ds="http://schemas.openxmlformats.org/officeDocument/2006/customXml" ds:itemID="{97886BB4-CDF3-41D5-9E3A-C01EA87424B8}"/>
</file>

<file path=customXml/itemProps4.xml><?xml version="1.0" encoding="utf-8"?>
<ds:datastoreItem xmlns:ds="http://schemas.openxmlformats.org/officeDocument/2006/customXml" ds:itemID="{03991840-5AF4-4B28-BC0D-1F18175594B9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2019-06-26T08:14:00Z</dcterms:created>
  <dcterms:modified xsi:type="dcterms:W3CDTF">2019-07-08T14:22:00Z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