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3923"/>
        <w:gridCol w:w="4392"/>
        <w:gridCol w:w="2992"/>
      </w:tblGrid>
      <w:tr w:rsidR="000F5365" w:rsidRPr="000F5365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0F5365">
              <w:rPr>
                <w:rStyle w:val="SYM"/>
                <w:rFonts w:eastAsiaTheme="minorEastAsia"/>
                <w:lang w:val="en-GB"/>
              </w:rPr>
              <w:t>IND - India</w:t>
            </w:r>
          </w:p>
        </w:tc>
      </w:tr>
      <w:tr w:rsidR="000F5365" w:rsidRPr="000F5365" w:rsidTr="00A45DB3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F5365" w:rsidRPr="000F5365" w:rsidTr="00A45DB3">
        <w:trPr>
          <w:tblCellSpacing w:w="7" w:type="dxa"/>
        </w:trPr>
        <w:tc>
          <w:tcPr>
            <w:tcW w:w="1250" w:type="pct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F5365" w:rsidRPr="000F5365" w:rsidTr="00A45DB3">
        <w:trPr>
          <w:tblCellSpacing w:w="7" w:type="dxa"/>
        </w:trPr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Wireless Adviser to the Government of India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Wireless Planning and Coordination Wing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Department of Telecommunications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Ministry of Com</w:t>
            </w:r>
            <w:bookmarkStart w:id="0" w:name="_GoBack"/>
            <w:bookmarkEnd w:id="0"/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munications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601, Sanchar </w:t>
            </w:r>
            <w:proofErr w:type="spellStart"/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Bhavan</w:t>
            </w:r>
            <w:proofErr w:type="spellEnd"/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20, </w:t>
            </w:r>
            <w:proofErr w:type="spellStart"/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Ashoka</w:t>
            </w:r>
            <w:proofErr w:type="spellEnd"/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Road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110001 New Delhi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+91 11 23036776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+91 11 23755444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+91 11 23716111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+91 11 23372141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wawpc@nic.in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0F5365" w:rsidRPr="000F5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0F5365" w:rsidRPr="000F5365" w:rsidRDefault="000F5365" w:rsidP="000F5365">
      <w:pPr>
        <w:pStyle w:val="TERRE"/>
        <w:rPr>
          <w:lang w:val="en-GB"/>
        </w:rPr>
      </w:pPr>
      <w:r w:rsidRPr="000F5365">
        <w:rPr>
          <w:lang w:val="en-GB"/>
        </w:rPr>
        <w:t xml:space="preserve">Stations in the Terrestrial </w:t>
      </w:r>
      <w:proofErr w:type="spellStart"/>
      <w:r w:rsidRPr="000F5365">
        <w:rPr>
          <w:lang w:val="en-GB"/>
        </w:rPr>
        <w:t>radiocommunication</w:t>
      </w:r>
      <w:proofErr w:type="spellEnd"/>
      <w:r w:rsidRPr="000F5365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0F5365" w:rsidRPr="000F536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F5365" w:rsidRPr="000F5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F5365" w:rsidRPr="000F536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Chennai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International Monitoring Station Campus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Kandanchavadi</w:t>
            </w:r>
            <w:proofErr w:type="spellEnd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Perungudi</w:t>
            </w:r>
            <w:proofErr w:type="spellEnd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600096 Chennai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India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+91 44 24960275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oicims@gmail.com  </w:t>
            </w:r>
          </w:p>
        </w:tc>
      </w:tr>
    </w:tbl>
    <w:p w:rsidR="000F5365" w:rsidRPr="000F5365" w:rsidRDefault="000F5365" w:rsidP="000F536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F5365" w:rsidRPr="000F536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F5365" w:rsidRPr="000F53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12°57'00''N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080°15'00''E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F5365" w:rsidRPr="000F53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12°57'00''N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080°15'00''E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F5365" w:rsidRPr="000F53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12°57'00''N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080°15'00''E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F5365" w:rsidRPr="000F5365" w:rsidRDefault="000F5365" w:rsidP="000F536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0F5365" w:rsidRPr="000F536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A2060D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F5365" w:rsidRPr="000F5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F5365" w:rsidRPr="000F536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Kolkata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International Monitoring Station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Budge Budge Trunk Road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Village </w:t>
            </w:r>
            <w:proofErr w:type="spellStart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Gopalpur</w:t>
            </w:r>
            <w:proofErr w:type="spellEnd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Sarkarpool</w:t>
            </w:r>
            <w:proofErr w:type="spellEnd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P.O. 24 </w:t>
            </w:r>
            <w:proofErr w:type="spellStart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Parganas</w:t>
            </w:r>
            <w:proofErr w:type="spellEnd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700143 Kolkata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India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+91 33 24014383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TF : +91 33 24019840 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eic.imskolkata@gmail.com  </w:t>
            </w:r>
          </w:p>
        </w:tc>
      </w:tr>
    </w:tbl>
    <w:p w:rsidR="000F5365" w:rsidRPr="000F5365" w:rsidRDefault="000F5365" w:rsidP="000F536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F5365" w:rsidRPr="000F536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F5365" w:rsidRPr="000F53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22°31'00''N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088°17'00''E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F5365" w:rsidRPr="000F53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22°31'00''N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088°17'00''E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F5365" w:rsidRPr="000F53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22°31'00''N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088°17'00''E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282786" w:rsidRDefault="00282786" w:rsidP="00282786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0F5365" w:rsidRPr="000F5365" w:rsidTr="00282786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F5365" w:rsidRPr="000F5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F5365" w:rsidRPr="000F5365" w:rsidTr="00282786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Mumbai (IMS)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International Monitoring Station Campus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Gorai</w:t>
            </w:r>
            <w:proofErr w:type="spellEnd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Road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Borivli</w:t>
            </w:r>
            <w:proofErr w:type="spellEnd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(West)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400091 Mumbai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India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+91 22 28671626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ims.mumbai-dot@nic.in  </w:t>
            </w:r>
          </w:p>
        </w:tc>
      </w:tr>
    </w:tbl>
    <w:p w:rsidR="000F5365" w:rsidRPr="000F5365" w:rsidRDefault="000F5365" w:rsidP="000F536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F5365" w:rsidRPr="000F536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F5365" w:rsidRPr="000F53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19°13'00''N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072°50'00''E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F5365" w:rsidRPr="000F53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19°13'00''N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072°50'00''E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F5365" w:rsidRPr="000F5365" w:rsidRDefault="000F5365" w:rsidP="000F536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0F5365" w:rsidRPr="000F536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28278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F5365" w:rsidRPr="000F5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F5365" w:rsidRPr="000F536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Nagpur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International Wireless Monitoring Station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Chhindwara</w:t>
            </w:r>
            <w:proofErr w:type="spellEnd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Road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P.O. </w:t>
            </w:r>
            <w:proofErr w:type="spellStart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Koradi</w:t>
            </w:r>
            <w:proofErr w:type="spellEnd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(TPS)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441111 Nagpur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Maharashtra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India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TF : +91 712 2612114 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oic.imsngp-dot@gov.in  </w:t>
            </w:r>
          </w:p>
        </w:tc>
      </w:tr>
    </w:tbl>
    <w:p w:rsidR="000F5365" w:rsidRPr="000F5365" w:rsidRDefault="000F5365" w:rsidP="000F536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F5365" w:rsidRPr="000F536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F5365" w:rsidRPr="000F53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21°14'00''N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079°05'00''E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F5365" w:rsidRPr="000F53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21°14'00''N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079°05'00''E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F5365" w:rsidRPr="000F5365" w:rsidRDefault="000F5365" w:rsidP="000F536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0F5365" w:rsidRPr="000F536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28278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F5365" w:rsidRPr="000F5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F5365" w:rsidRPr="000F536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New Delhi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International Monitoring Station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IMS Campus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Village </w:t>
            </w:r>
            <w:proofErr w:type="spellStart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Ghitorni</w:t>
            </w:r>
            <w:proofErr w:type="spellEnd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P.O. </w:t>
            </w:r>
            <w:proofErr w:type="spellStart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Ghitorni</w:t>
            </w:r>
            <w:proofErr w:type="spellEnd"/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110030 New Delhi 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India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TF : +91 11 26502658 </w:t>
            </w:r>
            <w:r w:rsidRPr="000F53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imsdel.wmo@gmail.com  </w:t>
            </w:r>
          </w:p>
        </w:tc>
      </w:tr>
    </w:tbl>
    <w:p w:rsidR="000F5365" w:rsidRPr="000F5365" w:rsidRDefault="000F5365" w:rsidP="000F536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F5365" w:rsidRPr="000F536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F5365" w:rsidRPr="000F53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28°29'00''N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077°08'00''E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F5365" w:rsidRPr="000F53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28°29'00''N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077°08'00''E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F5365" w:rsidRPr="000F53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28°29'00''N</w:t>
            </w: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077°08'00''E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F5365" w:rsidRPr="000F5365" w:rsidRDefault="000F5365" w:rsidP="000F53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F53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65" w:rsidRDefault="000F5365" w:rsidP="009830B2">
      <w:pPr>
        <w:spacing w:after="0" w:line="240" w:lineRule="auto"/>
      </w:pPr>
      <w:r>
        <w:separator/>
      </w:r>
    </w:p>
  </w:endnote>
  <w:endnote w:type="continuationSeparator" w:id="0">
    <w:p w:rsidR="000F5365" w:rsidRDefault="000F5365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A45DB3">
      <w:rPr>
        <w:b/>
        <w:bCs/>
        <w:noProof/>
      </w:rPr>
      <w:t>IND - India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A45DB3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0F5365">
              <w:rPr>
                <w:noProof/>
              </w:rPr>
              <w:fldChar w:fldCharType="begin"/>
            </w:r>
            <w:r w:rsidR="000F5365">
              <w:rPr>
                <w:noProof/>
              </w:rPr>
              <w:instrText xml:space="preserve"> NUMPAGES  </w:instrText>
            </w:r>
            <w:r w:rsidR="000F5365">
              <w:rPr>
                <w:noProof/>
              </w:rPr>
              <w:fldChar w:fldCharType="separate"/>
            </w:r>
            <w:r w:rsidR="00A45DB3">
              <w:rPr>
                <w:noProof/>
              </w:rPr>
              <w:t>4</w:t>
            </w:r>
            <w:r w:rsidR="000F5365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65" w:rsidRDefault="000F5365" w:rsidP="009830B2">
      <w:pPr>
        <w:spacing w:after="0" w:line="240" w:lineRule="auto"/>
      </w:pPr>
      <w:r>
        <w:separator/>
      </w:r>
    </w:p>
  </w:footnote>
  <w:footnote w:type="continuationSeparator" w:id="0">
    <w:p w:rsidR="000F5365" w:rsidRDefault="000F5365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65"/>
    <w:rsid w:val="00000016"/>
    <w:rsid w:val="00006D7A"/>
    <w:rsid w:val="00044F26"/>
    <w:rsid w:val="00085D2B"/>
    <w:rsid w:val="000C648F"/>
    <w:rsid w:val="000F5365"/>
    <w:rsid w:val="001355A9"/>
    <w:rsid w:val="00156D9C"/>
    <w:rsid w:val="001C0CC0"/>
    <w:rsid w:val="001D59A2"/>
    <w:rsid w:val="001E659E"/>
    <w:rsid w:val="001F7C2F"/>
    <w:rsid w:val="00282786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2060D"/>
    <w:rsid w:val="00A40AF0"/>
    <w:rsid w:val="00A45DB3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410E94D-1F51-4E68-9492-AFAA091D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88AEDB-AD46-405F-A72D-981D3E053435}"/>
</file>

<file path=customXml/itemProps2.xml><?xml version="1.0" encoding="utf-8"?>
<ds:datastoreItem xmlns:ds="http://schemas.openxmlformats.org/officeDocument/2006/customXml" ds:itemID="{B40A6417-0582-4B4C-AD8A-5AC4ACC74325}"/>
</file>

<file path=customXml/itemProps3.xml><?xml version="1.0" encoding="utf-8"?>
<ds:datastoreItem xmlns:ds="http://schemas.openxmlformats.org/officeDocument/2006/customXml" ds:itemID="{BD5F14C3-FFE5-4092-8E5B-26430EA6A752}"/>
</file>

<file path=customXml/itemProps4.xml><?xml version="1.0" encoding="utf-8"?>
<ds:datastoreItem xmlns:ds="http://schemas.openxmlformats.org/officeDocument/2006/customXml" ds:itemID="{571E1DB4-18FA-41C7-BFEB-77FC1AD4DCAD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75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2019-06-26T07:59:00Z</dcterms:created>
  <dcterms:modified xsi:type="dcterms:W3CDTF">2019-07-08T14:21:00Z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