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69"/>
        <w:gridCol w:w="3118"/>
        <w:gridCol w:w="3829"/>
        <w:gridCol w:w="4790"/>
      </w:tblGrid>
      <w:tr w:rsidR="00AE486F" w:rsidRPr="00AE486F" w14:paraId="781ECA09" w14:textId="77777777" w:rsidTr="00AE486F">
        <w:trPr>
          <w:tblCellSpacing w:w="6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FA8DCE" w14:textId="77777777" w:rsidR="00AE486F" w:rsidRPr="00AE486F" w:rsidRDefault="00AE486F" w:rsidP="00AE486F">
            <w:pPr>
              <w:spacing w:after="0" w:line="280" w:lineRule="atLeast"/>
              <w:rPr>
                <w:rStyle w:val="SYM"/>
                <w:rFonts w:eastAsiaTheme="minorEastAsia"/>
              </w:rPr>
            </w:pPr>
            <w:r w:rsidRPr="00AE486F">
              <w:rPr>
                <w:rStyle w:val="SYM"/>
                <w:rFonts w:eastAsiaTheme="minorEastAsia"/>
              </w:rPr>
              <w:t>I - Italy</w:t>
            </w:r>
          </w:p>
        </w:tc>
      </w:tr>
      <w:tr w:rsidR="00AE486F" w:rsidRPr="00AE486F" w14:paraId="640ECCDC" w14:textId="77777777" w:rsidTr="004F6D9C">
        <w:trPr>
          <w:tblCellSpacing w:w="6" w:type="dxa"/>
        </w:trPr>
        <w:tc>
          <w:tcPr>
            <w:tcW w:w="1258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39AFEF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Centralizing office</w:t>
            </w:r>
          </w:p>
        </w:tc>
        <w:tc>
          <w:tcPr>
            <w:tcW w:w="989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1F369F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Postal address</w:t>
            </w:r>
          </w:p>
        </w:tc>
        <w:tc>
          <w:tcPr>
            <w:tcW w:w="121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7F4096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Telephone, Telefax, Electronic-mail</w:t>
            </w:r>
          </w:p>
        </w:tc>
        <w:tc>
          <w:tcPr>
            <w:tcW w:w="1519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DD97A1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Remarks</w:t>
            </w:r>
          </w:p>
        </w:tc>
      </w:tr>
      <w:tr w:rsidR="00AE486F" w:rsidRPr="00AE486F" w14:paraId="41B87B37" w14:textId="77777777" w:rsidTr="004F6D9C">
        <w:trPr>
          <w:tblCellSpacing w:w="6" w:type="dxa"/>
        </w:trPr>
        <w:tc>
          <w:tcPr>
            <w:tcW w:w="1258" w:type="pct"/>
            <w:shd w:val="clear" w:color="auto" w:fill="FFFFFF"/>
            <w:vAlign w:val="center"/>
            <w:hideMark/>
          </w:tcPr>
          <w:p w14:paraId="26D5F7CE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989" w:type="pct"/>
            <w:shd w:val="clear" w:color="auto" w:fill="FFFFFF"/>
            <w:vAlign w:val="center"/>
            <w:hideMark/>
          </w:tcPr>
          <w:p w14:paraId="7990522E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FFFFF"/>
            <w:vAlign w:val="center"/>
            <w:hideMark/>
          </w:tcPr>
          <w:p w14:paraId="30AD9F54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pct"/>
            <w:shd w:val="clear" w:color="auto" w:fill="FFFFFF"/>
            <w:vAlign w:val="center"/>
            <w:hideMark/>
          </w:tcPr>
          <w:p w14:paraId="0FC633A8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86F" w:rsidRPr="00AE486F" w14:paraId="5E81FCE6" w14:textId="77777777" w:rsidTr="004F6D9C">
        <w:trPr>
          <w:trHeight w:val="935"/>
          <w:tblCellSpacing w:w="6" w:type="dxa"/>
        </w:trPr>
        <w:tc>
          <w:tcPr>
            <w:tcW w:w="125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5BB5E2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s-ES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  <w:lang w:val="es-ES"/>
              </w:rPr>
              <w:t>Ministero delle Imprese e del Made in Italy - Direzione Generale per il Digitale e le Telecomunicazioni – ISCT</w:t>
            </w:r>
          </w:p>
        </w:tc>
        <w:tc>
          <w:tcPr>
            <w:tcW w:w="98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5D9531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Viale America 201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00144 Roma</w:t>
            </w:r>
          </w:p>
        </w:tc>
        <w:tc>
          <w:tcPr>
            <w:tcW w:w="121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313677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PHONE: +39 0687120744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EMAIL: dgtel.div06@pec.mimit.gov.it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EMAIL: dgtel@pec.mimit.gov.it</w:t>
            </w:r>
          </w:p>
        </w:tc>
        <w:tc>
          <w:tcPr>
            <w:tcW w:w="151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035FE1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AE486F" w:rsidRPr="00AE486F" w14:paraId="15431B97" w14:textId="77777777" w:rsidTr="004F6D9C">
        <w:trPr>
          <w:tblCellSpacing w:w="6" w:type="dxa"/>
        </w:trPr>
        <w:tc>
          <w:tcPr>
            <w:tcW w:w="1258" w:type="pct"/>
            <w:shd w:val="clear" w:color="auto" w:fill="FFFFFF"/>
            <w:vAlign w:val="center"/>
            <w:hideMark/>
          </w:tcPr>
          <w:p w14:paraId="3BCFEC4E" w14:textId="77777777" w:rsidR="00AE486F" w:rsidRPr="00AE486F" w:rsidRDefault="00AE486F" w:rsidP="00AE486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FFFFFF"/>
            <w:vAlign w:val="center"/>
            <w:hideMark/>
          </w:tcPr>
          <w:p w14:paraId="32A943A1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FFFFF"/>
            <w:vAlign w:val="center"/>
            <w:hideMark/>
          </w:tcPr>
          <w:p w14:paraId="2294426B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pct"/>
            <w:shd w:val="clear" w:color="auto" w:fill="FFFFFF"/>
            <w:vAlign w:val="center"/>
            <w:hideMark/>
          </w:tcPr>
          <w:p w14:paraId="2CC4CEED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8619E4" w14:textId="77777777" w:rsidR="00AE486F" w:rsidRPr="00AE486F" w:rsidRDefault="00AE486F" w:rsidP="00AE486F">
      <w:pPr>
        <w:pStyle w:val="TERRE"/>
        <w:spacing w:after="240"/>
      </w:pPr>
      <w:r w:rsidRPr="00AE486F">
        <w:t>Stations in the Terrestrial radiocommunication services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AE486F" w:rsidRPr="00AE486F" w14:paraId="3A045999" w14:textId="77777777" w:rsidTr="00AE486F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9C15D9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FEED64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E5DAB7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Telephone, Telefax, Electronic-mail</w:t>
            </w:r>
          </w:p>
        </w:tc>
      </w:tr>
      <w:tr w:rsidR="00AE486F" w:rsidRPr="00AE486F" w14:paraId="01D62906" w14:textId="77777777" w:rsidTr="00AE486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EE287C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93F815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A13212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A9A82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86F" w:rsidRPr="00AE486F" w14:paraId="7AFD47E7" w14:textId="77777777" w:rsidTr="00AE486F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F07CB6" w14:textId="77777777" w:rsidR="00AE486F" w:rsidRPr="00AE486F" w:rsidRDefault="00AE486F" w:rsidP="00AE486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CNCER - Roma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ED0812" w14:textId="77777777" w:rsidR="00AE486F" w:rsidRPr="00AE486F" w:rsidRDefault="00AE486F" w:rsidP="00AE486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Centro Nazionale Controllo Emissioni Radioelettriche (CNCER)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Via Tor San Giovanni 280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00139 Roma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Italy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5B5C9F" w14:textId="77777777" w:rsidR="00AE486F" w:rsidRPr="00AE486F" w:rsidRDefault="00AE486F" w:rsidP="00AE486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PHONE: +39 06 87120744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PHONE: +39 06 87120759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EMAIL: dgtel.div06@pec.mimit.gov.it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EMAIL: dgtel@pec.mimit.gov.it</w:t>
            </w:r>
          </w:p>
        </w:tc>
      </w:tr>
    </w:tbl>
    <w:p w14:paraId="61BC6AC4" w14:textId="77777777" w:rsidR="00AE486F" w:rsidRPr="00AE486F" w:rsidRDefault="00AE486F" w:rsidP="00AE48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8"/>
        <w:gridCol w:w="3137"/>
        <w:gridCol w:w="2355"/>
        <w:gridCol w:w="1574"/>
        <w:gridCol w:w="7046"/>
      </w:tblGrid>
      <w:tr w:rsidR="00AE486F" w:rsidRPr="00AE486F" w14:paraId="79EC4293" w14:textId="77777777" w:rsidTr="00333514">
        <w:trPr>
          <w:tblCellSpacing w:w="6" w:type="dxa"/>
        </w:trPr>
        <w:tc>
          <w:tcPr>
            <w:tcW w:w="497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58D92B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Geographical coordinates</w:t>
            </w:r>
          </w:p>
        </w:tc>
        <w:tc>
          <w:tcPr>
            <w:tcW w:w="996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8FF2AE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Types of measurements</w:t>
            </w:r>
          </w:p>
        </w:tc>
        <w:tc>
          <w:tcPr>
            <w:tcW w:w="747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5DCF8F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Ranges of frequencies for each measurement</w:t>
            </w:r>
          </w:p>
        </w:tc>
        <w:tc>
          <w:tcPr>
            <w:tcW w:w="498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F06C53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Hours of service (UTC)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78A204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Remarks</w:t>
            </w:r>
          </w:p>
        </w:tc>
      </w:tr>
      <w:tr w:rsidR="00333514" w:rsidRPr="00AE486F" w14:paraId="1BE57AA0" w14:textId="77777777" w:rsidTr="00333514">
        <w:trPr>
          <w:tblCellSpacing w:w="6" w:type="dxa"/>
        </w:trPr>
        <w:tc>
          <w:tcPr>
            <w:tcW w:w="49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7FAF5" w14:textId="2CD9A10D" w:rsidR="00333514" w:rsidRPr="00AE486F" w:rsidRDefault="00333514" w:rsidP="0033351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41°59'09"N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012°34'29"E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3555C" w14:textId="34043841" w:rsidR="00333514" w:rsidRPr="00AE486F" w:rsidRDefault="00333514" w:rsidP="0033351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Frequency measurements  </w:t>
            </w:r>
          </w:p>
        </w:tc>
        <w:tc>
          <w:tcPr>
            <w:tcW w:w="74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E616B" w14:textId="20EEE8DC" w:rsidR="00333514" w:rsidRPr="00AE486F" w:rsidRDefault="00333514" w:rsidP="0033351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9 kHz - 40 GHz  </w:t>
            </w:r>
          </w:p>
        </w:tc>
        <w:tc>
          <w:tcPr>
            <w:tcW w:w="49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C2C26" w14:textId="08681232" w:rsidR="00333514" w:rsidRPr="00AE486F" w:rsidRDefault="00333514" w:rsidP="0033351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0730-1730  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36FED" w14:textId="77777777" w:rsidR="00333514" w:rsidRPr="00AE486F" w:rsidRDefault="00333514" w:rsidP="0033351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If necessary, measurements are carried out by mobile monitoring stations (van).</w:t>
            </w:r>
          </w:p>
          <w:p w14:paraId="2419D3A1" w14:textId="77777777" w:rsidR="00333514" w:rsidRPr="00AE486F" w:rsidRDefault="00333514" w:rsidP="0033351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1B8ECC93">
                <v:rect id="_x0000_i1076" style="width:0;height:1.5pt" o:hralign="center" o:hrstd="t" o:hr="t" fillcolor="#a0a0a0" stroked="f"/>
              </w:pict>
            </w:r>
          </w:p>
          <w:p w14:paraId="0DD89CFC" w14:textId="77777777" w:rsidR="00333514" w:rsidRPr="00AE486F" w:rsidRDefault="00333514" w:rsidP="0033351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 xml:space="preserve">Saturday and Sunday closed.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504AF706">
                <v:rect id="_x0000_i1077" style="width:0;height:1.5pt" o:hralign="center" o:hrstd="t" o:hr="t" fillcolor="#a0a0a0" stroked="f"/>
              </w:pict>
            </w:r>
          </w:p>
          <w:p w14:paraId="56768552" w14:textId="4A0B2CB0" w:rsidR="00333514" w:rsidRPr="00AE486F" w:rsidRDefault="00333514" w:rsidP="0033351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"Ministero delle Imprese e del Made in Italy - Direzione Generale per il Digitale e le Telecomunicazioni".  </w:t>
            </w:r>
          </w:p>
        </w:tc>
      </w:tr>
      <w:tr w:rsidR="00AE486F" w:rsidRPr="00AE486F" w14:paraId="2B330A71" w14:textId="77777777" w:rsidTr="00333514">
        <w:trPr>
          <w:tblCellSpacing w:w="6" w:type="dxa"/>
        </w:trPr>
        <w:tc>
          <w:tcPr>
            <w:tcW w:w="49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C2FA69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41°59'09"N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012°34'29"E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0D7579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Field strength or power flux-density measurements  </w:t>
            </w:r>
          </w:p>
        </w:tc>
        <w:tc>
          <w:tcPr>
            <w:tcW w:w="74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606904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9 kHz - 18 GHz  </w:t>
            </w:r>
          </w:p>
        </w:tc>
        <w:tc>
          <w:tcPr>
            <w:tcW w:w="49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A991EC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0730-1730  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4FF1E9" w14:textId="0F07648F" w:rsidR="00AE486F" w:rsidRPr="00AE486F" w:rsidRDefault="004F6D9C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If necessary, measurements are carried out by mobile monitoring stations (van).</w:t>
            </w:r>
          </w:p>
          <w:p w14:paraId="4800560E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24D2F67C">
                <v:rect id="_x0000_i1025" style="width:0;height:1.5pt" o:hralign="center" o:hrstd="t" o:hr="t" fillcolor="#a0a0a0" stroked="f"/>
              </w:pict>
            </w:r>
          </w:p>
          <w:p w14:paraId="18884E91" w14:textId="138026C2" w:rsidR="00AE486F" w:rsidRPr="00AE486F" w:rsidRDefault="004F6D9C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 xml:space="preserve">Saturday and Sunday closed. </w:t>
            </w:r>
            <w:r w:rsidR="00333514">
              <w:rPr>
                <w:rFonts w:ascii="Verdana" w:eastAsia="Times New Roman" w:hAnsi="Verdana" w:cs="Times New Roman"/>
                <w:sz w:val="18"/>
                <w:szCs w:val="18"/>
              </w:rPr>
              <w:pict w14:anchorId="4C46AA6B">
                <v:rect id="_x0000_i1026" style="width:0;height:1.5pt" o:hralign="center" o:hrstd="t" o:hr="t" fillcolor="#a0a0a0" stroked="f"/>
              </w:pict>
            </w:r>
          </w:p>
          <w:p w14:paraId="403ACF64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"Ministero delle Imprese e del Made in Italy - Direzione Generale per il Digitale e le Telecomunicazioni".  </w:t>
            </w:r>
          </w:p>
        </w:tc>
      </w:tr>
      <w:tr w:rsidR="00AE486F" w:rsidRPr="00AE486F" w14:paraId="6AC13288" w14:textId="77777777" w:rsidTr="00333514">
        <w:trPr>
          <w:tblCellSpacing w:w="6" w:type="dxa"/>
        </w:trPr>
        <w:tc>
          <w:tcPr>
            <w:tcW w:w="49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46618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41°59'09"N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012°34'29"E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6D86C6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Direction-finding measurements  </w:t>
            </w:r>
          </w:p>
        </w:tc>
        <w:tc>
          <w:tcPr>
            <w:tcW w:w="74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D854E3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500 kHz - 30 MHz  </w:t>
            </w:r>
          </w:p>
        </w:tc>
        <w:tc>
          <w:tcPr>
            <w:tcW w:w="49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3D6527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0730-1730  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5E5718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Saturday and Sunday closed.</w:t>
            </w:r>
          </w:p>
          <w:p w14:paraId="7D4009F5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4E04ADA0">
                <v:rect id="_x0000_i1027" style="width:0;height:1.5pt" o:hralign="center" o:hrstd="t" o:hr="t" fillcolor="#a0a0a0" stroked="f"/>
              </w:pict>
            </w:r>
          </w:p>
          <w:p w14:paraId="1CCAFED5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If necessary, measurements are carried out by mobile (DF) monitoring stations (van).</w:t>
            </w:r>
          </w:p>
          <w:p w14:paraId="329EEA8D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2485BC67">
                <v:rect id="_x0000_i1028" style="width:0;height:1.5pt" o:hralign="center" o:hrstd="t" o:hr="t" fillcolor="#a0a0a0" stroked="f"/>
              </w:pict>
            </w:r>
          </w:p>
          <w:p w14:paraId="1598ED68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Interferometric antenna.</w:t>
            </w:r>
          </w:p>
          <w:p w14:paraId="26D85B84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399976C3">
                <v:rect id="_x0000_i1029" style="width:0;height:1.5pt" o:hralign="center" o:hrstd="t" o:hr="t" fillcolor="#a0a0a0" stroked="f"/>
              </w:pict>
            </w:r>
          </w:p>
          <w:p w14:paraId="553B9B49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"Ministero delle Imprese e del Made in Italy - Direzione Generale per il Digitale e le Telecomunicazioni".  </w:t>
            </w:r>
          </w:p>
        </w:tc>
      </w:tr>
      <w:tr w:rsidR="00AE486F" w:rsidRPr="00AE486F" w14:paraId="7AE4DE2B" w14:textId="77777777" w:rsidTr="00333514">
        <w:trPr>
          <w:tblCellSpacing w:w="6" w:type="dxa"/>
        </w:trPr>
        <w:tc>
          <w:tcPr>
            <w:tcW w:w="49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BC84A5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41°59'09"N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012°34'29"E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395D5F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Direction-finding measurements  </w:t>
            </w:r>
          </w:p>
        </w:tc>
        <w:tc>
          <w:tcPr>
            <w:tcW w:w="74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BFDE87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20 MHz - 3 GHz  </w:t>
            </w:r>
          </w:p>
        </w:tc>
        <w:tc>
          <w:tcPr>
            <w:tcW w:w="49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C8B2CB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0730-1730  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7FCFBE" w14:textId="0C34157F" w:rsidR="00AE486F" w:rsidRPr="00AE486F" w:rsidRDefault="004F6D9C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If necessary, measurements are carried out by mobile (DF) monitoring stations (van).</w:t>
            </w:r>
          </w:p>
          <w:p w14:paraId="05517622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4F6DEB49">
                <v:rect id="_x0000_i1030" style="width:0;height:1.5pt" o:hralign="center" o:hrstd="t" o:hr="t" fillcolor="#a0a0a0" stroked="f"/>
              </w:pict>
            </w:r>
          </w:p>
          <w:p w14:paraId="6DCAF35A" w14:textId="6268DEDA" w:rsidR="00AE486F" w:rsidRPr="00AE486F" w:rsidRDefault="004F6D9C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 xml:space="preserve">Saturday and Sunday closed. </w:t>
            </w:r>
            <w:r w:rsidR="00333514">
              <w:rPr>
                <w:rFonts w:ascii="Verdana" w:eastAsia="Times New Roman" w:hAnsi="Verdana" w:cs="Times New Roman"/>
                <w:sz w:val="18"/>
                <w:szCs w:val="18"/>
              </w:rPr>
              <w:pict w14:anchorId="46E81E32">
                <v:rect id="_x0000_i1031" style="width:0;height:1.5pt" o:hralign="center" o:hrstd="t" o:hr="t" fillcolor="#a0a0a0" stroked="f"/>
              </w:pict>
            </w:r>
          </w:p>
          <w:p w14:paraId="7AE014AC" w14:textId="77777777" w:rsidR="004F6D9C" w:rsidRPr="00AE486F" w:rsidRDefault="004F6D9C" w:rsidP="004F6D9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Interferometric antenna.</w:t>
            </w:r>
          </w:p>
          <w:p w14:paraId="36EDD7C9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51DB335D">
                <v:rect id="_x0000_i1032" style="width:0;height:1.5pt" o:hralign="center" o:hrstd="t" o:hr="t" fillcolor="#a0a0a0" stroked="f"/>
              </w:pict>
            </w:r>
          </w:p>
          <w:p w14:paraId="5D7C0BFD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"Ministero delle Imprese e del Made in Italy - Direzione Generale per il Digitale e le Telecomunicazioni".  </w:t>
            </w:r>
          </w:p>
        </w:tc>
      </w:tr>
      <w:tr w:rsidR="00AE486F" w:rsidRPr="00AE486F" w14:paraId="0CB4EB08" w14:textId="77777777" w:rsidTr="00333514">
        <w:trPr>
          <w:tblCellSpacing w:w="6" w:type="dxa"/>
        </w:trPr>
        <w:tc>
          <w:tcPr>
            <w:tcW w:w="49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7EBEF6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41°59'09"N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012°34'29"E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709E1C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Bandwidth measurements  </w:t>
            </w:r>
          </w:p>
        </w:tc>
        <w:tc>
          <w:tcPr>
            <w:tcW w:w="74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6E8199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9 kHz - 40 GHz  </w:t>
            </w:r>
          </w:p>
        </w:tc>
        <w:tc>
          <w:tcPr>
            <w:tcW w:w="49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6E93DD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0730-1730  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2B517E" w14:textId="037DFA2C" w:rsidR="00AE486F" w:rsidRPr="00AE486F" w:rsidRDefault="004F6D9C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If necessary, measurements are carried out by mobile monitoring stations (van).</w:t>
            </w:r>
          </w:p>
          <w:p w14:paraId="22E1F7D6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0A64BCD5">
                <v:rect id="_x0000_i1064" style="width:0;height:1.5pt" o:hralign="center" o:hrstd="t" o:hr="t" fillcolor="#a0a0a0" stroked="f"/>
              </w:pict>
            </w:r>
          </w:p>
          <w:p w14:paraId="51ED94E6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Saturday and Sunday closed.</w:t>
            </w:r>
          </w:p>
          <w:p w14:paraId="22761253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55ACDE1E">
                <v:rect id="_x0000_i1065" style="width:0;height:1.5pt" o:hralign="center" o:hrstd="t" o:hr="t" fillcolor="#a0a0a0" stroked="f"/>
              </w:pict>
            </w:r>
          </w:p>
          <w:p w14:paraId="586AF4A8" w14:textId="6C8D06C9" w:rsidR="00AE486F" w:rsidRPr="00AE486F" w:rsidRDefault="004F6D9C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 xml:space="preserve">Monitoring station of "Ministero delle Imprese e del Made in Italy - Direzione Generale per il Digitale e le Telecomunicazioni".   </w:t>
            </w:r>
            <w:r w:rsidR="00333514">
              <w:rPr>
                <w:rFonts w:ascii="Verdana" w:eastAsia="Times New Roman" w:hAnsi="Verdana" w:cs="Times New Roman"/>
                <w:sz w:val="18"/>
                <w:szCs w:val="18"/>
              </w:rPr>
              <w:pict w14:anchorId="63D1FB37">
                <v:rect id="_x0000_i1037" style="width:0;height:1.5pt" o:hralign="center" o:hrstd="t" o:hr="t" fillcolor="#a0a0a0" stroked="f"/>
              </w:pict>
            </w:r>
          </w:p>
          <w:p w14:paraId="1A38B643" w14:textId="794A3B76" w:rsidR="00AE486F" w:rsidRPr="00AE486F" w:rsidRDefault="004F6D9C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On request.</w:t>
            </w:r>
          </w:p>
        </w:tc>
      </w:tr>
      <w:tr w:rsidR="00AE486F" w:rsidRPr="00AE486F" w14:paraId="19E50072" w14:textId="77777777" w:rsidTr="00333514">
        <w:trPr>
          <w:tblCellSpacing w:w="6" w:type="dxa"/>
        </w:trPr>
        <w:tc>
          <w:tcPr>
            <w:tcW w:w="49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A93859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41°59'09"N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012°34'29"E</w:t>
            </w:r>
          </w:p>
        </w:tc>
        <w:tc>
          <w:tcPr>
            <w:tcW w:w="99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368C6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Automatic spectrum occupancy surveys  </w:t>
            </w:r>
          </w:p>
        </w:tc>
        <w:tc>
          <w:tcPr>
            <w:tcW w:w="74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3767D7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9 kHz - 3.6 GHz  </w:t>
            </w:r>
          </w:p>
        </w:tc>
        <w:tc>
          <w:tcPr>
            <w:tcW w:w="49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97A33D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H24  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5DFFA6" w14:textId="6389CF37" w:rsidR="00AE486F" w:rsidRPr="00AE486F" w:rsidRDefault="004F6D9C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"Ministero delle Imprese e del Made in Italy - Direzione Generale per il Digitale e le Telecomunicazioni".  </w:t>
            </w:r>
          </w:p>
          <w:p w14:paraId="35256EC1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099F506A">
                <v:rect id="_x0000_i1038" style="width:0;height:1.5pt" o:hralign="center" o:hrstd="t" o:hr="t" fillcolor="#a0a0a0" stroked="f"/>
              </w:pict>
            </w:r>
          </w:p>
          <w:p w14:paraId="7816B32F" w14:textId="38DF62F2" w:rsidR="00AE486F" w:rsidRPr="00AE486F" w:rsidRDefault="004F6D9C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On request.</w:t>
            </w:r>
          </w:p>
        </w:tc>
      </w:tr>
    </w:tbl>
    <w:p w14:paraId="014EDE53" w14:textId="77777777" w:rsidR="00AE486F" w:rsidRPr="00AE486F" w:rsidRDefault="00AE486F" w:rsidP="00AE48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AE486F" w:rsidRPr="00AE486F" w14:paraId="3C627496" w14:textId="77777777" w:rsidTr="00AE486F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B3BF83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C6E8A0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D6ED82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Telephone, Telefax, Electronic-mail</w:t>
            </w:r>
          </w:p>
        </w:tc>
      </w:tr>
      <w:tr w:rsidR="00AE486F" w:rsidRPr="00AE486F" w14:paraId="489F139A" w14:textId="77777777" w:rsidTr="00AE486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1F6899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FC81B5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08EB94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232AE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86F" w:rsidRPr="00AE486F" w14:paraId="5BB5A87C" w14:textId="77777777" w:rsidTr="00AE486F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BFE559" w14:textId="77777777" w:rsidR="00AE486F" w:rsidRPr="00AE486F" w:rsidRDefault="00AE486F" w:rsidP="00AE486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Monza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CE381C" w14:textId="77777777" w:rsidR="00AE486F" w:rsidRPr="00AE486F" w:rsidRDefault="00AE486F" w:rsidP="00AE486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RAI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Centro Controllo Monza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Parco Monza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lastRenderedPageBreak/>
              <w:t>20052 Milano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Italy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4B6D88" w14:textId="77777777" w:rsidR="00AE486F" w:rsidRPr="00AE486F" w:rsidRDefault="00AE486F" w:rsidP="00AE486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lastRenderedPageBreak/>
              <w:t>PHONE: +39 39 386222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PHONE: +39 39 388389</w:t>
            </w:r>
          </w:p>
        </w:tc>
      </w:tr>
    </w:tbl>
    <w:p w14:paraId="630D9215" w14:textId="77777777" w:rsidR="00AE486F" w:rsidRPr="00AE486F" w:rsidRDefault="00AE486F" w:rsidP="00AE48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AE486F" w:rsidRPr="00AE486F" w14:paraId="77178C7A" w14:textId="77777777" w:rsidTr="00AE486F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AA2532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61A26B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A09FA4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1915F7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6C9833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Remarks</w:t>
            </w:r>
          </w:p>
        </w:tc>
      </w:tr>
      <w:tr w:rsidR="00AE486F" w:rsidRPr="00AE486F" w14:paraId="73FE6B72" w14:textId="77777777" w:rsidTr="00AE486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752E1D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45°36'00"N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009°16'00"E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76E9DF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F6F9F6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150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E02637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0900-2359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26C946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"Radio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softHyphen/>
              <w:t>televisione Italiana (RAI)".</w:t>
            </w:r>
          </w:p>
          <w:p w14:paraId="59044C3C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3FDCA768">
                <v:rect id="_x0000_i1039" style="width:0;height:1.5pt" o:hralign="center" o:hrstd="t" o:hr="t" fillcolor="#a0a0a0" stroked="f"/>
              </w:pict>
            </w:r>
          </w:p>
          <w:p w14:paraId="14ED706B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Permanent.  </w:t>
            </w:r>
          </w:p>
        </w:tc>
      </w:tr>
      <w:tr w:rsidR="00AE486F" w:rsidRPr="00AE486F" w14:paraId="431FC13B" w14:textId="77777777" w:rsidTr="00AE486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6CE58F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45°36'00"N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009°16'00"E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AF5D37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97DEA6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10 kHz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4564B7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359539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"Radio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softHyphen/>
              <w:t>televisione Italiana (RAI)".</w:t>
            </w:r>
          </w:p>
          <w:p w14:paraId="74AA9641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0F0F23C4">
                <v:rect id="_x0000_i1040" style="width:0;height:1.5pt" o:hralign="center" o:hrstd="t" o:hr="t" fillcolor="#a0a0a0" stroked="f"/>
              </w:pict>
            </w:r>
          </w:p>
          <w:p w14:paraId="4F5320D7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Not continuous.  </w:t>
            </w:r>
          </w:p>
        </w:tc>
      </w:tr>
      <w:tr w:rsidR="00AE486F" w:rsidRPr="00AE486F" w14:paraId="7846FC60" w14:textId="77777777" w:rsidTr="00AE486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44C834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45°36'00"N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009°16'00"E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C14F94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16AEB2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10 kHz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38928B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0900-2359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5ABAF5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"Radio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softHyphen/>
              <w:t>televisione Italiana (RAI)".</w:t>
            </w:r>
          </w:p>
          <w:p w14:paraId="59C32863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52DBC7A8">
                <v:rect id="_x0000_i1041" style="width:0;height:1.5pt" o:hralign="center" o:hrstd="t" o:hr="t" fillcolor="#a0a0a0" stroked="f"/>
              </w:pict>
            </w:r>
          </w:p>
          <w:p w14:paraId="2EF14092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Permanent.  </w:t>
            </w:r>
          </w:p>
        </w:tc>
      </w:tr>
      <w:tr w:rsidR="00AE486F" w:rsidRPr="00AE486F" w14:paraId="4B00D831" w14:textId="77777777" w:rsidTr="00AE486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4CD8D3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45°36'00"N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009°16'00"E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26EA7F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FEEDCB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30 MHz - 100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F54E8D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D34DD7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"Radio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softHyphen/>
              <w:t>televisione Italiana (RAI)".</w:t>
            </w:r>
          </w:p>
          <w:p w14:paraId="645E0A0B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54874D60">
                <v:rect id="_x0000_i1042" style="width:0;height:1.5pt" o:hralign="center" o:hrstd="t" o:hr="t" fillcolor="#a0a0a0" stroked="f"/>
              </w:pict>
            </w:r>
          </w:p>
          <w:p w14:paraId="06B43924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Not continuous.  </w:t>
            </w:r>
          </w:p>
        </w:tc>
      </w:tr>
      <w:tr w:rsidR="00AE486F" w:rsidRPr="00AE486F" w14:paraId="3B4794ED" w14:textId="77777777" w:rsidTr="00AE486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72BFE4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45°36'00"N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009°16'00"E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3883D8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26AC3E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100 MHz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AA97E6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921012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"Radio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softHyphen/>
              <w:t>televisione Italiana (RAI)".</w:t>
            </w:r>
          </w:p>
          <w:p w14:paraId="617F613F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65B03171">
                <v:rect id="_x0000_i1043" style="width:0;height:1.5pt" o:hralign="center" o:hrstd="t" o:hr="t" fillcolor="#a0a0a0" stroked="f"/>
              </w:pict>
            </w:r>
          </w:p>
          <w:p w14:paraId="6EC29E80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Not continuous.  </w:t>
            </w:r>
          </w:p>
        </w:tc>
      </w:tr>
      <w:tr w:rsidR="00AE486F" w:rsidRPr="00AE486F" w14:paraId="7FF4EC1A" w14:textId="77777777" w:rsidTr="00AE486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292ED3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45°36'00"N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009°16'00"E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F62F9D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8D8781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2 GHz - 4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94483D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426F8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"Radio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softHyphen/>
              <w:t>televisione Italiana (RAI)".</w:t>
            </w:r>
          </w:p>
          <w:p w14:paraId="4077FDFE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3365A686">
                <v:rect id="_x0000_i1044" style="width:0;height:1.5pt" o:hralign="center" o:hrstd="t" o:hr="t" fillcolor="#a0a0a0" stroked="f"/>
              </w:pict>
            </w:r>
          </w:p>
          <w:p w14:paraId="5657C387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Not continuous.  </w:t>
            </w:r>
          </w:p>
        </w:tc>
      </w:tr>
      <w:tr w:rsidR="00AE486F" w:rsidRPr="00AE486F" w14:paraId="7A3D8202" w14:textId="77777777" w:rsidTr="00AE486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12AE62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45°36'00"N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009°16'00"E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B8D911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6C3792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 GHz - 12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9CA013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0000-0900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B5D00C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"Radio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softHyphen/>
              <w:t>televisione Italiana (RAI)".</w:t>
            </w:r>
          </w:p>
          <w:p w14:paraId="49FB195A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5DB240CA">
                <v:rect id="_x0000_i1045" style="width:0;height:1.5pt" o:hralign="center" o:hrstd="t" o:hr="t" fillcolor="#a0a0a0" stroked="f"/>
              </w:pict>
            </w:r>
          </w:p>
          <w:p w14:paraId="410865FD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Not continuous.  </w:t>
            </w:r>
          </w:p>
        </w:tc>
      </w:tr>
    </w:tbl>
    <w:p w14:paraId="24B18488" w14:textId="77777777" w:rsidR="00AE486F" w:rsidRPr="00AE486F" w:rsidRDefault="00AE486F" w:rsidP="00AE48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AE486F" w:rsidRPr="00AE486F" w14:paraId="567E9D65" w14:textId="77777777" w:rsidTr="00AE486F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362E59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9CD71C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F531A7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Telephone, Telefax, Electronic-mail</w:t>
            </w:r>
          </w:p>
        </w:tc>
      </w:tr>
      <w:tr w:rsidR="00AE486F" w:rsidRPr="00AE486F" w14:paraId="1A87DD79" w14:textId="77777777" w:rsidTr="00AE486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6921B4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ED374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2D38B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BA637F" w14:textId="77777777" w:rsidR="00AE486F" w:rsidRPr="00AE486F" w:rsidRDefault="00AE486F" w:rsidP="00AE4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486F" w:rsidRPr="00AE486F" w14:paraId="0B7B82F1" w14:textId="77777777" w:rsidTr="00AE486F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4838BB" w14:textId="77777777" w:rsidR="00AE486F" w:rsidRPr="00AE486F" w:rsidRDefault="00AE486F" w:rsidP="00AE486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Sorrento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B54C9B" w14:textId="77777777" w:rsidR="00AE486F" w:rsidRPr="00AE486F" w:rsidRDefault="00AE486F" w:rsidP="00AE486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RAI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Centro Controllo Sorrento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lastRenderedPageBreak/>
              <w:t>80067 Napoli</w:t>
            </w: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Italy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4894A6" w14:textId="77777777" w:rsidR="00AE486F" w:rsidRPr="00AE486F" w:rsidRDefault="00AE486F" w:rsidP="00AE486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AE486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lastRenderedPageBreak/>
              <w:t>PHONE: +39 81 8780102</w:t>
            </w:r>
          </w:p>
        </w:tc>
      </w:tr>
    </w:tbl>
    <w:p w14:paraId="1C5B1AD7" w14:textId="77777777" w:rsidR="00AE486F" w:rsidRPr="00AE486F" w:rsidRDefault="00AE486F" w:rsidP="00AE48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AE486F" w:rsidRPr="00AE486F" w14:paraId="2A6A2C99" w14:textId="77777777" w:rsidTr="00AE486F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2161ED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B6A74E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3D0586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09A345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C973BE" w14:textId="77777777" w:rsidR="00AE486F" w:rsidRPr="00AE486F" w:rsidRDefault="00AE486F" w:rsidP="00AE486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Remarks</w:t>
            </w:r>
          </w:p>
        </w:tc>
      </w:tr>
      <w:tr w:rsidR="00AE486F" w:rsidRPr="00AE486F" w14:paraId="773496CA" w14:textId="77777777" w:rsidTr="00AE486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3DA4B3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40°36'00"N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014°23'00"E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E44CEE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68217F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150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D9F993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0000-0830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486094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"Radio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softHyphen/>
              <w:t>televisione Italiana (RAI)".</w:t>
            </w:r>
          </w:p>
          <w:p w14:paraId="0BAE085A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1A6C649F">
                <v:rect id="_x0000_i1046" style="width:0;height:1.5pt" o:hralign="center" o:hrstd="t" o:hr="t" fillcolor="#a0a0a0" stroked="f"/>
              </w:pict>
            </w:r>
          </w:p>
          <w:p w14:paraId="2E831E77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Not continuous.  </w:t>
            </w:r>
          </w:p>
        </w:tc>
      </w:tr>
      <w:tr w:rsidR="00AE486F" w:rsidRPr="00AE486F" w14:paraId="4D1FEE08" w14:textId="77777777" w:rsidTr="00AE486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89C23D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40°36'00"N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014°23'00"E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ED6591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E497C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10 kHz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3603C4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0000-0830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3B81B8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"Radio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softHyphen/>
              <w:t>televisione Italiana (RAI)".</w:t>
            </w:r>
          </w:p>
          <w:p w14:paraId="68EC5213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4B5CD611">
                <v:rect id="_x0000_i1047" style="width:0;height:1.5pt" o:hralign="center" o:hrstd="t" o:hr="t" fillcolor="#a0a0a0" stroked="f"/>
              </w:pict>
            </w:r>
          </w:p>
          <w:p w14:paraId="4D1581C3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Not continuous.  </w:t>
            </w:r>
          </w:p>
        </w:tc>
      </w:tr>
      <w:tr w:rsidR="00AE486F" w:rsidRPr="00AE486F" w14:paraId="2EDD914E" w14:textId="77777777" w:rsidTr="00AE486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FB7ABA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40°36'00"N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014°23'00"E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A018E6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E7F58A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10 kHz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C37BA2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0830-2359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6AE127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"Radio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softHyphen/>
              <w:t>televisione Italiana (RAI)".</w:t>
            </w:r>
          </w:p>
          <w:p w14:paraId="404C4CD7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438D2DC1">
                <v:rect id="_x0000_i1048" style="width:0;height:1.5pt" o:hralign="center" o:hrstd="t" o:hr="t" fillcolor="#a0a0a0" stroked="f"/>
              </w:pict>
            </w:r>
          </w:p>
          <w:p w14:paraId="4A2CAC5F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Permanent.  </w:t>
            </w:r>
          </w:p>
        </w:tc>
      </w:tr>
      <w:tr w:rsidR="00AE486F" w:rsidRPr="00AE486F" w14:paraId="4D152DDB" w14:textId="77777777" w:rsidTr="00AE486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1C1A2E" w14:textId="77777777" w:rsidR="00AE486F" w:rsidRPr="00AE486F" w:rsidRDefault="00AE486F" w:rsidP="00AE486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40°36'00"N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br/>
              <w:t>014°23'00"E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251D12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D90486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150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8F3903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0830-2359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8AE1A2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Monitoring station of "Radio</w:t>
            </w: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softHyphen/>
              <w:t>televisione Italiana (RAI)".</w:t>
            </w:r>
          </w:p>
          <w:p w14:paraId="4BFEF0DF" w14:textId="77777777" w:rsidR="00AE486F" w:rsidRPr="00AE486F" w:rsidRDefault="00333514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pict w14:anchorId="1A212E51">
                <v:rect id="_x0000_i1049" style="width:0;height:1.5pt" o:hralign="center" o:hrstd="t" o:hr="t" fillcolor="#a0a0a0" stroked="f"/>
              </w:pict>
            </w:r>
          </w:p>
          <w:p w14:paraId="0E6B7FDE" w14:textId="77777777" w:rsidR="00AE486F" w:rsidRPr="00AE486F" w:rsidRDefault="00AE486F" w:rsidP="00AE486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486F">
              <w:rPr>
                <w:rFonts w:ascii="Verdana" w:eastAsia="Times New Roman" w:hAnsi="Verdana" w:cs="Times New Roman"/>
                <w:sz w:val="18"/>
                <w:szCs w:val="18"/>
              </w:rPr>
              <w:t>Permanent.  </w:t>
            </w:r>
          </w:p>
        </w:tc>
      </w:tr>
    </w:tbl>
    <w:p w14:paraId="7ACD19E3" w14:textId="77777777" w:rsidR="00AE486F" w:rsidRDefault="00AE486F" w:rsidP="00AE486F"/>
    <w:p w14:paraId="0F999876" w14:textId="3FB0C046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80B2" w14:textId="77777777" w:rsidR="00AE486F" w:rsidRDefault="00AE486F" w:rsidP="009830B2">
      <w:pPr>
        <w:spacing w:after="0" w:line="240" w:lineRule="auto"/>
      </w:pPr>
      <w:r>
        <w:separator/>
      </w:r>
    </w:p>
  </w:endnote>
  <w:endnote w:type="continuationSeparator" w:id="0">
    <w:p w14:paraId="4A7B43ED" w14:textId="77777777" w:rsidR="00AE486F" w:rsidRDefault="00AE486F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0673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3FD4" w14:textId="77777777" w:rsidR="00A40AF0" w:rsidRPr="00AA059F" w:rsidRDefault="00333514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>des Editions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r w:rsidR="00156D9C" w:rsidRPr="00156D9C">
          <w:rPr>
            <w:lang w:val="fr-FR"/>
          </w:rPr>
          <w:t xml:space="preserve">Extracts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Terrestrial and Space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AE486F">
          <w:rPr>
            <w:lang w:val="fr-FR"/>
          </w:rPr>
          <w:t xml:space="preserve">Extractos para </w:t>
        </w:r>
        <w:r w:rsidR="00A33DDA" w:rsidRPr="00AE486F">
          <w:rPr>
            <w:lang w:val="fr-FR"/>
          </w:rPr>
          <w:t xml:space="preserve">las </w:t>
        </w:r>
        <w:r w:rsidR="00156D9C" w:rsidRPr="00AE486F">
          <w:rPr>
            <w:lang w:val="fr-FR"/>
          </w:rPr>
          <w:t xml:space="preserve">actualizaciones </w:t>
        </w:r>
        <w:r w:rsidR="00AB7946" w:rsidRPr="00AE486F">
          <w:rPr>
            <w:lang w:val="fr-FR"/>
          </w:rPr>
          <w:t>de las Ediciones</w:t>
        </w:r>
        <w:r w:rsidR="00156D9C" w:rsidRPr="00AE486F">
          <w:rPr>
            <w:lang w:val="fr-FR"/>
          </w:rPr>
          <w:t xml:space="preserve"> - Estaciones en los </w:t>
        </w:r>
        <w:r w:rsidR="00C313D7" w:rsidRPr="00AE486F">
          <w:rPr>
            <w:lang w:val="fr-FR"/>
          </w:rPr>
          <w:t>s</w:t>
        </w:r>
        <w:r w:rsidR="00156D9C" w:rsidRPr="00AE486F">
          <w:rPr>
            <w:lang w:val="fr-FR"/>
          </w:rPr>
          <w:t xml:space="preserve">ervicios </w:t>
        </w:r>
        <w:r w:rsidR="00C313D7" w:rsidRPr="00AE486F">
          <w:rPr>
            <w:lang w:val="fr-FR"/>
          </w:rPr>
          <w:t>de radiocomunicación t</w:t>
        </w:r>
        <w:r w:rsidR="00156D9C" w:rsidRPr="00AE486F">
          <w:rPr>
            <w:lang w:val="fr-FR"/>
          </w:rPr>
          <w:t xml:space="preserve">errenal y </w:t>
        </w:r>
        <w:r w:rsidR="00C313D7" w:rsidRPr="00AE486F">
          <w:rPr>
            <w:lang w:val="fr-FR"/>
          </w:rPr>
          <w:t>e</w:t>
        </w:r>
        <w:r w:rsidR="00156D9C" w:rsidRPr="00AE486F">
          <w:rPr>
            <w:lang w:val="fr-FR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8A2F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AAE47" w14:textId="77777777" w:rsidR="00AE486F" w:rsidRDefault="00AE486F" w:rsidP="009830B2">
      <w:pPr>
        <w:spacing w:after="0" w:line="240" w:lineRule="auto"/>
      </w:pPr>
      <w:r>
        <w:separator/>
      </w:r>
    </w:p>
  </w:footnote>
  <w:footnote w:type="continuationSeparator" w:id="0">
    <w:p w14:paraId="50DCBAE2" w14:textId="77777777" w:rsidR="00AE486F" w:rsidRDefault="00AE486F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1BBDD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AAC83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3AD3CD" wp14:editId="50DC2B13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D5C4F" w14:textId="467FC25E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33514">
                            <w:rPr>
                              <w:noProof/>
                              <w:sz w:val="24"/>
                              <w:szCs w:val="24"/>
                            </w:rPr>
                            <w:t>I - Italy</w: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3AD3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296D5C4F" w14:textId="467FC25E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Pr="00156D9C">
                      <w:rPr>
                        <w:sz w:val="24"/>
                        <w:szCs w:val="24"/>
                      </w:rPr>
                      <w:fldChar w:fldCharType="separate"/>
                    </w:r>
                    <w:r w:rsidR="00333514">
                      <w:rPr>
                        <w:noProof/>
                        <w:sz w:val="24"/>
                        <w:szCs w:val="24"/>
                      </w:rPr>
                      <w:t>I - Italy</w: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0E090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6F"/>
    <w:rsid w:val="00044F26"/>
    <w:rsid w:val="00085D2B"/>
    <w:rsid w:val="000C648F"/>
    <w:rsid w:val="001355A9"/>
    <w:rsid w:val="0014105D"/>
    <w:rsid w:val="00156D9C"/>
    <w:rsid w:val="00160374"/>
    <w:rsid w:val="001B7782"/>
    <w:rsid w:val="001C0CC0"/>
    <w:rsid w:val="001E659E"/>
    <w:rsid w:val="001F7C2F"/>
    <w:rsid w:val="00290C04"/>
    <w:rsid w:val="00300C3E"/>
    <w:rsid w:val="003208C3"/>
    <w:rsid w:val="00333514"/>
    <w:rsid w:val="003475ED"/>
    <w:rsid w:val="00362214"/>
    <w:rsid w:val="003A6BC2"/>
    <w:rsid w:val="004043E5"/>
    <w:rsid w:val="004C2F85"/>
    <w:rsid w:val="004E0B90"/>
    <w:rsid w:val="004F6D9C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830B2"/>
    <w:rsid w:val="00A10D1B"/>
    <w:rsid w:val="00A33DDA"/>
    <w:rsid w:val="00A40AF0"/>
    <w:rsid w:val="00A50CCC"/>
    <w:rsid w:val="00AA059F"/>
    <w:rsid w:val="00AB7946"/>
    <w:rsid w:val="00AC5874"/>
    <w:rsid w:val="00AE486F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C313D7"/>
    <w:rsid w:val="00CC3A38"/>
    <w:rsid w:val="00D47C45"/>
    <w:rsid w:val="00DE2134"/>
    <w:rsid w:val="00E347A9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CE1BD7"/>
  <w15:docId w15:val="{C00A8EC4-73F0-4463-86D2-9DB812E4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1737B5-88F5-4839-9D12-98AC22BCC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3189A-6F5F-4CAD-8836-7E2FF995FC1F}"/>
</file>

<file path=customXml/itemProps3.xml><?xml version="1.0" encoding="utf-8"?>
<ds:datastoreItem xmlns:ds="http://schemas.openxmlformats.org/officeDocument/2006/customXml" ds:itemID="{51CCB021-1C4A-4BB1-8D3E-DFDFE88A84D1}"/>
</file>

<file path=customXml/itemProps4.xml><?xml version="1.0" encoding="utf-8"?>
<ds:datastoreItem xmlns:ds="http://schemas.openxmlformats.org/officeDocument/2006/customXml" ds:itemID="{4328349F-3E55-46E0-A65D-97A13514498E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13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2014-10-08T10:00:00Z</cp:lastPrinted>
  <dcterms:created xsi:type="dcterms:W3CDTF">2025-03-25T07:06:00Z</dcterms:created>
  <dcterms:modified xsi:type="dcterms:W3CDTF">2025-03-25T07:22:00Z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