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FB6CC9" w:rsidRPr="00FB6CC9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FB6CC9">
              <w:rPr>
                <w:rStyle w:val="SYM"/>
                <w:rFonts w:eastAsiaTheme="minorEastAsia"/>
                <w:lang w:val="en-GB"/>
              </w:rPr>
              <w:t>HOL - Netherlands</w:t>
            </w:r>
          </w:p>
        </w:tc>
      </w:tr>
      <w:tr w:rsidR="00FB6CC9" w:rsidRPr="00FB6CC9" w:rsidTr="00586B67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FB6CC9" w:rsidRPr="00FB6CC9" w:rsidTr="00586B67">
        <w:trPr>
          <w:tblCellSpacing w:w="7" w:type="dxa"/>
        </w:trPr>
        <w:tc>
          <w:tcPr>
            <w:tcW w:w="1400" w:type="pct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B6CC9" w:rsidRPr="00FB6CC9" w:rsidTr="00586B67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Radiocommunications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Agency Netherlands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P.O. Box 450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9700 Al Groningen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+31 50 5877555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+31 50 5877400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info@agentschaptelecom.nl</w:t>
            </w:r>
          </w:p>
        </w:tc>
        <w:tc>
          <w:tcPr>
            <w:tcW w:w="22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FB6CC9" w:rsidRPr="00FB6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FB6CC9" w:rsidRPr="00FB6CC9" w:rsidRDefault="00FB6CC9" w:rsidP="00FB6CC9">
      <w:pPr>
        <w:pStyle w:val="TERRE"/>
        <w:rPr>
          <w:lang w:val="en-GB"/>
        </w:rPr>
      </w:pPr>
      <w:r w:rsidRPr="00FB6CC9">
        <w:rPr>
          <w:lang w:val="en-GB"/>
        </w:rPr>
        <w:t xml:space="preserve">Stations in the Terrestrial </w:t>
      </w:r>
      <w:proofErr w:type="spellStart"/>
      <w:r w:rsidRPr="00FB6CC9">
        <w:rPr>
          <w:lang w:val="en-GB"/>
        </w:rPr>
        <w:t>radiocommunication</w:t>
      </w:r>
      <w:proofErr w:type="spellEnd"/>
      <w:r w:rsidRPr="00FB6CC9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481"/>
        <w:gridCol w:w="3529"/>
        <w:gridCol w:w="2286"/>
      </w:tblGrid>
      <w:tr w:rsidR="00FB6CC9" w:rsidRPr="00FB6CC9" w:rsidTr="00DD721E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0"/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FB6CC9" w:rsidRPr="00FB6CC9" w:rsidTr="00DD721E">
        <w:trPr>
          <w:tblCellSpacing w:w="7" w:type="dxa"/>
        </w:trPr>
        <w:tc>
          <w:tcPr>
            <w:tcW w:w="1400" w:type="pct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B6CC9" w:rsidRPr="00FB6CC9" w:rsidTr="00DD721E">
        <w:trPr>
          <w:tblCellSpacing w:w="7" w:type="dxa"/>
        </w:trPr>
        <w:tc>
          <w:tcPr>
            <w:tcW w:w="14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Amersfoort (AT_EZ-Nera)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1671</w:t>
            </w:r>
            <w:r w:rsidRPr="00FB6CC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3800 BR Amersfoort</w:t>
            </w:r>
            <w:r w:rsidRPr="00FB6CC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Netherlands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+31 33 4600800</w:t>
            </w:r>
            <w:r w:rsidRPr="00FB6CC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+31 33 4600850</w:t>
            </w:r>
            <w:r w:rsidRPr="00FB6CC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www.agentschap.telecom.nl  </w:t>
            </w:r>
          </w:p>
        </w:tc>
      </w:tr>
      <w:bookmarkEnd w:id="0"/>
    </w:tbl>
    <w:p w:rsidR="00FB6CC9" w:rsidRPr="00FB6CC9" w:rsidRDefault="00FB6CC9" w:rsidP="00FB6CC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FB6CC9" w:rsidRPr="00FB6CC9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51°15'53''N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003°54'56''E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Axel.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51°35'46''N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004°49'08''E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Breda.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51°27'21''N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005°29'14''E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Eindhoven.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53°13'47''N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006°32'05''E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Groningen.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52°23'24''N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005°55'36''E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</w:t>
            </w:r>
            <w:proofErr w:type="gram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't</w:t>
            </w:r>
            <w:proofErr w:type="gram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Harde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52°40'08''N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004°49'46''E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in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Heerhugowaard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52°17'09''N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006°48'20''E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Hengelo.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C52EA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51°59'04''N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004°07'34''E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Hoek van Holland.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52°43'24''N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006°30'19''E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in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Hoogeveen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53°13'19''N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005°46'22''E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Leeuwarden.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51°50'02''N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005°48'55''E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Nijmegen.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51°00'51''N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005°51'33''E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in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Sittard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52°14'56''N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005°05'07''E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in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Wijdemeren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52°14'53''N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005°04'58''E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in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Wijdemeren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51°56'28''N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004°22'23''E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Schiedam.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52°18'56''N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004°46'27''E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Schiphol.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54°15'08''N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005°04'33''E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in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Wijdemeren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52°14'53''N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005°04'58''E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Located in </w:t>
            </w:r>
            <w:proofErr w:type="spellStart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Wijdemeren</w:t>
            </w:r>
            <w:proofErr w:type="spellEnd"/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51°56'28''N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004°22'23''E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Schiedam.  </w:t>
            </w:r>
          </w:p>
        </w:tc>
      </w:tr>
      <w:tr w:rsidR="00FB6CC9" w:rsidRPr="00FB6CC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52°18'56''N</w:t>
            </w: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004°46'27''E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6CC9" w:rsidRPr="00FB6CC9" w:rsidRDefault="00FB6CC9" w:rsidP="00FB6CC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6CC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Located in Schiphol.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C9" w:rsidRDefault="00FB6CC9" w:rsidP="009830B2">
      <w:pPr>
        <w:spacing w:after="0" w:line="240" w:lineRule="auto"/>
      </w:pPr>
      <w:r>
        <w:separator/>
      </w:r>
    </w:p>
  </w:endnote>
  <w:endnote w:type="continuationSeparator" w:id="0">
    <w:p w:rsidR="00FB6CC9" w:rsidRDefault="00FB6CC9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DD721E">
      <w:rPr>
        <w:b/>
        <w:bCs/>
        <w:noProof/>
      </w:rPr>
      <w:t>HOL - Netherlands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DD721E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FB6CC9">
              <w:rPr>
                <w:noProof/>
              </w:rPr>
              <w:fldChar w:fldCharType="begin"/>
            </w:r>
            <w:r w:rsidR="00FB6CC9">
              <w:rPr>
                <w:noProof/>
              </w:rPr>
              <w:instrText xml:space="preserve"> NUMPAGES  </w:instrText>
            </w:r>
            <w:r w:rsidR="00FB6CC9">
              <w:rPr>
                <w:noProof/>
              </w:rPr>
              <w:fldChar w:fldCharType="separate"/>
            </w:r>
            <w:r w:rsidR="00DD721E">
              <w:rPr>
                <w:noProof/>
              </w:rPr>
              <w:t>2</w:t>
            </w:r>
            <w:r w:rsidR="00FB6CC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C9" w:rsidRDefault="00FB6CC9" w:rsidP="009830B2">
      <w:pPr>
        <w:spacing w:after="0" w:line="240" w:lineRule="auto"/>
      </w:pPr>
      <w:r>
        <w:separator/>
      </w:r>
    </w:p>
  </w:footnote>
  <w:footnote w:type="continuationSeparator" w:id="0">
    <w:p w:rsidR="00FB6CC9" w:rsidRDefault="00FB6CC9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C9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86B67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52EA0"/>
    <w:rsid w:val="00C616F7"/>
    <w:rsid w:val="00CB3E29"/>
    <w:rsid w:val="00CC3A38"/>
    <w:rsid w:val="00D140ED"/>
    <w:rsid w:val="00D47C45"/>
    <w:rsid w:val="00DA1FC4"/>
    <w:rsid w:val="00DD721E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B6CC9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EE7928B-01D4-4F5A-9786-6E270AF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2C9D0E-2E3A-4970-8A12-09FCB5D49200}"/>
</file>

<file path=customXml/itemProps2.xml><?xml version="1.0" encoding="utf-8"?>
<ds:datastoreItem xmlns:ds="http://schemas.openxmlformats.org/officeDocument/2006/customXml" ds:itemID="{32FF7AFE-5415-49B9-A3DD-C9B5E60C4186}"/>
</file>

<file path=customXml/itemProps3.xml><?xml version="1.0" encoding="utf-8"?>
<ds:datastoreItem xmlns:ds="http://schemas.openxmlformats.org/officeDocument/2006/customXml" ds:itemID="{3E073CFB-B617-4AC8-A9FE-938873F5BE5C}"/>
</file>

<file path=customXml/itemProps4.xml><?xml version="1.0" encoding="utf-8"?>
<ds:datastoreItem xmlns:ds="http://schemas.openxmlformats.org/officeDocument/2006/customXml" ds:itemID="{59D6160B-7646-4BC5-8A31-76B4FF813C34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2016-04-15T08:21:00Z</cp:lastPrinted>
  <dcterms:created xsi:type="dcterms:W3CDTF">2019-06-24T13:35:00Z</dcterms:created>
  <dcterms:modified xsi:type="dcterms:W3CDTF">2019-07-09T13:48:00Z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