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0"/>
        <w:gridCol w:w="2623"/>
        <w:gridCol w:w="3820"/>
        <w:gridCol w:w="5733"/>
      </w:tblGrid>
      <w:tr w:rsidR="00A40F90" w:rsidRPr="00A40F90" w14:paraId="781764BF" w14:textId="77777777" w:rsidTr="003519F9">
        <w:trPr>
          <w:tblCellSpacing w:w="7" w:type="dxa"/>
        </w:trPr>
        <w:tc>
          <w:tcPr>
            <w:tcW w:w="15678" w:type="dxa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572446" w14:textId="77777777" w:rsidR="00A40F90" w:rsidRPr="00A40F90" w:rsidRDefault="00A40F90" w:rsidP="00A40F90">
            <w:pPr>
              <w:spacing w:after="0" w:line="280" w:lineRule="atLeast"/>
              <w:rPr>
                <w:rStyle w:val="SYM"/>
                <w:rFonts w:eastAsiaTheme="minorEastAsia"/>
                <w:lang w:val="en-GB" w:eastAsia="en-GB"/>
              </w:rPr>
            </w:pPr>
            <w:r w:rsidRPr="00A40F90">
              <w:rPr>
                <w:rStyle w:val="SYM"/>
                <w:rFonts w:eastAsiaTheme="minorEastAsia"/>
                <w:lang w:val="en-GB" w:eastAsia="en-GB"/>
              </w:rPr>
              <w:t>FIN - Finland</w:t>
            </w:r>
          </w:p>
        </w:tc>
      </w:tr>
      <w:tr w:rsidR="003519F9" w:rsidRPr="00A40F90" w14:paraId="1442833B" w14:textId="77777777" w:rsidTr="003519F9">
        <w:trPr>
          <w:tblCellSpacing w:w="7" w:type="dxa"/>
        </w:trPr>
        <w:tc>
          <w:tcPr>
            <w:tcW w:w="3119" w:type="dxa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480F2FE" w14:textId="77777777" w:rsidR="00A40F90" w:rsidRPr="00A40F90" w:rsidRDefault="00A40F90" w:rsidP="00A40F9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40F9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Centralizing office</w:t>
            </w:r>
          </w:p>
        </w:tc>
        <w:tc>
          <w:tcPr>
            <w:tcW w:w="2835" w:type="dxa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F6BAA3" w14:textId="77777777" w:rsidR="00A40F90" w:rsidRPr="00A40F90" w:rsidRDefault="00A40F90" w:rsidP="00A40F9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40F9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3969" w:type="dxa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62DA2F" w14:textId="77777777" w:rsidR="00A40F90" w:rsidRPr="00A40F90" w:rsidRDefault="00A40F90" w:rsidP="00A40F9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40F9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A40F9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  <w:tc>
          <w:tcPr>
            <w:tcW w:w="6381" w:type="dxa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858DDD1" w14:textId="77777777" w:rsidR="00A40F90" w:rsidRPr="00A40F90" w:rsidRDefault="00A40F90" w:rsidP="00A40F9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40F9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A40F90" w:rsidRPr="00A40F90" w14:paraId="191326EF" w14:textId="77777777" w:rsidTr="003519F9">
        <w:trPr>
          <w:tblCellSpacing w:w="7" w:type="dxa"/>
        </w:trPr>
        <w:tc>
          <w:tcPr>
            <w:tcW w:w="3761" w:type="dxa"/>
            <w:shd w:val="clear" w:color="auto" w:fill="FFFFFF"/>
            <w:vAlign w:val="center"/>
            <w:hideMark/>
          </w:tcPr>
          <w:p w14:paraId="56B12761" w14:textId="77777777" w:rsidR="00A40F90" w:rsidRPr="00A40F90" w:rsidRDefault="00A40F90" w:rsidP="00A40F9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65408FE0" w14:textId="77777777" w:rsidR="00A40F90" w:rsidRPr="00A40F90" w:rsidRDefault="00A40F90" w:rsidP="00A4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659" w:type="dxa"/>
            <w:shd w:val="clear" w:color="auto" w:fill="FFFFFF"/>
            <w:vAlign w:val="center"/>
            <w:hideMark/>
          </w:tcPr>
          <w:p w14:paraId="78DC63D5" w14:textId="77777777" w:rsidR="00A40F90" w:rsidRPr="00A40F90" w:rsidRDefault="00A40F90" w:rsidP="00A4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381" w:type="dxa"/>
            <w:shd w:val="clear" w:color="auto" w:fill="FFFFFF"/>
            <w:vAlign w:val="center"/>
            <w:hideMark/>
          </w:tcPr>
          <w:p w14:paraId="39EECBF4" w14:textId="77777777" w:rsidR="00A40F90" w:rsidRPr="00A40F90" w:rsidRDefault="00A40F90" w:rsidP="00A4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40F90" w:rsidRPr="00A40F90" w14:paraId="7594CD0E" w14:textId="77777777" w:rsidTr="003519F9">
        <w:trPr>
          <w:tblCellSpacing w:w="7" w:type="dxa"/>
        </w:trPr>
        <w:tc>
          <w:tcPr>
            <w:tcW w:w="3761" w:type="dxa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C969C1" w14:textId="77777777" w:rsidR="00A40F90" w:rsidRPr="00A40F90" w:rsidRDefault="00A40F90" w:rsidP="00A40F9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40F90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Finnish Transport and Communications Agency (TRAFICOM)</w:t>
            </w:r>
          </w:p>
        </w:tc>
        <w:tc>
          <w:tcPr>
            <w:tcW w:w="2835" w:type="dxa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EADD2A" w14:textId="77777777" w:rsidR="00A40F90" w:rsidRPr="00A40F90" w:rsidRDefault="00A40F90" w:rsidP="00A40F9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40F90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P.O. Box 320</w:t>
            </w:r>
            <w:r w:rsidRPr="00A40F90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 xml:space="preserve">00059 </w:t>
            </w:r>
            <w:proofErr w:type="spellStart"/>
            <w:r w:rsidRPr="00A40F90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Traficom</w:t>
            </w:r>
            <w:proofErr w:type="spellEnd"/>
          </w:p>
        </w:tc>
        <w:tc>
          <w:tcPr>
            <w:tcW w:w="2659" w:type="dxa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337C1C" w14:textId="77777777" w:rsidR="00A40F90" w:rsidRPr="00A40F90" w:rsidRDefault="00A40F90" w:rsidP="00A40F9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40F90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PHONE: +358 295 345000</w:t>
            </w:r>
            <w:r w:rsidRPr="00A40F90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EMAIL: radiotaajuudet@traficom.fi</w:t>
            </w:r>
          </w:p>
        </w:tc>
        <w:tc>
          <w:tcPr>
            <w:tcW w:w="6381" w:type="dxa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2D0E91" w14:textId="77777777" w:rsidR="00A40F90" w:rsidRPr="00A40F90" w:rsidRDefault="00A40F90" w:rsidP="00A40F9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A40F90" w:rsidRPr="00A40F90" w14:paraId="32618D5B" w14:textId="77777777" w:rsidTr="003519F9">
        <w:trPr>
          <w:tblCellSpacing w:w="7" w:type="dxa"/>
        </w:trPr>
        <w:tc>
          <w:tcPr>
            <w:tcW w:w="3761" w:type="dxa"/>
            <w:shd w:val="clear" w:color="auto" w:fill="FFFFFF"/>
            <w:vAlign w:val="center"/>
            <w:hideMark/>
          </w:tcPr>
          <w:p w14:paraId="688B8001" w14:textId="77777777" w:rsidR="00A40F90" w:rsidRPr="00A40F90" w:rsidRDefault="00A40F90" w:rsidP="00A40F9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4ABA922F" w14:textId="77777777" w:rsidR="00A40F90" w:rsidRPr="00A40F90" w:rsidRDefault="00A40F90" w:rsidP="00A4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659" w:type="dxa"/>
            <w:shd w:val="clear" w:color="auto" w:fill="FFFFFF"/>
            <w:vAlign w:val="center"/>
            <w:hideMark/>
          </w:tcPr>
          <w:p w14:paraId="7286FD86" w14:textId="77777777" w:rsidR="00A40F90" w:rsidRPr="00A40F90" w:rsidRDefault="00A40F90" w:rsidP="00A4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381" w:type="dxa"/>
            <w:shd w:val="clear" w:color="auto" w:fill="FFFFFF"/>
            <w:vAlign w:val="center"/>
            <w:hideMark/>
          </w:tcPr>
          <w:p w14:paraId="3FB8DF76" w14:textId="77777777" w:rsidR="00A40F90" w:rsidRPr="00A40F90" w:rsidRDefault="00A40F90" w:rsidP="00A4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6378AD94" w14:textId="77777777" w:rsidR="00A40F90" w:rsidRPr="00A40F90" w:rsidRDefault="00A40F90" w:rsidP="00E247E2">
      <w:pPr>
        <w:pStyle w:val="TERRE"/>
        <w:spacing w:after="200"/>
        <w:rPr>
          <w:lang w:val="en-GB" w:eastAsia="en-GB"/>
        </w:rPr>
      </w:pPr>
      <w:r w:rsidRPr="00A40F90">
        <w:rPr>
          <w:lang w:val="en-GB" w:eastAsia="en-GB"/>
        </w:rPr>
        <w:t>Stations in the Terrestrial radiocommunication services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A40F90" w:rsidRPr="00A40F90" w14:paraId="4712F796" w14:textId="77777777" w:rsidTr="00A40F90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7A7F895" w14:textId="77777777" w:rsidR="00A40F90" w:rsidRPr="00A40F90" w:rsidRDefault="00A40F90" w:rsidP="00A40F9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40F9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F84298" w14:textId="77777777" w:rsidR="00A40F90" w:rsidRPr="00A40F90" w:rsidRDefault="00A40F90" w:rsidP="00A40F9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40F9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C1FB295" w14:textId="77777777" w:rsidR="00A40F90" w:rsidRPr="00A40F90" w:rsidRDefault="00A40F90" w:rsidP="00A40F9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40F9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A40F9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A40F90" w:rsidRPr="00A40F90" w14:paraId="1B8A501E" w14:textId="77777777" w:rsidTr="00A40F9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DB12031" w14:textId="77777777" w:rsidR="00A40F90" w:rsidRPr="00A40F90" w:rsidRDefault="00A40F90" w:rsidP="00A40F9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2CC474" w14:textId="77777777" w:rsidR="00A40F90" w:rsidRPr="00A40F90" w:rsidRDefault="00A40F90" w:rsidP="00A4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796904" w14:textId="77777777" w:rsidR="00A40F90" w:rsidRPr="00A40F90" w:rsidRDefault="00A40F90" w:rsidP="00A4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BE6DE2" w14:textId="77777777" w:rsidR="00A40F90" w:rsidRPr="00A40F90" w:rsidRDefault="00A40F90" w:rsidP="00A4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40F90" w:rsidRPr="00A40F90" w14:paraId="28881978" w14:textId="77777777" w:rsidTr="00A40F90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3060A6" w14:textId="77777777" w:rsidR="00A40F90" w:rsidRPr="00A40F90" w:rsidRDefault="00A40F90" w:rsidP="00A40F90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A40F9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Helsinki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F87A4C" w14:textId="77777777" w:rsidR="00A40F90" w:rsidRPr="00A40F90" w:rsidRDefault="00A40F90" w:rsidP="00A40F90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fr-CH" w:eastAsia="en-GB"/>
              </w:rPr>
            </w:pPr>
            <w:r w:rsidRPr="00A40F9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fr-CH" w:eastAsia="en-GB"/>
              </w:rPr>
              <w:t>P.O. Box 320</w:t>
            </w:r>
            <w:r w:rsidRPr="00A40F9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fr-CH" w:eastAsia="en-GB"/>
              </w:rPr>
              <w:br/>
              <w:t xml:space="preserve">00059 </w:t>
            </w:r>
            <w:proofErr w:type="spellStart"/>
            <w:r w:rsidRPr="00A40F9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fr-CH" w:eastAsia="en-GB"/>
              </w:rPr>
              <w:t>Traficom</w:t>
            </w:r>
            <w:proofErr w:type="spellEnd"/>
            <w:r w:rsidRPr="00A40F9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fr-CH" w:eastAsia="en-GB"/>
              </w:rPr>
              <w:br/>
            </w:r>
            <w:proofErr w:type="spellStart"/>
            <w:r w:rsidRPr="00A40F9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fr-CH" w:eastAsia="en-GB"/>
              </w:rPr>
              <w:t>Finland</w:t>
            </w:r>
            <w:proofErr w:type="spellEnd"/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78A614" w14:textId="77777777" w:rsidR="00A40F90" w:rsidRPr="00A40F90" w:rsidRDefault="00A40F90" w:rsidP="00A40F90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A40F9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+358 295 345000</w:t>
            </w:r>
            <w:r w:rsidRPr="00A40F9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radiotaajuudet@traficom.fi</w:t>
            </w:r>
          </w:p>
        </w:tc>
      </w:tr>
    </w:tbl>
    <w:p w14:paraId="0845E005" w14:textId="77777777" w:rsidR="00A40F90" w:rsidRPr="00A40F90" w:rsidRDefault="00A40F90" w:rsidP="00A40F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A40F90" w:rsidRPr="00A40F90" w14:paraId="3B206806" w14:textId="77777777" w:rsidTr="00A40F90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BAFE7F8" w14:textId="77777777" w:rsidR="00A40F90" w:rsidRPr="00A40F90" w:rsidRDefault="00A40F90" w:rsidP="00A40F9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40F9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663123A" w14:textId="77777777" w:rsidR="00A40F90" w:rsidRPr="00A40F90" w:rsidRDefault="00A40F90" w:rsidP="00A40F9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40F9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BEFBBC" w14:textId="77777777" w:rsidR="00A40F90" w:rsidRPr="00A40F90" w:rsidRDefault="00A40F90" w:rsidP="00A40F9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40F9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6CC2BC5" w14:textId="77777777" w:rsidR="00A40F90" w:rsidRPr="00A40F90" w:rsidRDefault="00A40F90" w:rsidP="00A40F9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40F9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B8018D" w14:textId="77777777" w:rsidR="00A40F90" w:rsidRPr="00A40F90" w:rsidRDefault="00A40F90" w:rsidP="00A40F9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40F9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A40F90" w:rsidRPr="00A40F90" w14:paraId="221C82C9" w14:textId="77777777" w:rsidTr="00A40F9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4373F0" w14:textId="77777777" w:rsidR="00A40F90" w:rsidRPr="00A40F90" w:rsidRDefault="00A40F90" w:rsidP="00A40F9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40F90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60°11'11"N</w:t>
            </w:r>
            <w:r w:rsidRPr="00A40F90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024°55'34"E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C39C25" w14:textId="77777777" w:rsidR="00A40F90" w:rsidRPr="00A40F90" w:rsidRDefault="00A40F90" w:rsidP="00A40F9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40F90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4A2F1A" w14:textId="77777777" w:rsidR="00A40F90" w:rsidRPr="00A40F90" w:rsidRDefault="00A40F90" w:rsidP="00A40F9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40F90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FDD55A" w14:textId="77777777" w:rsidR="00A40F90" w:rsidRPr="00A40F90" w:rsidRDefault="00A40F90" w:rsidP="00A40F9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40F90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0600-1400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EEE6E5" w14:textId="77777777" w:rsidR="00A40F90" w:rsidRPr="00A40F90" w:rsidRDefault="00A40F90" w:rsidP="00A40F9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40F90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A40F90" w:rsidRPr="00A40F90" w14:paraId="3452877C" w14:textId="77777777" w:rsidTr="00A40F9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D21737" w14:textId="77777777" w:rsidR="00A40F90" w:rsidRPr="00A40F90" w:rsidRDefault="00A40F90" w:rsidP="00A40F9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40F90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60°11'11"N</w:t>
            </w:r>
            <w:r w:rsidRPr="00A40F90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024°55'34"E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D15A52" w14:textId="77777777" w:rsidR="00A40F90" w:rsidRPr="00A40F90" w:rsidRDefault="00A40F90" w:rsidP="00A40F9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40F90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82BE41" w14:textId="77777777" w:rsidR="00A40F90" w:rsidRPr="00A40F90" w:rsidRDefault="00A40F90" w:rsidP="00A40F9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40F90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C97B82" w14:textId="77777777" w:rsidR="00A40F90" w:rsidRPr="00A40F90" w:rsidRDefault="00A40F90" w:rsidP="00A40F9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40F90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0600-1400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941767" w14:textId="77777777" w:rsidR="00A40F90" w:rsidRPr="00A40F90" w:rsidRDefault="00A40F90" w:rsidP="00A40F9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40F90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</w:tr>
    </w:tbl>
    <w:p w14:paraId="2F80B7F0" w14:textId="77777777" w:rsidR="004E0B90" w:rsidRDefault="004E0B90" w:rsidP="00A40F90"/>
    <w:p w14:paraId="1D37074D" w14:textId="77777777" w:rsidR="001E659E" w:rsidRDefault="001E659E" w:rsidP="001E659E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67EA2" w14:textId="77777777" w:rsidR="00A40F90" w:rsidRDefault="00A40F90" w:rsidP="009830B2">
      <w:pPr>
        <w:spacing w:after="0" w:line="240" w:lineRule="auto"/>
      </w:pPr>
      <w:r>
        <w:separator/>
      </w:r>
    </w:p>
  </w:endnote>
  <w:endnote w:type="continuationSeparator" w:id="0">
    <w:p w14:paraId="1BE40A3E" w14:textId="77777777" w:rsidR="00A40F90" w:rsidRDefault="00A40F90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4240" w14:textId="77777777" w:rsidR="00BA31C8" w:rsidRDefault="00BA31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4405" w14:textId="77777777" w:rsidR="00A40AF0" w:rsidRPr="00AA059F" w:rsidRDefault="00E247E2" w:rsidP="00AB7946">
    <w:pPr>
      <w:pStyle w:val="Footer"/>
      <w:rPr>
        <w:lang w:val="fr-FR"/>
      </w:rPr>
    </w:pPr>
    <w:sdt>
      <w:sdtPr>
        <w:id w:val="-1535577572"/>
        <w:docPartObj>
          <w:docPartGallery w:val="Page Numbers (Bottom of Page)"/>
          <w:docPartUnique/>
        </w:docPartObj>
      </w:sdtPr>
      <w:sdtEndPr>
        <w:rPr>
          <w:lang w:val="es-ES_tradnl"/>
        </w:rPr>
      </w:sdtEndPr>
      <w:sdtContent>
        <w:r w:rsidR="00156D9C" w:rsidRPr="00156D9C">
          <w:rPr>
            <w:lang w:val="fr-FR"/>
          </w:rPr>
          <w:t xml:space="preserve">Extraits pour </w:t>
        </w:r>
        <w:r w:rsidR="00A33DDA">
          <w:rPr>
            <w:lang w:val="fr-FR"/>
          </w:rPr>
          <w:t xml:space="preserve">des </w:t>
        </w:r>
        <w:r w:rsidR="00156D9C" w:rsidRPr="00156D9C">
          <w:rPr>
            <w:lang w:val="fr-FR"/>
          </w:rPr>
          <w:t>mises à jour</w:t>
        </w:r>
        <w:r w:rsidR="00156D9C">
          <w:rPr>
            <w:lang w:val="fr-FR"/>
          </w:rPr>
          <w:t xml:space="preserve"> </w:t>
        </w:r>
        <w:r w:rsidR="00AB7946">
          <w:rPr>
            <w:lang w:val="fr-FR"/>
          </w:rPr>
          <w:t xml:space="preserve">des </w:t>
        </w:r>
        <w:proofErr w:type="spellStart"/>
        <w:r w:rsidR="00AB7946">
          <w:rPr>
            <w:lang w:val="fr-FR"/>
          </w:rPr>
          <w:t>Editions</w:t>
        </w:r>
        <w:proofErr w:type="spellEnd"/>
        <w:r w:rsidR="00156D9C">
          <w:rPr>
            <w:lang w:val="fr-FR"/>
          </w:rPr>
          <w:t xml:space="preserve"> </w:t>
        </w:r>
        <w:r w:rsidR="00156D9C" w:rsidRPr="00156D9C">
          <w:rPr>
            <w:lang w:val="fr-FR"/>
          </w:rPr>
          <w:t>- Stations dans l</w:t>
        </w:r>
        <w:r w:rsidR="00C313D7">
          <w:rPr>
            <w:lang w:val="fr-FR"/>
          </w:rPr>
          <w:t>es services de radiocommunication de Terre et spatiale</w:t>
        </w:r>
        <w:r w:rsidR="00156D9C" w:rsidRPr="00156D9C">
          <w:rPr>
            <w:lang w:val="fr-FR"/>
          </w:rPr>
          <w:tab/>
        </w:r>
        <w:r w:rsidR="00156D9C" w:rsidRPr="00156D9C">
          <w:rPr>
            <w:noProof/>
            <w:lang w:val="fr-FR"/>
          </w:rPr>
          <w:br/>
        </w:r>
        <w:proofErr w:type="spellStart"/>
        <w:r w:rsidR="00156D9C" w:rsidRPr="00156D9C">
          <w:rPr>
            <w:lang w:val="fr-FR"/>
          </w:rPr>
          <w:t>Extracts</w:t>
        </w:r>
        <w:proofErr w:type="spellEnd"/>
        <w:r w:rsidR="00156D9C" w:rsidRPr="00156D9C">
          <w:rPr>
            <w:lang w:val="fr-FR"/>
          </w:rPr>
          <w:t xml:space="preserve"> for Updates </w:t>
        </w:r>
        <w:r w:rsidR="00AB7946">
          <w:rPr>
            <w:lang w:val="fr-FR"/>
          </w:rPr>
          <w:t xml:space="preserve">of </w:t>
        </w:r>
        <w:r w:rsidR="00156D9C">
          <w:rPr>
            <w:lang w:val="fr-FR"/>
          </w:rPr>
          <w:t>Edition</w:t>
        </w:r>
        <w:r w:rsidR="00AB7946">
          <w:rPr>
            <w:lang w:val="fr-FR"/>
          </w:rPr>
          <w:t>s</w:t>
        </w:r>
        <w:r w:rsidR="00156D9C">
          <w:rPr>
            <w:lang w:val="fr-FR"/>
          </w:rPr>
          <w:t xml:space="preserve"> </w:t>
        </w:r>
        <w:r w:rsidR="00156D9C" w:rsidRPr="00156D9C">
          <w:rPr>
            <w:lang w:val="fr-FR"/>
          </w:rPr>
          <w:t xml:space="preserve">- Stations in the </w:t>
        </w:r>
        <w:proofErr w:type="spellStart"/>
        <w:r w:rsidR="00156D9C" w:rsidRPr="00156D9C">
          <w:rPr>
            <w:lang w:val="fr-FR"/>
          </w:rPr>
          <w:t>Terrestrial</w:t>
        </w:r>
        <w:proofErr w:type="spellEnd"/>
        <w:r w:rsidR="00156D9C" w:rsidRPr="00156D9C">
          <w:rPr>
            <w:lang w:val="fr-FR"/>
          </w:rPr>
          <w:t xml:space="preserve"> and </w:t>
        </w:r>
        <w:proofErr w:type="spellStart"/>
        <w:r w:rsidR="00156D9C" w:rsidRPr="00156D9C">
          <w:rPr>
            <w:lang w:val="fr-FR"/>
          </w:rPr>
          <w:t>Space</w:t>
        </w:r>
        <w:proofErr w:type="spellEnd"/>
        <w:r w:rsidR="00156D9C" w:rsidRPr="00156D9C">
          <w:rPr>
            <w:lang w:val="fr-FR"/>
          </w:rPr>
          <w:t xml:space="preserve"> </w:t>
        </w:r>
        <w:r w:rsidR="00C313D7">
          <w:rPr>
            <w:lang w:val="fr-FR"/>
          </w:rPr>
          <w:t>radiocommunication s</w:t>
        </w:r>
        <w:r w:rsidR="00156D9C" w:rsidRPr="00156D9C">
          <w:rPr>
            <w:lang w:val="fr-FR"/>
          </w:rPr>
          <w:t>ervices</w:t>
        </w:r>
        <w:r w:rsidR="00156D9C" w:rsidRPr="00156D9C">
          <w:rPr>
            <w:lang w:val="fr-FR"/>
          </w:rPr>
          <w:br/>
        </w:r>
        <w:r w:rsidR="00156D9C" w:rsidRPr="00160374">
          <w:rPr>
            <w:lang w:val="es-ES_tradnl"/>
          </w:rPr>
          <w:t xml:space="preserve">Extractos para </w:t>
        </w:r>
        <w:r w:rsidR="00A33DDA" w:rsidRPr="00160374">
          <w:rPr>
            <w:lang w:val="es-ES_tradnl"/>
          </w:rPr>
          <w:t xml:space="preserve">las </w:t>
        </w:r>
        <w:r w:rsidR="00156D9C" w:rsidRPr="00160374">
          <w:rPr>
            <w:lang w:val="es-ES_tradnl"/>
          </w:rPr>
          <w:t xml:space="preserve">actualizaciones </w:t>
        </w:r>
        <w:r w:rsidR="00AB7946" w:rsidRPr="00160374">
          <w:rPr>
            <w:lang w:val="es-ES_tradnl"/>
          </w:rPr>
          <w:t>de las Ediciones</w:t>
        </w:r>
        <w:r w:rsidR="00156D9C" w:rsidRPr="00160374">
          <w:rPr>
            <w:lang w:val="es-ES_tradnl"/>
          </w:rPr>
          <w:t xml:space="preserve"> - Estaciones en los </w:t>
        </w:r>
        <w:r w:rsidR="00C313D7" w:rsidRPr="00160374">
          <w:rPr>
            <w:lang w:val="es-ES_tradnl"/>
          </w:rPr>
          <w:t>s</w:t>
        </w:r>
        <w:r w:rsidR="00156D9C" w:rsidRPr="00160374">
          <w:rPr>
            <w:lang w:val="es-ES_tradnl"/>
          </w:rPr>
          <w:t xml:space="preserve">ervicios </w:t>
        </w:r>
        <w:r w:rsidR="00C313D7" w:rsidRPr="00160374">
          <w:rPr>
            <w:lang w:val="es-ES_tradnl"/>
          </w:rPr>
          <w:t>de radiocomunicación t</w:t>
        </w:r>
        <w:r w:rsidR="00156D9C" w:rsidRPr="00160374">
          <w:rPr>
            <w:lang w:val="es-ES_tradnl"/>
          </w:rPr>
          <w:t xml:space="preserve">errenal y </w:t>
        </w:r>
        <w:r w:rsidR="00C313D7" w:rsidRPr="00160374">
          <w:rPr>
            <w:lang w:val="es-ES_tradnl"/>
          </w:rPr>
          <w:t>e</w:t>
        </w:r>
        <w:r w:rsidR="00156D9C" w:rsidRPr="00160374">
          <w:rPr>
            <w:lang w:val="es-ES_tradnl"/>
          </w:rPr>
          <w:t>spacial</w:t>
        </w:r>
      </w:sdtContent>
    </w:sdt>
    <w:r w:rsidR="00A10D1B" w:rsidRPr="00A10D1B">
      <w:rPr>
        <w:lang w:val="fr-FR"/>
      </w:rPr>
      <w:tab/>
    </w:r>
    <w:sdt>
      <w:sdtPr>
        <w:id w:val="1670141142"/>
        <w:docPartObj>
          <w:docPartGallery w:val="Page Numbers (Top of Page)"/>
          <w:docPartUnique/>
        </w:docPartObj>
      </w:sdtPr>
      <w:sdtEndPr/>
      <w:sdtContent>
        <w:r w:rsidR="00A10D1B" w:rsidRPr="00A10D1B">
          <w:rPr>
            <w:lang w:val="fr-FR"/>
          </w:rPr>
          <w:t xml:space="preserve">Page </w:t>
        </w:r>
        <w:r w:rsidR="00A10D1B" w:rsidRPr="00156D9C">
          <w:fldChar w:fldCharType="begin"/>
        </w:r>
        <w:r w:rsidR="00A10D1B" w:rsidRPr="00A10D1B">
          <w:rPr>
            <w:lang w:val="fr-FR"/>
          </w:rPr>
          <w:instrText xml:space="preserve"> PAGE </w:instrText>
        </w:r>
        <w:r w:rsidR="00A10D1B" w:rsidRPr="00156D9C">
          <w:fldChar w:fldCharType="separate"/>
        </w:r>
        <w:r w:rsidR="00160374">
          <w:rPr>
            <w:noProof/>
            <w:lang w:val="fr-FR"/>
          </w:rPr>
          <w:t>1</w:t>
        </w:r>
        <w:r w:rsidR="00A10D1B" w:rsidRPr="00156D9C">
          <w:fldChar w:fldCharType="end"/>
        </w:r>
        <w:r w:rsidR="00A10D1B" w:rsidRPr="00A10D1B">
          <w:rPr>
            <w:lang w:val="fr-FR"/>
          </w:rPr>
          <w:t xml:space="preserve"> of </w:t>
        </w:r>
        <w:r w:rsidR="00A10D1B" w:rsidRPr="00156D9C">
          <w:fldChar w:fldCharType="begin"/>
        </w:r>
        <w:r w:rsidR="00A10D1B" w:rsidRPr="00A10D1B">
          <w:rPr>
            <w:lang w:val="fr-FR"/>
          </w:rPr>
          <w:instrText xml:space="preserve"> NUMPAGES  </w:instrText>
        </w:r>
        <w:r w:rsidR="00A10D1B" w:rsidRPr="00156D9C">
          <w:fldChar w:fldCharType="separate"/>
        </w:r>
        <w:r w:rsidR="00160374">
          <w:rPr>
            <w:noProof/>
            <w:lang w:val="fr-FR"/>
          </w:rPr>
          <w:t>2</w:t>
        </w:r>
        <w:r w:rsidR="00A10D1B" w:rsidRPr="00156D9C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A6F9" w14:textId="77777777" w:rsidR="00BA31C8" w:rsidRDefault="00BA3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FC7D9" w14:textId="77777777" w:rsidR="00A40F90" w:rsidRDefault="00A40F90" w:rsidP="009830B2">
      <w:pPr>
        <w:spacing w:after="0" w:line="240" w:lineRule="auto"/>
      </w:pPr>
      <w:r>
        <w:separator/>
      </w:r>
    </w:p>
  </w:footnote>
  <w:footnote w:type="continuationSeparator" w:id="0">
    <w:p w14:paraId="7B5F870A" w14:textId="77777777" w:rsidR="00A40F90" w:rsidRDefault="00A40F90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AE5D" w14:textId="77777777" w:rsidR="00BA31C8" w:rsidRDefault="00BA31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EE31B" w14:textId="77777777" w:rsidR="009830B2" w:rsidRDefault="007F419F" w:rsidP="009830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F96858" wp14:editId="5424BF00">
              <wp:simplePos x="0" y="0"/>
              <wp:positionH relativeFrom="column">
                <wp:posOffset>7019608</wp:posOffset>
              </wp:positionH>
              <wp:positionV relativeFrom="page">
                <wp:posOffset>3409632</wp:posOffset>
              </wp:positionV>
              <wp:extent cx="6225860" cy="334645"/>
              <wp:effectExtent l="2869247" t="0" r="2854008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622586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C04456" w14:textId="672F8E2F" w:rsidR="009830B2" w:rsidRPr="00156D9C" w:rsidRDefault="009830B2" w:rsidP="00B72468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instrText xml:space="preserve"> STYLEREF  SYM </w:instrText>
                          </w:r>
                          <w:r w:rsidR="00A40F90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247E2">
                            <w:rPr>
                              <w:noProof/>
                              <w:sz w:val="24"/>
                              <w:szCs w:val="24"/>
                            </w:rPr>
                            <w:t>FIN - Finland</w:t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F9685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2.75pt;margin-top:268.45pt;width:490.25pt;height:26.3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" filled="f" stroked="f">
              <v:textbox style="layout-flow:vertical;mso-layout-flow-alt:bottom-to-top">
                <w:txbxContent>
                  <w:p w14:paraId="20C04456" w14:textId="672F8E2F" w:rsidR="009830B2" w:rsidRPr="00156D9C" w:rsidRDefault="009830B2" w:rsidP="00B72468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156D9C">
                      <w:rPr>
                        <w:sz w:val="24"/>
                        <w:szCs w:val="24"/>
                      </w:rPr>
                      <w:fldChar w:fldCharType="begin"/>
                    </w:r>
                    <w:r w:rsidRPr="00156D9C">
                      <w:rPr>
                        <w:sz w:val="24"/>
                        <w:szCs w:val="24"/>
                      </w:rPr>
                      <w:instrText xml:space="preserve"> STYLEREF  SYM </w:instrText>
                    </w:r>
                    <w:r w:rsidR="00A40F90">
                      <w:rPr>
                        <w:sz w:val="24"/>
                        <w:szCs w:val="24"/>
                      </w:rPr>
                      <w:fldChar w:fldCharType="separate"/>
                    </w:r>
                    <w:r w:rsidR="00E247E2">
                      <w:rPr>
                        <w:noProof/>
                        <w:sz w:val="24"/>
                        <w:szCs w:val="24"/>
                      </w:rPr>
                      <w:t>FIN - Finland</w:t>
                    </w:r>
                    <w:r w:rsidRPr="00156D9C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8231" w14:textId="77777777" w:rsidR="00BA31C8" w:rsidRDefault="00BA31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90"/>
    <w:rsid w:val="00044F26"/>
    <w:rsid w:val="00085D2B"/>
    <w:rsid w:val="000C648F"/>
    <w:rsid w:val="001355A9"/>
    <w:rsid w:val="0014105D"/>
    <w:rsid w:val="00156D9C"/>
    <w:rsid w:val="00160374"/>
    <w:rsid w:val="001C0CC0"/>
    <w:rsid w:val="001E659E"/>
    <w:rsid w:val="001F7C2F"/>
    <w:rsid w:val="00290C04"/>
    <w:rsid w:val="00300C3E"/>
    <w:rsid w:val="003208C3"/>
    <w:rsid w:val="003475ED"/>
    <w:rsid w:val="003519F9"/>
    <w:rsid w:val="00362214"/>
    <w:rsid w:val="003A6BC2"/>
    <w:rsid w:val="004C2F85"/>
    <w:rsid w:val="004E0B90"/>
    <w:rsid w:val="00500B87"/>
    <w:rsid w:val="0052458D"/>
    <w:rsid w:val="00575F0A"/>
    <w:rsid w:val="00583F94"/>
    <w:rsid w:val="005B5BD0"/>
    <w:rsid w:val="005E3E03"/>
    <w:rsid w:val="00646CFF"/>
    <w:rsid w:val="00652E5D"/>
    <w:rsid w:val="006A0784"/>
    <w:rsid w:val="006A26BE"/>
    <w:rsid w:val="00714AF9"/>
    <w:rsid w:val="00733CE8"/>
    <w:rsid w:val="00773486"/>
    <w:rsid w:val="007A7A24"/>
    <w:rsid w:val="007F419F"/>
    <w:rsid w:val="00844744"/>
    <w:rsid w:val="008F1F66"/>
    <w:rsid w:val="009403A5"/>
    <w:rsid w:val="00955BA2"/>
    <w:rsid w:val="009830B2"/>
    <w:rsid w:val="00A10D1B"/>
    <w:rsid w:val="00A33DDA"/>
    <w:rsid w:val="00A40AF0"/>
    <w:rsid w:val="00A40F90"/>
    <w:rsid w:val="00A50CCC"/>
    <w:rsid w:val="00AA059F"/>
    <w:rsid w:val="00AB7946"/>
    <w:rsid w:val="00AC5874"/>
    <w:rsid w:val="00B024F4"/>
    <w:rsid w:val="00B72468"/>
    <w:rsid w:val="00BA31C8"/>
    <w:rsid w:val="00BA6804"/>
    <w:rsid w:val="00BA6BEC"/>
    <w:rsid w:val="00BB13E6"/>
    <w:rsid w:val="00BC20C1"/>
    <w:rsid w:val="00BC6299"/>
    <w:rsid w:val="00BD59A5"/>
    <w:rsid w:val="00C313D7"/>
    <w:rsid w:val="00CC3A38"/>
    <w:rsid w:val="00D47C45"/>
    <w:rsid w:val="00DE2134"/>
    <w:rsid w:val="00E247E2"/>
    <w:rsid w:val="00E347A9"/>
    <w:rsid w:val="00E52349"/>
    <w:rsid w:val="00E5305F"/>
    <w:rsid w:val="00F72F02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49C1F"/>
  <w15:docId w15:val="{764BCC4B-64ED-4D8B-A5C4-91EDBAE9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BA31C8"/>
    <w:pPr>
      <w:tabs>
        <w:tab w:val="right" w:pos="1570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A31C8"/>
    <w:rPr>
      <w:sz w:val="18"/>
    </w:rPr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4C2F85"/>
    <w:pPr>
      <w:spacing w:before="240" w:after="12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Normal"/>
    <w:qFormat/>
    <w:rsid w:val="00BA6804"/>
    <w:pPr>
      <w:pageBreakBefore/>
      <w:spacing w:after="240" w:line="24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%20Edition_of_2022\03_Extracts_List%20VIII\01_List_VIII_extracts%20for%20Updates%20of%20Edi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09B281-27D8-4061-98E3-13F6E1F147C8}"/>
</file>

<file path=customXml/itemProps2.xml><?xml version="1.0" encoding="utf-8"?>
<ds:datastoreItem xmlns:ds="http://schemas.openxmlformats.org/officeDocument/2006/customXml" ds:itemID="{40A9BE1F-33DD-47A6-9740-B5DC95F8B2A8}"/>
</file>

<file path=customXml/itemProps3.xml><?xml version="1.0" encoding="utf-8"?>
<ds:datastoreItem xmlns:ds="http://schemas.openxmlformats.org/officeDocument/2006/customXml" ds:itemID="{7A1737B5-88F5-4839-9D12-98AC22BCCD1F}"/>
</file>

<file path=customXml/itemProps4.xml><?xml version="1.0" encoding="utf-8"?>
<ds:datastoreItem xmlns:ds="http://schemas.openxmlformats.org/officeDocument/2006/customXml" ds:itemID="{0398E24C-2AEC-4C24-AB7D-3137E2EC41B0}"/>
</file>

<file path=docProps/app.xml><?xml version="1.0" encoding="utf-8"?>
<Properties xmlns="http://schemas.openxmlformats.org/officeDocument/2006/extended-properties" xmlns:vt="http://schemas.openxmlformats.org/officeDocument/2006/docPropsVTypes">
  <Template>01_List_VIII_extracts for Updates of Editions.dotx</Template>
  <TotalTime>100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2014-10-08T10:00:00Z</cp:lastPrinted>
  <dcterms:created xsi:type="dcterms:W3CDTF">2022-03-11T10:44:00Z</dcterms:created>
  <dcterms:modified xsi:type="dcterms:W3CDTF">2022-03-11T12:25:00Z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