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06"/>
      </w:tblGrid>
      <w:tr w:rsidR="00D055B4" w:rsidRPr="00D055B4" w14:paraId="27FBA65A" w14:textId="77777777" w:rsidTr="00D055B4">
        <w:trPr>
          <w:tblCellSpacing w:w="6" w:type="dxa"/>
        </w:trPr>
        <w:tc>
          <w:tcPr>
            <w:tcW w:w="0" w:type="auto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38615" w14:textId="77777777" w:rsidR="00D055B4" w:rsidRPr="00D055B4" w:rsidRDefault="00D055B4" w:rsidP="00D055B4">
            <w:pPr>
              <w:spacing w:after="0" w:line="280" w:lineRule="atLeast"/>
              <w:rPr>
                <w:rStyle w:val="SYM"/>
                <w:rFonts w:eastAsiaTheme="minorEastAsia"/>
                <w:lang w:val="en-GB" w:eastAsia="en-GB"/>
              </w:rPr>
            </w:pPr>
            <w:r w:rsidRPr="00D055B4">
              <w:rPr>
                <w:rStyle w:val="SYM"/>
                <w:rFonts w:eastAsiaTheme="minorEastAsia"/>
                <w:lang w:val="en-GB" w:eastAsia="en-GB"/>
              </w:rPr>
              <w:t>EST - Estonia</w:t>
            </w:r>
          </w:p>
        </w:tc>
      </w:tr>
    </w:tbl>
    <w:p w14:paraId="7C29928C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1E339BD5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E80C7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JRCC TALLINN</w:t>
            </w:r>
          </w:p>
        </w:tc>
      </w:tr>
      <w:tr w:rsidR="00D055B4" w:rsidRPr="00D055B4" w14:paraId="728DF34A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EE095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E9ACC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002760100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5CAB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DSC-WATCH, MED-ADVICE, RCC(s), SAR AGENCY</w:t>
            </w:r>
          </w:p>
        </w:tc>
      </w:tr>
      <w:tr w:rsidR="00D055B4" w:rsidRPr="00D055B4" w14:paraId="3E60FFEE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4ABB5BE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C1E791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9DD6B0E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A473371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BB8439F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8D31B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DSC-WATCH - Watch-keeping using digital selective calling techniques</w:t>
            </w:r>
          </w:p>
        </w:tc>
      </w:tr>
      <w:tr w:rsidR="00D055B4" w:rsidRPr="00D055B4" w14:paraId="09D19658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A12E61F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56243A22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5706E8F3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23A95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7581DF18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46D707C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52974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1258A2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17934899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6D56D36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F95DE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6B426FD3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854D07B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8CEA95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4E41DB93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6EC8E4F7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Sea Areas: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04C68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F9173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212E46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8816DA8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6FBA7B3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704"/>
              <w:gridCol w:w="1068"/>
              <w:gridCol w:w="1088"/>
              <w:gridCol w:w="1184"/>
              <w:gridCol w:w="783"/>
              <w:gridCol w:w="387"/>
              <w:gridCol w:w="792"/>
              <w:gridCol w:w="763"/>
              <w:gridCol w:w="1378"/>
              <w:gridCol w:w="1023"/>
              <w:gridCol w:w="863"/>
              <w:gridCol w:w="1199"/>
              <w:gridCol w:w="1328"/>
              <w:gridCol w:w="1012"/>
              <w:gridCol w:w="1055"/>
            </w:tblGrid>
            <w:tr w:rsidR="00D055B4" w:rsidRPr="00D055B4" w14:paraId="5D2E6F5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2858AF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D3EA5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76243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FD2DB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74E5D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458EF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2E6C4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A0A65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BE60D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3A9FB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B2BEA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EDA17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Power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FD3C3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9F908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1D5EB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6BBC9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436B793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726B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844A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1E3F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779A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6A0C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61CFC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6CA5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27AF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8C3D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331C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DB40E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5615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91BC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0474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FF4B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F119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7A7705E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D173F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EBF4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14AA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D3D9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50A5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E7C3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4207.5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4320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53C6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4207.5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0217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397D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7FF1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5183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263F4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55F2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55B5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2E76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2A9DEC1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2ABC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97C4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4815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799B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4262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C933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6312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BBF53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BA687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6312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4572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4261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954A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53AD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34ED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8E29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CDEF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6F806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1C8781C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775E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71A2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8168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865E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D746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BC57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8414.5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7627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C56E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8414.5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3D32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D928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FDA4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9986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BC1B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6D35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9E90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217B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44E5B9E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8B3A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413D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E354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2678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DE0F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F8F2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12577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71CD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913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12577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CB6C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03E4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5977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4EEF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4531C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93B8C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24D8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859D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4A05C0D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18F0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D664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E431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50CE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58°30'37"N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0CC7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021°55'39"E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3D1D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16804.5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69557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4262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16804.5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D2B0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CE93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0E1F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D3A0F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D315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E5D2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D18D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3B8F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</w:tr>
            <w:tr w:rsidR="00D055B4" w:rsidRPr="00D055B4" w14:paraId="3FCDF7B1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C4C6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005C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E829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79FB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A7E78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6A82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1F88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BA29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C408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97EF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DA34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1EC6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ABA5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EC00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DCB4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F23A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6229610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A41D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1981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7A54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FD2A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D583C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10ED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4207.5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D85F4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FAD4A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4207.5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BD66A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1820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9A6D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5572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107A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42F1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E44C5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4F59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543667B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7B7D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9B55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3860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D0BC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E810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DF9D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6312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A2C7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D6F3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6312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3E2B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212E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F854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D9E0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788A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5C12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47A8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1A76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4577A41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3586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7152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794C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883E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C002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62194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8414.5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4BE0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6F9FA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8414.5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F001E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ABED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C162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DF6DB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4190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8590B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22C8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7AE3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06E387F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DEA5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6CD6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5AB8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652C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64D8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BFC3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12577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B093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085E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12577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14CF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6C7D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180A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575F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083D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3988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3641E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8A5B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46CFE38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E427A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D24D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0039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A8A1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63C48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B98B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16804.5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2560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F610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16804.5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E90A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321C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7303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691B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5460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171B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7D0DB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84DA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</w:tr>
            <w:tr w:rsidR="00D055B4" w:rsidRPr="00D055B4" w14:paraId="6B781D5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59AB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165E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2C2D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002760100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DD41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59°27'09"N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2421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024°43'21"E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30C3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B7E2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7090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6D7F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BE27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EFEF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B4E2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F42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BA69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5B36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49EF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Miinisadam</w:t>
                  </w:r>
                </w:p>
              </w:tc>
            </w:tr>
          </w:tbl>
          <w:p w14:paraId="7A0A44B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F5D8247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4506E2B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5BA83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MED-ADVICE - Transmitting medical advice</w:t>
            </w:r>
          </w:p>
        </w:tc>
      </w:tr>
      <w:tr w:rsidR="00D055B4" w:rsidRPr="00D055B4" w14:paraId="48C8CFB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31E9B856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72EA19F1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3C9F1F9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8BD7F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1084158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9F2174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72F73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363B07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BD4F4D0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18C6496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FB96CC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6D9E12E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3C0AE3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E79DD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447CF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E51878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AD53D3A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988EB9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2"/>
              <w:gridCol w:w="874"/>
              <w:gridCol w:w="654"/>
              <w:gridCol w:w="1352"/>
              <w:gridCol w:w="1472"/>
              <w:gridCol w:w="965"/>
              <w:gridCol w:w="479"/>
              <w:gridCol w:w="948"/>
              <w:gridCol w:w="1714"/>
              <w:gridCol w:w="1271"/>
              <w:gridCol w:w="761"/>
              <w:gridCol w:w="1651"/>
              <w:gridCol w:w="1257"/>
              <w:gridCol w:w="1030"/>
            </w:tblGrid>
            <w:tr w:rsidR="00D055B4" w:rsidRPr="00D055B4" w14:paraId="455CA27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419AB8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7989B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4A367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BC9A2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173E2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5D685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1C7B2C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52357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7D2AC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82E0C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9A411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649EA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CA71B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1D9A3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02A927A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D08E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F7F9A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3243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5952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59°27'09"N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CE327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024°43'21"E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731B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F406A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AFEAC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CE40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909D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E7A3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7529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D230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6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E09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</w:tbl>
          <w:p w14:paraId="2E61D08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4C2BA9A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1F323B02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D690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RCC(s) - Rescue coordination centres (MRCC, RCC, MRSC, JRCC)</w:t>
            </w:r>
          </w:p>
        </w:tc>
      </w:tr>
      <w:tr w:rsidR="00D055B4" w:rsidRPr="00D055B4" w14:paraId="1FA4FA7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0E58D92E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78D3C09E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650E87E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8184E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4, Miinisadama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10416 Tallinn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Estonia</w:t>
                        </w:r>
                      </w:p>
                    </w:tc>
                  </w:tr>
                  <w:tr w:rsidR="00D055B4" w:rsidRPr="00D055B4" w14:paraId="10D6A11C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6E916A9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B383D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PHONE: +372 619 1224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TELEFAX: +372 692 2501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EMAIL: jrcc@politsei.ee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URL: www.politsei.ee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MOB: +372 526 0511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SAT: INMARSAT-C No: (581) 492480040</w:t>
                        </w:r>
                      </w:p>
                    </w:tc>
                  </w:tr>
                </w:tbl>
                <w:p w14:paraId="14EF71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5DDEF061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0D8D2C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1A37E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0066E894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CB8AF2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25277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09A2DED1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6F5370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Languages: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4CE96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51135F11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84AAA4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Sea Areas: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7455F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A1, A2, A3</w:t>
                        </w:r>
                      </w:p>
                    </w:tc>
                  </w:tr>
                </w:tbl>
                <w:p w14:paraId="6F32E3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019080A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72A4323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6DF4BC5E" w14:textId="77777777" w:rsidTr="00D055B4">
        <w:trPr>
          <w:tblCellSpacing w:w="6" w:type="dxa"/>
        </w:trPr>
        <w:tc>
          <w:tcPr>
            <w:tcW w:w="0" w:type="auto"/>
            <w:gridSpan w:val="2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E5DC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RADIO</w:t>
            </w:r>
          </w:p>
        </w:tc>
        <w:tc>
          <w:tcPr>
            <w:tcW w:w="0" w:type="auto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FBAF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Position: 59°26'10"N 024°42'18"E</w:t>
            </w:r>
          </w:p>
        </w:tc>
      </w:tr>
      <w:tr w:rsidR="00D055B4" w:rsidRPr="00D055B4" w14:paraId="214BDE02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B612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FAEA8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002761000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03792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DSC-WATCH, MED-ADVICE, NAVINFO, METEO, NOTICE-NAV, CP</w:t>
            </w:r>
          </w:p>
        </w:tc>
      </w:tr>
      <w:tr w:rsidR="00D055B4" w:rsidRPr="00D055B4" w14:paraId="54FF4660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7690AA8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6EBA310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8DB6D5C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603BB68D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2B50C48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D72BB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DSC-WATCH - Watch-keeping using digital selective calling techniques</w:t>
            </w:r>
          </w:p>
        </w:tc>
      </w:tr>
      <w:tr w:rsidR="00D055B4" w:rsidRPr="00D055B4" w14:paraId="34681B21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4B8AE097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62BFF966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26A5094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621B5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Ädala 29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10614 Tallinn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Estonia</w:t>
                        </w:r>
                      </w:p>
                    </w:tc>
                  </w:tr>
                  <w:tr w:rsidR="00D055B4" w:rsidRPr="00D055B4" w14:paraId="269777D9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79CFB69C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9D88D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PHONE: +372 693 1000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PHONE: +372 699 1111 (H24)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EMAIL: tallinnradio@riks.ee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URL: www.riks.ee</w:t>
                        </w:r>
                      </w:p>
                    </w:tc>
                  </w:tr>
                </w:tbl>
                <w:p w14:paraId="1BDD8E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41B7ACF0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DA560F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84E7A6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368E5C4D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E7240B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2A6C6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5DFD8BD4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E77D37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Sea Areas: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F909E6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A1, A2</w:t>
                        </w:r>
                      </w:p>
                    </w:tc>
                  </w:tr>
                </w:tbl>
                <w:p w14:paraId="62EA24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29D6E6F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8E582B4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65367671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"/>
              <w:gridCol w:w="715"/>
              <w:gridCol w:w="1084"/>
              <w:gridCol w:w="1104"/>
              <w:gridCol w:w="1201"/>
              <w:gridCol w:w="795"/>
              <w:gridCol w:w="393"/>
              <w:gridCol w:w="803"/>
              <w:gridCol w:w="775"/>
              <w:gridCol w:w="1399"/>
              <w:gridCol w:w="1038"/>
              <w:gridCol w:w="876"/>
              <w:gridCol w:w="1216"/>
              <w:gridCol w:w="1348"/>
              <w:gridCol w:w="1027"/>
              <w:gridCol w:w="843"/>
            </w:tblGrid>
            <w:tr w:rsidR="00D055B4" w:rsidRPr="00D055B4" w14:paraId="5C5804F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37D3F2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90470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A5E00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3441C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717D3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815B5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3D5CB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BEEF8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9CD9D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01113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A31E7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797A4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Power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FA0F9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D8D35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D406E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BD383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146D51D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C306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DA01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75822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FA81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FD5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AC6D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002E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03BA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1EC1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EDFB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C45C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25A7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8A78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4677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RUHNU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6518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7C87A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B10243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EA3B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EF76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A55A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7F14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3036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9FCE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C9F2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666F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DA1A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32B7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C424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B72C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233FC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5386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TORGU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54D2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179D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EBDF05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493D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D683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8A29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758C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9FF7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E386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BC48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2700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842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5C8A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2B2B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1DFF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F058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83F1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TOSTAMAA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D66D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2F4D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721FDE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7BADB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8C54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08EA1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C81A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58°22'40"N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B9CE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024°34'32"E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2446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AFEB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E083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1698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F065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853D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A49A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B82F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092E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PÄRNU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5A0D5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BEBB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C80DF3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178D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9CFD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A6F4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F587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4B00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583A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D101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2CC9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44F3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4F1D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2E4C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4211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98C4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BC4E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2C861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209F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C87202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0083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B5E7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8AD7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7B1C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EF05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A179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B72D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5C5F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2187.5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D62D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9692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F1B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807E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8170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CF72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79E8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D8C1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90A1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E2362F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E8E3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71C6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E821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59EA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97D9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8B5F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E7C6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C03D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03D5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32C6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E4E2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D4F2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7839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44AC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ORISSAARE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A4AD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9466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47DFF2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E99778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8B33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5433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35D6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58°52'15"N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665F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022°56'24"E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6111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E7B5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2461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BBAE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2A0A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D36C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1F851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6A44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C6AD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SUUREMÕISA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F2F7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0DE1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CFF778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B1D3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185E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E8A9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CC57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3523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938D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9DCB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82A7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4EBA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6616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7C69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DC5A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99EB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F9E0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KÕPU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1E45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5C6E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929B87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9958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F353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CDC23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59FF3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59°01'14"N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4A48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022°34'42"E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C6A7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23D8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273E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A716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076F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4AD19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564B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A673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A41D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1F21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5B5DC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68B948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9796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7F7A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82BB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61EE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59°12'26"N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FB52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023°30'20"E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93E3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8889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FF1B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BDC5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552C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9177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A1D7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D00C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819A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DIRHAMI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1A10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E8FF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088005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CD6CE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D802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D6A3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5993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59°24'54"N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8902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027°31'46"E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311A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0C137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8457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2757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6371F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D17C3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BAD7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F6D6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8647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TOILA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66ED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ADB1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3BF61B8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81E6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6C99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3D03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B1A4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59°27'41"N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D4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024°22'38"E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4D2BF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9D64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1BAE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0F1B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A22D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AAD4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AB3B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0E5E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588F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8633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6B49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CD93B5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8A3A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1004A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382A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B535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59°29'42"N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ECB2BA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57A8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E60F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E8E0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FEDC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65B9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7D36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A3C0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00BAF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5205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MERIVALJA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BC27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38D8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39B5442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C684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E165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0AF4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608D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59°33'36"N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1363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026°17'32"E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D007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CA9F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5C63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4FB9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8628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D183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A140C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3E71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99D9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EISMA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38C2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842C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EFCF37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0438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F67B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DAA1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620E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59°35'07"N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C3B7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6D96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28CF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9F68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156.525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66A7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C70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28C3B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G2B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E81C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9320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74157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0BE46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AABLA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ABA0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4BE0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6914FCE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56AAF0E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FDF000C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A9C6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MED-ADVICE - Transmitting medical advice</w:t>
            </w:r>
          </w:p>
        </w:tc>
      </w:tr>
      <w:tr w:rsidR="00D055B4" w:rsidRPr="00D055B4" w14:paraId="7BEB7937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6E24AE38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0D76B317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1911A40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CE67F3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3ED4B1EF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DC13CB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431DA3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00BAEE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7BF5A54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E65F5D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944A5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0561518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9D305C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90E9AC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181DD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103C7F4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3963C8D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0243354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"/>
              <w:gridCol w:w="846"/>
              <w:gridCol w:w="632"/>
              <w:gridCol w:w="1308"/>
              <w:gridCol w:w="1423"/>
              <w:gridCol w:w="933"/>
              <w:gridCol w:w="464"/>
              <w:gridCol w:w="917"/>
              <w:gridCol w:w="1657"/>
              <w:gridCol w:w="1229"/>
              <w:gridCol w:w="1244"/>
              <w:gridCol w:w="1596"/>
              <w:gridCol w:w="1216"/>
              <w:gridCol w:w="997"/>
            </w:tblGrid>
            <w:tr w:rsidR="00D055B4" w:rsidRPr="00D055B4" w14:paraId="6372156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059DB3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DFF24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0191CD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E752A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FE086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3A10B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43550A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C63D1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C7112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8CE5BE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FA7BA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0BBF1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53C7E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CD145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72CFFF1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AC4D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162D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CBCA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239A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E4C4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4B11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DFD0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52A68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CC13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1199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2D70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4541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F358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7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MD6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A10F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2E1F37D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07B36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F72D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8F62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CCB8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5C9E3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3168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8B76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4CBD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B1649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1060D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2F6E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6BF9E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1ECF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8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1CBA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56F0B45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AD6D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5164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8F93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1B0CE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CB3E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27D2F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4420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D60E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F70F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C422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0C3B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54A2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E632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2240-0640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1E4C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78C1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9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A0B9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DE58F0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43DF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E3EB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D07D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68AC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AC4F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7F5D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8761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375B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CE71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C815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EB1C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B954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E899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44CEE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C186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0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MD3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4FB5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2E37B3D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ACF5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4106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A536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27A5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FEA4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079D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13101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26DB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CB81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C1209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2366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2144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5A2F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D12A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6365D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1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MD4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47D1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005E74F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FB8E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99C2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C935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0BA6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05DB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C618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17359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9C6A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7A4D2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C1640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2943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0EEC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92C4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0640-2240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8A88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CAEC9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2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MD5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7375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</w:tbl>
          <w:p w14:paraId="42BA5B0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67608258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3B0D557C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754CB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NAVINFO - Transmitting to ships navigational and meteorological warnings and urgent information (MSI) by means of narrow-band direct-printing techniques</w:t>
            </w:r>
          </w:p>
        </w:tc>
      </w:tr>
      <w:tr w:rsidR="00D055B4" w:rsidRPr="00D055B4" w14:paraId="3CA701B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E429003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3D013EDB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09954EB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F88B35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4C276FB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73D51FC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31661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1FF622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05A2E48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0A26326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C27DA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14B8FCAF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EAE3AC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10B33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7C291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A9B8E1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6DFA9363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3706D299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"/>
              <w:gridCol w:w="734"/>
              <w:gridCol w:w="1134"/>
              <w:gridCol w:w="1234"/>
              <w:gridCol w:w="810"/>
              <w:gridCol w:w="403"/>
              <w:gridCol w:w="796"/>
              <w:gridCol w:w="1066"/>
              <w:gridCol w:w="900"/>
              <w:gridCol w:w="3529"/>
              <w:gridCol w:w="1384"/>
              <w:gridCol w:w="1055"/>
              <w:gridCol w:w="1548"/>
            </w:tblGrid>
            <w:tr w:rsidR="00D055B4" w:rsidRPr="00D055B4" w14:paraId="72A85171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40F534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9DC9C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F5D05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EACF0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B9A60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C7738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4CDA4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0321B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D558A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Power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5B09A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 | Serv. | Lang.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330E1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53E48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6ECC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1E141F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4961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2B52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0383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D36E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50D3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C421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4EA5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2669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A791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8015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0050 0450 0850 1250 1650 2050 ||</w:t>
                  </w: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br/>
                    <w:t>NAVTEX||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BAD1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142D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2A9D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B1 Character: F</w:t>
                  </w:r>
                </w:p>
              </w:tc>
            </w:tr>
          </w:tbl>
          <w:p w14:paraId="59AC034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BCA1193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E79CA74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10EDA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METEO - Meteorological bulletins</w:t>
            </w:r>
          </w:p>
        </w:tc>
      </w:tr>
      <w:tr w:rsidR="00D055B4" w:rsidRPr="00D055B4" w14:paraId="49292A06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DC6E76A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506DEBCD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3158931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10AA9C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3A18A4F1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23FBFC1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03491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5E7C8F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DBAAF73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6B94A625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B6BE9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34164D9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DE9ADA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B71E6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56ABF44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2A89A0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B3E0637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6BDEAB17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"/>
              <w:gridCol w:w="882"/>
              <w:gridCol w:w="1365"/>
              <w:gridCol w:w="1486"/>
              <w:gridCol w:w="982"/>
              <w:gridCol w:w="484"/>
              <w:gridCol w:w="957"/>
              <w:gridCol w:w="1730"/>
              <w:gridCol w:w="1283"/>
              <w:gridCol w:w="1274"/>
              <w:gridCol w:w="1667"/>
              <w:gridCol w:w="1269"/>
              <w:gridCol w:w="1040"/>
            </w:tblGrid>
            <w:tr w:rsidR="00D055B4" w:rsidRPr="00D055B4" w14:paraId="29F63C7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258144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B23FD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EC7B9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F1314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A0422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BA853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393B6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4CD86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BA403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E3056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F68F6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8D2750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CE0DF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3A778B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79C9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2546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0915A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91A1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E8F9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A665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9EFE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898F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5370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1F1F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031D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RUHNU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94AA7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3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5B7B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09A318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CE3F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7712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1B38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4F56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B853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6B7E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E897B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11C0B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1A25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190D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2F51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TORGU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55EA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4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E11EC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2549C6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6ACA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E1D5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C6BF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AE3F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BCCC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FFD2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2D09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D3CC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685E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F4E7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6174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TÕSTAMAA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B5FD9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5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CF509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3A1AE251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0127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64DF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D475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58°22'40"N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B75E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024°34'32"E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0C2CD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4027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48E3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B5EB3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B21D27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940E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02D3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PÄRNU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8A86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6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5D23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0A81D8F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6912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E526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0010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95E1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01C5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FE23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A7E2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BA33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4D40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B1FE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8F65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2A78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7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5D7C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1194099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6D5E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C8E4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DF5EB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609F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C757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63F9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5CD5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7D28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7E35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DC50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E0A52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ORISSAARE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0F34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8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6F8D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524E389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40D8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BE56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0A63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58°52'15"N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989D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022°56'24"E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CE4E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94F7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D5AB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12AD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9842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3B16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E52B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SUUREMÕISA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D125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19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A941C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2918244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DE51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F10D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E9181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1A70C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64EA7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83BA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8B817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F154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49F9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FCBF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47FD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KÕPU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4CE65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0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2114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11BE5E3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34C3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4F6E9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5375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59°01'14"N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D32C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022°34'42"E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4CB9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8561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EB48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570A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2843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B060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6970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0FFA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1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11ED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F4276C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311A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9D0B0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FCE4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59°12'26"N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D1A1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023°30'20"E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1A2E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1890C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B468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12739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E624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2333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87E1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DIRHAMI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D24A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2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923D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4701AAC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D4E6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A052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90AC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59°24'54"N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4171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027°31'46"E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9D34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E30B1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2CB9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DF29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55A3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68AA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4EE1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TOILA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2600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3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FD14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BE90FD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00E9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0265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F5BF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BD7A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024°22'35"E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1B4D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6E81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6597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7A13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4C30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E704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9AB6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6304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4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3C1C6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35FE3C3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108D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09D5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4347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2D49F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7B64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BDA9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2F6B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C246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30CC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2A30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98EB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840B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C660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5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7635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E555C8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59531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D560E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F3B6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59°29'42"N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ABDB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1A63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75EC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01B4B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C20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7DDC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8940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75CD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50F2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MERIVÄLJA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82BD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6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9BFD6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4C3A7E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CB22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EC43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DB67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59°33'36"N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1AAC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026°17'32"E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62A6A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A051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6366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6035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02E2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BFE0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02D8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EISMA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4692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7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6CD2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D7F9A6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10DE9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B407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9CF5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59°35'07"N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8DC2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5C9E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4567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B1E6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D5C4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6E5CD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FD0C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0433 1333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C2D9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AABLA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0CF1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8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BM2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8A738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</w:tbl>
          <w:p w14:paraId="2354160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8567E4D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B49DAFE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382E0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NOTICE-NAV - Transmitting notices to navigators</w:t>
            </w:r>
          </w:p>
        </w:tc>
      </w:tr>
      <w:tr w:rsidR="00D055B4" w:rsidRPr="00D055B4" w14:paraId="65873684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544307E7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55303E2C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6B631B1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2180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13E09F2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36CE0D5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E22636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2B46D4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402E182E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762F9DC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18597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6E90DB2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3627BA5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2E481A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63402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2A93072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F4358BF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2293F08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"/>
              <w:gridCol w:w="701"/>
              <w:gridCol w:w="1063"/>
              <w:gridCol w:w="1083"/>
              <w:gridCol w:w="1178"/>
              <w:gridCol w:w="779"/>
              <w:gridCol w:w="385"/>
              <w:gridCol w:w="760"/>
              <w:gridCol w:w="1372"/>
              <w:gridCol w:w="1018"/>
              <w:gridCol w:w="3137"/>
              <w:gridCol w:w="1322"/>
              <w:gridCol w:w="1007"/>
              <w:gridCol w:w="827"/>
            </w:tblGrid>
            <w:tr w:rsidR="00D055B4" w:rsidRPr="00D055B4" w14:paraId="0A0452E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25B055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8C73F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EE966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AFE36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578FFA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DF490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A544D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F36CD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463A9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E79FD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8FEF7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86EDD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033E3D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1B9A5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1BC3014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EE12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3799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0D50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CC081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5ED1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A6DD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8CC1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EB46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FE45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B91A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28F6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84A8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RUHNU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3D11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29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C691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54BF28D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1534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850F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B8EF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BD13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A6BF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708FF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491B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AE36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6460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C42B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C2FA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1943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TORGU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4FC8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0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BFEB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26086C4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8EF0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BB14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610E7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7CB8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C03F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495D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9564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2C0B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5B10B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03B7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9C74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2361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TÕSTAMAA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65AD8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1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23C9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8A3BF3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2F1F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C57E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948D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F74E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58°22'40"N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7C4C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024°34'32"E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846F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C426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FC9B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F6A6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6F4F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3E6E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110C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PÄRNU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08C1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2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E566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2DE9C2C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EACD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CC87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8037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D27BB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DFF8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5ED0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5F94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D0EB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DF21D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230D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B7950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DD96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D4F5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3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EAAC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4B18848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E269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FBA3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BC47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01B0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E987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0C05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3784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D3AA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14D0E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3DF0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4D59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D7129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ORISSAARE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5F49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4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9145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AE725B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A00D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3589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EA0B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B62F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58°52'15"N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59D1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022°56'24"E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CA92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53E0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A7F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93A4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27BF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F899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32A0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SUUREMÕISA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32EF8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5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1D1C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326B3C3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9EA2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C3DA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B38A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DDAB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F630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FAA21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E529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7C36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325B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F5C1A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1381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5D12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KÕPU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8C45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6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462E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5E2A353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F176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6A3D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B309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8937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59°01'14"N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3190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022°34'42"E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8BD4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585A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A625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099C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B4D6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9C5B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710C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0354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7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DA27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450286C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483F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A76E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4509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8541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59°12'26"N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63FE9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023°30'20"E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CE27F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461F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37E7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A9060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599F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4F74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42DA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DIRHAMI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C79A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8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7D53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4F0571B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F84E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F089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DB27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926A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59°24'54"N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1006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027°31'46"E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D699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C78E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AB45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9B6F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0BDA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CBA9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4052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TOILA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BA77E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39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9609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07F6A59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E8AB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088A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5AC5B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41AA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4483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024°22'35"E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86EC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3741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C75B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12E3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89FAF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11CF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50AC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FEFA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40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D4D4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F7A0DE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3B1E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1462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0B4E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BD55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8B01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CCB4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3310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478D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1F4B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ABBA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3122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AFF91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6FDF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2FD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41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1A71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7FB9881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757E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7114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3EC8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A7AF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59°29'42"N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F884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02E7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845D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F555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C20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DB88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00FB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C9B8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8AC78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MERIVÄLJA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9BCA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42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BCCA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11D860E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A71B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C662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B4DE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B5F6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59°33'36"N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D09F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026°17'32"E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7655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C7D5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4AD2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8AC0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FFA9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2306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C7D5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EISMA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4A64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43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009E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  <w:tr w:rsidR="00D055B4" w:rsidRPr="00D055B4" w14:paraId="69802AC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5098C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565E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E703F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002761000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339B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59°35'07"N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E813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4FD5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C696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8FA32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73A2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2F03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9D02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0233 0633 1033 1433 1833 2233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7978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AABLA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13AD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hyperlink r:id="rId44" w:tgtFrame="_blank" w:history="1">
                    <w:r w:rsidRPr="00D055B4">
                      <w:rPr>
                        <w:rFonts w:ascii="Verdana" w:eastAsia="Times New Roman" w:hAnsi="Verdana" w:cs="Times New Roman"/>
                        <w:color w:val="000066"/>
                        <w:sz w:val="15"/>
                        <w:szCs w:val="15"/>
                        <w:u w:val="single"/>
                        <w:lang w:val="en-GB" w:eastAsia="en-GB"/>
                      </w:rPr>
                      <w:t>NA1</w:t>
                    </w:r>
                  </w:hyperlink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E717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</w:tr>
          </w:tbl>
          <w:p w14:paraId="74F6265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363D992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00625D35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9E6A5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CP - Public correspondence service</w:t>
            </w:r>
          </w:p>
        </w:tc>
      </w:tr>
      <w:tr w:rsidR="00D055B4" w:rsidRPr="00D055B4" w14:paraId="518CC4A3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648E2184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4185DEE9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589E665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C7DD6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Ädala 29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10614 Tallinn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Estonia</w:t>
                        </w:r>
                      </w:p>
                    </w:tc>
                  </w:tr>
                  <w:tr w:rsidR="00D055B4" w:rsidRPr="00D055B4" w14:paraId="4A672652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47C55B5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4E42D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PHONE: +372 693 1000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PHONE: +372 699 1111 (H24)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EMAIL: tallinnradio@riks.ee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URL: www.riks.ee</w:t>
                        </w:r>
                      </w:p>
                    </w:tc>
                  </w:tr>
                </w:tbl>
                <w:p w14:paraId="7235E7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1BFD9F1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8F11145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Nature of Service: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3038B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CP</w:t>
                        </w:r>
                      </w:p>
                    </w:tc>
                  </w:tr>
                  <w:tr w:rsidR="00D055B4" w:rsidRPr="00D055B4" w14:paraId="1684DE04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6BCD666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DEAC4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45" w:tgtFrame="_blank" w:history="1">
                          <w:r w:rsidRPr="00D055B4">
                            <w:rPr>
                              <w:rFonts w:ascii="Verdana" w:eastAsia="Times New Roman" w:hAnsi="Verdana" w:cs="Times New Roman"/>
                              <w:color w:val="000066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CP1</w:t>
                          </w:r>
                        </w:hyperlink>
                      </w:p>
                    </w:tc>
                  </w:tr>
                  <w:tr w:rsidR="00D055B4" w:rsidRPr="00D055B4" w14:paraId="7EE895C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246035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FAE9C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103A9C07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BC79DA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Charge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F81B4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46" w:tgtFrame="_blank" w:history="1">
                          <w:r w:rsidRPr="00D055B4">
                            <w:rPr>
                              <w:rFonts w:ascii="Verdana" w:eastAsia="Times New Roman" w:hAnsi="Verdana" w:cs="Times New Roman"/>
                              <w:color w:val="000066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 H</w:t>
                          </w:r>
                        </w:hyperlink>
                      </w:p>
                    </w:tc>
                  </w:tr>
                </w:tbl>
                <w:p w14:paraId="338085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3BA8B0A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0608B3E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0822821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681"/>
              <w:gridCol w:w="510"/>
              <w:gridCol w:w="1052"/>
              <w:gridCol w:w="1145"/>
              <w:gridCol w:w="654"/>
              <w:gridCol w:w="757"/>
              <w:gridCol w:w="375"/>
              <w:gridCol w:w="766"/>
              <w:gridCol w:w="738"/>
              <w:gridCol w:w="1333"/>
              <w:gridCol w:w="989"/>
              <w:gridCol w:w="835"/>
              <w:gridCol w:w="593"/>
              <w:gridCol w:w="1159"/>
              <w:gridCol w:w="1284"/>
              <w:gridCol w:w="979"/>
              <w:gridCol w:w="804"/>
            </w:tblGrid>
            <w:tr w:rsidR="00D055B4" w:rsidRPr="00D055B4" w14:paraId="71CC3B8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32CA7D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D49D9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5203E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1111E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8D89C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9028D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Priority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20D7F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ACEBC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81FAB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F377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42D3A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62165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A4933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Power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555B4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Hrs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3EE78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E8E78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AB8CD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EA818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D48C32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156A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9879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7257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83D8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0A54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6042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F732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58B7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719A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3376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4881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9EA7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8743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3724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8050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8E4D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RUHNU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4FF1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F5B5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5182F7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72DC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746D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A357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67B4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921F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C132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BDCF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BB03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7596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1A17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0F81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F8C1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1333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A66B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7AAD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54E3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RUHNU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9A97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BB5E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C9A1D3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E11F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8156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EDA0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2A3D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9766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5074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8FA09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117C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D4CB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840D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0EE3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2A0F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969D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242B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AF94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E204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TORGU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C79D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DFC5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15B105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5F90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36C6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5CAF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C923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6691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EB8E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B6F2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802D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68D26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5CB2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3BA6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75AB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4F0A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540E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AAD75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150D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TORGU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A6B9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133F5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547E5DA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8FC1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0747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3E63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7121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20FF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FBA2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92E8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EA38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823C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45C1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18116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60AF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4AF0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E8A0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6257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B132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TÕSTAMAA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F326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082B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20C611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DCE4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28C0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6DA1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D1E6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8A93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3EC3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DFF9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06E77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EB0F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C98B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F0126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FEF8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9E5B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31CAC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3E31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604A8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TÕSTAMAA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CD34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58F7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FEE465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F63F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F479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F662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3CD7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58°22'40"N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1CF6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024°34'32"E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1715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9FC6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84A8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3802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C7EB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AAA0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D475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9E44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BA00E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C1E3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3BE5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PÄRNU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DDC9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7C05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240F78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0CC8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73C0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AF693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76379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58°22'40"N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4986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024°34'32"E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B37A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619C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8B645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90B3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4D47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AA0B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8D6C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8236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7841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88B8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1A23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PÄRNU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E2C06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FC0B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01EC8E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6579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E83E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B2705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8DA5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0015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55AA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6F01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8B14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B060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8482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87A20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5EFE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692F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3F5C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B9F2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8C71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E47A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3123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A0C5DC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0E9D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3CAED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05DC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DCAF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4B2C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E7AF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3706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F37B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E52B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B658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7D83F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3D54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1D534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5291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999F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8BDE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UNDVA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D98C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1E06E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CE8732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757E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92D3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8DB69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789A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DE26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888E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DF9D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97A5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C38A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978C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F11E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1A0C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706D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30ED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16D8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74C8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ORISSAARE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476D1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30A2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7CDC6B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96C3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E1D2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4ED8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CDD3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2481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8C48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C593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3BBD9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A069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EB7C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21A2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6679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56DC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5068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BB32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890C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ORISSAARE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BE0D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1655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104630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4CEC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0CDC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60D6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167D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58°52'15"N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E545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022°56'24"E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9C3E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0BC6E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D98C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E02C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250F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DCAB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A681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B566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2BD7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ECF2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1F69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SUUREMÕISA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A11921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1DB0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00C928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57E0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647C5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6144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9166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58°52'15"N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13D4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022°56'24"E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BD5F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FFD4B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56F6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3D5A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BC8A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C07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16E8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E97C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4CEAA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D357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C9BD4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6F3A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SUUREMÕISA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23A4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6119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9844DC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5CF7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98F3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B657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3457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06A0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510B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3D0B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019B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BF74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F0B4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4FAFA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1288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F9B0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F66D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DE14E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790BD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KÕPU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B4D0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A59C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AEEF13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A9C5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F7AA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477E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CCB0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9405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95EC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8F79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442D3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BE62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CF980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308C2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20E23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776F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EE3B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61C5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6E5A5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KÕPU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0AADB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B7F2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A32543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A9C9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A3A4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F6A8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B23B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59°01'14"N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A96B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022°34'42"E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8B9B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EB9C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CEEE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97D2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7F63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1E11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859E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13D7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39B8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64AC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2B23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EADB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E6D9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B685EB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D5D0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BD9D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54733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8576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59°01'14"N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1E7B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022°34'42"E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7EBB1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DC0D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F5AE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A2562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73367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0E0B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D544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B751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BC64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6DECC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224C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TAHKUNA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E3E7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3800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6FBFE9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05EB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37753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980A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D8D7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59°12'26"N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D215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023°30'20"E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8B56A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87F6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0558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112F7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55C7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D985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E050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850C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4698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53AC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12541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DIRHAMI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30A1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A870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5AC4E9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623D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E3C0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5DCF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FEFC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59°12'26"N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223F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023°30'20"E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5EC46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5E82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160.825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CEC26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04E8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49CD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C4B18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E67F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B4E2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6FB1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EF6E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6F93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DIRHAMI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7580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BE32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76ECE6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5045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8D24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BC81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D26B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59°24'54"N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768D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027°31'46"E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0CDA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30BAB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78A6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AA6EC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68BD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4294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4536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557D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BE0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FCC80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5C01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TOILA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BDD5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B2EE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9A5080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F152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EBA0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8117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697D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59°24'54"N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F640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027°31'46"E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1D5E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C90D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160.925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2126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E180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8FDC2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2788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A574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B7AD8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D978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F9DFB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07A5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TOILA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5A7B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4AAB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53CD054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320E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A6C88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B701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C6C5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59°27'41"N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9285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024°22'35"E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082D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B71A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A7BF6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AF18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3D82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CC0F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805E0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A49B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F3E6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CB7E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CB0D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C662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B318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39BA5EA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B50B4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1C5F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805DF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A2B76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6209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024°22'35"E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202B6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2E3E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160.65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2EE8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8CCC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867F4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CE01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0E91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0209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2973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5134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4D42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FC1F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03E5D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188AC4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38B8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FEA3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C27B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00EE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C3A6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CC71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2886E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CCA5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04B8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13BD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4F43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CEC9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044B9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D5E0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0B36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460D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8713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2F80F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1FD453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44FE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DD96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DB109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1923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16C8A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086E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857B4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4420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D70F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E8566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4128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B8B1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C422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E90C0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232F2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77D08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C8B6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8FD3FC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2200-0800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683B4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C16C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70FF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E148EE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C5633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F6A6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531D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8ED8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15E4E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FC13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9109E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8761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A368A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5E2D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8237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0AC18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C815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AE37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876D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808B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677E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71E5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7B08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F552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72B1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3EE16E9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BC11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F69C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F11D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F938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0A37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F12A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07B1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13101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44326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2C9B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12254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D58D7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C1209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4885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D3E37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6DDBC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38708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56EC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BA26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7578E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ACA9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ED9E3D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5B9C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813D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16F6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07AF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59°27'50"N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F134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024°21'27"E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6B8C3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EF336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17359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950E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05F00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16477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9554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C1640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C90A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J3E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A841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98B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3EF6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C36D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0600-2200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590E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SUURUPI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9685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8217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E56BF0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0724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0FF1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FA171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9B5D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59°29'42"N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55FC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024°50'35"E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BD06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BB48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DA63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2C98E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EF30D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64F4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11E2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3D68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ECAA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4923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D7D4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MERIVÄLJA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EE30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D389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39DBB6A1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EBDE1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3B4E5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D795C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9A1D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59°29'42"N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5799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024°50'35"E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9BA6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23CC5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6E44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526F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295D5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219A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3997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750F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D880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BDB0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2D06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MERIVÄLJA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5E137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C1DAF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23CA83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CFA10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4ACE4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0D894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CF2F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59°33'36"N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5044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026°17'32"E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4FAE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D797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CD64B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19B9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9F894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650B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7044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FDB1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9C26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8FFC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CAC6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EISMA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32FE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76329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CB6FA6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0DF1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FFBC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EF2F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113E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59°33'36"N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8A22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026°17'32"E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6BBA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E7C5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86BA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AED9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DC26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C03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B80C6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C0D7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0830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3F18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DAE5C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52DFB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EISMA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1E0B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B292C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3B247B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B1D8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C3DE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3C07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FB97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59°35'07"N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E64D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025°31'27"E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49BC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DC9D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156.8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8785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80AB6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E12B2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C16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6354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3A3B7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AC64F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D95EB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12C69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58F5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AABLA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D02D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5F7F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500EE5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7654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8D14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657A8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19B7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59°35'07"N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A08C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025°31'27"E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3BDC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7E63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160.725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B5C8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D558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A78A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C62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820E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G3E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84C3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59EC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0.004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C318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827C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BE700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AABLA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182FC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2ED4F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0FC5560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3C4A4ECF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5ED22BA7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BE265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</w:t>
            </w:r>
          </w:p>
        </w:tc>
      </w:tr>
      <w:tr w:rsidR="00D055B4" w:rsidRPr="00D055B4" w14:paraId="39E72D9A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1812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4AD0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002760011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0FBD8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VTS</w:t>
            </w:r>
          </w:p>
        </w:tc>
      </w:tr>
      <w:tr w:rsidR="00D055B4" w:rsidRPr="00D055B4" w14:paraId="34219D74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74CD37F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E8384B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AC49F58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08A2449C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lastRenderedPageBreak/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10EF37F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2EC38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VTS - VTS stations</w:t>
            </w:r>
          </w:p>
        </w:tc>
      </w:tr>
      <w:tr w:rsidR="00D055B4" w:rsidRPr="00D055B4" w14:paraId="469428D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44FF76FA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39D8D6D8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55A01B7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4B67C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Valge 3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11413 Tallinn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Estonia</w:t>
                        </w:r>
                      </w:p>
                    </w:tc>
                  </w:tr>
                  <w:tr w:rsidR="00D055B4" w:rsidRPr="00D055B4" w14:paraId="1B04DB2F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4EB6F40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BDCA4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PHONE: +372 6205 770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TELEFAX: +372 6205 766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EMAIL: tln.vts@transpordiamet.ee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URL: www.transpordiamet.ee</w:t>
                        </w:r>
                      </w:p>
                    </w:tc>
                  </w:tr>
                </w:tbl>
                <w:p w14:paraId="24595D1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026DC15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353F12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5628F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7396A1FD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79E7F3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82662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4AD82F00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4D1585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Languages: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374ED6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English and Estonian</w:t>
                        </w:r>
                      </w:p>
                    </w:tc>
                  </w:tr>
                </w:tbl>
                <w:p w14:paraId="628FE2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1784393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3CEF4726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00E0B8CA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874"/>
              <w:gridCol w:w="654"/>
              <w:gridCol w:w="1352"/>
              <w:gridCol w:w="1472"/>
              <w:gridCol w:w="965"/>
              <w:gridCol w:w="479"/>
              <w:gridCol w:w="983"/>
              <w:gridCol w:w="948"/>
              <w:gridCol w:w="1271"/>
              <w:gridCol w:w="1490"/>
              <w:gridCol w:w="1651"/>
              <w:gridCol w:w="1257"/>
              <w:gridCol w:w="1031"/>
            </w:tblGrid>
            <w:tr w:rsidR="00D055B4" w:rsidRPr="00D055B4" w14:paraId="1CEB57EF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428959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Call Sign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A3B04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Sel Call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5301D4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1DFBC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F5066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A7646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67014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4C4DF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FAC96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B16F54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Freq. Band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ACDA9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EF5DA5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8C5AF7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2E958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70FC80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B9926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6C51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91829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4CB3F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59°26'13"N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5A149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024°47'59"E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9618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156.65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2835E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A8B4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1564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C13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B15B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VHF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141E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F441C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18CE9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F159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237955E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81DD042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2660B1F3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CB5AA1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(JUMINDA)</w:t>
            </w:r>
          </w:p>
        </w:tc>
      </w:tr>
      <w:tr w:rsidR="00D055B4" w:rsidRPr="00D055B4" w14:paraId="6035E3F3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77A7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42E4A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002766160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49B87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5AA9582A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0E76C8C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E006808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0A3E58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DA8214B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1E5D0462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12128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08BAD620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08608EC4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0DB9E3FD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717DE07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183BC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79A1BE06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2F6C1835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E9850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4D03F3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0CC927AF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2BAFB06B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0FBCC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24B0102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C0429C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C4BDB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1691BE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B51B5D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2B54067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DB1B4D1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664AD62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7E745A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0BDEB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0FF9D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93823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9B51A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3C254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13D35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437DD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E2C2E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008B4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8F763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5BF48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1C2690B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05FA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6E58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59°38'45"N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45637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025°30'00"E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A25E1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011A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61D7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9306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E6A97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517E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36E3C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14EC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D2DA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08B6AAD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E8AA0A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4247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59°38'45"N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C2322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025°30'00"E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0B77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EAFE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D2FD1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943B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C8BE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4B0A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EDB4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3947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A7D01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62C57F4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35729BD4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526FBA29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D0EF0F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(KOPU)</w:t>
            </w:r>
          </w:p>
        </w:tc>
      </w:tr>
      <w:tr w:rsidR="00D055B4" w:rsidRPr="00D055B4" w14:paraId="41B32B41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59B1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lastRenderedPageBreak/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5AFC1F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002766050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87116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2D5AE89F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118F354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DFAD3E2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A9F53B3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39AF980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805971A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625FE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0DE53F12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47145B2C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0DA003B7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1982A22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393869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7D21D7C2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4EBB2C5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9FF90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165F39A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6E1B9A54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E34294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21FEED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490039D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3FC86F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3AF7D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8B872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2FA784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EB15202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0D54C0C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10B670B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63A3E09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0EC77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AC061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1567B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DC2DA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7447C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95C75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B14C7A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73D34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21AC23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7998B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87662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65B3C5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0EA2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734A9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00063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0697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F679A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FA4F9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1388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79CC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2A694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BA387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865F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1554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18EA60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2779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7C5C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58°55'08"N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FB1BF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022°11'51"E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6C3C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2618F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D646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64EB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B3E5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08ABC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7BDB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AFE5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F84C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0884FC7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1D34FC3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57690C20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7B8C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(ORISSAARE)</w:t>
            </w:r>
          </w:p>
        </w:tc>
      </w:tr>
      <w:tr w:rsidR="00D055B4" w:rsidRPr="00D055B4" w14:paraId="4D68CB2F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03134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08252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002766040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85004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5EB5C8F1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48479BA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E2BE7E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56C81A0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EEA9C17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1F3A535A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7316B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04B498CE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66E7F003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789C151A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1B9C6F6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697AE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020E4365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6E280F5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9E9E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783C27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73499DC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6BD666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B0D963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02F0D2E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6A37435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1F75A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BD860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AEF985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F56BDBA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544F91C6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5E15926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5DB946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7D0F8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6C90D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A0854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C8C18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59FB01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A33FA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72F92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716D7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2601C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C3E7A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400CF1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17150FE7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9D51C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5819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0C4658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77B2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18017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3FE1E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F765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05F1D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1BFF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3514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5641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17CC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F84FFC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E0FC3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D449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58°33'31"N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415982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023°04'00"E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7B27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EB0B5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C3C98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BAD84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CC40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8C9D5A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21651F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544D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2BF5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C542D0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B982FED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295722B5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73462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lastRenderedPageBreak/>
              <w:t>TALLINN VTS (OSMUSSAAR)</w:t>
            </w:r>
          </w:p>
        </w:tc>
      </w:tr>
      <w:tr w:rsidR="00D055B4" w:rsidRPr="00D055B4" w14:paraId="0E34879E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B39BF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430C8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002766080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43B2F1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3C99E668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1043777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74BCE01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22ABCCE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728E6C4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1E71615C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9ECE1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3B9538FC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B92A05F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28F47F10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7EB0D65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1CCD15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2E34E7C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46BB59E3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74217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3EACF92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688E887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CDE9BD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0E598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0029349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3F16C61A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BAB11B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7D3989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31F1C8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66B7F742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A8AA8E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5CEE314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3A95856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52BA5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68733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BD381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C255E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0A032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CC8BE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C4510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09BE5E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7CF9A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26D84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E7F83B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35B13A0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E4F9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4C863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59°17'38"N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C506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023°23'18"E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89E5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40D47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22C20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7A4B4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A5C5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9FEE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393545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172EC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6B33D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3894F03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0C778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529DC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59°17'38"N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7CDC5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023°23'18"E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1E2D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C397E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A873F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763A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6C063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DA8B8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AA496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BCEDD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1311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4D13FD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47E1CDB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62251684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25B1D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(PAKRI)</w:t>
            </w:r>
          </w:p>
        </w:tc>
      </w:tr>
      <w:tr w:rsidR="00D055B4" w:rsidRPr="00D055B4" w14:paraId="58C6564E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DDBEB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B2B0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002766100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DDB71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5037E74D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4BE9E3D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6D5E84C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73D92DD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0BB14599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C961DA2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C7C32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61D0F776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4EA02F2C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7EA08612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35FBBCB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83DC2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44C02BEC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6F44678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45BF1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1B61C5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1A9E860A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0DF54B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C0D45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5B87893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E88FA35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F3B58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9A875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723E79B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8B265E0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3B9CB13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3AD94F4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5EFB0D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03FF5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0ABD2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ABB08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44ABCE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23DFB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EE09B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9AE65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26814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DF469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48E94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CD7B8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68DCCDE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C29F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6AC3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59°23'20"N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CDB5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024°02'23"E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ECA95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E4A7B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02DC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7C60D0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3EDCB0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92F2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78CCA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95109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F4A7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62347671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D3031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F2A2E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59°23'20"N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041C2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024°02'23"E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5C27B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11A306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BFFC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3CB7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4685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8D7F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57175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F26FF5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1F19F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11B0B91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9B06D52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1DDEB982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5EBF5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(RUHNU)</w:t>
            </w:r>
          </w:p>
        </w:tc>
      </w:tr>
      <w:tr w:rsidR="00D055B4" w:rsidRPr="00D055B4" w14:paraId="5C663AB0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7F685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2FA0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002766000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CF5E6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63F3C867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58E6498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59FA6D9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8D08E6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1A5C0018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DD69A0B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C690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57058A2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2C09035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05A04654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2CE08A0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1C66CB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587A99A4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70B6AA0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A6B50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7264FD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50EA331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276B3C6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FA36A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21ED42A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0D976D7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4E24FA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62273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0068FED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A9199F1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390546E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1AB2DE7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0ECB75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E54D25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7168D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73F5A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477AD3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E3CD2C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E6ECD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BDACD9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40E5E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6480D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52E51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D0A2E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09F2300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0D739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E17509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7AFB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0F77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86767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FD4D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9675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34A1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27CC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DBA3F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2DC6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303CF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53C150E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0E7F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5096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57°48'15"N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DB8EF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023°15'30"E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AC08A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781C5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7722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63FA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F8D6C5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F824B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488FE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69F8DA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2098F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A49280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303BDED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3E4808A8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9A0F4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(TAHKUNA)</w:t>
            </w:r>
          </w:p>
        </w:tc>
      </w:tr>
      <w:tr w:rsidR="00D055B4" w:rsidRPr="00D055B4" w14:paraId="4217627D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80D8F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11587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002760016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7AF50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6216DB8C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162A37C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AB442E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6385F6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1F17802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52C5E000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95A41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2AEBFF6A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68BE6EDB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601840D2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0C2F365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43A4DC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6FEA1C71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D7B9B46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007DE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035216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2F349B2C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F4885C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421BE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4ABFBD0E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031BA4F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EC51B9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38C4961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CAFAF7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3AB2578E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6E14898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4DD233A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66D5B8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0121A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1810B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E9976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07668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98597E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52036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FDF78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B1BA9B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F49B8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A3F9D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57F40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1E5A4C2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1415D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9684D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673EF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8A954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30D1D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3660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1A9B9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CF82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4DD1D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C370F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1D12C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0A3936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448F62D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2852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AEF18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59°05'11"N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182EA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022°35'41"E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65D4BD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433F63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7A48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343FA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D7BFF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90AA2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0028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92744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7B05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BCF62F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4EDCEAD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76E491DB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1E7E6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(TORGU)</w:t>
            </w:r>
          </w:p>
        </w:tc>
      </w:tr>
      <w:tr w:rsidR="00D055B4" w:rsidRPr="00D055B4" w14:paraId="3B4917A2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C673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D1393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002766010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C092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4B3176A5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7E1C674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B42A2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C1D5BC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3A180C4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13D2450A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D5BD7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1328AF94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08D25AAD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37357073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04AF5D1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91ECC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7DAF9AC5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827C3AC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8A536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54D162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47CD0497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FB9573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54E475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6C3C04AE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F35F58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18889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558C778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08ED502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AE47837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5A9BB29A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289148B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49E4995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DB83C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D5A8B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5A8BD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588F4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2168A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5CBA56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095C2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C5B3C2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31F3F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0D7702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3F5678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5CF9070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A032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4AC3FA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131F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BB2C4D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35CD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F17F68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55A01D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905A30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84BD1B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B8CC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9933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4FF1B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2C92FA59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8F29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7304A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57°58'41"N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AE020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022°04'48"E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8F9F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E4FC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C078B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9E4A6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3C9E86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E6398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23A803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9545A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1249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1D9AE6F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221F971D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3F2F65AD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F4ECD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(TOSTAMAA)</w:t>
            </w:r>
          </w:p>
        </w:tc>
      </w:tr>
      <w:tr w:rsidR="00D055B4" w:rsidRPr="00D055B4" w14:paraId="5FEE697C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C68B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29867A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002766020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18BBE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46363639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5851939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97BDA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453998A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28CB028C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608EE8CB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2D868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0A6C02AA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06B27F13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7E54209C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6585A855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97B6F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368C5E6B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7C7407EA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6096F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420EFCC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08E2C6E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404F45A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1EFD2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73096988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EF5E19C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DD1F6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B22876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08C1B5E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6CAED985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9069BB2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5E37D8A8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0ADBB2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94DB5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5282A8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0F4B00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61293E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BFD8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7D64F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3AD4C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A555E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8265C1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2A8DE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36D2BD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007C6F56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F7F810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9865E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F4CB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43B03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14C13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4495A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2EC0A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8A17FF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B7E5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7DCE84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C7600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BBD8E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752ECD05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0C7D4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D3C0D9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58°18'26"N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3E28A5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023°59'43"E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E0EF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5DB73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A4B788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5C878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4C7F26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5AB21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1285B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523FF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26B9B3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1F7C2791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0D8FFA72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5A3C5841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87A7C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(UNDVA)</w:t>
            </w:r>
          </w:p>
        </w:tc>
      </w:tr>
      <w:tr w:rsidR="00D055B4" w:rsidRPr="00D055B4" w14:paraId="1B52BDFE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2A31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0744E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002766030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C324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6DC5B7C6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504F831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5646CE3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B1F30B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5280B68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51DB34E5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4A84F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153DCA9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1B054977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4E354B77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61890E2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EFF92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2AED9C9C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6D9D045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BBB3CD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789DDE0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AA58D1E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B5C2FE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A5832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1710011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C238DD6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05580E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5C07319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34E0202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7E92B216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62C3F9BF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57309D1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5CC6FA0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872476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3299C4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E5DE8B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3B4F3B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FF79C4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93280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84C0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CE8EB6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E9BC2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8920F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66DA3C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7041FB1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06B9F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0183CC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CE14DD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73912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95A9E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EA3664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D983C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45FE5D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E027E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BA8EF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0C98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E41E02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0E53F5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4B363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66BBC1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58°30'53"N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E1C801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021°55'17"E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6B179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57429B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471E8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0E374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0FB76B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06A32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BAEB4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84FE4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BF0687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5BC458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3510CF3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3C4C0196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A83B8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(VAINDLO)</w:t>
            </w:r>
          </w:p>
        </w:tc>
      </w:tr>
      <w:tr w:rsidR="00D055B4" w:rsidRPr="00D055B4" w14:paraId="6BA72B3C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E5A5D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190F5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002766180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6E4057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282F6EED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073290A4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E39029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A1E51A7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3EBF4C38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CC10993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DBDD2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42354178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77853934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521BFED4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24991A6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96BEA2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4440992F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170BEAC7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3A8D0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7D418B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7B225D93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6A0B8A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D84D82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361D97A2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06CB93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0AC468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84EF1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4CF08543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01D622D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2218A98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2811361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524C1A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C9096C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1F433C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072D53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06BB31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3EC183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0E41D1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A3C0F7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D29E6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B6E45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073AE7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0F953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7D742413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75417F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277C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59°49'04"N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5E8AEE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026°21'36"E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A8BC5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28FA4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15E1A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7E095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3A759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FBD701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1827E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632FB5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CE08C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1D78D334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B98D84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1ADDA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59°49'04"N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5A4886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026°21'36"E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41226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75C984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649CAA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7F06F2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E579D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77F45C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8A4D1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5F530A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572D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3F4B2D9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BCEC9A7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0C932D08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1ADCB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(VALASTE)</w:t>
            </w:r>
          </w:p>
        </w:tc>
      </w:tr>
      <w:tr w:rsidR="00D055B4" w:rsidRPr="00D055B4" w14:paraId="7B6D524D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3354BE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469F6B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002766190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5E8DA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0B272188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2BFB3FDF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CE1711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57C4D6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773E256F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782C66DB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2F1B0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AIS - Automatic identification System</w:t>
            </w:r>
          </w:p>
        </w:tc>
      </w:tr>
      <w:tr w:rsidR="00D055B4" w:rsidRPr="00D055B4" w14:paraId="2558DEB6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0FE02A71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3424C1C2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5A72C9C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B4D38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4182A7D5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0129FAC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2869EB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4C6D749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316E587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1E1D9E84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156FE80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3A08DA9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1443FF7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56E12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0B737B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25C8D9D1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D64BBA7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22A7DE83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683C3BC2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7C7FDB7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5012FB4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33FDD7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41F066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5465D4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775BA9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A853E6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4B7CAB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9E790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3A0C65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9E6BB8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23B4C02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0076BD9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9CD660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7D011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59°26'43"N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44032D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027°21'57"E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EB19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F31C09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2B65A9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8BF195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3B21E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591515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EA8B7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F6112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CFDD2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5A15FE0E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54C88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D9E18D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59°26'43"N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52B088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027°21'57"E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EF4086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2F22E1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FDEA1F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F92FE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4AF14A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B8D1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C5BD58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1A1AC1D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F8AC78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18C041C5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D10070E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49"/>
        <w:gridCol w:w="8624"/>
        <w:gridCol w:w="3933"/>
      </w:tblGrid>
      <w:tr w:rsidR="00D055B4" w:rsidRPr="00D055B4" w14:paraId="066D68BB" w14:textId="77777777" w:rsidTr="00D055B4">
        <w:trPr>
          <w:tblCellSpacing w:w="6" w:type="dxa"/>
        </w:trPr>
        <w:tc>
          <w:tcPr>
            <w:tcW w:w="0" w:type="auto"/>
            <w:gridSpan w:val="3"/>
            <w:shd w:val="clear" w:color="auto" w:fill="004B9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EB7829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TALLINN VTS (VIIMSI)</w:t>
            </w:r>
          </w:p>
        </w:tc>
      </w:tr>
      <w:tr w:rsidR="00D055B4" w:rsidRPr="00D055B4" w14:paraId="672D75C4" w14:textId="77777777" w:rsidTr="00D055B4">
        <w:trPr>
          <w:tblCellSpacing w:w="6" w:type="dxa"/>
        </w:trPr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578B6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Admin./Geo.Area symbol: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EST</w:t>
            </w:r>
          </w:p>
        </w:tc>
        <w:tc>
          <w:tcPr>
            <w:tcW w:w="2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8AB99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MMSI: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002766140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FFB0C6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 w:eastAsia="en-GB"/>
              </w:rPr>
              <w:t>Services:</w:t>
            </w:r>
            <w:r w:rsidRPr="00D055B4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 AIS</w:t>
            </w:r>
          </w:p>
        </w:tc>
      </w:tr>
      <w:tr w:rsidR="00D055B4" w:rsidRPr="00D055B4" w14:paraId="39F3B788" w14:textId="77777777" w:rsidTr="00D055B4">
        <w:trPr>
          <w:tblCellSpacing w:w="6" w:type="dxa"/>
        </w:trPr>
        <w:tc>
          <w:tcPr>
            <w:tcW w:w="0" w:type="auto"/>
            <w:vAlign w:val="center"/>
            <w:hideMark/>
          </w:tcPr>
          <w:p w14:paraId="560BD83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F73758D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B717073" w14:textId="77777777" w:rsidR="00D055B4" w:rsidRPr="00D055B4" w:rsidRDefault="00D055B4" w:rsidP="00D0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55D4A862" w14:textId="77777777" w:rsidR="00D055B4" w:rsidRPr="00D055B4" w:rsidRDefault="00D055B4" w:rsidP="00D055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</w:pPr>
      <w:r w:rsidRPr="00D055B4">
        <w:rPr>
          <w:rFonts w:ascii="Times New Roman" w:eastAsia="Times New Roman" w:hAnsi="Times New Roman" w:cs="Times New Roman"/>
          <w:b/>
          <w:bCs/>
          <w:color w:val="004B96"/>
          <w:sz w:val="28"/>
          <w:szCs w:val="28"/>
          <w:lang w:val="en-GB" w:eastAsia="en-GB"/>
        </w:rPr>
        <w:t>Services</w:t>
      </w: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4782A191" w14:textId="77777777" w:rsidTr="00D055B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7D3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4C987C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AIS - Automatic identification System</w:t>
            </w:r>
          </w:p>
        </w:tc>
      </w:tr>
      <w:tr w:rsidR="00D055B4" w:rsidRPr="00D055B4" w14:paraId="441E632D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7"/>
              <w:gridCol w:w="9663"/>
            </w:tblGrid>
            <w:tr w:rsidR="00D055B4" w:rsidRPr="00D055B4" w14:paraId="59D49392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3"/>
                    <w:gridCol w:w="4754"/>
                  </w:tblGrid>
                  <w:tr w:rsidR="00D055B4" w:rsidRPr="00D055B4" w14:paraId="150A97CA" w14:textId="7777777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14:paraId="797D0D51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74CDDE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  <w:tr w:rsidR="00D055B4" w:rsidRPr="00D055B4" w14:paraId="4AF419DA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526DE790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596E94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color w:val="777777"/>
                            <w:sz w:val="18"/>
                            <w:szCs w:val="18"/>
                            <w:lang w:val="en-GB" w:eastAsia="en-GB"/>
                          </w:rPr>
                          <w:t>No information available</w:t>
                        </w:r>
                      </w:p>
                    </w:tc>
                  </w:tr>
                </w:tbl>
                <w:p w14:paraId="1190A4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9"/>
                    <w:gridCol w:w="6764"/>
                  </w:tblGrid>
                  <w:tr w:rsidR="00D055B4" w:rsidRPr="00D055B4" w14:paraId="484CE16D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74F90B5A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1356413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7918C855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4870F91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112081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46CA4C0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4B2E23C0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5CCF9ACD" w14:textId="77777777" w:rsidR="00D055B4" w:rsidRPr="00D055B4" w:rsidRDefault="00D055B4" w:rsidP="00D055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055B4" w:rsidRPr="00D055B4" w14:paraId="32E1B1F9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492"/>
              <w:gridCol w:w="1625"/>
              <w:gridCol w:w="1073"/>
              <w:gridCol w:w="528"/>
              <w:gridCol w:w="1085"/>
              <w:gridCol w:w="1046"/>
              <w:gridCol w:w="1892"/>
              <w:gridCol w:w="1645"/>
              <w:gridCol w:w="1823"/>
              <w:gridCol w:w="1388"/>
              <w:gridCol w:w="1137"/>
            </w:tblGrid>
            <w:tr w:rsidR="00D055B4" w:rsidRPr="00D055B4" w14:paraId="163BA79D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DDDDDD"/>
                  <w:hideMark/>
                </w:tcPr>
                <w:p w14:paraId="2372821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MMSI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AF4869C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Latitude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11DD16F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Longitude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69C6EB2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Tx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F3826D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Unit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835C5C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Rx Freq.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1F0BF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Channel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4BF44BA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Emission Class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606CFB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Watch Hours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7E5B39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Remote Name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CBEBE7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Num. Note</w:t>
                  </w:r>
                </w:p>
              </w:tc>
              <w:tc>
                <w:tcPr>
                  <w:tcW w:w="0" w:type="auto"/>
                  <w:shd w:val="clear" w:color="auto" w:fill="DDDDDD"/>
                  <w:hideMark/>
                </w:tcPr>
                <w:p w14:paraId="0C9DA124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  <w:t>Remarks</w:t>
                  </w:r>
                </w:p>
              </w:tc>
            </w:tr>
            <w:tr w:rsidR="00D055B4" w:rsidRPr="00D055B4" w14:paraId="284BF73C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99FB1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3427F0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59°31'45"N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90F983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024°50'23"E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65049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1258DCB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8BD523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161.975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2085EB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626CF6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9EE6C7E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AC4F6B7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139954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91FE976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D055B4" w:rsidRPr="00D055B4" w14:paraId="598FDE4B" w14:textId="77777777">
              <w:trPr>
                <w:tblCellSpacing w:w="6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5588873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30775A7A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59°31'45"N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DD6C4B9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024°50'23"E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345D535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0911309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381DEA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162.025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846B528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AIS2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BA0A45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F2D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CCC504D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  <w:r w:rsidRPr="00D055B4"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  <w:t>H24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55317F80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5"/>
                      <w:szCs w:val="15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6F5300F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6741922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7F4FC912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7756FCE" w14:textId="77777777" w:rsidR="00D055B4" w:rsidRPr="00D055B4" w:rsidRDefault="00D055B4" w:rsidP="00D055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5000" w:type="pct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5706"/>
      </w:tblGrid>
      <w:tr w:rsidR="00D055B4" w:rsidRPr="00D055B4" w14:paraId="6454F67A" w14:textId="77777777" w:rsidTr="00D055B4">
        <w:trPr>
          <w:tblCellSpacing w:w="0" w:type="dxa"/>
        </w:trPr>
        <w:tc>
          <w:tcPr>
            <w:tcW w:w="0" w:type="auto"/>
            <w:shd w:val="clear" w:color="auto" w:fill="93117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4EFD38" w14:textId="77777777" w:rsidR="00D055B4" w:rsidRPr="00D055B4" w:rsidRDefault="00D055B4" w:rsidP="00D055B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D055B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 w:eastAsia="en-GB"/>
              </w:rPr>
              <w:t>SAR AGENCY - JRCC TALLINN</w:t>
            </w:r>
          </w:p>
        </w:tc>
      </w:tr>
      <w:tr w:rsidR="00D055B4" w:rsidRPr="00D055B4" w14:paraId="43713135" w14:textId="77777777" w:rsidTr="00D055B4">
        <w:trPr>
          <w:tblCellSpacing w:w="0" w:type="dxa"/>
        </w:trPr>
        <w:tc>
          <w:tcPr>
            <w:tcW w:w="0" w:type="auto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3"/>
              <w:gridCol w:w="9673"/>
            </w:tblGrid>
            <w:tr w:rsidR="00D055B4" w:rsidRPr="00D055B4" w14:paraId="0EFE6970" w14:textId="77777777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1"/>
                    <w:gridCol w:w="4892"/>
                  </w:tblGrid>
                  <w:tr w:rsidR="00D055B4" w:rsidRPr="00D055B4" w14:paraId="726D13B8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2A809BCF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Address: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E626D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4, Miinisadama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10416 Tallinn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Estonia</w:t>
                        </w:r>
                      </w:p>
                    </w:tc>
                  </w:tr>
                  <w:tr w:rsidR="00D055B4" w:rsidRPr="00D055B4" w14:paraId="74B8074E" w14:textId="77777777">
                    <w:trPr>
                      <w:tblCellSpacing w:w="0" w:type="dxa"/>
                    </w:trPr>
                    <w:tc>
                      <w:tcPr>
                        <w:tcW w:w="750" w:type="pct"/>
                        <w:hideMark/>
                      </w:tcPr>
                      <w:p w14:paraId="5D9A5F38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E-addr.: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43DE69" w14:textId="77777777" w:rsidR="00D055B4" w:rsidRPr="00D055B4" w:rsidRDefault="00D055B4" w:rsidP="00D055B4">
                        <w:pPr>
                          <w:spacing w:after="0" w:line="240" w:lineRule="atLeas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t>PHONE: +372 619 1224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TELEFAX: +372 692 2501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EMAIL: jrcc@politsei.ee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URL: www.politsei.ee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MOB: +372 526 0511</w:t>
                        </w:r>
                        <w:r w:rsidRPr="00D055B4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  <w:br/>
                          <w:t>SAT: INMARSAT-C No: (581) 492480040</w:t>
                        </w:r>
                      </w:p>
                    </w:tc>
                  </w:tr>
                </w:tbl>
                <w:p w14:paraId="52FD3F22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2"/>
                    <w:gridCol w:w="6771"/>
                  </w:tblGrid>
                  <w:tr w:rsidR="00D055B4" w:rsidRPr="00D055B4" w14:paraId="62F6A8E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hideMark/>
                      </w:tcPr>
                      <w:p w14:paraId="586BE8AC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Num. Notes: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C9E8D9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055B4" w:rsidRPr="00D055B4" w14:paraId="49EA430B" w14:textId="77777777">
                    <w:trPr>
                      <w:tblCellSpacing w:w="0" w:type="dxa"/>
                    </w:trPr>
                    <w:tc>
                      <w:tcPr>
                        <w:tcW w:w="1500" w:type="pct"/>
                        <w:shd w:val="clear" w:color="auto" w:fill="FFFFFF"/>
                        <w:hideMark/>
                      </w:tcPr>
                      <w:p w14:paraId="2BBB2247" w14:textId="77777777" w:rsidR="00D055B4" w:rsidRPr="00D055B4" w:rsidRDefault="00D055B4" w:rsidP="00D055B4">
                        <w:pPr>
                          <w:spacing w:after="0" w:line="240" w:lineRule="atLeast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D055B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en-GB" w:eastAsia="en-GB"/>
                          </w:rPr>
                          <w:t>Remarks: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1ECEA4" w14:textId="77777777" w:rsidR="00D055B4" w:rsidRPr="00D055B4" w:rsidRDefault="00D055B4" w:rsidP="00D055B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</w:pPr>
                        <w:r w:rsidRPr="00D055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  <w:br/>
                        </w:r>
                      </w:p>
                    </w:tc>
                  </w:tr>
                </w:tbl>
                <w:p w14:paraId="3B1AD231" w14:textId="77777777" w:rsidR="00D055B4" w:rsidRPr="00D055B4" w:rsidRDefault="00D055B4" w:rsidP="00D055B4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511F93AD" w14:textId="77777777" w:rsidR="00D055B4" w:rsidRPr="00D055B4" w:rsidRDefault="00D055B4" w:rsidP="00D055B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6E558360" w14:textId="77777777" w:rsidR="002C40D5" w:rsidRDefault="002C40D5"/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15706"/>
      </w:tblGrid>
      <w:tr w:rsidR="00E24FF9" w:rsidRPr="00125982" w14:paraId="036D5027" w14:textId="77777777" w:rsidTr="003D5CA7">
        <w:trPr>
          <w:jc w:val="center"/>
        </w:trPr>
        <w:tc>
          <w:tcPr>
            <w:tcW w:w="15706" w:type="dxa"/>
            <w:shd w:val="clear" w:color="auto" w:fill="9BBB59"/>
            <w:vAlign w:val="center"/>
          </w:tcPr>
          <w:p w14:paraId="619DF282" w14:textId="77777777" w:rsidR="00E24FF9" w:rsidRPr="00700AAE" w:rsidRDefault="00E24FF9" w:rsidP="00614BF0">
            <w:pPr>
              <w:pStyle w:val="NOTES"/>
              <w:pageBreakBefore/>
              <w:spacing w:before="60" w:after="60" w:line="240" w:lineRule="auto"/>
              <w:rPr>
                <w:rFonts w:ascii="Verdana" w:eastAsia="Times New Roman" w:hAnsi="Verdana" w:cs="Times New Roman"/>
                <w:noProof w:val="0"/>
                <w:sz w:val="24"/>
                <w:szCs w:val="24"/>
              </w:rPr>
            </w:pPr>
            <w:r w:rsidRPr="00700AAE">
              <w:rPr>
                <w:rFonts w:ascii="Verdana" w:eastAsia="Times New Roman" w:hAnsi="Verdana" w:cs="Times New Roman"/>
                <w:noProof w:val="0"/>
                <w:sz w:val="24"/>
                <w:szCs w:val="24"/>
              </w:rPr>
              <w:lastRenderedPageBreak/>
              <w:t>NOTES</w:t>
            </w:r>
          </w:p>
        </w:tc>
      </w:tr>
    </w:tbl>
    <w:p w14:paraId="010D3A9C" w14:textId="77777777" w:rsidR="005F159F" w:rsidRDefault="005F159F" w:rsidP="005F159F">
      <w:pPr>
        <w:pStyle w:val="ServiceTitle"/>
      </w:pPr>
      <w:r>
        <w:t>MED- ADVICE - Stations transmitting medical advice</w:t>
      </w:r>
    </w:p>
    <w:p w14:paraId="738E21B9" w14:textId="77777777" w:rsidR="005F159F" w:rsidRDefault="005F159F" w:rsidP="005F159F">
      <w:pPr>
        <w:pStyle w:val="NoteText"/>
      </w:pPr>
      <w:r>
        <w:rPr>
          <w:b/>
        </w:rPr>
        <w:t>MD</w:t>
      </w:r>
      <w:r>
        <w:t>1</w:t>
      </w:r>
      <w:r>
        <w:tab/>
        <w:t>Watchkeeping on 2182 kHz.</w:t>
      </w:r>
    </w:p>
    <w:p w14:paraId="2EB0B91C" w14:textId="77777777" w:rsidR="005F159F" w:rsidRDefault="005F159F" w:rsidP="005F159F">
      <w:pPr>
        <w:pStyle w:val="NoteText"/>
      </w:pPr>
      <w:r>
        <w:rPr>
          <w:b/>
        </w:rPr>
        <w:t>MD</w:t>
      </w:r>
      <w:r>
        <w:t>2</w:t>
      </w:r>
      <w:r>
        <w:tab/>
        <w:t>Watchkeeping on 4128 kHz.</w:t>
      </w:r>
    </w:p>
    <w:p w14:paraId="4CBA32C6" w14:textId="77777777" w:rsidR="005F159F" w:rsidRDefault="005F159F" w:rsidP="005F159F">
      <w:pPr>
        <w:pStyle w:val="NoteText"/>
      </w:pPr>
      <w:r>
        <w:rPr>
          <w:b/>
        </w:rPr>
        <w:t>MD</w:t>
      </w:r>
      <w:r>
        <w:t>3</w:t>
      </w:r>
      <w:r>
        <w:tab/>
        <w:t>Watchkeeping on 8237 kHz.</w:t>
      </w:r>
    </w:p>
    <w:p w14:paraId="1E3ABA56" w14:textId="77777777" w:rsidR="005F159F" w:rsidRDefault="005F159F" w:rsidP="005F159F">
      <w:pPr>
        <w:pStyle w:val="NoteText"/>
      </w:pPr>
      <w:r>
        <w:rPr>
          <w:b/>
        </w:rPr>
        <w:t>MD</w:t>
      </w:r>
      <w:r>
        <w:t>4</w:t>
      </w:r>
      <w:r>
        <w:tab/>
        <w:t>Watchkeeping on 12254 kHz.</w:t>
      </w:r>
    </w:p>
    <w:p w14:paraId="4E0B3801" w14:textId="77777777" w:rsidR="005F159F" w:rsidRDefault="005F159F" w:rsidP="005F159F">
      <w:pPr>
        <w:pStyle w:val="NoteText"/>
      </w:pPr>
      <w:r>
        <w:rPr>
          <w:b/>
        </w:rPr>
        <w:t>MD</w:t>
      </w:r>
      <w:r>
        <w:t>5</w:t>
      </w:r>
      <w:r>
        <w:tab/>
        <w:t>Watchkeeping on 16477 kHz.</w:t>
      </w:r>
    </w:p>
    <w:p w14:paraId="1F705223" w14:textId="77777777" w:rsidR="005F159F" w:rsidRDefault="005F159F" w:rsidP="005F159F">
      <w:pPr>
        <w:pStyle w:val="NoteText"/>
      </w:pPr>
      <w:r>
        <w:rPr>
          <w:b/>
        </w:rPr>
        <w:t>MD</w:t>
      </w:r>
      <w:r>
        <w:t>6</w:t>
      </w:r>
      <w:r>
        <w:tab/>
        <w:t>Watchkeeping on 156.8 MHz (C16).</w:t>
      </w:r>
    </w:p>
    <w:p w14:paraId="330BBF0A" w14:textId="77777777" w:rsidR="005F159F" w:rsidRDefault="005F159F" w:rsidP="005F159F">
      <w:pPr>
        <w:pStyle w:val="ServiceTitle"/>
      </w:pPr>
      <w:r>
        <w:t>METEO - Stations transmitting regular meteorological bulletins</w:t>
      </w:r>
    </w:p>
    <w:p w14:paraId="64ACB08E" w14:textId="77777777" w:rsidR="005F159F" w:rsidRDefault="005F159F" w:rsidP="005F159F">
      <w:pPr>
        <w:pStyle w:val="NoteText"/>
      </w:pPr>
      <w:r>
        <w:rPr>
          <w:b/>
        </w:rPr>
        <w:t>BM</w:t>
      </w:r>
      <w:r>
        <w:t>1</w:t>
      </w:r>
      <w:r>
        <w:tab/>
        <w:t>After preliminary announcement on 2182 kHz.</w:t>
      </w:r>
    </w:p>
    <w:p w14:paraId="4FFE3431" w14:textId="77777777" w:rsidR="005F159F" w:rsidRDefault="005F159F" w:rsidP="005F159F">
      <w:pPr>
        <w:pStyle w:val="NoteText"/>
      </w:pPr>
      <w:r>
        <w:rPr>
          <w:b/>
        </w:rPr>
        <w:t>BM</w:t>
      </w:r>
      <w:r>
        <w:t>2</w:t>
      </w:r>
      <w:r>
        <w:tab/>
        <w:t>After preliminary announcement on 156.80 MHz (c.16).</w:t>
      </w:r>
    </w:p>
    <w:p w14:paraId="66251843" w14:textId="77777777" w:rsidR="005F159F" w:rsidRDefault="005F159F" w:rsidP="005F159F">
      <w:pPr>
        <w:pStyle w:val="NoteText"/>
      </w:pPr>
      <w:r>
        <w:rPr>
          <w:b/>
        </w:rPr>
        <w:t>BM</w:t>
      </w:r>
      <w:r>
        <w:t>3</w:t>
      </w:r>
      <w:r>
        <w:tab/>
        <w:t>Warnings are transmitted twice after receipt at: H + 33 and H + 03 or H + 03 and H + 33.</w:t>
      </w:r>
    </w:p>
    <w:p w14:paraId="3820A1B9" w14:textId="77777777" w:rsidR="005F159F" w:rsidRDefault="005F159F" w:rsidP="005F159F">
      <w:pPr>
        <w:pStyle w:val="ServiceTitle"/>
      </w:pPr>
      <w:r>
        <w:t>NOTICE NAV - Stations transmitting notices to navigators</w:t>
      </w:r>
    </w:p>
    <w:p w14:paraId="56E918D0" w14:textId="77777777" w:rsidR="005F159F" w:rsidRDefault="005F159F" w:rsidP="005F159F">
      <w:pPr>
        <w:pStyle w:val="NoteText"/>
      </w:pPr>
      <w:r>
        <w:rPr>
          <w:b/>
        </w:rPr>
        <w:t>NA</w:t>
      </w:r>
      <w:r>
        <w:t>1</w:t>
      </w:r>
      <w:r>
        <w:tab/>
        <w:t>After preliminary announcement on 156.80 MHz (C16).</w:t>
      </w:r>
    </w:p>
    <w:p w14:paraId="4769BEE6" w14:textId="77777777" w:rsidR="005F159F" w:rsidRDefault="005F159F" w:rsidP="005F159F">
      <w:pPr>
        <w:pStyle w:val="ServiceTitle"/>
      </w:pPr>
      <w:r>
        <w:t>CP - Coast stations providing a public correspondence service</w:t>
      </w:r>
    </w:p>
    <w:p w14:paraId="3ECD6781" w14:textId="77777777" w:rsidR="005F159F" w:rsidRDefault="005F159F" w:rsidP="005F159F">
      <w:pPr>
        <w:pStyle w:val="NoteText"/>
      </w:pPr>
      <w:r>
        <w:rPr>
          <w:b/>
        </w:rPr>
        <w:t>CP</w:t>
      </w:r>
      <w:r>
        <w:t>1</w:t>
      </w:r>
      <w:r>
        <w:tab/>
        <w:t>Automatic radiotelephone service.</w:t>
      </w:r>
    </w:p>
    <w:p w14:paraId="6908938E" w14:textId="77777777" w:rsidR="005F159F" w:rsidRDefault="005F159F" w:rsidP="005F159F">
      <w:pPr>
        <w:pStyle w:val="NoteText"/>
      </w:pPr>
      <w:r>
        <w:tab/>
        <w:t>The station is equipped for providing automatic connection with the public switched telephone network (PSTN).</w:t>
      </w:r>
    </w:p>
    <w:p w14:paraId="0911AAAC" w14:textId="77777777" w:rsidR="005F159F" w:rsidRDefault="005F159F" w:rsidP="005F159F">
      <w:pPr>
        <w:rPr>
          <w:b/>
          <w:bCs/>
          <w:color w:val="0070C0"/>
          <w:sz w:val="28"/>
          <w:szCs w:val="28"/>
          <w:u w:val="single"/>
        </w:rPr>
      </w:pPr>
      <w:r>
        <w:br w:type="page"/>
      </w:r>
    </w:p>
    <w:p w14:paraId="05CD342C" w14:textId="77777777" w:rsidR="005F159F" w:rsidRDefault="005F159F" w:rsidP="005F159F">
      <w:pPr>
        <w:pStyle w:val="ServiceTitle"/>
      </w:pPr>
      <w:r>
        <w:lastRenderedPageBreak/>
        <w:t>AAIC - Charges and accounting authorities</w:t>
      </w:r>
    </w:p>
    <w:p w14:paraId="2C572B7E" w14:textId="77777777" w:rsidR="005F159F" w:rsidRDefault="005F159F" w:rsidP="005F159F">
      <w:pPr>
        <w:pStyle w:val="NoteText"/>
      </w:pPr>
      <w:r>
        <w:t>A</w:t>
      </w:r>
      <w:r>
        <w:tab/>
        <w:t>Accounting authority: RSTA Ltd., 38 Narva Street, P.O. Box 512, Tallinn 11002 (Estonia).</w:t>
      </w:r>
    </w:p>
    <w:p w14:paraId="272C3A65" w14:textId="77777777" w:rsidR="005F159F" w:rsidRDefault="005F159F" w:rsidP="005F159F">
      <w:pPr>
        <w:pStyle w:val="NoteText"/>
      </w:pPr>
      <w:r>
        <w:t>H</w:t>
      </w:r>
      <w:r>
        <w:tab/>
        <w:t>Radiotelephone calls (minimum 3 min.)</w:t>
      </w:r>
    </w:p>
    <w:p w14:paraId="66C90251" w14:textId="77777777" w:rsidR="005F159F" w:rsidRDefault="005F159F" w:rsidP="005F159F">
      <w:pPr>
        <w:pStyle w:val="EnumLev1"/>
      </w:pPr>
      <w:r>
        <w:t>1.</w:t>
      </w:r>
      <w:r>
        <w:tab/>
        <w:t>Land station charge</w:t>
      </w:r>
    </w:p>
    <w:p w14:paraId="486ABE28" w14:textId="77777777" w:rsidR="005F159F" w:rsidRDefault="005F159F" w:rsidP="005F159F">
      <w:pPr>
        <w:pStyle w:val="EnumLev1LEFT"/>
        <w:tabs>
          <w:tab w:val="left" w:pos="1985"/>
        </w:tabs>
      </w:pPr>
      <w:r>
        <w:tab/>
        <w:t>MF:</w:t>
      </w:r>
      <w:r>
        <w:tab/>
      </w:r>
      <w:r>
        <w:tab/>
      </w:r>
      <w:r>
        <w:tab/>
        <w:t>NO CHARGE.</w:t>
      </w:r>
      <w:r>
        <w:br/>
        <w:t>HF:</w:t>
      </w:r>
      <w:r>
        <w:tab/>
      </w:r>
      <w:r>
        <w:tab/>
      </w:r>
      <w:r>
        <w:tab/>
        <w:t>NO CHARGE.</w:t>
      </w:r>
      <w:r>
        <w:br/>
        <w:t>VHF:</w:t>
      </w:r>
      <w:r>
        <w:tab/>
      </w:r>
      <w:r>
        <w:tab/>
        <w:t>NO CHARGE.</w:t>
      </w:r>
      <w:r>
        <w:br/>
        <w:t>VHF/DSC:</w:t>
      </w:r>
      <w:r>
        <w:tab/>
        <w:t>NO CHARGE.</w:t>
      </w:r>
    </w:p>
    <w:p w14:paraId="420DF17A" w14:textId="77777777" w:rsidR="005F159F" w:rsidRDefault="005F159F" w:rsidP="005F159F">
      <w:pPr>
        <w:pStyle w:val="EnumLev1"/>
      </w:pPr>
      <w:r>
        <w:t xml:space="preserve">2. </w:t>
      </w:r>
      <w:r>
        <w:tab/>
        <w:t>Landline charge:</w:t>
      </w:r>
    </w:p>
    <w:p w14:paraId="2BF5B335" w14:textId="77777777" w:rsidR="005F159F" w:rsidRDefault="005F159F" w:rsidP="005F159F">
      <w:pPr>
        <w:pStyle w:val="EnumLev1"/>
      </w:pPr>
    </w:p>
    <w:tbl>
      <w:tblPr>
        <w:tblW w:w="1360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886"/>
        <w:gridCol w:w="1361"/>
        <w:gridCol w:w="1361"/>
      </w:tblGrid>
      <w:tr w:rsidR="005F159F" w14:paraId="1FB59A5A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E8C296" w14:textId="77777777" w:rsidR="005F159F" w:rsidRDefault="005F159F" w:rsidP="008C0F4E">
            <w:pPr>
              <w:pStyle w:val="TableHead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rPr>
                <w:lang w:val="en-US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7DAF28" w14:textId="77777777" w:rsidR="005F159F" w:rsidRDefault="005F159F" w:rsidP="008C0F4E">
            <w:pPr>
              <w:pStyle w:val="TableHead"/>
              <w:framePr w:hSpace="0" w:wrap="auto" w:vAnchor="margin" w:xAlign="left" w:yAlign="inline"/>
              <w:rPr>
                <w:iCs/>
              </w:rPr>
            </w:pPr>
            <w:r>
              <w:rPr>
                <w:iCs/>
              </w:rPr>
              <w:t>SDR</w:t>
            </w:r>
          </w:p>
        </w:tc>
      </w:tr>
      <w:tr w:rsidR="005F159F" w14:paraId="478C4D06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EF3C40" w14:textId="77777777" w:rsidR="005F159F" w:rsidRDefault="005F159F" w:rsidP="008C0F4E">
            <w:pPr>
              <w:pStyle w:val="TableHead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716A7" w14:textId="77777777" w:rsidR="005F159F" w:rsidRDefault="005F159F" w:rsidP="008C0F4E">
            <w:pPr>
              <w:pStyle w:val="TableHead"/>
              <w:framePr w:hSpace="0" w:wrap="auto" w:vAnchor="margin" w:xAlign="left" w:yAlign="inline"/>
              <w:rPr>
                <w:iCs/>
              </w:rPr>
            </w:pPr>
            <w:r>
              <w:rPr>
                <w:iCs/>
              </w:rPr>
              <w:t>Per call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5CCF60" w14:textId="77777777" w:rsidR="005F159F" w:rsidRDefault="005F159F" w:rsidP="008C0F4E">
            <w:pPr>
              <w:pStyle w:val="TableHead"/>
              <w:framePr w:hSpace="0" w:wrap="auto" w:vAnchor="margin" w:xAlign="left" w:yAlign="inline"/>
              <w:rPr>
                <w:iCs/>
              </w:rPr>
            </w:pPr>
            <w:r>
              <w:rPr>
                <w:iCs/>
              </w:rPr>
              <w:t>Per minute</w:t>
            </w:r>
          </w:p>
        </w:tc>
      </w:tr>
      <w:tr w:rsidR="005F159F" w14:paraId="086E6000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73AD07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a)</w:t>
            </w:r>
            <w:r>
              <w:rPr>
                <w:lang w:val="en-US"/>
              </w:rPr>
              <w:tab/>
              <w:t>EST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– </w:t>
            </w:r>
            <w:r>
              <w:rPr>
                <w:iCs/>
                <w:lang w:val="en-US"/>
              </w:rPr>
              <w:t>Loc</w:t>
            </w:r>
            <w:r>
              <w:rPr>
                <w:lang w:val="en-US"/>
              </w:rPr>
              <w:t>a</w:t>
            </w:r>
            <w:r>
              <w:rPr>
                <w:iCs/>
                <w:lang w:val="en-US"/>
              </w:rPr>
              <w:t>l call</w:t>
            </w:r>
            <w:r>
              <w:rPr>
                <w:iCs/>
                <w:lang w:val="en-US"/>
              </w:rPr>
              <w:tab/>
            </w:r>
            <w:r>
              <w:rPr>
                <w:iCs/>
                <w:lang w:val="en-US"/>
              </w:rPr>
              <w:br/>
            </w:r>
            <w:r>
              <w:rPr>
                <w:iCs/>
                <w:lang w:val="en-US"/>
              </w:rPr>
              <w:tab/>
            </w:r>
            <w:r>
              <w:rPr>
                <w:iCs/>
                <w:lang w:val="en-US"/>
              </w:rPr>
              <w:tab/>
            </w:r>
            <w:r>
              <w:rPr>
                <w:iCs/>
                <w:lang w:val="en-US"/>
              </w:rPr>
              <w:tab/>
              <w:t>– Call to local mobile networks</w:t>
            </w:r>
            <w:r>
              <w:rPr>
                <w:lang w:val="en-US"/>
              </w:rP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CC1DB2F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en-GB"/>
              </w:rPr>
            </w:pPr>
            <w:r>
              <w:rPr>
                <w:lang w:val="en-US"/>
              </w:rPr>
              <w:br/>
            </w:r>
            <w:r>
              <w:rPr>
                <w:lang w:val="en-GB"/>
              </w:rPr>
              <w:t>0._</w:t>
            </w:r>
            <w:r>
              <w:rPr>
                <w:lang w:val="en-GB"/>
              </w:rPr>
              <w:br/>
              <w:t>0._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025472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en-GB"/>
              </w:rPr>
            </w:pPr>
            <w:r>
              <w:rPr>
                <w:lang w:val="en-GB"/>
              </w:rPr>
              <w:br/>
              <w:t>0._</w:t>
            </w:r>
            <w:r>
              <w:rPr>
                <w:lang w:val="en-GB"/>
              </w:rPr>
              <w:br/>
              <w:t>0._</w:t>
            </w:r>
          </w:p>
        </w:tc>
      </w:tr>
      <w:tr w:rsidR="005F159F" w14:paraId="6C0757EE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659786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b)</w:t>
            </w:r>
            <w:r>
              <w:rPr>
                <w:lang w:val="en-US"/>
              </w:rPr>
              <w:tab/>
              <w:t>AND, AUT, BEL, CAN, CZE, D, DNK, E, F, FNL, G, GEO, GIB, GRC, HOL, I, IRL, LIE, LUX, NOR, POL, POR, S, SUI, USA</w:t>
            </w:r>
            <w:r>
              <w:rPr>
                <w:lang w:val="en-US"/>
              </w:rP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72BA03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en-US"/>
              </w:rPr>
            </w:pPr>
            <w:r>
              <w:rPr>
                <w:lang w:val="en-GB"/>
              </w:rPr>
              <w:t>0._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56BFC3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0.10</w:t>
            </w:r>
          </w:p>
        </w:tc>
      </w:tr>
      <w:tr w:rsidR="005F159F" w14:paraId="565FB006" w14:textId="77777777" w:rsidTr="008C0F4E">
        <w:trPr>
          <w:cantSplit/>
        </w:trPr>
        <w:tc>
          <w:tcPr>
            <w:tcW w:w="4000" w:type="pct"/>
            <w:hideMark/>
          </w:tcPr>
          <w:p w14:paraId="70C53939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c)</w:t>
            </w:r>
            <w:r>
              <w:rPr>
                <w:lang w:val="en-US"/>
              </w:rPr>
              <w:tab/>
              <w:t xml:space="preserve">ARM, BUL, CYP, HNG, ISL, LTU, </w:t>
            </w:r>
            <w:r>
              <w:rPr>
                <w:iCs/>
                <w:lang w:val="en-US"/>
              </w:rPr>
              <w:t>LVA</w:t>
            </w:r>
            <w:r>
              <w:rPr>
                <w:lang w:val="en-US"/>
              </w:rPr>
              <w:t>, MCO, ROU, RUS (except private networks 75xx series), SMR, SVK, SVN, UKR</w:t>
            </w:r>
            <w:r>
              <w:rPr>
                <w:lang w:val="en-US"/>
              </w:rP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3131F9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en-US"/>
              </w:rPr>
            </w:pPr>
            <w:r>
              <w:rPr>
                <w:lang w:val="en-GB"/>
              </w:rPr>
              <w:t>0._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56F772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rPr>
                <w:lang w:val="en-US"/>
              </w:rPr>
              <w:t>0.</w:t>
            </w:r>
            <w:r>
              <w:t>20</w:t>
            </w:r>
          </w:p>
        </w:tc>
      </w:tr>
      <w:tr w:rsidR="005F159F" w14:paraId="20EF3C2E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F0A754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  <w:t>d)</w:t>
            </w:r>
            <w:r>
              <w:rPr>
                <w:lang w:val="en-US"/>
              </w:rPr>
              <w:tab/>
              <w:t xml:space="preserve">ALB, AZE, BIH, BLR, HRV, IND, </w:t>
            </w:r>
            <w:r>
              <w:rPr>
                <w:iCs/>
                <w:lang w:val="en-US"/>
              </w:rPr>
              <w:t>KAZ</w:t>
            </w:r>
            <w:r>
              <w:rPr>
                <w:lang w:val="en-US"/>
              </w:rPr>
              <w:t>, KGZ, MDA, MLT, MNE, SRB, TKJ, TKM, TUR, UZB</w:t>
            </w:r>
            <w:r>
              <w:rPr>
                <w:lang w:val="en-US"/>
              </w:rP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50107E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0._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95767C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0.30</w:t>
            </w:r>
          </w:p>
        </w:tc>
      </w:tr>
      <w:tr w:rsidR="005F159F" w14:paraId="5B65CDBC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E46EFB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</w:pPr>
            <w:r>
              <w:tab/>
            </w:r>
            <w:r>
              <w:tab/>
              <w:t>e)</w:t>
            </w:r>
            <w:r>
              <w:tab/>
              <w:t>CVA, FRO, MKD</w:t>
            </w:r>
            <w: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82447D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0._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8A36D2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0.40</w:t>
            </w:r>
          </w:p>
        </w:tc>
      </w:tr>
      <w:tr w:rsidR="005F159F" w14:paraId="0C6E3A17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928F05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ab/>
            </w:r>
            <w:r>
              <w:rPr>
                <w:iCs/>
                <w:lang w:val="en-US"/>
              </w:rPr>
              <w:tab/>
              <w:t>f)</w:t>
            </w:r>
            <w:r>
              <w:rPr>
                <w:iCs/>
                <w:lang w:val="en-US"/>
              </w:rPr>
              <w:tab/>
              <w:t>Other countries and Russian private networks 75xx series </w:t>
            </w:r>
            <w:r>
              <w:rPr>
                <w:iCs/>
                <w:lang w:val="en-US"/>
              </w:rP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8597F8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0._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23E753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1.50</w:t>
            </w:r>
          </w:p>
        </w:tc>
      </w:tr>
      <w:tr w:rsidR="005F159F" w14:paraId="4F1BD907" w14:textId="77777777" w:rsidTr="008C0F4E">
        <w:trPr>
          <w:cantSplit/>
        </w:trPr>
        <w:tc>
          <w:tcPr>
            <w:tcW w:w="4000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B73D26" w14:textId="77777777" w:rsidR="005F159F" w:rsidRDefault="005F159F" w:rsidP="008C0F4E">
            <w:pPr>
              <w:pStyle w:val="TableText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10639"/>
              </w:tabs>
              <w:spacing w:before="0" w:line="180" w:lineRule="exact"/>
            </w:pPr>
            <w:r>
              <w:tab/>
            </w:r>
            <w:r>
              <w:tab/>
              <w:t>g)</w:t>
            </w:r>
            <w:r>
              <w:tab/>
              <w:t>Inmarsat</w:t>
            </w:r>
            <w:r>
              <w:tab/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1CEDE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</w:pPr>
            <w:r>
              <w:t>0._</w:t>
            </w:r>
          </w:p>
        </w:tc>
        <w:tc>
          <w:tcPr>
            <w:tcW w:w="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A026D" w14:textId="77777777" w:rsidR="005F159F" w:rsidRDefault="005F159F" w:rsidP="008C0F4E">
            <w:pPr>
              <w:pStyle w:val="TableText"/>
              <w:framePr w:hSpace="0" w:wrap="auto" w:vAnchor="margin" w:xAlign="left" w:yAlign="inline"/>
              <w:spacing w:before="0"/>
              <w:jc w:val="center"/>
              <w:rPr>
                <w:lang w:val="fr-FR"/>
              </w:rPr>
            </w:pPr>
            <w:r>
              <w:rPr>
                <w:lang w:val="fr-FR"/>
              </w:rPr>
              <w:t>6.50</w:t>
            </w:r>
          </w:p>
        </w:tc>
      </w:tr>
    </w:tbl>
    <w:p w14:paraId="478FED4B" w14:textId="77777777" w:rsidR="00E24FF9" w:rsidRDefault="00E24FF9" w:rsidP="00E24FF9">
      <w:pPr>
        <w:spacing w:line="240" w:lineRule="auto"/>
        <w:rPr>
          <w:lang w:val="en-GB"/>
        </w:rPr>
      </w:pPr>
    </w:p>
    <w:p w14:paraId="778F2D29" w14:textId="77777777" w:rsidR="00E24FF9" w:rsidRDefault="00E24FF9" w:rsidP="00C47F92">
      <w:pPr>
        <w:pStyle w:val="EndLine"/>
      </w:pPr>
      <w:r>
        <w:t>______________</w:t>
      </w:r>
    </w:p>
    <w:sectPr w:rsidR="00E24FF9" w:rsidSect="00E24FF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7499" w14:textId="77777777" w:rsidR="00D055B4" w:rsidRDefault="00D055B4" w:rsidP="00E24FF9">
      <w:pPr>
        <w:spacing w:after="0" w:line="240" w:lineRule="auto"/>
      </w:pPr>
      <w:r>
        <w:separator/>
      </w:r>
    </w:p>
  </w:endnote>
  <w:endnote w:type="continuationSeparator" w:id="0">
    <w:p w14:paraId="6EAE5580" w14:textId="77777777" w:rsidR="00D055B4" w:rsidRDefault="00D055B4" w:rsidP="00E2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1D8" w14:textId="77777777" w:rsidR="0040609D" w:rsidRDefault="00406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678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877870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120417386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D3E8554" w14:textId="54B04064" w:rsidR="00E24FF9" w:rsidRPr="00E24FF9" w:rsidRDefault="007D6AE8" w:rsidP="002C40D5">
                    <w:pPr>
                      <w:pStyle w:val="Footer"/>
                    </w:pPr>
                    <w:r w:rsidRPr="00E24FF9">
                      <w:t>List of Coast Stations and Spe</w:t>
                    </w:r>
                    <w:r>
                      <w:t>cial Service Stations (List IV)</w:t>
                    </w:r>
                    <w:r>
                      <w:tab/>
                      <w:t xml:space="preserve">EXTRACT </w:t>
                    </w:r>
                    <w:r w:rsidRPr="00DB60DD">
                      <w:rPr>
                        <w:rFonts w:cs="Arial"/>
                        <w:szCs w:val="16"/>
                      </w:rPr>
                      <w:t>(</w:t>
                    </w:r>
                    <w:r>
                      <w:rPr>
                        <w:rFonts w:cs="Arial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szCs w:val="16"/>
                      </w:rPr>
                      <w:instrText xml:space="preserve"> DATE  \@ "d MMMM yyyy"  \* MERGEFORMAT </w:instrText>
                    </w:r>
                    <w:r>
                      <w:rPr>
                        <w:rFonts w:cs="Arial"/>
                        <w:szCs w:val="16"/>
                      </w:rPr>
                      <w:fldChar w:fldCharType="separate"/>
                    </w:r>
                    <w:r w:rsidR="00D055B4">
                      <w:rPr>
                        <w:rFonts w:cs="Arial"/>
                        <w:noProof/>
                        <w:szCs w:val="16"/>
                      </w:rPr>
                      <w:t>26 September 2023</w:t>
                    </w:r>
                    <w:r>
                      <w:rPr>
                        <w:rFonts w:cs="Arial"/>
                        <w:szCs w:val="16"/>
                      </w:rPr>
                      <w:fldChar w:fldCharType="end"/>
                    </w:r>
                    <w:r w:rsidRPr="00DB60DD">
                      <w:rPr>
                        <w:rFonts w:cs="Arial"/>
                        <w:szCs w:val="16"/>
                      </w:rPr>
                      <w:t>)</w:t>
                    </w:r>
                    <w:r>
                      <w:tab/>
                    </w:r>
                    <w:r w:rsidRPr="00E24FF9">
                      <w:t xml:space="preserve"> </w:t>
                    </w:r>
                    <w:r w:rsidR="003D5CA7">
                      <w:fldChar w:fldCharType="begin"/>
                    </w:r>
                    <w:r w:rsidR="003D5CA7">
                      <w:instrText xml:space="preserve"> STYLEREF  SYM  \* MERGEFORMAT </w:instrText>
                    </w:r>
                    <w:r w:rsidR="003D5CA7">
                      <w:rPr>
                        <w:noProof/>
                      </w:rPr>
                      <w:fldChar w:fldCharType="end"/>
                    </w:r>
                    <w:r w:rsidRPr="00E24FF9">
                      <w:t xml:space="preserve"> - </w:t>
                    </w:r>
                    <w:r w:rsidRPr="00E24FF9">
                      <w:fldChar w:fldCharType="begin"/>
                    </w:r>
                    <w:r w:rsidRPr="00E24FF9">
                      <w:instrText xml:space="preserve"> PAGE </w:instrText>
                    </w:r>
                    <w:r w:rsidRPr="00E24FF9">
                      <w:fldChar w:fldCharType="separate"/>
                    </w:r>
                    <w:r w:rsidR="003D5CA7">
                      <w:rPr>
                        <w:noProof/>
                      </w:rPr>
                      <w:t>2</w:t>
                    </w:r>
                    <w:r w:rsidRPr="00E24FF9">
                      <w:fldChar w:fldCharType="end"/>
                    </w:r>
                    <w:r w:rsidRPr="00E24FF9">
                      <w:t xml:space="preserve"> of </w:t>
                    </w:r>
                    <w:fldSimple w:instr=" NUMPAGES  ">
                      <w:r w:rsidR="003D5CA7">
                        <w:rPr>
                          <w:noProof/>
                        </w:rPr>
                        <w:t>2</w:t>
                      </w:r>
                    </w:fldSimple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5CA" w14:textId="77777777" w:rsidR="0040609D" w:rsidRDefault="0040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3FE" w14:textId="77777777" w:rsidR="00D055B4" w:rsidRDefault="00D055B4" w:rsidP="00E24FF9">
      <w:pPr>
        <w:spacing w:after="0" w:line="240" w:lineRule="auto"/>
      </w:pPr>
      <w:r>
        <w:separator/>
      </w:r>
    </w:p>
  </w:footnote>
  <w:footnote w:type="continuationSeparator" w:id="0">
    <w:p w14:paraId="74ED7FF6" w14:textId="77777777" w:rsidR="00D055B4" w:rsidRDefault="00D055B4" w:rsidP="00E24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E2FF" w14:textId="77777777" w:rsidR="0040609D" w:rsidRDefault="00406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6664" w14:textId="77777777" w:rsidR="0040609D" w:rsidRDefault="00406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D91" w14:textId="77777777" w:rsidR="0040609D" w:rsidRDefault="00406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B4"/>
    <w:rsid w:val="001C7251"/>
    <w:rsid w:val="002C40D5"/>
    <w:rsid w:val="003807A7"/>
    <w:rsid w:val="003A07ED"/>
    <w:rsid w:val="003D5CA7"/>
    <w:rsid w:val="0040609D"/>
    <w:rsid w:val="005D2938"/>
    <w:rsid w:val="005F159F"/>
    <w:rsid w:val="007D6AE8"/>
    <w:rsid w:val="00C47F92"/>
    <w:rsid w:val="00C82B1D"/>
    <w:rsid w:val="00CF7359"/>
    <w:rsid w:val="00D055B4"/>
    <w:rsid w:val="00E24FF9"/>
    <w:rsid w:val="00E37C29"/>
    <w:rsid w:val="00E41AAE"/>
    <w:rsid w:val="00F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BD0AE"/>
  <w15:chartTrackingRefBased/>
  <w15:docId w15:val="{4448ED60-A874-41C9-B9B0-35D8F8E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F9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05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E24FF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F9"/>
  </w:style>
  <w:style w:type="paragraph" w:styleId="Footer">
    <w:name w:val="footer"/>
    <w:basedOn w:val="Normal"/>
    <w:link w:val="FooterChar"/>
    <w:uiPriority w:val="99"/>
    <w:unhideWhenUsed/>
    <w:rsid w:val="00E24FF9"/>
    <w:pPr>
      <w:tabs>
        <w:tab w:val="center" w:pos="7825"/>
        <w:tab w:val="right" w:pos="15649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24FF9"/>
    <w:rPr>
      <w:sz w:val="16"/>
    </w:rPr>
  </w:style>
  <w:style w:type="paragraph" w:customStyle="1" w:styleId="NOTES">
    <w:name w:val="NOTES"/>
    <w:basedOn w:val="Normal"/>
    <w:qFormat/>
    <w:rsid w:val="00E24FF9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EndLine">
    <w:name w:val="EndLine"/>
    <w:basedOn w:val="Normal"/>
    <w:qFormat/>
    <w:rsid w:val="00E24FF9"/>
    <w:pPr>
      <w:spacing w:after="0" w:line="240" w:lineRule="auto"/>
      <w:jc w:val="center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055B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customStyle="1" w:styleId="msonormal0">
    <w:name w:val="msonormal"/>
    <w:basedOn w:val="Normal"/>
    <w:rsid w:val="00D0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D055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5B4"/>
    <w:rPr>
      <w:color w:val="800080"/>
      <w:u w:val="single"/>
    </w:rPr>
  </w:style>
  <w:style w:type="paragraph" w:customStyle="1" w:styleId="ServiceTitle">
    <w:name w:val="ServiceTitle"/>
    <w:basedOn w:val="Normal"/>
    <w:qFormat/>
    <w:rsid w:val="005F159F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qFormat/>
    <w:rsid w:val="005F159F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customStyle="1" w:styleId="EnumLev1">
    <w:name w:val="EnumLev1"/>
    <w:basedOn w:val="Normal"/>
    <w:qFormat/>
    <w:rsid w:val="005F159F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sz w:val="20"/>
      <w:szCs w:val="20"/>
    </w:rPr>
  </w:style>
  <w:style w:type="paragraph" w:customStyle="1" w:styleId="TableText">
    <w:name w:val="TableText"/>
    <w:basedOn w:val="Normal"/>
    <w:qFormat/>
    <w:rsid w:val="005F159F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</w:pPr>
    <w:rPr>
      <w:sz w:val="20"/>
      <w:szCs w:val="20"/>
      <w:lang w:val="es-ES_tradnl" w:eastAsia="en-US"/>
    </w:rPr>
  </w:style>
  <w:style w:type="paragraph" w:customStyle="1" w:styleId="TableHead">
    <w:name w:val="TableHead"/>
    <w:basedOn w:val="TableText"/>
    <w:qFormat/>
    <w:rsid w:val="005F159F"/>
    <w:pPr>
      <w:framePr w:wrap="notBeside"/>
      <w:spacing w:before="100" w:after="100"/>
      <w:jc w:val="center"/>
    </w:pPr>
    <w:rPr>
      <w:b/>
      <w:bCs/>
    </w:rPr>
  </w:style>
  <w:style w:type="paragraph" w:customStyle="1" w:styleId="EnumLev1LEFT">
    <w:name w:val="EnumLev1LEFT"/>
    <w:basedOn w:val="EnumLev1"/>
    <w:qFormat/>
    <w:rsid w:val="005F15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msapp/coastnote/download?adm=EST&amp;cga=EST" TargetMode="External"/><Relationship Id="rId18" Type="http://schemas.openxmlformats.org/officeDocument/2006/relationships/hyperlink" Target="https://www.itu.int/mmsapp/coastnote/download?adm=EST&amp;cga=EST" TargetMode="External"/><Relationship Id="rId26" Type="http://schemas.openxmlformats.org/officeDocument/2006/relationships/hyperlink" Target="https://www.itu.int/mmsapp/coastnote/download?adm=EST&amp;cga=EST" TargetMode="External"/><Relationship Id="rId39" Type="http://schemas.openxmlformats.org/officeDocument/2006/relationships/hyperlink" Target="https://www.itu.int/mmsapp/coastnote/download?adm=EST&amp;cga=EST" TargetMode="External"/><Relationship Id="rId21" Type="http://schemas.openxmlformats.org/officeDocument/2006/relationships/hyperlink" Target="https://www.itu.int/mmsapp/coastnote/download?adm=EST&amp;cga=EST" TargetMode="External"/><Relationship Id="rId34" Type="http://schemas.openxmlformats.org/officeDocument/2006/relationships/hyperlink" Target="https://www.itu.int/mmsapp/coastnote/download?adm=EST&amp;cga=EST" TargetMode="External"/><Relationship Id="rId42" Type="http://schemas.openxmlformats.org/officeDocument/2006/relationships/hyperlink" Target="https://www.itu.int/mmsapp/coastnote/download?adm=EST&amp;cga=EST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customXml" Target="../customXml/item1.xml"/><Relationship Id="rId7" Type="http://schemas.openxmlformats.org/officeDocument/2006/relationships/hyperlink" Target="https://www.itu.int/mmsapp/coastnote/download?adm=EST&amp;cga=E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mmsapp/coastnote/download?adm=EST&amp;cga=EST" TargetMode="External"/><Relationship Id="rId29" Type="http://schemas.openxmlformats.org/officeDocument/2006/relationships/hyperlink" Target="https://www.itu.int/mmsapp/coastnote/download?adm=EST&amp;cga=EST" TargetMode="External"/><Relationship Id="rId11" Type="http://schemas.openxmlformats.org/officeDocument/2006/relationships/hyperlink" Target="https://www.itu.int/mmsapp/coastnote/download?adm=EST&amp;cga=EST" TargetMode="External"/><Relationship Id="rId24" Type="http://schemas.openxmlformats.org/officeDocument/2006/relationships/hyperlink" Target="https://www.itu.int/mmsapp/coastnote/download?adm=EST&amp;cga=EST" TargetMode="External"/><Relationship Id="rId32" Type="http://schemas.openxmlformats.org/officeDocument/2006/relationships/hyperlink" Target="https://www.itu.int/mmsapp/coastnote/download?adm=EST&amp;cga=EST" TargetMode="External"/><Relationship Id="rId37" Type="http://schemas.openxmlformats.org/officeDocument/2006/relationships/hyperlink" Target="https://www.itu.int/mmsapp/coastnote/download?adm=EST&amp;cga=EST" TargetMode="External"/><Relationship Id="rId40" Type="http://schemas.openxmlformats.org/officeDocument/2006/relationships/hyperlink" Target="https://www.itu.int/mmsapp/coastnote/download?adm=EST&amp;cga=EST" TargetMode="External"/><Relationship Id="rId45" Type="http://schemas.openxmlformats.org/officeDocument/2006/relationships/hyperlink" Target="https://www.itu.int/mmsapp/coastnote/download?adm=EST&amp;cga=EST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https://www.itu.int/mmsapp/coastnote/download?adm=EST&amp;cga=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msapp/coastnote/download?adm=EST&amp;cga=EST" TargetMode="External"/><Relationship Id="rId14" Type="http://schemas.openxmlformats.org/officeDocument/2006/relationships/hyperlink" Target="https://www.itu.int/mmsapp/coastnote/download?adm=EST&amp;cga=EST" TargetMode="External"/><Relationship Id="rId22" Type="http://schemas.openxmlformats.org/officeDocument/2006/relationships/hyperlink" Target="https://www.itu.int/mmsapp/coastnote/download?adm=EST&amp;cga=EST" TargetMode="External"/><Relationship Id="rId27" Type="http://schemas.openxmlformats.org/officeDocument/2006/relationships/hyperlink" Target="https://www.itu.int/mmsapp/coastnote/download?adm=EST&amp;cga=EST" TargetMode="External"/><Relationship Id="rId30" Type="http://schemas.openxmlformats.org/officeDocument/2006/relationships/hyperlink" Target="https://www.itu.int/mmsapp/coastnote/download?adm=EST&amp;cga=EST" TargetMode="External"/><Relationship Id="rId35" Type="http://schemas.openxmlformats.org/officeDocument/2006/relationships/hyperlink" Target="https://www.itu.int/mmsapp/coastnote/download?adm=EST&amp;cga=EST" TargetMode="External"/><Relationship Id="rId43" Type="http://schemas.openxmlformats.org/officeDocument/2006/relationships/hyperlink" Target="https://www.itu.int/mmsapp/coastnote/download?adm=EST&amp;cga=EST" TargetMode="External"/><Relationship Id="rId48" Type="http://schemas.openxmlformats.org/officeDocument/2006/relationships/header" Target="header2.xml"/><Relationship Id="rId56" Type="http://schemas.openxmlformats.org/officeDocument/2006/relationships/customXml" Target="../customXml/item2.xml"/><Relationship Id="rId8" Type="http://schemas.openxmlformats.org/officeDocument/2006/relationships/hyperlink" Target="https://www.itu.int/mmsapp/coastnote/download?adm=EST&amp;cga=EST" TargetMode="External"/><Relationship Id="rId51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www.itu.int/mmsapp/coastnote/download?adm=EST&amp;cga=EST" TargetMode="External"/><Relationship Id="rId17" Type="http://schemas.openxmlformats.org/officeDocument/2006/relationships/hyperlink" Target="https://www.itu.int/mmsapp/coastnote/download?adm=EST&amp;cga=EST" TargetMode="External"/><Relationship Id="rId25" Type="http://schemas.openxmlformats.org/officeDocument/2006/relationships/hyperlink" Target="https://www.itu.int/mmsapp/coastnote/download?adm=EST&amp;cga=EST" TargetMode="External"/><Relationship Id="rId33" Type="http://schemas.openxmlformats.org/officeDocument/2006/relationships/hyperlink" Target="https://www.itu.int/mmsapp/coastnote/download?adm=EST&amp;cga=EST" TargetMode="External"/><Relationship Id="rId38" Type="http://schemas.openxmlformats.org/officeDocument/2006/relationships/hyperlink" Target="https://www.itu.int/mmsapp/coastnote/download?adm=EST&amp;cga=EST" TargetMode="External"/><Relationship Id="rId46" Type="http://schemas.openxmlformats.org/officeDocument/2006/relationships/hyperlink" Target="https://www.itu.int/mmsapp/coastnote/download?adm=EST&amp;cga=EST" TargetMode="External"/><Relationship Id="rId20" Type="http://schemas.openxmlformats.org/officeDocument/2006/relationships/hyperlink" Target="https://www.itu.int/mmsapp/coastnote/download?adm=EST&amp;cga=EST" TargetMode="External"/><Relationship Id="rId41" Type="http://schemas.openxmlformats.org/officeDocument/2006/relationships/hyperlink" Target="https://www.itu.int/mmsapp/coastnote/download?adm=EST&amp;cga=EST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mmsapp/coastnote/download?adm=EST&amp;cga=EST" TargetMode="External"/><Relationship Id="rId15" Type="http://schemas.openxmlformats.org/officeDocument/2006/relationships/hyperlink" Target="https://www.itu.int/mmsapp/coastnote/download?adm=EST&amp;cga=EST" TargetMode="External"/><Relationship Id="rId23" Type="http://schemas.openxmlformats.org/officeDocument/2006/relationships/hyperlink" Target="https://www.itu.int/mmsapp/coastnote/download?adm=EST&amp;cga=EST" TargetMode="External"/><Relationship Id="rId28" Type="http://schemas.openxmlformats.org/officeDocument/2006/relationships/hyperlink" Target="https://www.itu.int/mmsapp/coastnote/download?adm=EST&amp;cga=EST" TargetMode="External"/><Relationship Id="rId36" Type="http://schemas.openxmlformats.org/officeDocument/2006/relationships/hyperlink" Target="https://www.itu.int/mmsapp/coastnote/download?adm=EST&amp;cga=EST" TargetMode="External"/><Relationship Id="rId49" Type="http://schemas.openxmlformats.org/officeDocument/2006/relationships/footer" Target="footer1.xml"/><Relationship Id="rId57" Type="http://schemas.openxmlformats.org/officeDocument/2006/relationships/customXml" Target="../customXml/item3.xml"/><Relationship Id="rId10" Type="http://schemas.openxmlformats.org/officeDocument/2006/relationships/hyperlink" Target="https://www.itu.int/mmsapp/coastnote/download?adm=EST&amp;cga=EST" TargetMode="External"/><Relationship Id="rId31" Type="http://schemas.openxmlformats.org/officeDocument/2006/relationships/hyperlink" Target="https://www.itu.int/mmsapp/coastnote/download?adm=EST&amp;cga=EST" TargetMode="External"/><Relationship Id="rId44" Type="http://schemas.openxmlformats.org/officeDocument/2006/relationships/hyperlink" Target="https://www.itu.int/mmsapp/coastnote/download?adm=EST&amp;cga=EST" TargetMode="External"/><Relationship Id="rId5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IV_Edition_of_2023\03_EXTRACT\01_List_IV_Extracts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5DEAB-D3A6-41E0-8B8B-A6FE0D5F3793}"/>
</file>

<file path=customXml/itemProps2.xml><?xml version="1.0" encoding="utf-8"?>
<ds:datastoreItem xmlns:ds="http://schemas.openxmlformats.org/officeDocument/2006/customXml" ds:itemID="{C2CE0382-8380-4535-9891-A6641A59286D}"/>
</file>

<file path=customXml/itemProps3.xml><?xml version="1.0" encoding="utf-8"?>
<ds:datastoreItem xmlns:ds="http://schemas.openxmlformats.org/officeDocument/2006/customXml" ds:itemID="{445B2575-6C2B-4921-83B8-999EE82876FD}"/>
</file>

<file path=docProps/app.xml><?xml version="1.0" encoding="utf-8"?>
<Properties xmlns="http://schemas.openxmlformats.org/officeDocument/2006/extended-properties" xmlns:vt="http://schemas.openxmlformats.org/officeDocument/2006/docPropsVTypes">
  <Template>01_List_IV_Extracts_2023.dotx</Template>
  <TotalTime>5</TotalTime>
  <Pages>16</Pages>
  <Words>3512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dcterms:created xsi:type="dcterms:W3CDTF">2023-09-26T08:46:00Z</dcterms:created>
  <dcterms:modified xsi:type="dcterms:W3CDTF">2023-09-26T08:53:00Z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