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3923"/>
        <w:gridCol w:w="4392"/>
        <w:gridCol w:w="2992"/>
      </w:tblGrid>
      <w:tr w:rsidR="0049549B" w:rsidRPr="0049549B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49549B">
              <w:rPr>
                <w:rStyle w:val="SYM"/>
                <w:rFonts w:eastAsiaTheme="minorEastAsia"/>
                <w:lang w:val="en-GB"/>
              </w:rPr>
              <w:t>EQA - Ecuador</w:t>
            </w:r>
          </w:p>
        </w:tc>
      </w:tr>
      <w:tr w:rsidR="0049549B" w:rsidRPr="0049549B" w:rsidTr="00661CB6">
        <w:trPr>
          <w:tblCellSpacing w:w="7" w:type="dxa"/>
        </w:trPr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9549B" w:rsidRPr="0049549B" w:rsidTr="00661CB6">
        <w:trPr>
          <w:tblCellSpacing w:w="7" w:type="dxa"/>
        </w:trPr>
        <w:tc>
          <w:tcPr>
            <w:tcW w:w="1400" w:type="pct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9549B" w:rsidRPr="0049549B" w:rsidTr="00661CB6">
        <w:trPr>
          <w:tblCellSpacing w:w="7" w:type="dxa"/>
        </w:trPr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Superintendencia</w:t>
            </w:r>
            <w:proofErr w:type="spellEnd"/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Telecomunicaciones</w:t>
            </w:r>
            <w:proofErr w:type="spellEnd"/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Dirección</w:t>
            </w:r>
            <w:proofErr w:type="spellEnd"/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Radiocomunicaciones</w:t>
            </w:r>
            <w:proofErr w:type="spellEnd"/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Av. 9 de </w:t>
            </w:r>
            <w:proofErr w:type="spellStart"/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Octubre</w:t>
            </w:r>
            <w:proofErr w:type="spellEnd"/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N27-75 y </w:t>
            </w:r>
            <w:proofErr w:type="spellStart"/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Berlín</w:t>
            </w:r>
            <w:proofErr w:type="spellEnd"/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Quito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+593 2 2222175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+593 2 2222175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info</w:t>
            </w:r>
            <w:bookmarkStart w:id="0" w:name="_GoBack"/>
            <w:bookmarkEnd w:id="0"/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@supertel.gov.ec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49549B" w:rsidRPr="0049549B">
        <w:trPr>
          <w:tblCellSpacing w:w="7" w:type="dxa"/>
        </w:trPr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49549B" w:rsidRPr="0049549B" w:rsidRDefault="0049549B" w:rsidP="0049549B">
      <w:pPr>
        <w:pStyle w:val="TERRE"/>
        <w:rPr>
          <w:lang w:val="en-GB"/>
        </w:rPr>
      </w:pPr>
      <w:r w:rsidRPr="0049549B">
        <w:rPr>
          <w:lang w:val="en-GB"/>
        </w:rPr>
        <w:t xml:space="preserve">Stations in the Terrestrial </w:t>
      </w:r>
      <w:proofErr w:type="spellStart"/>
      <w:r w:rsidRPr="0049549B">
        <w:t>radiocommunication</w:t>
      </w:r>
      <w:proofErr w:type="spellEnd"/>
      <w:r w:rsidRPr="0049549B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49549B" w:rsidRPr="0049549B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49549B" w:rsidRPr="0049549B">
        <w:trPr>
          <w:tblCellSpacing w:w="7" w:type="dxa"/>
        </w:trPr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9549B" w:rsidRPr="0049549B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49549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Calderón</w:t>
            </w:r>
            <w:proofErr w:type="spellEnd"/>
            <w:r w:rsidRPr="0049549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Intendencia</w:t>
            </w:r>
            <w:proofErr w:type="spellEnd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Regional </w:t>
            </w:r>
            <w:proofErr w:type="spellStart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Norte</w:t>
            </w:r>
            <w:proofErr w:type="spellEnd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Av. Amazonas N 4071 y Gaspar de </w:t>
            </w:r>
            <w:proofErr w:type="spellStart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Villarroel</w:t>
            </w:r>
            <w:proofErr w:type="spellEnd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Quito</w:t>
            </w: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Ecuador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+593 2 2030912</w:t>
            </w: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info@supertel.gov.ec  </w:t>
            </w:r>
          </w:p>
        </w:tc>
      </w:tr>
    </w:tbl>
    <w:p w:rsidR="0049549B" w:rsidRPr="0049549B" w:rsidRDefault="0049549B" w:rsidP="0049549B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49549B" w:rsidRPr="0049549B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00°02'31''S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078°25'41''W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- 2000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0930-1600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00°02'31''S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078°25'41''W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- 2000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0930-1600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00°02'31''S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078°25'41''W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- 2000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0930-1600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at “x-dB” with X = 26.  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00°02'31''S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078°25'41''W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- 2000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0930-1600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49549B" w:rsidRPr="0049549B" w:rsidRDefault="0049549B" w:rsidP="0049549B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49549B" w:rsidRPr="0049549B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875F63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49549B" w:rsidRPr="0049549B">
        <w:trPr>
          <w:tblCellSpacing w:w="7" w:type="dxa"/>
        </w:trPr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9549B" w:rsidRPr="0049549B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Quito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Intendencia</w:t>
            </w:r>
            <w:proofErr w:type="spellEnd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Regional </w:t>
            </w:r>
            <w:proofErr w:type="spellStart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Norte</w:t>
            </w:r>
            <w:proofErr w:type="spellEnd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Av. Amazonas N 4071 y Gaspar de </w:t>
            </w:r>
            <w:proofErr w:type="spellStart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Villarroel</w:t>
            </w:r>
            <w:proofErr w:type="spellEnd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Quito</w:t>
            </w: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Ecuador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+593 2 2272180</w:t>
            </w: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info@supertel.gov.ec  </w:t>
            </w:r>
          </w:p>
        </w:tc>
      </w:tr>
    </w:tbl>
    <w:p w:rsidR="0049549B" w:rsidRPr="0049549B" w:rsidRDefault="0049549B" w:rsidP="0049549B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49549B" w:rsidRPr="0049549B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00°10'07''S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078°29'04''W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00°10'07''S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078°29'04''W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00°10'07''S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078°29'04''W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- 4000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at “x-dB” with X = 26.  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00°10'07''S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078°29'04''W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- 4000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49549B" w:rsidRPr="0049549B" w:rsidRDefault="0049549B" w:rsidP="0049549B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49549B" w:rsidRPr="0049549B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875F63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49549B" w:rsidRPr="0049549B">
        <w:trPr>
          <w:tblCellSpacing w:w="7" w:type="dxa"/>
        </w:trPr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9549B" w:rsidRPr="0049549B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Riobamba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Delegación</w:t>
            </w:r>
            <w:proofErr w:type="spellEnd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Regional Centro</w:t>
            </w: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Km. 2 </w:t>
            </w:r>
            <w:proofErr w:type="spellStart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vía</w:t>
            </w:r>
            <w:proofErr w:type="spellEnd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Chambo</w:t>
            </w:r>
            <w:proofErr w:type="spellEnd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Sector La </w:t>
            </w:r>
            <w:proofErr w:type="spellStart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Inmaculada</w:t>
            </w:r>
            <w:proofErr w:type="spellEnd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Riobamba</w:t>
            </w: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Ecuador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+593 3 2942191</w:t>
            </w: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info@supertel.gov.ec  </w:t>
            </w:r>
          </w:p>
        </w:tc>
      </w:tr>
    </w:tbl>
    <w:p w:rsidR="0049549B" w:rsidRPr="0049549B" w:rsidRDefault="0049549B" w:rsidP="0049549B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49549B" w:rsidRPr="0049549B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01°42'07''S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078°37'24''W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- 2000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01°42'07''S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078°37'24''W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- 2000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01°42'07''S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078°37'24''W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- 2000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at “x-dB” with X = 26.  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01°42'07''S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078°37'24''W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- 2000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49549B" w:rsidRPr="0049549B" w:rsidRDefault="0049549B" w:rsidP="0049549B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49549B" w:rsidRPr="0049549B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875F63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49549B" w:rsidRPr="0049549B">
        <w:trPr>
          <w:tblCellSpacing w:w="7" w:type="dxa"/>
        </w:trPr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9549B" w:rsidRPr="0049549B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49549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Taura</w:t>
            </w:r>
            <w:proofErr w:type="spellEnd"/>
            <w:r w:rsidRPr="0049549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Intendencia</w:t>
            </w:r>
            <w:proofErr w:type="spellEnd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Regional Costa</w:t>
            </w: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General </w:t>
            </w:r>
            <w:proofErr w:type="spellStart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Córdova</w:t>
            </w:r>
            <w:proofErr w:type="spellEnd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810 y Victor Manuel </w:t>
            </w:r>
            <w:proofErr w:type="spellStart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Rendón</w:t>
            </w:r>
            <w:proofErr w:type="spellEnd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Ed. Torres de la Merced</w:t>
            </w: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Piso</w:t>
            </w:r>
            <w:proofErr w:type="spellEnd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10</w:t>
            </w: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Guayaquil</w:t>
            </w: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Ecuador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+593 4 2304270</w:t>
            </w: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info@supertel.gov.ec  </w:t>
            </w:r>
          </w:p>
        </w:tc>
      </w:tr>
    </w:tbl>
    <w:p w:rsidR="0049549B" w:rsidRPr="0049549B" w:rsidRDefault="0049549B" w:rsidP="0049549B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49549B" w:rsidRPr="0049549B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02°15'09''S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079°42'26''W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- 2000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02°15'09''S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079°42'26''W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- 2000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02°15'09''S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079°42'26''W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- 2000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at “x-dB” with X = 26.  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02°15'09''S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079°42'26''W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- 2000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49549B" w:rsidRPr="0049549B" w:rsidRDefault="0049549B" w:rsidP="0049549B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49549B" w:rsidRPr="0049549B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875F63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49549B" w:rsidRPr="0049549B">
        <w:trPr>
          <w:tblCellSpacing w:w="7" w:type="dxa"/>
        </w:trPr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9549B" w:rsidRPr="0049549B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49549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Turi</w:t>
            </w:r>
            <w:proofErr w:type="spellEnd"/>
            <w:r w:rsidRPr="0049549B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Intendencia</w:t>
            </w:r>
            <w:proofErr w:type="spellEnd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Regional Sur</w:t>
            </w: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Luis Cordero 16-50 y Av. </w:t>
            </w:r>
            <w:proofErr w:type="spellStart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Héroes</w:t>
            </w:r>
            <w:proofErr w:type="spellEnd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Verdoloma</w:t>
            </w:r>
            <w:proofErr w:type="spellEnd"/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Cuenca</w:t>
            </w: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Ecuador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+593 7 2820860</w:t>
            </w:r>
            <w:r w:rsidRPr="0049549B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info@supertel.gov.ec  </w:t>
            </w:r>
          </w:p>
        </w:tc>
      </w:tr>
    </w:tbl>
    <w:p w:rsidR="0049549B" w:rsidRPr="0049549B" w:rsidRDefault="0049549B" w:rsidP="0049549B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49549B" w:rsidRPr="0049549B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02°56'45''S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079°00'09''W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02°56'45''S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079°00'09''W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02°56'45''S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079°00'09''W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20 MHz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Two DF antennas: one for the frequency range 20 MHz to 1300 MHz and the other for the frequency range 1300 MHz to 3000 </w:t>
            </w:r>
            <w:proofErr w:type="spellStart"/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MHz.</w:t>
            </w:r>
            <w:proofErr w:type="spellEnd"/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 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02°56'45''S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079°00'09''W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–26 dB / 99% power.  </w:t>
            </w:r>
          </w:p>
        </w:tc>
      </w:tr>
      <w:tr w:rsidR="0049549B" w:rsidRPr="0049549B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02°56'45''S</w:t>
            </w: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079°00'09''W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- 3000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0830-1700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9549B" w:rsidRPr="0049549B" w:rsidRDefault="0049549B" w:rsidP="0049549B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9549B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9B" w:rsidRDefault="0049549B" w:rsidP="009830B2">
      <w:pPr>
        <w:spacing w:after="0" w:line="240" w:lineRule="auto"/>
      </w:pPr>
      <w:r>
        <w:separator/>
      </w:r>
    </w:p>
  </w:endnote>
  <w:endnote w:type="continuationSeparator" w:id="0">
    <w:p w:rsidR="0049549B" w:rsidRDefault="0049549B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661CB6">
      <w:rPr>
        <w:b/>
        <w:bCs/>
        <w:noProof/>
      </w:rPr>
      <w:t>EQA - Ecuador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661CB6">
              <w:rPr>
                <w:noProof/>
              </w:rPr>
              <w:t>5</w:t>
            </w:r>
            <w:r w:rsidRPr="00000016">
              <w:fldChar w:fldCharType="end"/>
            </w:r>
            <w:r w:rsidRPr="00000016">
              <w:t xml:space="preserve"> of </w:t>
            </w:r>
            <w:r w:rsidR="0049549B">
              <w:rPr>
                <w:noProof/>
              </w:rPr>
              <w:fldChar w:fldCharType="begin"/>
            </w:r>
            <w:r w:rsidR="0049549B">
              <w:rPr>
                <w:noProof/>
              </w:rPr>
              <w:instrText xml:space="preserve"> NUMPAGES  </w:instrText>
            </w:r>
            <w:r w:rsidR="0049549B">
              <w:rPr>
                <w:noProof/>
              </w:rPr>
              <w:fldChar w:fldCharType="separate"/>
            </w:r>
            <w:r w:rsidR="00661CB6">
              <w:rPr>
                <w:noProof/>
              </w:rPr>
              <w:t>5</w:t>
            </w:r>
            <w:r w:rsidR="0049549B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9B" w:rsidRDefault="0049549B" w:rsidP="009830B2">
      <w:pPr>
        <w:spacing w:after="0" w:line="240" w:lineRule="auto"/>
      </w:pPr>
      <w:r>
        <w:separator/>
      </w:r>
    </w:p>
  </w:footnote>
  <w:footnote w:type="continuationSeparator" w:id="0">
    <w:p w:rsidR="0049549B" w:rsidRDefault="0049549B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9B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9549B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61CB6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75F63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129EC7D-AA89-4EEC-9E39-5DD5334C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A6B098-9277-402B-A7C4-006FEE559E59}"/>
</file>

<file path=customXml/itemProps2.xml><?xml version="1.0" encoding="utf-8"?>
<ds:datastoreItem xmlns:ds="http://schemas.openxmlformats.org/officeDocument/2006/customXml" ds:itemID="{F13D82ED-0018-4750-B78E-E4738EC795EC}"/>
</file>

<file path=customXml/itemProps3.xml><?xml version="1.0" encoding="utf-8"?>
<ds:datastoreItem xmlns:ds="http://schemas.openxmlformats.org/officeDocument/2006/customXml" ds:itemID="{066D428A-38CA-422E-A6C0-DA426E805BFB}"/>
</file>

<file path=customXml/itemProps4.xml><?xml version="1.0" encoding="utf-8"?>
<ds:datastoreItem xmlns:ds="http://schemas.openxmlformats.org/officeDocument/2006/customXml" ds:itemID="{F2765FFE-CE9C-4773-988B-BC80560F03DA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3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2019-06-24T09:15:00Z</dcterms:created>
  <dcterms:modified xsi:type="dcterms:W3CDTF">2019-07-08T12:43:00Z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