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A00D2A" w:rsidRPr="00A00D2A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00D2A">
              <w:rPr>
                <w:rStyle w:val="SYM"/>
                <w:rFonts w:eastAsiaTheme="minorEastAsia"/>
                <w:lang w:val="en-GB"/>
              </w:rPr>
              <w:t>CLM - Colombia</w:t>
            </w:r>
          </w:p>
        </w:tc>
      </w:tr>
      <w:tr w:rsidR="00A00D2A" w:rsidRPr="00A00D2A" w:rsidTr="008C54B7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 w:rsidTr="008C54B7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8C54B7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Sección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Control y </w:t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Registro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Técnico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Frecuencias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Ministerio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Comunicaciones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Edificio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Murillo Toro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Bogotá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+57 1 2832735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+57 1 2866911 Ext. 392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+57 1 2432378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00D2A" w:rsidRPr="00A00D2A">
        <w:trPr>
          <w:tblCellSpacing w:w="7" w:type="dxa"/>
        </w:trPr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00D2A" w:rsidRPr="00A00D2A" w:rsidRDefault="00A00D2A" w:rsidP="00A00D2A">
      <w:pPr>
        <w:pStyle w:val="TERRE"/>
        <w:rPr>
          <w:lang w:val="en-GB"/>
        </w:rPr>
      </w:pPr>
      <w:r w:rsidRPr="00A00D2A">
        <w:t>Stations</w:t>
      </w:r>
      <w:r w:rsidRPr="00A00D2A">
        <w:rPr>
          <w:lang w:val="en-GB"/>
        </w:rPr>
        <w:t xml:space="preserve"> in the Terrestrial </w:t>
      </w:r>
      <w:proofErr w:type="spellStart"/>
      <w:r w:rsidRPr="00A00D2A">
        <w:rPr>
          <w:lang w:val="en-GB"/>
        </w:rPr>
        <w:t>radiocommunication</w:t>
      </w:r>
      <w:proofErr w:type="spellEnd"/>
      <w:r w:rsidRPr="00A00D2A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5481"/>
        <w:gridCol w:w="3529"/>
        <w:gridCol w:w="2286"/>
      </w:tblGrid>
      <w:tr w:rsidR="00A00D2A" w:rsidRPr="00A00D2A" w:rsidTr="00153426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El Caribe (Barranquilla-Atlántico)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4376 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Barranquilla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5 513033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5 513122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5 513033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5 513122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10°59'11''N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074°46'43''W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10°59'11''N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074°46'43''W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 kHz - 32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153426" w:rsidRDefault="00153426" w:rsidP="00153426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456"/>
        <w:gridCol w:w="3519"/>
        <w:gridCol w:w="2320"/>
      </w:tblGrid>
      <w:tr w:rsidR="00A00D2A" w:rsidRPr="00A00D2A" w:rsidTr="00153426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15342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El Cerrito (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Funza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-Cundinamarca)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Ed. Murillo Toro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Cra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. 7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C11. 12A Bogotá D.C.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1 2670180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1 2866911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1 2671663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1 2670182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1 2670181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1 2671663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- 32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Doppler antenna.</w:t>
            </w:r>
          </w:p>
          <w:p w:rsidR="00A00D2A" w:rsidRPr="00A00D2A" w:rsidRDefault="00030C4B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Fixed direction-finding station.</w:t>
            </w:r>
          </w:p>
          <w:p w:rsidR="00A00D2A" w:rsidRPr="00A00D2A" w:rsidRDefault="00030C4B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1200-2400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U-Adcock.</w:t>
            </w:r>
          </w:p>
          <w:p w:rsidR="00A00D2A" w:rsidRPr="00A00D2A" w:rsidRDefault="00030C4B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Mobile direction-finding station.</w:t>
            </w:r>
          </w:p>
          <w:p w:rsidR="00A00D2A" w:rsidRPr="00A00D2A" w:rsidRDefault="00030C4B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1200-2400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04°42'54''N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074°10'46''W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Hz - 2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</w:tbl>
    <w:p w:rsidR="00153426" w:rsidRDefault="00153426" w:rsidP="00153426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456"/>
        <w:gridCol w:w="3519"/>
        <w:gridCol w:w="2320"/>
      </w:tblGrid>
      <w:tr w:rsidR="00A00D2A" w:rsidRPr="00A00D2A" w:rsidTr="00153426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15342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153426">
        <w:trPr>
          <w:tblCellSpacing w:w="7" w:type="dxa"/>
        </w:trPr>
        <w:tc>
          <w:tcPr>
            <w:tcW w:w="14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El 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Mirador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Cúcuta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-N. Santander)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777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Cúcuta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70 760809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70 760702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70 741000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07°45'00''N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072°30'00''W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07°45'00''N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072°30'00''W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153426" w:rsidRDefault="00153426" w:rsidP="00153426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5476"/>
        <w:gridCol w:w="2908"/>
        <w:gridCol w:w="2914"/>
      </w:tblGrid>
      <w:tr w:rsidR="00A00D2A" w:rsidRPr="00A00D2A" w:rsidTr="00153426">
        <w:trPr>
          <w:tblCellSpacing w:w="7" w:type="dxa"/>
        </w:trPr>
        <w:tc>
          <w:tcPr>
            <w:tcW w:w="13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846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153426">
        <w:trPr>
          <w:tblCellSpacing w:w="7" w:type="dxa"/>
        </w:trPr>
        <w:tc>
          <w:tcPr>
            <w:tcW w:w="1394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153426">
        <w:trPr>
          <w:tblCellSpacing w:w="7" w:type="dxa"/>
        </w:trPr>
        <w:tc>
          <w:tcPr>
            <w:tcW w:w="1394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La Sultana (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Candelaria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-Valle)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293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Cali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1846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2 839219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2 839220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2 8839220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2 8834008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03°22'46''N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076°25'01''W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03°22'46''N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076°25'01''W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03°22'46''N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076°25'01''W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 kHz - 32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03°22'46''N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076°25'01''W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0600-2000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03°22'46''N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076°25'01''W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1200-2400 h.  </w:t>
            </w:r>
          </w:p>
        </w:tc>
      </w:tr>
    </w:tbl>
    <w:p w:rsidR="00153426" w:rsidRDefault="00153426" w:rsidP="00153426">
      <w:pPr>
        <w:spacing w:after="0" w:line="220" w:lineRule="exac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2"/>
        <w:gridCol w:w="5476"/>
        <w:gridCol w:w="2908"/>
        <w:gridCol w:w="2914"/>
      </w:tblGrid>
      <w:tr w:rsidR="00A00D2A" w:rsidRPr="00A00D2A" w:rsidTr="00153426">
        <w:trPr>
          <w:tblCellSpacing w:w="7" w:type="dxa"/>
        </w:trPr>
        <w:tc>
          <w:tcPr>
            <w:tcW w:w="1394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153426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846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153426">
        <w:trPr>
          <w:tblCellSpacing w:w="7" w:type="dxa"/>
        </w:trPr>
        <w:tc>
          <w:tcPr>
            <w:tcW w:w="1394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153426">
        <w:trPr>
          <w:tblCellSpacing w:w="7" w:type="dxa"/>
        </w:trPr>
        <w:tc>
          <w:tcPr>
            <w:tcW w:w="1394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Llano Grande (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Rionegro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-Antioquia)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2882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Medellín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Apartado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152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Rionegro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-Antioquia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1846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4 5370354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+57 4 5370334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4 5371103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06°12'00''N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06°12'00''N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 kHz - 32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06°12'00''N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- 1000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06°12'00''N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99 channels between 20 MHz and 1000 </w:t>
            </w:r>
            <w:proofErr w:type="spellStart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</w:tbl>
    <w:p w:rsidR="00153426" w:rsidRDefault="00153426" w:rsidP="00153426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0"/>
        <w:gridCol w:w="5456"/>
        <w:gridCol w:w="2897"/>
        <w:gridCol w:w="2317"/>
      </w:tblGrid>
      <w:tr w:rsidR="00A00D2A" w:rsidRPr="00A00D2A" w:rsidTr="00030C4B">
        <w:trPr>
          <w:tblCellSpacing w:w="7" w:type="dxa"/>
        </w:trPr>
        <w:tc>
          <w:tcPr>
            <w:tcW w:w="16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B94C6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846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00D2A" w:rsidRPr="00A00D2A" w:rsidTr="00030C4B">
        <w:trPr>
          <w:tblCellSpacing w:w="7" w:type="dxa"/>
        </w:trPr>
        <w:tc>
          <w:tcPr>
            <w:tcW w:w="1600" w:type="pct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00D2A" w:rsidRPr="00A00D2A" w:rsidTr="00030C4B">
        <w:trPr>
          <w:tblCellSpacing w:w="7" w:type="dxa"/>
        </w:trPr>
        <w:tc>
          <w:tcPr>
            <w:tcW w:w="16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Los </w:t>
            </w:r>
            <w:proofErr w:type="spellStart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Comuneros</w:t>
            </w:r>
            <w:proofErr w:type="spellEnd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(Bucaraman</w:t>
            </w:r>
            <w:bookmarkStart w:id="0" w:name="_GoBack"/>
            <w:bookmarkEnd w:id="0"/>
            <w:r w:rsidRPr="00A00D2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ga-Santander)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Apdo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Aéreo</w:t>
            </w:r>
            <w:proofErr w:type="spellEnd"/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3701 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Bucaramanga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Colombia  </w:t>
            </w:r>
          </w:p>
        </w:tc>
        <w:tc>
          <w:tcPr>
            <w:tcW w:w="1846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+57 7 361659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7 361653</w:t>
            </w:r>
            <w:r w:rsidRPr="00A00D2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+57 7 361639  </w:t>
            </w:r>
          </w:p>
        </w:tc>
      </w:tr>
    </w:tbl>
    <w:p w:rsidR="00A00D2A" w:rsidRPr="00A00D2A" w:rsidRDefault="00A00D2A" w:rsidP="00A00D2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A00D2A" w:rsidRPr="00A00D2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07°06'00''N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073°08'00''W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07°06'00''N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073°08'00''W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150 kHz - 32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  <w:tr w:rsidR="00A00D2A" w:rsidRPr="00A00D2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07°06'00''N</w:t>
            </w: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073°08'00''W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- 1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00D2A" w:rsidRPr="00A00D2A" w:rsidRDefault="00A00D2A" w:rsidP="00A00D2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00D2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1100-0100 h.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2A" w:rsidRDefault="00A00D2A" w:rsidP="009830B2">
      <w:pPr>
        <w:spacing w:after="0" w:line="240" w:lineRule="auto"/>
      </w:pPr>
      <w:r>
        <w:separator/>
      </w:r>
    </w:p>
  </w:endnote>
  <w:endnote w:type="continuationSeparator" w:id="0">
    <w:p w:rsidR="00A00D2A" w:rsidRDefault="00A00D2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30C4B">
      <w:rPr>
        <w:b/>
        <w:bCs/>
        <w:noProof/>
      </w:rPr>
      <w:t>CLM - Colombia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30C4B">
              <w:rPr>
                <w:noProof/>
              </w:rPr>
              <w:t>5</w:t>
            </w:r>
            <w:r w:rsidRPr="00000016">
              <w:fldChar w:fldCharType="end"/>
            </w:r>
            <w:r w:rsidRPr="00000016">
              <w:t xml:space="preserve"> of </w:t>
            </w:r>
            <w:r w:rsidR="00A00D2A">
              <w:rPr>
                <w:noProof/>
              </w:rPr>
              <w:fldChar w:fldCharType="begin"/>
            </w:r>
            <w:r w:rsidR="00A00D2A">
              <w:rPr>
                <w:noProof/>
              </w:rPr>
              <w:instrText xml:space="preserve"> NUMPAGES  </w:instrText>
            </w:r>
            <w:r w:rsidR="00A00D2A">
              <w:rPr>
                <w:noProof/>
              </w:rPr>
              <w:fldChar w:fldCharType="separate"/>
            </w:r>
            <w:r w:rsidR="00030C4B">
              <w:rPr>
                <w:noProof/>
              </w:rPr>
              <w:t>5</w:t>
            </w:r>
            <w:r w:rsidR="00A00D2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2A" w:rsidRDefault="00A00D2A" w:rsidP="009830B2">
      <w:pPr>
        <w:spacing w:after="0" w:line="240" w:lineRule="auto"/>
      </w:pPr>
      <w:r>
        <w:separator/>
      </w:r>
    </w:p>
  </w:footnote>
  <w:footnote w:type="continuationSeparator" w:id="0">
    <w:p w:rsidR="00A00D2A" w:rsidRDefault="00A00D2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2A"/>
    <w:rsid w:val="00000016"/>
    <w:rsid w:val="00006D7A"/>
    <w:rsid w:val="00030C4B"/>
    <w:rsid w:val="00044F26"/>
    <w:rsid w:val="00085D2B"/>
    <w:rsid w:val="000C648F"/>
    <w:rsid w:val="001355A9"/>
    <w:rsid w:val="00153426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C54B7"/>
    <w:rsid w:val="008F1F66"/>
    <w:rsid w:val="00906E08"/>
    <w:rsid w:val="009403A5"/>
    <w:rsid w:val="00955BA2"/>
    <w:rsid w:val="009830B2"/>
    <w:rsid w:val="0099231E"/>
    <w:rsid w:val="00A00D2A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94C63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0247143-B764-4E4B-906C-0EC15AEB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4F2D8-8B46-4951-B402-F40C76FC141B}"/>
</file>

<file path=customXml/itemProps2.xml><?xml version="1.0" encoding="utf-8"?>
<ds:datastoreItem xmlns:ds="http://schemas.openxmlformats.org/officeDocument/2006/customXml" ds:itemID="{6EE85487-4992-4B98-A5D7-79E5414235B5}"/>
</file>

<file path=customXml/itemProps3.xml><?xml version="1.0" encoding="utf-8"?>
<ds:datastoreItem xmlns:ds="http://schemas.openxmlformats.org/officeDocument/2006/customXml" ds:itemID="{C054984B-EECD-45A6-9B4B-BE87E78CBA22}"/>
</file>

<file path=customXml/itemProps4.xml><?xml version="1.0" encoding="utf-8"?>
<ds:datastoreItem xmlns:ds="http://schemas.openxmlformats.org/officeDocument/2006/customXml" ds:itemID="{1346A3F9-2673-48FD-B129-047448EB03F1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17</TotalTime>
  <Pages>5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4</cp:revision>
  <cp:lastPrinted>2016-04-15T08:21:00Z</cp:lastPrinted>
  <dcterms:created xsi:type="dcterms:W3CDTF">2019-06-21T12:31:00Z</dcterms:created>
  <dcterms:modified xsi:type="dcterms:W3CDTF">2019-07-09T08:49:00Z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