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02527F" w:rsidRPr="0002527F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02527F">
              <w:rPr>
                <w:rStyle w:val="SYM"/>
                <w:rFonts w:eastAsiaTheme="minorEastAsia"/>
                <w:lang w:val="en-GB"/>
              </w:rPr>
              <w:t>BIH - Bosnia and Herzegovina</w:t>
            </w:r>
          </w:p>
        </w:tc>
      </w:tr>
      <w:tr w:rsidR="0002527F" w:rsidRPr="0002527F" w:rsidTr="001378AD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 w:rsidTr="001378AD">
        <w:trPr>
          <w:tblCellSpacing w:w="7" w:type="dxa"/>
        </w:trPr>
        <w:tc>
          <w:tcPr>
            <w:tcW w:w="1250" w:type="pct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1378AD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Regulatorna</w:t>
            </w:r>
            <w:proofErr w:type="spellEnd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agencija</w:t>
            </w:r>
            <w:proofErr w:type="spellEnd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za</w:t>
            </w:r>
            <w:proofErr w:type="spellEnd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komunikacije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71000 Sarajevo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+387 33 713080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vkovac@rak.ba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jmusovic@rak.ba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info@rak.ba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2527F" w:rsidRPr="0002527F" w:rsidRDefault="0002527F" w:rsidP="0002527F">
      <w:pPr>
        <w:pStyle w:val="TERRE"/>
      </w:pPr>
      <w:r w:rsidRPr="0002527F">
        <w:t xml:space="preserve">Stations in the Terrestrial </w:t>
      </w:r>
      <w:proofErr w:type="spellStart"/>
      <w:r w:rsidRPr="0002527F">
        <w:t>radiocommunication</w:t>
      </w:r>
      <w:proofErr w:type="spellEnd"/>
      <w:r w:rsidRPr="0002527F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2527F" w:rsidRPr="0002527F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Banja Luka (FMS)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Jevrejska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99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78000 Banja Luka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51 222410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51 222411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44°46'24''N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017°11'43''E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44°46'24''N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017°11'43''E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44°46'24''N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017°11'43''E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44°46'24''N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017°11'43''E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02527F" w:rsidRPr="0002527F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B366C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Banja Luka (RMS)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Jevrejska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99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78000 Banja Luka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51 222410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51 222411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44°50'53''N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017°17'04''E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44°50'53''N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017°17'04''E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44°50'53''N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017°17'04''E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44°50'53''N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017°17'04''E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840A4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Bijeljina</w:t>
            </w:r>
            <w:proofErr w:type="spellEnd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(RMS)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71000 Sarajevo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33 713080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info@rak.ba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44°42'54''N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019°06'46''E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44°42'54''N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019°06'46''E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44°42'54''N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019°06'46''E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44°42'54''N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019°06'46''E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Brcko</w:t>
            </w:r>
            <w:proofErr w:type="spellEnd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(RMS)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71000 Sarajevo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33 713080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info@rak.ba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44°52'46''N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018°48'11''E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44°52'46''N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018°48'11''E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44°52'46''N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018°48'11''E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44°52'46''N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018°48'11''E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5475"/>
        <w:gridCol w:w="3535"/>
        <w:gridCol w:w="3542"/>
      </w:tblGrid>
      <w:tr w:rsidR="0002527F" w:rsidRPr="0002527F" w:rsidTr="000840A4">
        <w:trPr>
          <w:tblCellSpacing w:w="7" w:type="dxa"/>
        </w:trPr>
        <w:tc>
          <w:tcPr>
            <w:tcW w:w="99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1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7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4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Cazin</w:t>
            </w:r>
            <w:proofErr w:type="spellEnd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(RMS) </w:t>
            </w:r>
          </w:p>
        </w:tc>
        <w:tc>
          <w:tcPr>
            <w:tcW w:w="1741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71000 Sarajevo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7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33 713080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info@rak.ba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44°55'27''N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44°55'27''N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44°55'27''N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44°55'27''N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015°55'26''E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Derventa</w:t>
            </w:r>
            <w:proofErr w:type="spellEnd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(RMS)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71000 Sarajevo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33 713080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info@rak.ba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44°56'07''N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44°56'07''N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44°56'07''N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44°56'07''N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Doboj</w:t>
            </w:r>
            <w:proofErr w:type="spellEnd"/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(RMS)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71000 Sarajevo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33 713080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info@rak.ba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44°43'37''N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018°05'14''E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44°43'37''N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018°05'14''E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44°43'37''N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018°05'14''E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44°43'37''N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018°05'14''E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Mostar (FMS)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Franjevacka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90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88000 Mostar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36 333670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36 333671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43°12'38''N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43°12'38''N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43°12'38''N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43°12'38''N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Mostar (RMS)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Franjevacka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90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88000 Mostar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36 333670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36 333671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43°12'28''N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43°12'28''N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43°12'28''N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43°12'28''N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017°50'24''E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Sarajevo (FMS)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71000 Sarajevo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33 713080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43°52'20''N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018°26'39''E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43°52'20''N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018°26'39''E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43°52'20''N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018°26'39''E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43°52'20''N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018°26'39''E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0840A4" w:rsidRDefault="000840A4" w:rsidP="000840A4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02527F" w:rsidRPr="0002527F" w:rsidTr="000840A4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2D493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02527F" w:rsidRPr="0002527F">
        <w:trPr>
          <w:tblCellSpacing w:w="7" w:type="dxa"/>
        </w:trPr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2527F" w:rsidRPr="0002527F" w:rsidTr="000840A4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Sarajevo (RMS)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Mehmeda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Spahe</w:t>
            </w:r>
            <w:proofErr w:type="spellEnd"/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71000 Sarajevo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Bosnia and Herzegovina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+387 33 250600</w:t>
            </w:r>
            <w:r w:rsidRPr="0002527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+387 33 713080  </w:t>
            </w:r>
          </w:p>
        </w:tc>
      </w:tr>
    </w:tbl>
    <w:p w:rsidR="0002527F" w:rsidRPr="0002527F" w:rsidRDefault="0002527F" w:rsidP="0002527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02527F" w:rsidRPr="0002527F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43°51'39''N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43°51'39''N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43°51'39''N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02527F" w:rsidRPr="0002527F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43°51'39''N</w:t>
            </w: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018°20'19''E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527F" w:rsidRPr="0002527F" w:rsidRDefault="0002527F" w:rsidP="0002527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02527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7F" w:rsidRDefault="0002527F" w:rsidP="009830B2">
      <w:pPr>
        <w:spacing w:after="0" w:line="240" w:lineRule="auto"/>
      </w:pPr>
      <w:r>
        <w:separator/>
      </w:r>
    </w:p>
  </w:endnote>
  <w:endnote w:type="continuationSeparator" w:id="0">
    <w:p w:rsidR="0002527F" w:rsidRDefault="0002527F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1378AD">
      <w:rPr>
        <w:b/>
        <w:bCs/>
        <w:noProof/>
      </w:rPr>
      <w:t>BIH - Bosnia and Herzegovina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1378AD">
              <w:rPr>
                <w:noProof/>
              </w:rPr>
              <w:t>11</w:t>
            </w:r>
            <w:r w:rsidRPr="00000016">
              <w:fldChar w:fldCharType="end"/>
            </w:r>
            <w:r w:rsidRPr="00000016">
              <w:t xml:space="preserve"> of </w:t>
            </w:r>
            <w:r w:rsidR="0002527F">
              <w:rPr>
                <w:noProof/>
              </w:rPr>
              <w:fldChar w:fldCharType="begin"/>
            </w:r>
            <w:r w:rsidR="0002527F">
              <w:rPr>
                <w:noProof/>
              </w:rPr>
              <w:instrText xml:space="preserve"> NUMPAGES  </w:instrText>
            </w:r>
            <w:r w:rsidR="0002527F">
              <w:rPr>
                <w:noProof/>
              </w:rPr>
              <w:fldChar w:fldCharType="separate"/>
            </w:r>
            <w:r w:rsidR="001378AD">
              <w:rPr>
                <w:noProof/>
              </w:rPr>
              <w:t>11</w:t>
            </w:r>
            <w:r w:rsidR="0002527F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7F" w:rsidRDefault="0002527F" w:rsidP="009830B2">
      <w:pPr>
        <w:spacing w:after="0" w:line="240" w:lineRule="auto"/>
      </w:pPr>
      <w:r>
        <w:separator/>
      </w:r>
    </w:p>
  </w:footnote>
  <w:footnote w:type="continuationSeparator" w:id="0">
    <w:p w:rsidR="0002527F" w:rsidRDefault="0002527F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F"/>
    <w:rsid w:val="00000016"/>
    <w:rsid w:val="00006D7A"/>
    <w:rsid w:val="0002527F"/>
    <w:rsid w:val="00044F26"/>
    <w:rsid w:val="000840A4"/>
    <w:rsid w:val="00085D2B"/>
    <w:rsid w:val="000C648F"/>
    <w:rsid w:val="001355A9"/>
    <w:rsid w:val="001378AD"/>
    <w:rsid w:val="00156D9C"/>
    <w:rsid w:val="001C0CC0"/>
    <w:rsid w:val="001D59A2"/>
    <w:rsid w:val="001E659E"/>
    <w:rsid w:val="001F7C2F"/>
    <w:rsid w:val="00290C04"/>
    <w:rsid w:val="002D2728"/>
    <w:rsid w:val="002D3E8C"/>
    <w:rsid w:val="002D493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366CE"/>
    <w:rsid w:val="00B72468"/>
    <w:rsid w:val="00BA299B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E6EB9D8-5326-480A-A79A-3D2A154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197AC5-4F13-4A91-B7D6-C66008BA9705}"/>
</file>

<file path=customXml/itemProps2.xml><?xml version="1.0" encoding="utf-8"?>
<ds:datastoreItem xmlns:ds="http://schemas.openxmlformats.org/officeDocument/2006/customXml" ds:itemID="{8D275541-C842-495D-8C94-757E3C08C873}"/>
</file>

<file path=customXml/itemProps3.xml><?xml version="1.0" encoding="utf-8"?>
<ds:datastoreItem xmlns:ds="http://schemas.openxmlformats.org/officeDocument/2006/customXml" ds:itemID="{0B9D4D86-6404-466B-8C99-7785D0341828}"/>
</file>

<file path=customXml/itemProps4.xml><?xml version="1.0" encoding="utf-8"?>
<ds:datastoreItem xmlns:ds="http://schemas.openxmlformats.org/officeDocument/2006/customXml" ds:itemID="{9BFCA8C6-4397-43E3-A65D-D94296C55CE5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165</TotalTime>
  <Pages>11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2019-06-21T09:17:00Z</dcterms:created>
  <dcterms:modified xsi:type="dcterms:W3CDTF">2019-07-08T07:57:00Z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