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86"/>
        <w:gridCol w:w="3546"/>
        <w:gridCol w:w="3971"/>
        <w:gridCol w:w="4503"/>
      </w:tblGrid>
      <w:tr w:rsidR="004E5CB4" w:rsidRPr="004E5CB4" w14:paraId="1F6CC04A" w14:textId="77777777" w:rsidTr="004E5CB4">
        <w:trPr>
          <w:tblCellSpacing w:w="6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681EA6" w14:textId="77777777" w:rsidR="004E5CB4" w:rsidRPr="004E5CB4" w:rsidRDefault="004E5CB4" w:rsidP="004E5CB4">
            <w:pPr>
              <w:spacing w:after="0" w:line="280" w:lineRule="atLeast"/>
              <w:rPr>
                <w:rStyle w:val="SYM"/>
                <w:rFonts w:eastAsiaTheme="minorEastAsia"/>
                <w:lang w:val="en-GB" w:eastAsia="en-GB"/>
              </w:rPr>
            </w:pPr>
            <w:r w:rsidRPr="004E5CB4">
              <w:rPr>
                <w:rStyle w:val="SYM"/>
                <w:rFonts w:eastAsiaTheme="minorEastAsia"/>
                <w:lang w:val="en-GB" w:eastAsia="en-GB"/>
              </w:rPr>
              <w:t>BEL - Belgium</w:t>
            </w:r>
          </w:p>
        </w:tc>
      </w:tr>
      <w:tr w:rsidR="001201F9" w:rsidRPr="004E5CB4" w14:paraId="4C0B821F" w14:textId="77777777" w:rsidTr="001201F9">
        <w:trPr>
          <w:tblCellSpacing w:w="6" w:type="dxa"/>
        </w:trPr>
        <w:tc>
          <w:tcPr>
            <w:tcW w:w="1168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19A5A2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Centralizing office</w:t>
            </w:r>
          </w:p>
        </w:tc>
        <w:tc>
          <w:tcPr>
            <w:tcW w:w="112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F40E05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126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CAAB50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  <w:tc>
          <w:tcPr>
            <w:tcW w:w="1428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1AD935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1201F9" w:rsidRPr="004E5CB4" w14:paraId="047EAA8B" w14:textId="77777777" w:rsidTr="001201F9">
        <w:trPr>
          <w:tblCellSpacing w:w="6" w:type="dxa"/>
        </w:trPr>
        <w:tc>
          <w:tcPr>
            <w:tcW w:w="1168" w:type="pct"/>
            <w:shd w:val="clear" w:color="auto" w:fill="FFFFFF"/>
            <w:vAlign w:val="center"/>
            <w:hideMark/>
          </w:tcPr>
          <w:p w14:paraId="708BBE1E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1125" w:type="pct"/>
            <w:shd w:val="clear" w:color="auto" w:fill="FFFFFF"/>
            <w:vAlign w:val="center"/>
            <w:hideMark/>
          </w:tcPr>
          <w:p w14:paraId="3C098374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0" w:type="pct"/>
            <w:shd w:val="clear" w:color="auto" w:fill="FFFFFF"/>
            <w:vAlign w:val="center"/>
            <w:hideMark/>
          </w:tcPr>
          <w:p w14:paraId="5404CB09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8" w:type="pct"/>
            <w:shd w:val="clear" w:color="auto" w:fill="FFFFFF"/>
            <w:vAlign w:val="center"/>
            <w:hideMark/>
          </w:tcPr>
          <w:p w14:paraId="56EE0690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1201F9" w:rsidRPr="004E5CB4" w14:paraId="57735725" w14:textId="77777777" w:rsidTr="001201F9">
        <w:trPr>
          <w:tblCellSpacing w:w="6" w:type="dxa"/>
        </w:trPr>
        <w:tc>
          <w:tcPr>
            <w:tcW w:w="116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613D03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fr-FR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fr-FR" w:eastAsia="en-GB"/>
              </w:rPr>
              <w:t>Institut belge des services postaux et des télécommunications (IBPT)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fr-FR" w:eastAsia="en-GB"/>
              </w:rPr>
              <w:br/>
              <w:t xml:space="preserve">NCS </w:t>
            </w:r>
            <w:proofErr w:type="spell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fr-FR" w:eastAsia="en-GB"/>
              </w:rPr>
              <w:t>Department</w:t>
            </w:r>
            <w:proofErr w:type="spellEnd"/>
          </w:p>
        </w:tc>
        <w:tc>
          <w:tcPr>
            <w:tcW w:w="112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6E5D80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fr-FR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fr-FR" w:eastAsia="en-GB"/>
              </w:rPr>
              <w:t>Ellipse Building C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fr-FR" w:eastAsia="en-GB"/>
              </w:rPr>
              <w:br/>
              <w:t>Boulevard du Roi Albert II 35 box 1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fr-FR" w:eastAsia="en-GB"/>
              </w:rPr>
              <w:br/>
              <w:t>1030 Brussels</w:t>
            </w:r>
          </w:p>
        </w:tc>
        <w:tc>
          <w:tcPr>
            <w:tcW w:w="126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05E74B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fr-FR" w:eastAsia="en-GB"/>
              </w:rPr>
            </w:pP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fr-FR" w:eastAsia="en-GB"/>
              </w:rPr>
              <w:t>PHONE: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fr-FR" w:eastAsia="en-GB"/>
              </w:rPr>
              <w:t xml:space="preserve"> +32 2 2268800 (FR)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fr-FR" w:eastAsia="en-GB"/>
              </w:rPr>
              <w:br/>
              <w:t>PHONE: +32 2 2268801 (NL)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fr-FR" w:eastAsia="en-GB"/>
              </w:rPr>
              <w:br/>
              <w:t>TELEFAX: +32 2 2268802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fr-FR" w:eastAsia="en-GB"/>
              </w:rPr>
              <w:br/>
              <w:t>EMAIL: monitoring.ncs@ibpt.be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fr-FR" w:eastAsia="en-GB"/>
              </w:rPr>
              <w:br/>
              <w:t>EMAIL: ncs-fr@bipt.be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fr-FR" w:eastAsia="en-GB"/>
              </w:rPr>
              <w:br/>
              <w:t>EMAIL: ncs-nl@ibpt.be</w:t>
            </w:r>
          </w:p>
        </w:tc>
        <w:tc>
          <w:tcPr>
            <w:tcW w:w="142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870262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fr-FR" w:eastAsia="en-GB"/>
              </w:rPr>
            </w:pPr>
          </w:p>
        </w:tc>
      </w:tr>
      <w:tr w:rsidR="001201F9" w:rsidRPr="004E5CB4" w14:paraId="4B439F88" w14:textId="77777777" w:rsidTr="001201F9">
        <w:trPr>
          <w:tblCellSpacing w:w="6" w:type="dxa"/>
        </w:trPr>
        <w:tc>
          <w:tcPr>
            <w:tcW w:w="1168" w:type="pct"/>
            <w:shd w:val="clear" w:color="auto" w:fill="FFFFFF"/>
            <w:vAlign w:val="center"/>
            <w:hideMark/>
          </w:tcPr>
          <w:p w14:paraId="7EE315DB" w14:textId="77777777" w:rsidR="004E5CB4" w:rsidRPr="004E5CB4" w:rsidRDefault="004E5CB4" w:rsidP="004E5CB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</w:pPr>
          </w:p>
        </w:tc>
        <w:tc>
          <w:tcPr>
            <w:tcW w:w="1125" w:type="pct"/>
            <w:shd w:val="clear" w:color="auto" w:fill="FFFFFF"/>
            <w:vAlign w:val="center"/>
            <w:hideMark/>
          </w:tcPr>
          <w:p w14:paraId="68CA7695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</w:pPr>
          </w:p>
        </w:tc>
        <w:tc>
          <w:tcPr>
            <w:tcW w:w="1260" w:type="pct"/>
            <w:shd w:val="clear" w:color="auto" w:fill="FFFFFF"/>
            <w:vAlign w:val="center"/>
            <w:hideMark/>
          </w:tcPr>
          <w:p w14:paraId="3A340E11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</w:pPr>
          </w:p>
        </w:tc>
        <w:tc>
          <w:tcPr>
            <w:tcW w:w="1428" w:type="pct"/>
            <w:shd w:val="clear" w:color="auto" w:fill="FFFFFF"/>
            <w:vAlign w:val="center"/>
            <w:hideMark/>
          </w:tcPr>
          <w:p w14:paraId="7A0C7724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</w:pPr>
          </w:p>
        </w:tc>
      </w:tr>
    </w:tbl>
    <w:p w14:paraId="7C4BFD31" w14:textId="77777777" w:rsidR="004E5CB4" w:rsidRPr="004E5CB4" w:rsidRDefault="004E5CB4" w:rsidP="004E5CB4">
      <w:pPr>
        <w:pStyle w:val="TERRE"/>
        <w:spacing w:after="240"/>
        <w:rPr>
          <w:lang w:val="en-GB" w:eastAsia="en-GB"/>
        </w:rPr>
      </w:pPr>
      <w:r w:rsidRPr="004E5CB4">
        <w:rPr>
          <w:lang w:val="en-GB" w:eastAsia="en-GB"/>
        </w:rPr>
        <w:t>Stations in the Terrestrial radiocommunication services</w:t>
      </w: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4E5CB4" w:rsidRPr="004E5CB4" w14:paraId="203E721E" w14:textId="77777777" w:rsidTr="004E5CB4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3D4A5F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5AE4DE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0B07FD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4E5CB4" w:rsidRPr="004E5CB4" w14:paraId="428EEFD6" w14:textId="77777777" w:rsidTr="004E5CB4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6ACB075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FA3DE2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250EF3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BB3FE3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E5CB4" w:rsidRPr="004E5CB4" w14:paraId="1B90FCFE" w14:textId="77777777" w:rsidTr="004E5CB4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93AEB3" w14:textId="77777777" w:rsidR="004E5CB4" w:rsidRPr="004E5CB4" w:rsidRDefault="004E5CB4" w:rsidP="004E5CB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Anderlecht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A1C738" w14:textId="77777777" w:rsidR="004E5CB4" w:rsidRPr="004E5CB4" w:rsidRDefault="004E5CB4" w:rsidP="004E5CB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FR" w:eastAsia="en-GB"/>
              </w:rPr>
            </w:pP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FR" w:eastAsia="en-GB"/>
              </w:rPr>
              <w:t>1424, Chaussée de Mons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FR" w:eastAsia="en-GB"/>
              </w:rPr>
              <w:br/>
              <w:t>1070 Anderlecht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FR" w:eastAsia="en-GB"/>
              </w:rPr>
              <w:br/>
              <w:t>Belgique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64800B" w14:textId="77777777" w:rsidR="004E5CB4" w:rsidRPr="004E5CB4" w:rsidRDefault="004E5CB4" w:rsidP="004E5CB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+32 2 2268800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PHONE: +32 2 2268801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monitoring.ncs@ibpt.be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ncs-fr@bipt.be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ncs-nl@ibpt.be</w:t>
            </w:r>
          </w:p>
        </w:tc>
      </w:tr>
    </w:tbl>
    <w:p w14:paraId="24464B55" w14:textId="77777777" w:rsidR="004E5CB4" w:rsidRPr="004E5CB4" w:rsidRDefault="004E5CB4" w:rsidP="004E5C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4E5CB4" w:rsidRPr="004E5CB4" w14:paraId="687488E1" w14:textId="77777777" w:rsidTr="004E5CB4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C4B20E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EF8314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844E62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C007AD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F35E46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4E5CB4" w:rsidRPr="004E5CB4" w14:paraId="09AB15D2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B41DB1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50°48'45"N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004°17'28"E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E3F61A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652560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57BD4D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05FC41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04DB2277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70C25B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50°48'45"N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004°17'28"E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DCBEDB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9287F7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76CF3F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F9666D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5D2BB073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C5F1EA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50°48'45"N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004°17'28"E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DE912B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7425CA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DAAA4C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C3FF73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355E5E95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1D052A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50°48'45"N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004°17'28"E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5C10D9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FF2095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– 8000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91E679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436AA1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7CF86F5E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5F4789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50°48'45"N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004°17'28"E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48069E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32CFEB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5F172E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090B04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</w:tbl>
    <w:p w14:paraId="61D55DF6" w14:textId="77777777" w:rsidR="004E5CB4" w:rsidRPr="004E5CB4" w:rsidRDefault="004E5CB4" w:rsidP="004E5C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4E5CB4" w:rsidRPr="004E5CB4" w14:paraId="38FEF74A" w14:textId="77777777" w:rsidTr="004E5CB4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828719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85B708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CB656D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4E5CB4" w:rsidRPr="004E5CB4" w14:paraId="0C19B329" w14:textId="77777777" w:rsidTr="004E5CB4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61B2EB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199D77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BAABA2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5731AD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E5CB4" w:rsidRPr="004E5CB4" w14:paraId="7983085C" w14:textId="77777777" w:rsidTr="004E5CB4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FAE24B" w14:textId="77777777" w:rsidR="004E5CB4" w:rsidRPr="004E5CB4" w:rsidRDefault="004E5CB4" w:rsidP="004E5CB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proofErr w:type="spellStart"/>
            <w:r w:rsidRPr="004E5C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Antwerpen</w:t>
            </w:r>
            <w:proofErr w:type="spellEnd"/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C82C24" w14:textId="77777777" w:rsidR="004E5CB4" w:rsidRPr="004E5CB4" w:rsidRDefault="004E5CB4" w:rsidP="004E5CB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5, </w:t>
            </w:r>
            <w:proofErr w:type="spellStart"/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Esmoreitlaan</w:t>
            </w:r>
            <w:proofErr w:type="spellEnd"/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 xml:space="preserve">2050 </w:t>
            </w:r>
            <w:proofErr w:type="spellStart"/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Antwerpen</w:t>
            </w:r>
            <w:proofErr w:type="spellEnd"/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Belgique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523332" w14:textId="77777777" w:rsidR="004E5CB4" w:rsidRPr="004E5CB4" w:rsidRDefault="004E5CB4" w:rsidP="004E5CB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+32 2 2268800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PHONE: +32 2 2268801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monitoring.ncs@ibpt.be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ncs-fr@bipt.be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ncs-nl@ibpt.be</w:t>
            </w:r>
          </w:p>
        </w:tc>
      </w:tr>
    </w:tbl>
    <w:p w14:paraId="32E4B3B9" w14:textId="77777777" w:rsidR="004E5CB4" w:rsidRPr="004E5CB4" w:rsidRDefault="004E5CB4" w:rsidP="004E5C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4E5CB4" w:rsidRPr="004E5CB4" w14:paraId="7B45A82C" w14:textId="77777777" w:rsidTr="004E5CB4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CF9541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9D984F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E8E34B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6490DB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160EE1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4E5CB4" w:rsidRPr="004E5CB4" w14:paraId="339455AC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51A967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51°13'59"N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004°23'01"E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DCB35A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D962DA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B23942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4B80AD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50630E53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A785BE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51°13'59"N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004°23'01"E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C2B732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FAC597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7B162F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0EEB3B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7D6BF77F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296278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51°13'59"N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004°23'01"E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B340AD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C517B3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2AF942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A91A8B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19CCB3B5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02BB66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51°13'59"N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004°23'01"E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DC0010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FB2EA4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– 8000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3938B3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40ECE4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3D2DEE39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16E82A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51°13'59"N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004°23'01"E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D5830D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1163DC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30DC78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86B081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</w:tbl>
    <w:p w14:paraId="2618E4BD" w14:textId="77777777" w:rsidR="004E5CB4" w:rsidRPr="004E5CB4" w:rsidRDefault="004E5CB4" w:rsidP="004E5C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4E5CB4" w:rsidRPr="004E5CB4" w14:paraId="777F792D" w14:textId="77777777" w:rsidTr="004E5CB4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0BECF2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8DC1EC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557BE8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4E5CB4" w:rsidRPr="004E5CB4" w14:paraId="08005D28" w14:textId="77777777" w:rsidTr="004E5CB4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058A3F6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9714DF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087645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AE04F1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E5CB4" w:rsidRPr="004E5CB4" w14:paraId="67015F3A" w14:textId="77777777" w:rsidTr="004E5CB4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028593" w14:textId="77777777" w:rsidR="004E5CB4" w:rsidRPr="004E5CB4" w:rsidRDefault="004E5CB4" w:rsidP="004E5CB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lastRenderedPageBreak/>
              <w:t>Gent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CB1B2A" w14:textId="77777777" w:rsidR="004E5CB4" w:rsidRPr="004E5CB4" w:rsidRDefault="004E5CB4" w:rsidP="004E5CB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proofErr w:type="spellStart"/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Bruggravenlaan</w:t>
            </w:r>
            <w:proofErr w:type="spellEnd"/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30-32, 9000 Gent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Belgique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DDEE08" w14:textId="77777777" w:rsidR="004E5CB4" w:rsidRPr="004E5CB4" w:rsidRDefault="004E5CB4" w:rsidP="004E5CB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+32 2 2268800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PHONE: +32 2 2268801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monitoring.ncs@ibpt.be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ncs-fr@bipt.be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ncs-nl@ibpt.be</w:t>
            </w:r>
          </w:p>
        </w:tc>
      </w:tr>
    </w:tbl>
    <w:p w14:paraId="3AAF285C" w14:textId="77777777" w:rsidR="004E5CB4" w:rsidRPr="004E5CB4" w:rsidRDefault="004E5CB4" w:rsidP="004E5C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4E5CB4" w:rsidRPr="004E5CB4" w14:paraId="467B4AEE" w14:textId="77777777" w:rsidTr="004E5CB4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AC27A9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7A8139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BC20E1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4621EB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900778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4E5CB4" w:rsidRPr="004E5CB4" w14:paraId="1C123331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F6591E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51°02'03"N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003°43'09"E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C58068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DBEB94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566C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A535EA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5543E2BC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42A8D6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51°02'03"N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003°43'09"E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53B889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DB52B6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00E78F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C031D0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4D94E5FA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5E2EE6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51°02'03"N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003°43'09"E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39F6E9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C21BD2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B1EC3A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C05BF6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78B2F7D1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477A2A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51°02'03"N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003°43'09"E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268F00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48C280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– 8000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5A77A0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AC07C6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11EB9F92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D9F24F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51°02'03"N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003°43'09"E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316B09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E403CC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72868B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A06FBD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</w:tbl>
    <w:p w14:paraId="17556BD3" w14:textId="77777777" w:rsidR="004E5CB4" w:rsidRPr="004E5CB4" w:rsidRDefault="004E5CB4" w:rsidP="004E5C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4E5CB4" w:rsidRPr="004E5CB4" w14:paraId="19FADA77" w14:textId="77777777" w:rsidTr="004E5CB4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163194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78CFE2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CBF821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4E5CB4" w:rsidRPr="004E5CB4" w14:paraId="7E19E51D" w14:textId="77777777" w:rsidTr="004E5CB4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79BBDDA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CF3DFF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8A2564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C971A7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E5CB4" w:rsidRPr="004E5CB4" w14:paraId="197D1E70" w14:textId="77777777" w:rsidTr="004E5CB4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777462" w14:textId="77777777" w:rsidR="004E5CB4" w:rsidRPr="004E5CB4" w:rsidRDefault="004E5CB4" w:rsidP="004E5CB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Liège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B8AE56" w14:textId="77777777" w:rsidR="004E5CB4" w:rsidRPr="004E5CB4" w:rsidRDefault="004E5CB4" w:rsidP="004E5CB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34, Rue </w:t>
            </w:r>
            <w:proofErr w:type="spellStart"/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Wiertz</w:t>
            </w:r>
            <w:proofErr w:type="spellEnd"/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4000 Liège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Belgique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05182B" w14:textId="77777777" w:rsidR="004E5CB4" w:rsidRPr="004E5CB4" w:rsidRDefault="004E5CB4" w:rsidP="004E5CB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+32 2 2268800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PHONE: +32 2 2268801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monitoring.ncs@ibpt.be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ncs-fr@bipt.be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ncs-nl@ibpt.be</w:t>
            </w:r>
          </w:p>
        </w:tc>
      </w:tr>
    </w:tbl>
    <w:p w14:paraId="7005690E" w14:textId="77777777" w:rsidR="004E5CB4" w:rsidRPr="004E5CB4" w:rsidRDefault="004E5CB4" w:rsidP="004E5C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4E5CB4" w:rsidRPr="004E5CB4" w14:paraId="19314F14" w14:textId="77777777" w:rsidTr="004E5CB4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9C2B09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2BAFF0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0988D1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D292DE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59196D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4E5CB4" w:rsidRPr="004E5CB4" w14:paraId="0556901A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B37C13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50°38'30"N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005°33'18"E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AB9527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85F879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9A04BB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B484C8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08D08190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E2E5B3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50°38'30"N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005°33'18"E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92F3F5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A5FD28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EDCAD0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8A5AF6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038950A0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071DE5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50°38'30"N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005°33'18"E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12B6F4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018389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1FF0E4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6937A9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6191CF3E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E6B1E9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50°38'30"N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005°33'18"E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4422CB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F795D8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– 8000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3C5FF9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3AD1DC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19DDE812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C87423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50°38'30"N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005°33'18"E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1C2ACB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A2A3E9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76E65B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6FFA31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</w:tbl>
    <w:p w14:paraId="711CABD7" w14:textId="77777777" w:rsidR="004E5CB4" w:rsidRPr="004E5CB4" w:rsidRDefault="004E5CB4" w:rsidP="004E5C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4E5CB4" w:rsidRPr="004E5CB4" w14:paraId="5352E006" w14:textId="77777777" w:rsidTr="004E5CB4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F944DF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D42343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598BBF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4E5CB4" w:rsidRPr="004E5CB4" w14:paraId="07DBEFEC" w14:textId="77777777" w:rsidTr="004E5CB4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D692484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AAA9BB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3E333D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408FDD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E5CB4" w:rsidRPr="004E5CB4" w14:paraId="22AEFB71" w14:textId="77777777" w:rsidTr="004E5CB4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8FF406" w14:textId="77777777" w:rsidR="004E5CB4" w:rsidRPr="004E5CB4" w:rsidRDefault="004E5CB4" w:rsidP="004E5CB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Mobile stations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9141FF" w14:textId="77777777" w:rsidR="004E5CB4" w:rsidRPr="004E5CB4" w:rsidRDefault="004E5CB4" w:rsidP="004E5CB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9DE033" w14:textId="77777777" w:rsidR="004E5CB4" w:rsidRPr="004E5CB4" w:rsidRDefault="004E5CB4" w:rsidP="004E5CB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+32 2 2268800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PHONE: +32 2 2268801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monitoring.ncs@ibpt.be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ncs-fr@bipt.be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ncs-nl@ibpt.be</w:t>
            </w:r>
          </w:p>
        </w:tc>
      </w:tr>
    </w:tbl>
    <w:p w14:paraId="2DF0DBB8" w14:textId="77777777" w:rsidR="004E5CB4" w:rsidRPr="004E5CB4" w:rsidRDefault="004E5CB4" w:rsidP="004E5C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4E5CB4" w:rsidRPr="004E5CB4" w14:paraId="24BE4370" w14:textId="77777777" w:rsidTr="004E5CB4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29E821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BAFC00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6266D1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0F1919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429E42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4E5CB4" w:rsidRPr="004E5CB4" w14:paraId="345C1727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2DE406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9186D5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EE6C40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BBA90C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50E403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</w:t>
            </w:r>
          </w:p>
          <w:p w14:paraId="4B4818D6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34E3825">
                <v:rect id="_x0000_i1025" style="width:0;height:1.5pt" o:hralign="center" o:hrstd="t" o:hr="t" fillcolor="#a0a0a0" stroked="f"/>
              </w:pict>
            </w:r>
          </w:p>
          <w:p w14:paraId="27EDAA1A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Mobile lorry-mounted laboratory.</w:t>
            </w:r>
          </w:p>
          <w:p w14:paraId="63A3718C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ACCBC4F">
                <v:rect id="_x0000_i1026" style="width:0;height:1.5pt" o:hralign="center" o:hrstd="t" o:hr="t" fillcolor="#a0a0a0" stroked="f"/>
              </w:pict>
            </w:r>
          </w:p>
          <w:p w14:paraId="1047FA5A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The system is portable and can be used at any site.  </w:t>
            </w:r>
          </w:p>
        </w:tc>
      </w:tr>
      <w:tr w:rsidR="004E5CB4" w:rsidRPr="004E5CB4" w14:paraId="4AB94C9A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F0FF72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848ECE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675F3C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BD57F1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E3758B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</w:t>
            </w:r>
          </w:p>
          <w:p w14:paraId="5A2129CA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B60E683">
                <v:rect id="_x0000_i1027" style="width:0;height:1.5pt" o:hralign="center" o:hrstd="t" o:hr="t" fillcolor="#a0a0a0" stroked="f"/>
              </w:pict>
            </w:r>
          </w:p>
          <w:p w14:paraId="454D117C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Mobile lorry-mounted laboratory.</w:t>
            </w:r>
          </w:p>
          <w:p w14:paraId="38A4997D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F77F1D4">
                <v:rect id="_x0000_i1028" style="width:0;height:1.5pt" o:hralign="center" o:hrstd="t" o:hr="t" fillcolor="#a0a0a0" stroked="f"/>
              </w:pict>
            </w:r>
          </w:p>
          <w:p w14:paraId="1DA12947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The system is portable and can be used at any site.  </w:t>
            </w:r>
          </w:p>
        </w:tc>
      </w:tr>
      <w:tr w:rsidR="004E5CB4" w:rsidRPr="004E5CB4" w14:paraId="347C504E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BC988C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34FC36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BC9D27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E5AC9E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1C263B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</w:t>
            </w:r>
          </w:p>
          <w:p w14:paraId="70F37096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7851B5F">
                <v:rect id="_x0000_i1029" style="width:0;height:1.5pt" o:hralign="center" o:hrstd="t" o:hr="t" fillcolor="#a0a0a0" stroked="f"/>
              </w:pict>
            </w:r>
          </w:p>
          <w:p w14:paraId="46330B73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Mobile lorry-mounted laboratory.</w:t>
            </w:r>
          </w:p>
          <w:p w14:paraId="2F4B166A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877DEAF">
                <v:rect id="_x0000_i1030" style="width:0;height:1.5pt" o:hralign="center" o:hrstd="t" o:hr="t" fillcolor="#a0a0a0" stroked="f"/>
              </w:pict>
            </w:r>
          </w:p>
          <w:p w14:paraId="6EA7BFF7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The system is portable and can be used at any site.  </w:t>
            </w:r>
          </w:p>
        </w:tc>
      </w:tr>
      <w:tr w:rsidR="004E5CB4" w:rsidRPr="004E5CB4" w14:paraId="5C3003DA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2197A1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C2C66B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42C2ED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– 8000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3CBF95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8EADE5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</w:t>
            </w:r>
          </w:p>
          <w:p w14:paraId="63B1D9EB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9A6AAE1">
                <v:rect id="_x0000_i1031" style="width:0;height:1.5pt" o:hralign="center" o:hrstd="t" o:hr="t" fillcolor="#a0a0a0" stroked="f"/>
              </w:pict>
            </w:r>
          </w:p>
          <w:p w14:paraId="39020143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Mobile lorry-mounted laboratory.</w:t>
            </w:r>
          </w:p>
          <w:p w14:paraId="1CF7289B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9F64245">
                <v:rect id="_x0000_i1032" style="width:0;height:1.5pt" o:hralign="center" o:hrstd="t" o:hr="t" fillcolor="#a0a0a0" stroked="f"/>
              </w:pict>
            </w:r>
          </w:p>
          <w:p w14:paraId="50DD7DCD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The system is portable and can be used at any site.  </w:t>
            </w:r>
          </w:p>
        </w:tc>
      </w:tr>
      <w:tr w:rsidR="004E5CB4" w:rsidRPr="004E5CB4" w14:paraId="5CA23441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10AEFE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161639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5F5B46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3D9314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40297A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</w:t>
            </w:r>
          </w:p>
          <w:p w14:paraId="48840489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759244F">
                <v:rect id="_x0000_i1033" style="width:0;height:1.5pt" o:hralign="center" o:hrstd="t" o:hr="t" fillcolor="#a0a0a0" stroked="f"/>
              </w:pict>
            </w:r>
          </w:p>
          <w:p w14:paraId="0BAEE619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Mobile lorry-mounted laboratory.</w:t>
            </w:r>
          </w:p>
          <w:p w14:paraId="4FBDF6E4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1D2E355">
                <v:rect id="_x0000_i1034" style="width:0;height:1.5pt" o:hralign="center" o:hrstd="t" o:hr="t" fillcolor="#a0a0a0" stroked="f"/>
              </w:pict>
            </w:r>
          </w:p>
          <w:p w14:paraId="45B5704E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The system is portable and can be used at any site.  </w:t>
            </w:r>
          </w:p>
        </w:tc>
      </w:tr>
    </w:tbl>
    <w:p w14:paraId="55BB8C3C" w14:textId="77777777" w:rsidR="004E5CB4" w:rsidRPr="004E5CB4" w:rsidRDefault="004E5CB4" w:rsidP="004E5C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4E5CB4" w:rsidRPr="004E5CB4" w14:paraId="624C370E" w14:textId="77777777" w:rsidTr="004E5CB4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FFC5D9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55C675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AB724A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4E5CB4" w:rsidRPr="004E5CB4" w14:paraId="754566CE" w14:textId="77777777" w:rsidTr="004E5CB4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E8FA71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DC792D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2168B3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BA5B17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E5CB4" w:rsidRPr="004E5CB4" w14:paraId="668DC79B" w14:textId="77777777" w:rsidTr="004E5CB4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85EACB" w14:textId="77777777" w:rsidR="004E5CB4" w:rsidRPr="004E5CB4" w:rsidRDefault="004E5CB4" w:rsidP="004E5CB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proofErr w:type="spellStart"/>
            <w:r w:rsidRPr="004E5C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Ophain</w:t>
            </w:r>
            <w:proofErr w:type="spellEnd"/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8D2E42" w14:textId="77777777" w:rsidR="004E5CB4" w:rsidRPr="004E5CB4" w:rsidRDefault="004E5CB4" w:rsidP="004E5CB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FR" w:eastAsia="en-GB"/>
              </w:rPr>
            </w:pP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FR" w:eastAsia="en-GB"/>
              </w:rPr>
              <w:t>5, rue des Belles Pierres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FR" w:eastAsia="en-GB"/>
              </w:rPr>
              <w:br/>
              <w:t xml:space="preserve">1421 </w:t>
            </w:r>
            <w:proofErr w:type="spellStart"/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FR" w:eastAsia="en-GB"/>
              </w:rPr>
              <w:t>Ophain</w:t>
            </w:r>
            <w:proofErr w:type="spellEnd"/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FR" w:eastAsia="en-GB"/>
              </w:rPr>
              <w:br/>
              <w:t>Belgique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3482E1" w14:textId="77777777" w:rsidR="004E5CB4" w:rsidRPr="004E5CB4" w:rsidRDefault="004E5CB4" w:rsidP="004E5CB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+32 2 2268800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PHONE: +32 2 2268801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monitoring.ncs@ibpt.be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ncs-fr@bipt.be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ncs-nl@ibpt.be</w:t>
            </w:r>
          </w:p>
        </w:tc>
      </w:tr>
    </w:tbl>
    <w:p w14:paraId="682F654A" w14:textId="77777777" w:rsidR="004E5CB4" w:rsidRPr="004E5CB4" w:rsidRDefault="004E5CB4" w:rsidP="004E5C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4E5CB4" w:rsidRPr="004E5CB4" w14:paraId="7C720FD2" w14:textId="77777777" w:rsidTr="004E5CB4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4DBBDE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2D3ABF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33780C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9122D9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F2CB68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4E5CB4" w:rsidRPr="004E5CB4" w14:paraId="71C61DA8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D5F096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50°39'25"N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004°20'55"E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7B89BA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5F793E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–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BAFCBC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7EC7DC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6713F7E1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6CB4F5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50°39'25"N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004°20'55"E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670FD1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D6A595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9B2B1C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D18CD1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4EBBE9A4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19574C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50°39'25"N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004°20'55"E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36A8F1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FC1771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–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1C277D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23AD4C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79B4E41C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FF18CA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50°39'25"N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004°20'55"E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66B98C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E92A99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– 1.2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13D0EC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42E76C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250A4493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A00A1F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50°39'25"N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004°20'55"E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B11C28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91FCA7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150 kHz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966F82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4083B9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</w:tbl>
    <w:p w14:paraId="15F57254" w14:textId="77777777" w:rsidR="004E5CB4" w:rsidRPr="004E5CB4" w:rsidRDefault="004E5CB4" w:rsidP="004E5C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4E5CB4" w:rsidRPr="004E5CB4" w14:paraId="62D70E5C" w14:textId="77777777" w:rsidTr="004E5CB4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2FB977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EABF81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C19753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4E5CB4" w:rsidRPr="004E5CB4" w14:paraId="05FB384D" w14:textId="77777777" w:rsidTr="004E5CB4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4EDD00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813353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9AC766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E0827F" w14:textId="77777777" w:rsidR="004E5CB4" w:rsidRPr="004E5CB4" w:rsidRDefault="004E5CB4" w:rsidP="004E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E5CB4" w:rsidRPr="004E5CB4" w14:paraId="43A20D7C" w14:textId="77777777" w:rsidTr="004E5CB4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ABA6AF" w14:textId="77777777" w:rsidR="004E5CB4" w:rsidRPr="004E5CB4" w:rsidRDefault="004E5CB4" w:rsidP="004E5CB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proofErr w:type="spellStart"/>
            <w:r w:rsidRPr="004E5C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Peutie</w:t>
            </w:r>
            <w:proofErr w:type="spellEnd"/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2650B5" w14:textId="77777777" w:rsidR="004E5CB4" w:rsidRPr="004E5CB4" w:rsidRDefault="004E5CB4" w:rsidP="004E5CB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181, </w:t>
            </w:r>
            <w:proofErr w:type="spellStart"/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Martelarenstraat</w:t>
            </w:r>
            <w:proofErr w:type="spellEnd"/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 xml:space="preserve">1800 </w:t>
            </w:r>
            <w:proofErr w:type="spellStart"/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Vilvoorde</w:t>
            </w:r>
            <w:proofErr w:type="spellEnd"/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Belgique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F2EE05" w14:textId="77777777" w:rsidR="004E5CB4" w:rsidRPr="004E5CB4" w:rsidRDefault="004E5CB4" w:rsidP="004E5CB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+32 2 2268800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PHONE: +32 2 2268801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monitoring.ncs@ibpt.be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ncs-fr@bipt.be</w:t>
            </w:r>
            <w:r w:rsidRPr="004E5CB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ncs-nl@ibpt.be</w:t>
            </w:r>
          </w:p>
        </w:tc>
      </w:tr>
    </w:tbl>
    <w:p w14:paraId="3AEC20EB" w14:textId="77777777" w:rsidR="004E5CB4" w:rsidRPr="004E5CB4" w:rsidRDefault="004E5CB4" w:rsidP="004E5C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4E5CB4" w:rsidRPr="004E5CB4" w14:paraId="33B08F0D" w14:textId="77777777" w:rsidTr="004E5CB4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B7AD2B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7AFD47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53382D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9EF6B5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6B47DC" w14:textId="77777777" w:rsidR="004E5CB4" w:rsidRPr="004E5CB4" w:rsidRDefault="004E5CB4" w:rsidP="004E5CB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4E5CB4" w:rsidRPr="004E5CB4" w14:paraId="10EA6B07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6CAE2E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50°55'55"N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004°27'57"E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62E6FD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444E4D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7CCA5E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6C75A7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11C5818F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18997A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50°55'55"N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004°27'57"E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C49E0F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F07CE4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F40FB2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0AE379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4054DC99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08144D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50°55'55"N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004°27'57"E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FFC782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959188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FCD6F1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CE886E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6021A0BF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9F9DFF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50°55'55"N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004°27'57"E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7CECE6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98DBF1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– 8000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3A82B8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0700-1600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B5A256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  <w:tr w:rsidR="004E5CB4" w:rsidRPr="004E5CB4" w14:paraId="1939AD39" w14:textId="77777777" w:rsidTr="004E5CB4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20A19F" w14:textId="77777777" w:rsidR="004E5CB4" w:rsidRPr="004E5CB4" w:rsidRDefault="004E5CB4" w:rsidP="004E5CB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50°55'55"N</w:t>
            </w: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004°27'57"E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E50942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A1012B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8 kHz –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B6A071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35F661" w14:textId="77777777" w:rsidR="004E5CB4" w:rsidRPr="004E5CB4" w:rsidRDefault="004E5CB4" w:rsidP="004E5C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Except Saturdays, </w:t>
            </w:r>
            <w:proofErr w:type="gramStart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Sundays</w:t>
            </w:r>
            <w:proofErr w:type="gramEnd"/>
            <w:r w:rsidRPr="004E5C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public holidays. Any other times on request.  </w:t>
            </w:r>
          </w:p>
        </w:tc>
      </w:tr>
    </w:tbl>
    <w:p w14:paraId="28685173" w14:textId="0ED80E4B" w:rsidR="00F72F02" w:rsidRDefault="00F72F02" w:rsidP="005B5BD0">
      <w:pPr>
        <w:spacing w:after="100" w:line="240" w:lineRule="auto"/>
      </w:pPr>
    </w:p>
    <w:p w14:paraId="45096F5C" w14:textId="77777777" w:rsidR="001E659E" w:rsidRDefault="001E659E" w:rsidP="001E659E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BE52" w14:textId="77777777" w:rsidR="004E5CB4" w:rsidRDefault="004E5CB4" w:rsidP="009830B2">
      <w:pPr>
        <w:spacing w:after="0" w:line="240" w:lineRule="auto"/>
      </w:pPr>
      <w:r>
        <w:separator/>
      </w:r>
    </w:p>
  </w:endnote>
  <w:endnote w:type="continuationSeparator" w:id="0">
    <w:p w14:paraId="354A0D21" w14:textId="77777777" w:rsidR="004E5CB4" w:rsidRDefault="004E5CB4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1ED4" w14:textId="77777777" w:rsidR="00BA31C8" w:rsidRDefault="00BA3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19B5" w14:textId="77777777" w:rsidR="00A40AF0" w:rsidRPr="00AA059F" w:rsidRDefault="001201F9" w:rsidP="00AB7946">
    <w:pPr>
      <w:pStyle w:val="Footer"/>
      <w:rPr>
        <w:lang w:val="fr-FR"/>
      </w:rPr>
    </w:pPr>
    <w:sdt>
      <w:sdtPr>
        <w:id w:val="-1535577572"/>
        <w:docPartObj>
          <w:docPartGallery w:val="Page Numbers (Bottom of Page)"/>
          <w:docPartUnique/>
        </w:docPartObj>
      </w:sdtPr>
      <w:sdtEndPr>
        <w:rPr>
          <w:lang w:val="es-ES_tradnl"/>
        </w:rPr>
      </w:sdtEndPr>
      <w:sdtContent>
        <w:r w:rsidR="00156D9C" w:rsidRPr="00156D9C">
          <w:rPr>
            <w:lang w:val="fr-FR"/>
          </w:rPr>
          <w:t xml:space="preserve">Extraits pour </w:t>
        </w:r>
        <w:r w:rsidR="00A33DDA">
          <w:rPr>
            <w:lang w:val="fr-FR"/>
          </w:rPr>
          <w:t xml:space="preserve">des </w:t>
        </w:r>
        <w:r w:rsidR="00156D9C" w:rsidRPr="00156D9C">
          <w:rPr>
            <w:lang w:val="fr-FR"/>
          </w:rPr>
          <w:t>mises à jour</w:t>
        </w:r>
        <w:r w:rsidR="00156D9C">
          <w:rPr>
            <w:lang w:val="fr-FR"/>
          </w:rPr>
          <w:t xml:space="preserve"> </w:t>
        </w:r>
        <w:r w:rsidR="00AB7946">
          <w:rPr>
            <w:lang w:val="fr-FR"/>
          </w:rPr>
          <w:t>des Editions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>- Stations dans l</w:t>
        </w:r>
        <w:r w:rsidR="00C313D7">
          <w:rPr>
            <w:lang w:val="fr-FR"/>
          </w:rPr>
          <w:t>es services de radiocommunication de Terre et spatiale</w:t>
        </w:r>
        <w:r w:rsidR="00156D9C" w:rsidRPr="00156D9C">
          <w:rPr>
            <w:lang w:val="fr-FR"/>
          </w:rPr>
          <w:tab/>
        </w:r>
        <w:r w:rsidR="00156D9C" w:rsidRPr="00156D9C">
          <w:rPr>
            <w:noProof/>
            <w:lang w:val="fr-FR"/>
          </w:rPr>
          <w:br/>
        </w:r>
        <w:proofErr w:type="spellStart"/>
        <w:r w:rsidR="00156D9C" w:rsidRPr="00156D9C">
          <w:rPr>
            <w:lang w:val="fr-FR"/>
          </w:rPr>
          <w:t>Extracts</w:t>
        </w:r>
        <w:proofErr w:type="spellEnd"/>
        <w:r w:rsidR="00156D9C" w:rsidRPr="00156D9C">
          <w:rPr>
            <w:lang w:val="fr-FR"/>
          </w:rPr>
          <w:t xml:space="preserve"> for Updates </w:t>
        </w:r>
        <w:r w:rsidR="00AB7946">
          <w:rPr>
            <w:lang w:val="fr-FR"/>
          </w:rPr>
          <w:t xml:space="preserve">of </w:t>
        </w:r>
        <w:r w:rsidR="00156D9C">
          <w:rPr>
            <w:lang w:val="fr-FR"/>
          </w:rPr>
          <w:t>Edition</w:t>
        </w:r>
        <w:r w:rsidR="00AB7946">
          <w:rPr>
            <w:lang w:val="fr-FR"/>
          </w:rPr>
          <w:t>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 xml:space="preserve">- Stations in the </w:t>
        </w:r>
        <w:proofErr w:type="spellStart"/>
        <w:r w:rsidR="00156D9C" w:rsidRPr="00156D9C">
          <w:rPr>
            <w:lang w:val="fr-FR"/>
          </w:rPr>
          <w:t>Terrestrial</w:t>
        </w:r>
        <w:proofErr w:type="spellEnd"/>
        <w:r w:rsidR="00156D9C" w:rsidRPr="00156D9C">
          <w:rPr>
            <w:lang w:val="fr-FR"/>
          </w:rPr>
          <w:t xml:space="preserve"> and </w:t>
        </w:r>
        <w:proofErr w:type="spellStart"/>
        <w:r w:rsidR="00156D9C" w:rsidRPr="00156D9C">
          <w:rPr>
            <w:lang w:val="fr-FR"/>
          </w:rPr>
          <w:t>Space</w:t>
        </w:r>
        <w:proofErr w:type="spellEnd"/>
        <w:r w:rsidR="00156D9C" w:rsidRPr="00156D9C">
          <w:rPr>
            <w:lang w:val="fr-FR"/>
          </w:rPr>
          <w:t xml:space="preserve"> </w:t>
        </w:r>
        <w:r w:rsidR="00C313D7">
          <w:rPr>
            <w:lang w:val="fr-FR"/>
          </w:rPr>
          <w:t>radiocommunication s</w:t>
        </w:r>
        <w:r w:rsidR="00156D9C" w:rsidRPr="00156D9C">
          <w:rPr>
            <w:lang w:val="fr-FR"/>
          </w:rPr>
          <w:t>ervices</w:t>
        </w:r>
        <w:r w:rsidR="00156D9C" w:rsidRPr="00156D9C">
          <w:rPr>
            <w:lang w:val="fr-FR"/>
          </w:rPr>
          <w:br/>
        </w:r>
        <w:r w:rsidR="00156D9C" w:rsidRPr="00160374">
          <w:rPr>
            <w:lang w:val="es-ES_tradnl"/>
          </w:rPr>
          <w:t xml:space="preserve">Extractos para </w:t>
        </w:r>
        <w:r w:rsidR="00A33DDA" w:rsidRPr="00160374">
          <w:rPr>
            <w:lang w:val="es-ES_tradnl"/>
          </w:rPr>
          <w:t xml:space="preserve">las </w:t>
        </w:r>
        <w:r w:rsidR="00156D9C" w:rsidRPr="00160374">
          <w:rPr>
            <w:lang w:val="es-ES_tradnl"/>
          </w:rPr>
          <w:t xml:space="preserve">actualizaciones </w:t>
        </w:r>
        <w:r w:rsidR="00AB7946" w:rsidRPr="00160374">
          <w:rPr>
            <w:lang w:val="es-ES_tradnl"/>
          </w:rPr>
          <w:t>de las Ediciones</w:t>
        </w:r>
        <w:r w:rsidR="00156D9C" w:rsidRPr="00160374">
          <w:rPr>
            <w:lang w:val="es-ES_tradnl"/>
          </w:rPr>
          <w:t xml:space="preserve"> - Estaciones en los </w:t>
        </w:r>
        <w:r w:rsidR="00C313D7" w:rsidRPr="00160374">
          <w:rPr>
            <w:lang w:val="es-ES_tradnl"/>
          </w:rPr>
          <w:t>s</w:t>
        </w:r>
        <w:r w:rsidR="00156D9C" w:rsidRPr="00160374">
          <w:rPr>
            <w:lang w:val="es-ES_tradnl"/>
          </w:rPr>
          <w:t xml:space="preserve">ervicios </w:t>
        </w:r>
        <w:r w:rsidR="00C313D7" w:rsidRPr="00160374">
          <w:rPr>
            <w:lang w:val="es-ES_tradnl"/>
          </w:rPr>
          <w:t>de radiocomunicación t</w:t>
        </w:r>
        <w:r w:rsidR="00156D9C" w:rsidRPr="00160374">
          <w:rPr>
            <w:lang w:val="es-ES_tradnl"/>
          </w:rPr>
          <w:t xml:space="preserve">errenal y </w:t>
        </w:r>
        <w:r w:rsidR="00C313D7" w:rsidRPr="00160374">
          <w:rPr>
            <w:lang w:val="es-ES_tradnl"/>
          </w:rPr>
          <w:t>e</w:t>
        </w:r>
        <w:r w:rsidR="00156D9C" w:rsidRPr="00160374">
          <w:rPr>
            <w:lang w:val="es-ES_tradnl"/>
          </w:rPr>
          <w:t>spacial</w:t>
        </w:r>
      </w:sdtContent>
    </w:sdt>
    <w:r w:rsidR="00A10D1B" w:rsidRPr="00A10D1B">
      <w:rPr>
        <w:lang w:val="fr-FR"/>
      </w:rPr>
      <w:tab/>
    </w:r>
    <w:sdt>
      <w:sdtPr>
        <w:id w:val="1670141142"/>
        <w:docPartObj>
          <w:docPartGallery w:val="Page Numbers (Top of Page)"/>
          <w:docPartUnique/>
        </w:docPartObj>
      </w:sdtPr>
      <w:sdtEndPr/>
      <w:sdtContent>
        <w:r w:rsidR="00A10D1B" w:rsidRPr="00A10D1B">
          <w:rPr>
            <w:lang w:val="fr-FR"/>
          </w:rPr>
          <w:t xml:space="preserve">Page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PAGE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1</w:t>
        </w:r>
        <w:r w:rsidR="00A10D1B" w:rsidRPr="00156D9C">
          <w:fldChar w:fldCharType="end"/>
        </w:r>
        <w:r w:rsidR="00A10D1B" w:rsidRPr="00A10D1B">
          <w:rPr>
            <w:lang w:val="fr-FR"/>
          </w:rPr>
          <w:t xml:space="preserve"> of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NUMPAGES 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2</w:t>
        </w:r>
        <w:r w:rsidR="00A10D1B" w:rsidRPr="00156D9C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31A8" w14:textId="77777777" w:rsidR="00BA31C8" w:rsidRDefault="00BA3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FA4F" w14:textId="77777777" w:rsidR="004E5CB4" w:rsidRDefault="004E5CB4" w:rsidP="009830B2">
      <w:pPr>
        <w:spacing w:after="0" w:line="240" w:lineRule="auto"/>
      </w:pPr>
      <w:r>
        <w:separator/>
      </w:r>
    </w:p>
  </w:footnote>
  <w:footnote w:type="continuationSeparator" w:id="0">
    <w:p w14:paraId="5E05B493" w14:textId="77777777" w:rsidR="004E5CB4" w:rsidRDefault="004E5CB4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A5A5" w14:textId="77777777" w:rsidR="00BA31C8" w:rsidRDefault="00BA3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8B86" w14:textId="77777777" w:rsidR="009830B2" w:rsidRDefault="007F419F" w:rsidP="009830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D2B503" wp14:editId="78770C6D">
              <wp:simplePos x="0" y="0"/>
              <wp:positionH relativeFrom="column">
                <wp:posOffset>7019608</wp:posOffset>
              </wp:positionH>
              <wp:positionV relativeFrom="page">
                <wp:posOffset>3409632</wp:posOffset>
              </wp:positionV>
              <wp:extent cx="6225860" cy="334645"/>
              <wp:effectExtent l="2869247" t="0" r="2854008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622586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4B7B9" w14:textId="3E36EB16" w:rsidR="009830B2" w:rsidRPr="00156D9C" w:rsidRDefault="009830B2" w:rsidP="00B72468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instrText xml:space="preserve"> STYLEREF  SYM </w:instrText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2B5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2.75pt;margin-top:268.45pt;width:490.25pt;height:26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" filled="f" stroked="f">
              <v:textbox style="layout-flow:vertical;mso-layout-flow-alt:bottom-to-top">
                <w:txbxContent>
                  <w:p w14:paraId="0A24B7B9" w14:textId="3E36EB16" w:rsidR="009830B2" w:rsidRPr="00156D9C" w:rsidRDefault="009830B2" w:rsidP="00B72468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156D9C">
                      <w:rPr>
                        <w:sz w:val="24"/>
                        <w:szCs w:val="24"/>
                      </w:rPr>
                      <w:fldChar w:fldCharType="begin"/>
                    </w:r>
                    <w:r w:rsidRPr="00156D9C">
                      <w:rPr>
                        <w:sz w:val="24"/>
                        <w:szCs w:val="24"/>
                      </w:rPr>
                      <w:instrText xml:space="preserve"> STYLEREF  SYM </w:instrText>
                    </w:r>
                    <w:r w:rsidRPr="00156D9C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E3A7" w14:textId="77777777" w:rsidR="00BA31C8" w:rsidRDefault="00BA3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B4"/>
    <w:rsid w:val="00044F26"/>
    <w:rsid w:val="00085D2B"/>
    <w:rsid w:val="000C648F"/>
    <w:rsid w:val="001201F9"/>
    <w:rsid w:val="001355A9"/>
    <w:rsid w:val="0014105D"/>
    <w:rsid w:val="00156D9C"/>
    <w:rsid w:val="00160374"/>
    <w:rsid w:val="001C0CC0"/>
    <w:rsid w:val="001E659E"/>
    <w:rsid w:val="001F7C2F"/>
    <w:rsid w:val="00290C04"/>
    <w:rsid w:val="00300C3E"/>
    <w:rsid w:val="003208C3"/>
    <w:rsid w:val="003475ED"/>
    <w:rsid w:val="00362214"/>
    <w:rsid w:val="003A6BC2"/>
    <w:rsid w:val="004C2F85"/>
    <w:rsid w:val="004E0B90"/>
    <w:rsid w:val="004E5CB4"/>
    <w:rsid w:val="00500B87"/>
    <w:rsid w:val="0052458D"/>
    <w:rsid w:val="00575F0A"/>
    <w:rsid w:val="00583F94"/>
    <w:rsid w:val="005B5BD0"/>
    <w:rsid w:val="005E3E03"/>
    <w:rsid w:val="00646CFF"/>
    <w:rsid w:val="00652E5D"/>
    <w:rsid w:val="006A0784"/>
    <w:rsid w:val="006A26BE"/>
    <w:rsid w:val="00714AF9"/>
    <w:rsid w:val="00733CE8"/>
    <w:rsid w:val="00773486"/>
    <w:rsid w:val="007A7A24"/>
    <w:rsid w:val="007F419F"/>
    <w:rsid w:val="00844744"/>
    <w:rsid w:val="008F1F66"/>
    <w:rsid w:val="009403A5"/>
    <w:rsid w:val="00955BA2"/>
    <w:rsid w:val="009830B2"/>
    <w:rsid w:val="00A10D1B"/>
    <w:rsid w:val="00A33DDA"/>
    <w:rsid w:val="00A40AF0"/>
    <w:rsid w:val="00A50CCC"/>
    <w:rsid w:val="00AA059F"/>
    <w:rsid w:val="00AB7946"/>
    <w:rsid w:val="00AC5874"/>
    <w:rsid w:val="00B024F4"/>
    <w:rsid w:val="00B72468"/>
    <w:rsid w:val="00BA31C8"/>
    <w:rsid w:val="00BA6804"/>
    <w:rsid w:val="00BA6BEC"/>
    <w:rsid w:val="00BB13E6"/>
    <w:rsid w:val="00BC20C1"/>
    <w:rsid w:val="00BC6299"/>
    <w:rsid w:val="00BD59A5"/>
    <w:rsid w:val="00C313D7"/>
    <w:rsid w:val="00CC3A38"/>
    <w:rsid w:val="00D47C45"/>
    <w:rsid w:val="00DE2134"/>
    <w:rsid w:val="00E347A9"/>
    <w:rsid w:val="00E52349"/>
    <w:rsid w:val="00E5305F"/>
    <w:rsid w:val="00F72F02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E089F"/>
  <w15:docId w15:val="{088918FE-1B2E-4A4A-B928-6AEEA6DE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BA31C8"/>
    <w:pPr>
      <w:tabs>
        <w:tab w:val="right" w:pos="1570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A31C8"/>
    <w:rPr>
      <w:sz w:val="18"/>
    </w:rPr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4C2F85"/>
    <w:pPr>
      <w:spacing w:before="240" w:after="12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Normal"/>
    <w:qFormat/>
    <w:rsid w:val="00BA6804"/>
    <w:pPr>
      <w:pageBreakBefore/>
      <w:spacing w:after="240" w:line="24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%20Edition_of_2022\03_Extracts_List%20VIII\01_List_VIII_extracts%20for%20Updates%20of%20Edi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F841A4-00AB-4D72-BB3F-C8E2537CD35C}"/>
</file>

<file path=customXml/itemProps2.xml><?xml version="1.0" encoding="utf-8"?>
<ds:datastoreItem xmlns:ds="http://schemas.openxmlformats.org/officeDocument/2006/customXml" ds:itemID="{18E31796-24E7-4495-AA99-613923C10427}"/>
</file>

<file path=customXml/itemProps3.xml><?xml version="1.0" encoding="utf-8"?>
<ds:datastoreItem xmlns:ds="http://schemas.openxmlformats.org/officeDocument/2006/customXml" ds:itemID="{7A1737B5-88F5-4839-9D12-98AC22BCCD1F}"/>
</file>

<file path=customXml/itemProps4.xml><?xml version="1.0" encoding="utf-8"?>
<ds:datastoreItem xmlns:ds="http://schemas.openxmlformats.org/officeDocument/2006/customXml" ds:itemID="{20FD78D1-EFEF-4944-A194-8D29A01A2B76}"/>
</file>

<file path=docProps/app.xml><?xml version="1.0" encoding="utf-8"?>
<Properties xmlns="http://schemas.openxmlformats.org/officeDocument/2006/extended-properties" xmlns:vt="http://schemas.openxmlformats.org/officeDocument/2006/docPropsVTypes">
  <Template>01_List_VIII_extracts for Updates of Editions.dotx</Template>
  <TotalTime>3</TotalTime>
  <Pages>7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2</cp:revision>
  <cp:lastPrinted>2014-10-08T10:00:00Z</cp:lastPrinted>
  <dcterms:created xsi:type="dcterms:W3CDTF">2022-08-08T09:45:00Z</dcterms:created>
  <dcterms:modified xsi:type="dcterms:W3CDTF">2022-08-08T09:48:00Z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