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3827"/>
        <w:gridCol w:w="4536"/>
        <w:gridCol w:w="3090"/>
      </w:tblGrid>
      <w:tr w:rsidR="00944CA1" w:rsidRPr="00944CA1" w14:paraId="3D69C8FE" w14:textId="77777777" w:rsidTr="007B0A5E">
        <w:trPr>
          <w:tblCellSpacing w:w="7" w:type="dxa"/>
        </w:trPr>
        <w:tc>
          <w:tcPr>
            <w:tcW w:w="15678" w:type="dxa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2931D6" w14:textId="77777777" w:rsidR="00944CA1" w:rsidRPr="00944CA1" w:rsidRDefault="00944CA1" w:rsidP="00944CA1">
            <w:pPr>
              <w:spacing w:after="0" w:line="280" w:lineRule="atLeast"/>
              <w:rPr>
                <w:rStyle w:val="SYM"/>
                <w:rFonts w:eastAsiaTheme="minorEastAsia"/>
              </w:rPr>
            </w:pPr>
            <w:r w:rsidRPr="00944CA1">
              <w:rPr>
                <w:rStyle w:val="SYM"/>
                <w:rFonts w:eastAsiaTheme="minorEastAsia"/>
              </w:rPr>
              <w:t>ARS - Saudi Arabia</w:t>
            </w:r>
          </w:p>
        </w:tc>
      </w:tr>
      <w:tr w:rsidR="00944CA1" w:rsidRPr="00944CA1" w14:paraId="22CC2E32" w14:textId="77777777" w:rsidTr="007B0A5E">
        <w:trPr>
          <w:tblCellSpacing w:w="7" w:type="dxa"/>
        </w:trPr>
        <w:tc>
          <w:tcPr>
            <w:tcW w:w="4232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5081A1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Centralizing office</w:t>
            </w:r>
          </w:p>
        </w:tc>
        <w:tc>
          <w:tcPr>
            <w:tcW w:w="3813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89D0A9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4522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16AEB2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  <w:tc>
          <w:tcPr>
            <w:tcW w:w="3069" w:type="dxa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38D18F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944CA1" w:rsidRPr="00944CA1" w14:paraId="53522C3F" w14:textId="77777777" w:rsidTr="007B0A5E">
        <w:trPr>
          <w:tblCellSpacing w:w="7" w:type="dxa"/>
        </w:trPr>
        <w:tc>
          <w:tcPr>
            <w:tcW w:w="4232" w:type="dxa"/>
            <w:shd w:val="clear" w:color="auto" w:fill="FFFFFF"/>
            <w:vAlign w:val="center"/>
            <w:hideMark/>
          </w:tcPr>
          <w:p w14:paraId="0E150670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/>
            <w:vAlign w:val="center"/>
            <w:hideMark/>
          </w:tcPr>
          <w:p w14:paraId="57A4BB19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14:paraId="65AA81B3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  <w:hideMark/>
          </w:tcPr>
          <w:p w14:paraId="593EA524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CA1" w:rsidRPr="00944CA1" w14:paraId="3CCA1726" w14:textId="77777777" w:rsidTr="007B0A5E">
        <w:trPr>
          <w:tblCellSpacing w:w="7" w:type="dxa"/>
        </w:trPr>
        <w:tc>
          <w:tcPr>
            <w:tcW w:w="4232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784262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Communications, Space &amp; Technology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Commission (CST)</w:t>
            </w:r>
          </w:p>
        </w:tc>
        <w:tc>
          <w:tcPr>
            <w:tcW w:w="3813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9766BF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AlNakeel Quarter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Abdulaziz Alawal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P.O.Box 75606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11588 Riyadh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Saudi Arabia</w:t>
            </w:r>
          </w:p>
        </w:tc>
        <w:tc>
          <w:tcPr>
            <w:tcW w:w="4522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4D6942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EMAIL: spectrum_FOC@cst.gov.sa</w:t>
            </w:r>
          </w:p>
        </w:tc>
        <w:tc>
          <w:tcPr>
            <w:tcW w:w="3069" w:type="dxa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CBC178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4CA1" w:rsidRPr="00944CA1" w14:paraId="0329D14C" w14:textId="77777777" w:rsidTr="007B0A5E">
        <w:trPr>
          <w:tblCellSpacing w:w="7" w:type="dxa"/>
        </w:trPr>
        <w:tc>
          <w:tcPr>
            <w:tcW w:w="4232" w:type="dxa"/>
            <w:shd w:val="clear" w:color="auto" w:fill="FFFFFF"/>
            <w:vAlign w:val="center"/>
            <w:hideMark/>
          </w:tcPr>
          <w:p w14:paraId="2FE6DEB4" w14:textId="77777777" w:rsidR="00944CA1" w:rsidRPr="00944CA1" w:rsidRDefault="00944CA1" w:rsidP="00944C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FFFFFF"/>
            <w:vAlign w:val="center"/>
            <w:hideMark/>
          </w:tcPr>
          <w:p w14:paraId="46FA6752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14:paraId="0F5A9D05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shd w:val="clear" w:color="auto" w:fill="FFFFFF"/>
            <w:vAlign w:val="center"/>
            <w:hideMark/>
          </w:tcPr>
          <w:p w14:paraId="22466F55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4EF3AC" w14:textId="77777777" w:rsidR="00944CA1" w:rsidRPr="00944CA1" w:rsidRDefault="00944CA1" w:rsidP="00944CA1">
      <w:pPr>
        <w:pStyle w:val="TERRE"/>
        <w:spacing w:after="240"/>
      </w:pPr>
      <w:r w:rsidRPr="00944CA1">
        <w:t>Stations in the Terrestrial radiocommunication services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8"/>
        <w:gridCol w:w="4385"/>
        <w:gridCol w:w="2089"/>
        <w:gridCol w:w="3558"/>
      </w:tblGrid>
      <w:tr w:rsidR="00944CA1" w:rsidRPr="00944CA1" w14:paraId="32143D49" w14:textId="77777777" w:rsidTr="007B0A5E">
        <w:trPr>
          <w:tblCellSpacing w:w="7" w:type="dxa"/>
        </w:trPr>
        <w:tc>
          <w:tcPr>
            <w:tcW w:w="179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E70DFD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Name of the station</w:t>
            </w:r>
          </w:p>
        </w:tc>
        <w:tc>
          <w:tcPr>
            <w:tcW w:w="139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108119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179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355BEB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</w:tr>
      <w:tr w:rsidR="00944CA1" w:rsidRPr="00944CA1" w14:paraId="5DF7AE10" w14:textId="77777777" w:rsidTr="007B0A5E">
        <w:trPr>
          <w:tblCellSpacing w:w="7" w:type="dxa"/>
        </w:trPr>
        <w:tc>
          <w:tcPr>
            <w:tcW w:w="1798" w:type="pct"/>
            <w:shd w:val="clear" w:color="auto" w:fill="FFFFFF"/>
            <w:vAlign w:val="center"/>
            <w:hideMark/>
          </w:tcPr>
          <w:p w14:paraId="4D7FD72F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394" w:type="pct"/>
            <w:shd w:val="clear" w:color="auto" w:fill="FFFFFF"/>
            <w:vAlign w:val="center"/>
            <w:hideMark/>
          </w:tcPr>
          <w:p w14:paraId="3C6F12B9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0C2E0539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8B1028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CA1" w:rsidRPr="00944CA1" w14:paraId="1763044E" w14:textId="77777777" w:rsidTr="007B0A5E">
        <w:trPr>
          <w:tblCellSpacing w:w="7" w:type="dxa"/>
        </w:trPr>
        <w:tc>
          <w:tcPr>
            <w:tcW w:w="1798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DD8C5C" w14:textId="77777777" w:rsidR="00944CA1" w:rsidRPr="00944CA1" w:rsidRDefault="00944CA1" w:rsidP="00944CA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Regional Fixed Monitoring Station - Dammam</w:t>
            </w:r>
          </w:p>
        </w:tc>
        <w:tc>
          <w:tcPr>
            <w:tcW w:w="1394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5E5228" w14:textId="77777777" w:rsidR="00944CA1" w:rsidRPr="00944CA1" w:rsidRDefault="00944CA1" w:rsidP="00944CA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8184 Prince Mohammed Bin Fahd Rd</w:t>
            </w: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Tihama</w:t>
            </w: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34255 Dhahran</w:t>
            </w: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Saudi Arabia</w:t>
            </w:r>
          </w:p>
        </w:tc>
        <w:tc>
          <w:tcPr>
            <w:tcW w:w="179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828CDE" w14:textId="77777777" w:rsidR="00944CA1" w:rsidRPr="00944CA1" w:rsidRDefault="00944CA1" w:rsidP="00944CA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EMAIL: spectrum_FOC@cst.gov.sa</w:t>
            </w:r>
          </w:p>
        </w:tc>
      </w:tr>
    </w:tbl>
    <w:p w14:paraId="4CA8EE24" w14:textId="77777777" w:rsidR="00944CA1" w:rsidRPr="00944CA1" w:rsidRDefault="00944CA1" w:rsidP="00944C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44CA1" w:rsidRPr="00944CA1" w14:paraId="7CE0C995" w14:textId="77777777" w:rsidTr="00944CA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C4B1B3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E1D29B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594F17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3BE379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9262B0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944CA1" w:rsidRPr="00944CA1" w14:paraId="4E780069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A25C8D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26°18'25"N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050°02'51"E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57E24" w14:textId="03ABEEB0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Frequency measurements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84FAA8" w14:textId="287BFF95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9 kHz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90AEC2" w14:textId="2DDF3E7B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8D3D5E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44CA1" w:rsidRPr="00944CA1" w14:paraId="5202267E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B49E00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26°18'25"N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050°02'51"E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1E4861" w14:textId="54F14EC1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CB9E1B" w14:textId="7BD4899E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9 kHz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7D6F16" w14:textId="7AEC73E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1B93CF" w14:textId="0C61794E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Vertical Pol starting from 600 kHz - Horizontal Pol starting from 8 kHz.</w:t>
            </w:r>
          </w:p>
        </w:tc>
      </w:tr>
      <w:tr w:rsidR="00944CA1" w:rsidRPr="00944CA1" w14:paraId="7AC0AA47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8B95C0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26°18'25"N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050°02'51"E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FCC8C3" w14:textId="25C0ABA4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Direction-finding measurements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E846D" w14:textId="154D0574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20 MHz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1B5484" w14:textId="5554DDD1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862832" w14:textId="1C394E5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Vertical polarization via array Horizontal polarization with LPDA measurements.</w:t>
            </w:r>
          </w:p>
        </w:tc>
      </w:tr>
      <w:tr w:rsidR="00944CA1" w:rsidRPr="00944CA1" w14:paraId="58B160F7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5154C3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26°18'25"N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050°02'51"E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D9720" w14:textId="7754D660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 xml:space="preserve">Bandwidth measurements 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0BA21B" w14:textId="148FBE34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9 kHz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56CCD5" w14:textId="44F8B942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FCFE37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44CA1" w:rsidRPr="00944CA1" w14:paraId="38E1583E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E1CD88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26°18'25"N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050°02'51"E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96A02B" w14:textId="3AE2733F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Automatic spectrum occupancy surveys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8B4937" w14:textId="55FF2A6B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9 kHz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84BAA4" w14:textId="62688698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F9027E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14:paraId="38030C67" w14:textId="77777777" w:rsidR="00944CA1" w:rsidRPr="00944CA1" w:rsidRDefault="00944CA1" w:rsidP="00944C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5081"/>
        <w:gridCol w:w="1807"/>
        <w:gridCol w:w="3570"/>
      </w:tblGrid>
      <w:tr w:rsidR="00944CA1" w:rsidRPr="00944CA1" w14:paraId="0994B008" w14:textId="77777777" w:rsidTr="007B0A5E">
        <w:trPr>
          <w:tblCellSpacing w:w="7" w:type="dxa"/>
        </w:trPr>
        <w:tc>
          <w:tcPr>
            <w:tcW w:w="166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FFA900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Name of the station</w:t>
            </w:r>
          </w:p>
        </w:tc>
        <w:tc>
          <w:tcPr>
            <w:tcW w:w="161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03602E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1704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8DB63A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</w:tr>
      <w:tr w:rsidR="00944CA1" w:rsidRPr="00944CA1" w14:paraId="3D5844D3" w14:textId="77777777" w:rsidTr="007B0A5E">
        <w:trPr>
          <w:tblCellSpacing w:w="7" w:type="dxa"/>
        </w:trPr>
        <w:tc>
          <w:tcPr>
            <w:tcW w:w="1662" w:type="pct"/>
            <w:shd w:val="clear" w:color="auto" w:fill="FFFFFF"/>
            <w:vAlign w:val="center"/>
            <w:hideMark/>
          </w:tcPr>
          <w:p w14:paraId="2831D808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616" w:type="pct"/>
            <w:shd w:val="clear" w:color="auto" w:fill="FFFFFF"/>
            <w:vAlign w:val="center"/>
            <w:hideMark/>
          </w:tcPr>
          <w:p w14:paraId="1B397C6E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14:paraId="0767536B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7DFFA" w14:textId="77777777" w:rsidR="00944CA1" w:rsidRPr="00944CA1" w:rsidRDefault="00944CA1" w:rsidP="00944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4CA1" w:rsidRPr="00944CA1" w14:paraId="4055E77B" w14:textId="77777777" w:rsidTr="007B0A5E">
        <w:trPr>
          <w:tblCellSpacing w:w="7" w:type="dxa"/>
        </w:trPr>
        <w:tc>
          <w:tcPr>
            <w:tcW w:w="166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5525AB" w14:textId="77777777" w:rsidR="00944CA1" w:rsidRPr="00944CA1" w:rsidRDefault="00944CA1" w:rsidP="00944CA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Regional Fixed Monitoring Station - Jeddah</w:t>
            </w:r>
          </w:p>
        </w:tc>
        <w:tc>
          <w:tcPr>
            <w:tcW w:w="1616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931B37" w14:textId="77777777" w:rsidR="00944CA1" w:rsidRPr="00944CA1" w:rsidRDefault="00944CA1" w:rsidP="00944CA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King Abdulaziz road</w:t>
            </w: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Al-Hamra'a</w:t>
            </w: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23525 Jeddah</w:t>
            </w: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Saudi Arabia</w:t>
            </w:r>
          </w:p>
        </w:tc>
        <w:tc>
          <w:tcPr>
            <w:tcW w:w="1704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87DDD4" w14:textId="77777777" w:rsidR="00944CA1" w:rsidRPr="00944CA1" w:rsidRDefault="00944CA1" w:rsidP="00944CA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44CA1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EMAIL: spectrum_FOC@cst.gov.sa</w:t>
            </w:r>
          </w:p>
        </w:tc>
      </w:tr>
    </w:tbl>
    <w:p w14:paraId="3A9E2EE1" w14:textId="77777777" w:rsidR="00944CA1" w:rsidRPr="00944CA1" w:rsidRDefault="00944CA1" w:rsidP="00944C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44CA1" w:rsidRPr="00944CA1" w14:paraId="302C830B" w14:textId="77777777" w:rsidTr="00944CA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79355E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0149DE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7B80A6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032038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F7F2DA" w14:textId="77777777" w:rsidR="00944CA1" w:rsidRPr="00944CA1" w:rsidRDefault="00944CA1" w:rsidP="00944CA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944CA1" w:rsidRPr="00944CA1" w14:paraId="22F90368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ABFB6A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21°36'09"N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039°08'38"E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D8D0BE" w14:textId="2B2D237B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Frequency measurements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CD14EA" w14:textId="671A14B4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9 kHz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833A4" w14:textId="69409C84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D2043A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44CA1" w:rsidRPr="00944CA1" w14:paraId="592B4644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047A8F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21°36'09"N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039°08'38"E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DE8842" w14:textId="16AB5DF2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1E0A51" w14:textId="3D1F80C1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9 kHz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7EA410" w14:textId="7EBE9150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68BD18" w14:textId="742EA865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Vertical Pol starting from 600 kHz - Horizontal Pol starting from 8 kHz.</w:t>
            </w:r>
          </w:p>
        </w:tc>
      </w:tr>
      <w:tr w:rsidR="00944CA1" w:rsidRPr="00944CA1" w14:paraId="0157C3E7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3384FA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21°36'09"N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039°08'38"E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8168B4" w14:textId="73BACFC3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Direction-finding measurements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9A7ADC" w14:textId="70EFF662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20 MHz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682FFA" w14:textId="3ABB6C42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054C95" w14:textId="498CE04A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Vertical polarization via array Horizontal polarization with LPDA measurements.</w:t>
            </w:r>
          </w:p>
        </w:tc>
      </w:tr>
      <w:tr w:rsidR="00944CA1" w:rsidRPr="00944CA1" w14:paraId="2F3180D7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032B3E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21°36'09"N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039°08'38"E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9EB773" w14:textId="45C5F763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Bandwidth measurements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F09885" w14:textId="024E39F0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9 kHz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181176" w14:textId="7F45F2DB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62D27B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944CA1" w:rsidRPr="00944CA1" w14:paraId="7F36F2BF" w14:textId="77777777" w:rsidTr="00944CA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288EE0" w14:textId="77777777" w:rsidR="00944CA1" w:rsidRPr="00944CA1" w:rsidRDefault="00944CA1" w:rsidP="00944CA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21°36'09"N</w:t>
            </w: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br/>
              <w:t>039°08'38"E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FDE7E3" w14:textId="3F46C615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Automatic spectrum occupancy surveys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B5D85C" w14:textId="34067C7F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9 kHz - 30 MHz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A4D04" w14:textId="50E2E0A5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H24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95537" w14:textId="77777777" w:rsidR="00944CA1" w:rsidRPr="00944CA1" w:rsidRDefault="00944CA1" w:rsidP="00944C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44CA1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14:paraId="5B3EA791" w14:textId="77777777" w:rsidR="00944CA1" w:rsidRDefault="00944CA1" w:rsidP="00944CA1"/>
    <w:p w14:paraId="4D6CB526" w14:textId="329D6529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4CA43" w14:textId="77777777" w:rsidR="00944CA1" w:rsidRDefault="00944CA1" w:rsidP="009830B2">
      <w:pPr>
        <w:spacing w:after="0" w:line="240" w:lineRule="auto"/>
      </w:pPr>
      <w:r>
        <w:separator/>
      </w:r>
    </w:p>
  </w:endnote>
  <w:endnote w:type="continuationSeparator" w:id="0">
    <w:p w14:paraId="77BD6AF6" w14:textId="77777777" w:rsidR="00944CA1" w:rsidRDefault="00944CA1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E268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4C5F" w14:textId="77777777" w:rsidR="00A40AF0" w:rsidRPr="00AA059F" w:rsidRDefault="007B0A5E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r w:rsidR="00156D9C" w:rsidRPr="00156D9C">
          <w:rPr>
            <w:lang w:val="fr-FR"/>
          </w:rPr>
          <w:t xml:space="preserve">Extracts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Terrestrial and Space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944CA1">
          <w:rPr>
            <w:lang w:val="fr-FR"/>
          </w:rPr>
          <w:t xml:space="preserve">Extractos para </w:t>
        </w:r>
        <w:r w:rsidR="00A33DDA" w:rsidRPr="00944CA1">
          <w:rPr>
            <w:lang w:val="fr-FR"/>
          </w:rPr>
          <w:t xml:space="preserve">las </w:t>
        </w:r>
        <w:r w:rsidR="00156D9C" w:rsidRPr="00944CA1">
          <w:rPr>
            <w:lang w:val="fr-FR"/>
          </w:rPr>
          <w:t xml:space="preserve">actualizaciones </w:t>
        </w:r>
        <w:r w:rsidR="00AB7946" w:rsidRPr="00944CA1">
          <w:rPr>
            <w:lang w:val="fr-FR"/>
          </w:rPr>
          <w:t>de las Ediciones</w:t>
        </w:r>
        <w:r w:rsidR="00156D9C" w:rsidRPr="00944CA1">
          <w:rPr>
            <w:lang w:val="fr-FR"/>
          </w:rPr>
          <w:t xml:space="preserve"> - Estaciones en los </w:t>
        </w:r>
        <w:r w:rsidR="00C313D7" w:rsidRPr="00944CA1">
          <w:rPr>
            <w:lang w:val="fr-FR"/>
          </w:rPr>
          <w:t>s</w:t>
        </w:r>
        <w:r w:rsidR="00156D9C" w:rsidRPr="00944CA1">
          <w:rPr>
            <w:lang w:val="fr-FR"/>
          </w:rPr>
          <w:t xml:space="preserve">ervicios </w:t>
        </w:r>
        <w:r w:rsidR="00C313D7" w:rsidRPr="00944CA1">
          <w:rPr>
            <w:lang w:val="fr-FR"/>
          </w:rPr>
          <w:t>de radiocomunicación t</w:t>
        </w:r>
        <w:r w:rsidR="00156D9C" w:rsidRPr="00944CA1">
          <w:rPr>
            <w:lang w:val="fr-FR"/>
          </w:rPr>
          <w:t xml:space="preserve">errenal y </w:t>
        </w:r>
        <w:r w:rsidR="00C313D7" w:rsidRPr="00944CA1">
          <w:rPr>
            <w:lang w:val="fr-FR"/>
          </w:rPr>
          <w:t>e</w:t>
        </w:r>
        <w:r w:rsidR="00156D9C" w:rsidRPr="00944CA1">
          <w:rPr>
            <w:lang w:val="fr-FR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0964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4825" w14:textId="77777777" w:rsidR="00944CA1" w:rsidRDefault="00944CA1" w:rsidP="009830B2">
      <w:pPr>
        <w:spacing w:after="0" w:line="240" w:lineRule="auto"/>
      </w:pPr>
      <w:r>
        <w:separator/>
      </w:r>
    </w:p>
  </w:footnote>
  <w:footnote w:type="continuationSeparator" w:id="0">
    <w:p w14:paraId="789EB9FB" w14:textId="77777777" w:rsidR="00944CA1" w:rsidRDefault="00944CA1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A49A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29F1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16D18A" wp14:editId="5D716383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38443" w14:textId="6FA10E0F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="007B0A5E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B0A5E">
                            <w:rPr>
                              <w:noProof/>
                              <w:sz w:val="24"/>
                              <w:szCs w:val="24"/>
                            </w:rPr>
                            <w:t>ARS - Saudi Arabia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6D1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62038443" w14:textId="6FA10E0F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="007B0A5E">
                      <w:rPr>
                        <w:sz w:val="24"/>
                        <w:szCs w:val="24"/>
                      </w:rPr>
                      <w:fldChar w:fldCharType="separate"/>
                    </w:r>
                    <w:r w:rsidR="007B0A5E">
                      <w:rPr>
                        <w:noProof/>
                        <w:sz w:val="24"/>
                        <w:szCs w:val="24"/>
                      </w:rPr>
                      <w:t>ARS - Saudi Arabia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70D1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A1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B0A5E"/>
    <w:rsid w:val="007F419F"/>
    <w:rsid w:val="00844744"/>
    <w:rsid w:val="008F1F66"/>
    <w:rsid w:val="009403A5"/>
    <w:rsid w:val="00944CA1"/>
    <w:rsid w:val="00955BA2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BF2463"/>
    <w:rsid w:val="00C313D7"/>
    <w:rsid w:val="00CC3A38"/>
    <w:rsid w:val="00D47C45"/>
    <w:rsid w:val="00DE2134"/>
    <w:rsid w:val="00E347A9"/>
    <w:rsid w:val="00E4200E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73654"/>
  <w15:docId w15:val="{F4F15D72-2AF6-485D-AD99-BA799C63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737B5-88F5-4839-9D12-98AC22BCC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93E24-FB2B-4F3B-9BCA-9B18E937590A}"/>
</file>

<file path=customXml/itemProps3.xml><?xml version="1.0" encoding="utf-8"?>
<ds:datastoreItem xmlns:ds="http://schemas.openxmlformats.org/officeDocument/2006/customXml" ds:itemID="{EF0C620C-9E22-4DBC-B591-4EFE616113B6}"/>
</file>

<file path=customXml/itemProps4.xml><?xml version="1.0" encoding="utf-8"?>
<ds:datastoreItem xmlns:ds="http://schemas.openxmlformats.org/officeDocument/2006/customXml" ds:itemID="{4A79A929-ED9D-4B90-A554-1B7E31709BF4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2014-10-08T10:00:00Z</cp:lastPrinted>
  <dcterms:created xsi:type="dcterms:W3CDTF">2024-08-28T13:05:00Z</dcterms:created>
  <dcterms:modified xsi:type="dcterms:W3CDTF">2024-08-28T14:10:00Z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