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9"/>
        <w:gridCol w:w="3923"/>
        <w:gridCol w:w="4392"/>
        <w:gridCol w:w="2992"/>
      </w:tblGrid>
      <w:tr w:rsidR="00CE47A7" w:rsidRPr="00CE47A7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bookmarkStart w:id="0" w:name="_GoBack"/>
            <w:bookmarkEnd w:id="0"/>
            <w:r w:rsidRPr="00CE47A7">
              <w:rPr>
                <w:rStyle w:val="SYM"/>
                <w:rFonts w:eastAsiaTheme="minorEastAsia"/>
                <w:lang w:val="en-GB"/>
              </w:rPr>
              <w:t>ARG - Argentina</w:t>
            </w:r>
          </w:p>
        </w:tc>
      </w:tr>
      <w:tr w:rsidR="00CE47A7" w:rsidRPr="00CE47A7" w:rsidTr="000379C8">
        <w:trPr>
          <w:tblCellSpacing w:w="7" w:type="dxa"/>
        </w:trPr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 w:rsidTr="000379C8">
        <w:trPr>
          <w:tblCellSpacing w:w="7" w:type="dxa"/>
        </w:trPr>
        <w:tc>
          <w:tcPr>
            <w:tcW w:w="1400" w:type="pct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CE47A7" w:rsidTr="000379C8">
        <w:trPr>
          <w:tblCellSpacing w:w="7" w:type="dxa"/>
        </w:trPr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sz w:val="18"/>
                <w:szCs w:val="18"/>
                <w:lang w:val="es-ES"/>
              </w:rPr>
              <w:t xml:space="preserve">Ente Nacional de Comunicaciones (ENACOM) 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Perú</w:t>
            </w:r>
            <w:proofErr w:type="spellEnd"/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103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1067 Buenos Aires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+54 11 43479917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TF : +54 11 43479744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+54 11 43479546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CE47A7" w:rsidRPr="00CE47A7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CE47A7" w:rsidRPr="00CE47A7" w:rsidRDefault="00CE47A7" w:rsidP="00CE47A7">
      <w:pPr>
        <w:pStyle w:val="TERRE"/>
      </w:pPr>
      <w:r w:rsidRPr="00CE47A7">
        <w:t xml:space="preserve">Stations in the Terrestrial </w:t>
      </w:r>
      <w:proofErr w:type="spellStart"/>
      <w:r w:rsidRPr="00CE47A7">
        <w:t>radiocommunication</w:t>
      </w:r>
      <w:proofErr w:type="spellEnd"/>
      <w:r w:rsidRPr="00CE47A7"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E47A7" w:rsidRPr="00CE47A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E47A7" w:rsidRPr="00CE47A7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6E32D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Altamira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Rio Primero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1145/1153 - B°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Altamira-Córdoba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Argentina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E47A7" w:rsidRPr="00CE47A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31°25'26''S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064°07'54''W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F92A80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31°25'26''S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064°07'54''W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31°25'26''S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064°07'54''W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Passive antenna formed by three sub-ranges of overlapping dipole antennas in a pentagonal structure.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31°25'26''S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064°07'54''W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There are three possible measurement modes: unit, repetitive and loop.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31°25'26''S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064°07'54''W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E47A7" w:rsidRPr="00CE47A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F92A80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E47A7" w:rsidRPr="00CE47A7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6E32D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Avellaneda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Calle Matanza 641/645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Villa Domínico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Part de Avellaneda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Argentina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E47A7" w:rsidRPr="00CE47A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34°41'52''S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058°20'32''W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34°41'52''S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058°20'32''W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9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F92A80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34°41'52''S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058°20'32''W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0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Passive antenna formed by three sub-ranges of overlapping dipole antennas in a pentagonal structure.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1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34°41'52''S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058°20'32''W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2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There are three possible measurement modes: unit, repetitive and loop.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3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34°41'52''S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058°20'32''W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4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E47A7" w:rsidRPr="00CE47A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F92A80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E47A7" w:rsidRPr="00CE47A7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6E32D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Bahía Blanca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Ruta Nacional 33 Km. 10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a 11 Km. de Bahía Blanca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Argentina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E47A7" w:rsidRPr="00CE47A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38°38'30''S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062°17'31''W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5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6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7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38°38'30''S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062°17'31''W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8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9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F92A80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38°38'30''S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062°17'31''W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0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Passive antenna formed by three sub-ranges of overlapping dipole antennas in a pentagonal structure.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1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38°38'30''S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062°17'31''W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2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There are three possible measurement modes: unit, repetitive and loop.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3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38°38'30''S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062°17'31''W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4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E47A7" w:rsidRPr="00CE47A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F92A80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E47A7" w:rsidRPr="00CE47A7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CE47A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Buenos Aires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Santos Vega 1100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 xml:space="preserve">9 de Abril 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Esteban Echeverría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Buenos Aires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Argentina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+54 11 46933322</w:t>
            </w:r>
            <w:r w:rsidRPr="00CE47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+54 11 46931667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E47A7" w:rsidRPr="00CE47A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34°45'00''S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058°29'50''W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5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6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five mobile stations: four for spectrum monitoring and one backup for measurement purposes.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7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34°45'00''S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058°29'50''W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8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F92A80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34°45'00''S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058°29'50''W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station has location software with digital mapping of the country, which, together with remote stations, performs HF/VHF/UHF real-time location calculations by </w:t>
            </w:r>
            <w:proofErr w:type="spellStart"/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biangulation</w:t>
            </w:r>
            <w:proofErr w:type="spellEnd"/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, triangulation and N-angulation using the least squares method for full localization of transmitters (ITU-R Spectrum Monitoring Handbook).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9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Also allows HF single station location (SSL in accordance with the ITU-R Spectrum Monitoring Handbook).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0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Array of eight dual loop antennas in quadrature in a triangular base configuration for omnidirectional interferometry, the distance between antennas being set in accordance with the λ of the emission to be measured.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1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34°45'00''S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058°29'50''W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Passive antenna formed by three sub-ranges of overlapping dipole antennas in a pentagonal structure.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2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34°45'00''S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058°29'50''W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There are three possible measurement modes: unit, repetitive and loop.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3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34°45'00''S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058°29'50''W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1"/>
        <w:gridCol w:w="5228"/>
        <w:gridCol w:w="3532"/>
        <w:gridCol w:w="3539"/>
      </w:tblGrid>
      <w:tr w:rsidR="00CE47A7" w:rsidRPr="00CE47A7" w:rsidTr="006E32DA">
        <w:trPr>
          <w:tblCellSpacing w:w="7" w:type="dxa"/>
        </w:trPr>
        <w:tc>
          <w:tcPr>
            <w:tcW w:w="107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F92A80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663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E47A7" w:rsidRPr="00CE47A7" w:rsidTr="006E32DA">
        <w:trPr>
          <w:tblCellSpacing w:w="7" w:type="dxa"/>
        </w:trPr>
        <w:tc>
          <w:tcPr>
            <w:tcW w:w="1075" w:type="pct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663" w:type="pct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CE47A7" w:rsidTr="006E32DA">
        <w:trPr>
          <w:tblCellSpacing w:w="7" w:type="dxa"/>
        </w:trPr>
        <w:tc>
          <w:tcPr>
            <w:tcW w:w="107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Comodoro</w:t>
            </w:r>
            <w:proofErr w:type="spellEnd"/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Rivadavia</w:t>
            </w:r>
            <w:proofErr w:type="spellEnd"/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(IMS)</w:t>
            </w:r>
          </w:p>
        </w:tc>
        <w:tc>
          <w:tcPr>
            <w:tcW w:w="1663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Barrio Las Chacras Cordón Forestal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Comodoro Rivadavia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Argentina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+54 297 4460280</w:t>
            </w:r>
            <w:r w:rsidRPr="00CE47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+54 297 4460280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E47A7" w:rsidRPr="00CE47A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45°52'29''S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067°34'00''W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4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5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one mobile station for spectrum monitoring and a supporting vehicle for technical measurement purposes.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6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45°52'29''S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067°34'00''W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7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F92A80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45°52'29''S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067°34'00''W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station has location software with digital mapping of the country, which, together with remote stations, performs HF/VHF/UHF real-time location calculations by </w:t>
            </w:r>
            <w:proofErr w:type="spellStart"/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biangulation</w:t>
            </w:r>
            <w:proofErr w:type="spellEnd"/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, triangulation and N-angulation using the least squares method for full localization of transmitters (ITU-R Spectrum Monitoring Handbook).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8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Also allows HF single station location (SSL in accordance with the ITU-R Spectrum Monitoring Handbook).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9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Array of eight dual loop antennas in quadrature in a triangular base configuration for omnidirectional interferometry, the distance between antennas being set in accordance with the λ of the emission to be measured.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0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45°52'29''S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067°34'00''W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Passive antenna formed by three sub-ranges of overlapping dipole antennas in a pentagonal structure.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1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45°52'29''S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067°34'00''W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There are three possible measurement modes: unit, repetitive and loop.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2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45°52'29''S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067°34'00''W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E47A7" w:rsidRPr="00CE47A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F92A80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E47A7" w:rsidRPr="00CE47A7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6E32D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Concordia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San José esq. Venezuela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Villa Adela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Concordia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Entre Ríos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Argentina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E47A7" w:rsidRPr="00CE47A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31°24'37''S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058°04'34''W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3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4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5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31°24'37''S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058°04'34''W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6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7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F92A80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31°24'37''S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058°04'34''W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8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Passive antenna formed by three sub-ranges of overlapping dipole antennas in a pentagonal structure.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9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31°24'37''S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058°04'34''W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0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There are three possible measurement modes: unit, repetitive and loop.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1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31°24'37''S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058°04'34''W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2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E47A7" w:rsidRPr="00CE47A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F92A80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E47A7" w:rsidRPr="00CE47A7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CE47A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Córdoba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Ruta a Colonia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Tirolesa Km. 8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Villa Retiro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Córdoba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Argentina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+54 351 4991000</w:t>
            </w:r>
            <w:r w:rsidRPr="00CE47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+54 351 4991119</w:t>
            </w:r>
            <w:r w:rsidRPr="00CE47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+54 351 4991120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E47A7" w:rsidRPr="00CE47A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31°20'19''S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064°08'50''W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3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4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two mobile stations for spectrum monitoring and one backup for measurement purposes.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5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31°20'19''S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064°08'50''W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6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F92A80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31°20'19''S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064°08'50''W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station has location software with digital mapping of the country, which, together with remote stations, performs HF/VHF/UHF real-time location calculations by </w:t>
            </w:r>
            <w:proofErr w:type="spellStart"/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biangulation</w:t>
            </w:r>
            <w:proofErr w:type="spellEnd"/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, triangulation and N-angulation using the least squares method for full localization of transmitters (ITU-R Spectrum Monitoring Handbook).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7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Also allows HF single station location (SSL in accordance with the ITU-R Spectrum Monitoring Handbook).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8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Array of eight dual loop antennas in quadrature in a triangular base configuration for omnidirectional interferometry, the distance between antennas being set in accordance with the λ of the emission to be measured.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9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31°20'19''S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064°08'50''W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Passive antenna formed by three sub-ranges of overlapping dipole antennas in a pentagonal structure.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0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31°20'19''S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064°08'50''W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There are three possible measurement modes: unit, repetitive and loop.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1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31°20'19''S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064°08'50''W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E47A7" w:rsidRPr="00CE47A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F92A80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E47A7" w:rsidRPr="00CE47A7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6E32D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La Plata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Calle 143 y Calle 38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La Plata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Buenos Aires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Argentina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E47A7" w:rsidRPr="00CE47A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34°56'21''S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057°59'56''W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2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3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4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34°56'21''S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057°59'56''W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5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6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F92A80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34°56'21''S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057°59'56''W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7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Passive antenna formed by three sub-ranges of overlapping dipole antennas in a pentagonal structure.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8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34°56'21''S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057°59'56''W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9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There are three possible measurement modes: unit, repetitive and loop.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0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34°56'21''S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057°59'56''W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1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E47A7" w:rsidRPr="00CE47A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F92A80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E47A7" w:rsidRPr="00CE47A7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6E32D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Mar del Plata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Av. Mario Bravo y Ceferino Namuncurá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Mar del Plata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Argentina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E47A7" w:rsidRPr="00CE47A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38°01'50''S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057°36'37''W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2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3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4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38°01'50''S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057°36'37''W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5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6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F92A80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38°01'50''S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057°36'37''W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7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Passive antenna formed by three sub-ranges of overlapping dipole antennas in a pentagonal structure.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8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38°01'50''S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057°36'37''W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9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There are three possible measurement modes: unit, repetitive and loop.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0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38°01'50''S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057°36'37''W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1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E47A7" w:rsidRPr="00CE47A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F92A80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E47A7" w:rsidRPr="00CE47A7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6E32D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Mendoza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Soler 795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Depto. Las Heras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Distrito El Resguardo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Mendoza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Argentina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E47A7" w:rsidRPr="00CE47A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32°49'47''S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068°50'35''W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2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3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4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32°49'47''S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068°50'35''W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5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6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F92A80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32°49'47''S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068°50'35''W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7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Passive antenna formed by three sub-ranges of overlapping dipole antennas in a pentagonal structure.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8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32°49'47''S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068°50'35''W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19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There are three possible measurement modes: unit, repetitive and loop.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0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32°49'47''S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068°50'35''W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1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E47A7" w:rsidRPr="00CE47A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615C8F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E47A7" w:rsidRPr="00CE47A7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CE47A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Mobile stations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E47A7" w:rsidRPr="00CE47A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 GHz - 18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accuracy: ± (display frequency × reference frequency accuracy + span × span accuracy) (Span &gt; 10 kHz × N, after calibration); N: harmonic number of mixer.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2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615C8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3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4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They have an electronic magnetic compass, a GPS receiver for precise positioning and timestamping, and a dual log-periodic 80 MHz to 1000 MHz polarization antenna.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5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Parabolic antenna and spectrum analyser.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6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615C8F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7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8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They have an electronic magnetic compass, a GPS receiver for precise positioning and timestamping.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station has location software with digital mapping of the country, which, together with remote stations, performs HF/VHF/UHF real-time location calculations by </w:t>
            </w:r>
            <w:proofErr w:type="spellStart"/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biangulation</w:t>
            </w:r>
            <w:proofErr w:type="spellEnd"/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, triangulation and N-angulation using the least squares method for full localization of transmitters (ITU-R Spectrum Monitoring Handbook).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29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Watson-Watt system. Active crossed loop ferrite antenna set up mainly for signals that are propagated by vertically-polarized ground waves.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30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615C8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Active antenna formed by two overlapping sub-ranges of dipoles in a pentagonal structure.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31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They have an electronic magnetic compass, a GPS receiver for precise positioning and timestamping, and a dual log-periodic 80 MHz to 1000 MHz polarization antenna.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32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615C8F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They have an electronic magnetic compass, a GPS receiver for precise positioning and timestamping, and a dual log-periodic 80 MHz to 1000 MHz polarization antenna.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33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There are three possible measurement modes: unit, repetitive and loop.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34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They have an electronic magnetic compass, a GPS receiver for precise positioning and timestamping, and a dual log-periodic 80 MHz to 1000 MHz polarization antenna.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35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E47A7" w:rsidRPr="00CE47A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F92A80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E47A7" w:rsidRPr="00CE47A7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CE47A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Neuquén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El Chocón 1286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Dpto. Confluencia 8300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Neuquén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Argentina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+54 299 4400699</w:t>
            </w:r>
            <w:r w:rsidRPr="00CE47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+54 299 4400838</w:t>
            </w:r>
            <w:r w:rsidRPr="00CE47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+54 299 4400839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E47A7" w:rsidRPr="00CE47A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38°57'07''S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068°02'30''W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36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37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two mobile stations: one for spectrum monitoring and one backup for measurement purposes.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38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38°57'07''S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068°02'30''W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39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F92A80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38°57'07''S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068°02'30''W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station has location software with digital mapping of the country, which, together with remote stations, performs HF/VHF/UHF real-time location calculations by </w:t>
            </w:r>
            <w:proofErr w:type="spellStart"/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biangulation</w:t>
            </w:r>
            <w:proofErr w:type="spellEnd"/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, triangulation and N-angulation using the least squares method for full localization of transmitters (ITU-R Spectrum Monitoring Handbook).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40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Passive antenna formed by three sub-ranges of overlapping dipole antennas in a pentagonal structure.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41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38°57'07''S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068°02'30''W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There are three possible measurement modes: unit, repetitive and loop.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42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38°57'07''S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068°02'30''W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E47A7" w:rsidRPr="00CE47A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F92A80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E47A7" w:rsidRPr="00CE47A7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6E32D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Parana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 xml:space="preserve">Calle Montiel entre 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 xml:space="preserve">J.M. Gutierrez y 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Gral. Galán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Argentina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E47A7" w:rsidRPr="00CE47A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31°44'36''S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060°32'54''W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43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44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45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31°44'36''S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060°32'54''W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46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47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F92A80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31°44'36''S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060°32'54''W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48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Passive antenna formed by three sub-ranges of overlapping dipole antennas in a pentagonal structure.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49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31°44'36''S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060°32'54''W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50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There are three possible measurement modes: unit, repetitive and loop.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51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31°44'36''S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060°32'54''W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52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E47A7" w:rsidRPr="00CE47A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F92A80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E47A7" w:rsidRPr="00CE47A7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CE47A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Posadas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 xml:space="preserve">Av. Tambor de Tacuarí y Av. </w:t>
            </w:r>
            <w:proofErr w:type="spellStart"/>
            <w:r w:rsidRPr="00CE47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Zapiola</w:t>
            </w:r>
            <w:proofErr w:type="spellEnd"/>
            <w:r w:rsidRPr="00CE47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Argentina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+54 3752 468856</w:t>
            </w:r>
            <w:r w:rsidRPr="00CE47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+54 3752 468819</w:t>
            </w:r>
            <w:r w:rsidRPr="00CE47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+54 3752 468849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E47A7" w:rsidRPr="00CE47A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27°22'00''S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055°55'38''W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53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54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two mobile stations: one for spectrum monitoring and one backup for measurement purposes.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55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27°22'00''S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055°55'38''W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56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F92A80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27°22'00''S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055°55'38''W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station has location software with digital mapping of the country, which, together with remote stations, performs HF/VHF/UHF real-time location calculations by </w:t>
            </w:r>
            <w:proofErr w:type="spellStart"/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biangulation</w:t>
            </w:r>
            <w:proofErr w:type="spellEnd"/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, triangulation and N-angulation using the least squares method for full localization of transmitters (ITU-R Spectrum Monitoring Handbook).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57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Passive antenna formed by three sub-ranges of overlapping dipole antennas in a pentagonal structure.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58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27°22'00''S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055°55'38''W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There are three possible measurement modes: unit, repetitive and loop.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59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27°22'00''S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055°55'38''W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E47A7" w:rsidRPr="00CE47A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F64AED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E47A7" w:rsidRPr="00CE47A7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6E32D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Resistencia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 xml:space="preserve">Andreani esq. 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Marcelo T. de Alvear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Resistencia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Argentina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E47A7" w:rsidRPr="00CE47A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27°25'46''S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058°59'53''W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60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61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62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27°25'46''S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058°59'53''W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63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64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F64AED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27°25'46''S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058°59'53''W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65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Passive antenna formed by three sub-ranges of overlapping dipole antennas in a pentagonal structure.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66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27°25'46''S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058°59'53''W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67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There are three possible measurement modes: unit, repetitive and loop.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68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27°25'46''S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058°59'53''W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69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E47A7" w:rsidRPr="00CE47A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F64AED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E47A7" w:rsidRPr="00CE47A7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6E32D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Río Grande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Matorras y Uspallata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Río Grande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Tierra del Fuego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Argentina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E47A7" w:rsidRPr="00CE47A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53°47'24''S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067°44'12''W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70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71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72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53°47'24''S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067°44'12''W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73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74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F64AED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53°47'24''S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067°44'12''W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75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Passive antenna formed by three sub-ranges of overlapping dipole antennas in a pentagonal structure.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76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53°47'24''S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067°44'12''W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77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There are three possible measurement modes: unit, repetitive and loop.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78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53°47'24''S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067°44'12''W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79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E47A7" w:rsidRPr="00CE47A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F64AED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E47A7" w:rsidRPr="00CE47A7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6E32D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Río IV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Enlace Ruta Nacional 8 y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Ruta Provincial 36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Río IV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Córdoba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Argentina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E47A7" w:rsidRPr="00CE47A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33°06'58''S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064°16'46''W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80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81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82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33°06'58''S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064°16'46''W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83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84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F64AED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33°06'58''S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064°16'46''W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85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Passive antenna formed by three sub-ranges of overlapping dipole antennas in a pentagonal structure.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86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33°06'58''S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064°16'46''W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87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There are three possible measurement modes: unit, repetitive and loop.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88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33°06'58''S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064°16'46''W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89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E47A7" w:rsidRPr="00CE47A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F64AED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E47A7" w:rsidRPr="00CE47A7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6E32D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Rosario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Tucumán 7200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Rosario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Santa Fé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Argentina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E47A7" w:rsidRPr="00CE47A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32°55'58''S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060°43'10''W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90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91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92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615C8F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32°55'58''S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060°43'10''W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93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94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615C8F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32°55'58''S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060°43'10''W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95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Passive antenna formed by three sub-ranges of overlapping dipole antennas in a pentagonal structure.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96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32°55'58''S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060°43'10''W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97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There are three possible measurement modes: unit, repetitive and loop.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98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32°55'58''S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060°43'10''W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99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E47A7" w:rsidRPr="00CE47A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F64AED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E47A7" w:rsidRPr="00CE47A7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6E32D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S. </w:t>
            </w:r>
            <w:proofErr w:type="spellStart"/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Fé</w:t>
            </w:r>
            <w:proofErr w:type="spellEnd"/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Formosa s/n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contrafrente calle Neuquén e/Ing. Crespo y Blas Parera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Argentina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E47A7" w:rsidRPr="00CE47A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31°34'21''S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060°43'39''W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00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01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02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31°34'21''S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060°43'39''W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03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04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F64AED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31°34'21''S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060°43'39''W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05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Passive antenna formed by three sub-ranges of overlapping dipole antennas in a pentagonal structure.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06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31°34'21''S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060°43'39''W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07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There are three possible measurement modes: unit, repetitive and loop.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08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31°34'21''S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060°43'39''W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09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E47A7" w:rsidRPr="00CE47A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F64AED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E47A7" w:rsidRPr="00CE47A7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6E32D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S. Juan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15C8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Roque S. Peña 4803 (este)</w:t>
            </w:r>
            <w:r w:rsidRPr="00615C8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 xml:space="preserve">Dpto. 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Santa Lucía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San Juan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Argentina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E47A7" w:rsidRPr="00CE47A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31°31'42''S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068°28'11''W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10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11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12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31°31'42''S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068°28'11''W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13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14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F64AED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31°31'42''S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068°28'11''W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15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Passive antenna formed by three sub-ranges of overlapping dipole antennas in a pentagonal structure.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16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31°31'42''S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068°28'11''W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17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There are three possible measurement modes: unit, repetitive and loop.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18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31°31'42''S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068°28'11''W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19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E47A7" w:rsidRPr="00CE47A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F64AED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E47A7" w:rsidRPr="00CE47A7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6E32D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S. Luis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Ruta Prov. 147 a 1240 mts cruce FCGSM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Puesto Hernández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San Luis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Argentina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E47A7" w:rsidRPr="00CE47A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33°16'59''S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066°18'57''W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20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21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22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33°16'59''S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066°18'57''W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23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24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F64AED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33°16'59''S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066°18'57''W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25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Passive antenna formed by three sub-ranges of overlapping dipole antennas in a pentagonal structure.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26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33°16'59''S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066°18'57''W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27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There are three possible measurement modes: unit, repetitive and loop.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28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33°16'59''S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066°18'57''W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29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E47A7" w:rsidRPr="00CE47A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F64AED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E47A7" w:rsidRPr="00CE47A7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6E32D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S. Martín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Uriburu 444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Partido Gral.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San Martín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Argentina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E47A7" w:rsidRPr="00CE47A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34°35'03''S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058°31'58''W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30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31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32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34°35'03''S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058°31'58''W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33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34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F64AED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34°35'03''S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058°31'58''W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35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Passive antenna formed by three sub-ranges of overlapping dipole antennas in a pentagonal structure.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36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34°35'03''S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058°31'58''W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37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There are three possible measurement modes: unit, repetitive and loop.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38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34°35'03''S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058°31'58''W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39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E47A7" w:rsidRPr="00CE47A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F64AED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E47A7" w:rsidRPr="00CE47A7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6E32D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S. Rosa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D'atri (Los Hornos)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Zona de Chacras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Santa Rosa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Argentina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E47A7" w:rsidRPr="00CE47A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36°37'30''S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064°19'45''W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40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41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42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36°37'30''S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064°19'45''W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43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44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F64AED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36°37'30''S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064°19'45''W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45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Passive antenna formed by three sub-ranges of overlapping dipole antennas in a pentagonal structure.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46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36°37'30''S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064°19'45''W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47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There are three possible measurement modes: unit, repetitive and loop.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48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36°37'30''S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064°19'45''W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49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E47A7" w:rsidRPr="00CE47A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F64AED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E47A7" w:rsidRPr="00CE47A7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CE47A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Salta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Ruta Provincial 28 Km. 5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La Almudena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Salta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Argentina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+54 387 4237533</w:t>
            </w:r>
            <w:r w:rsidRPr="00CE47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+54 387 4237533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E47A7" w:rsidRPr="00CE47A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24°46'00''S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065°27'00''W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50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51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Has two mobile stations: one for spectrum monitoring and one backup for measurement purposes.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52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24°46'00''S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065°27'00''W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53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24°46'00''S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065°27'00''W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Passive antenna formed by three sub-ranges of overlapping dipole antennas in a pentagonal structure.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54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F64AED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24°46'00''S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065°27'00''W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station has location software with digital mapping of the country, which, together with remote stations, performs HF/VHF/UHF real-time location calculations by </w:t>
            </w:r>
            <w:proofErr w:type="spellStart"/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biangulation</w:t>
            </w:r>
            <w:proofErr w:type="spellEnd"/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, triangulation and N-angulation using the least squares method for full localization of transmitters (ITU-R Spectrum Monitoring Handbook).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55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Also allows HF single station location (SSL in accordance with the ITU-R Spectrum Monitoring Handbook).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56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Array of eight dual loop antennas in quadrature in a triangular base configuration for omnidirectional interferometry, the distance between antennas being set in accordance with the λ of the emission to be measured.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57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24°46'00''S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065°27'00''W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There are three possible measurement modes: unit, repetitive and loop.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58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24°46'00''S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065°27'00''W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E47A7" w:rsidRPr="00CE47A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F64AED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E47A7" w:rsidRPr="00CE47A7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CE47A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Trelew</w:t>
            </w:r>
            <w:proofErr w:type="spellEnd"/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Enlace </w:t>
            </w:r>
            <w:proofErr w:type="spellStart"/>
            <w:r w:rsidRPr="00CE47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ruta</w:t>
            </w:r>
            <w:proofErr w:type="spellEnd"/>
            <w:r w:rsidRPr="00CE47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25 Km. 30</w:t>
            </w:r>
            <w:r w:rsidRPr="00CE47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Argentina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E47A7" w:rsidRPr="00CE47A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43°15'51''S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065°24'16''W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59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60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61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43°15'51''S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065°24'16''W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62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63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F64AED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43°15'51''S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065°24'16''W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64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Passive antenna formed by three sub-ranges of overlapping dipole antennas in a pentagonal structure.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65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43°15'51''S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065°24'16''W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66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There are three possible measurement modes: unit, repetitive and loop.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67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43°15'51''S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065°24'16''W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68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E47A7" w:rsidRPr="00CE47A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F64AED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E47A7" w:rsidRPr="00CE47A7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6E32D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Tucumán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La Paz 1900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Yerba Buena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(Ex-Tafí)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Tucumán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Argentina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E47A7" w:rsidRPr="00CE47A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26°49'14''S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065°17'52''W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69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70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71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26°49'14''S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065°17'52''W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72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73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F64AED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26°49'14''S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065°17'52''W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74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Passive antenna formed by three sub-ranges of overlapping dipole antennas in a pentagonal structure.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75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26°49'14''S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065°17'52''W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76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There are three possible measurement modes: unit, repetitive and loop.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77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26°49'14''S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065°17'52''W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78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E47A7" w:rsidRPr="00CE47A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F64AED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E47A7" w:rsidRPr="00CE47A7">
        <w:trPr>
          <w:tblCellSpacing w:w="7" w:type="dxa"/>
        </w:trPr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E47A7" w:rsidRPr="006E32D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Ushuaia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Barrio 640 viviendas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Sección G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Macizo 17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Parcela 24</w:t>
            </w: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br/>
              <w:t>Argentina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6E32DA" w:rsidRDefault="00CE47A7" w:rsidP="00CE47A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</w:pPr>
            <w:r w:rsidRPr="006E32D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ES"/>
              </w:rPr>
              <w:t> </w:t>
            </w:r>
          </w:p>
        </w:tc>
      </w:tr>
    </w:tbl>
    <w:p w:rsidR="00CE47A7" w:rsidRPr="00CE47A7" w:rsidRDefault="00CE47A7" w:rsidP="00CE47A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CE47A7" w:rsidRPr="00CE47A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54°47'51''S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068°14'27''W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has a GPS-referenced frequency standard.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79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80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81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54°47'51''S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068°14'27''W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station is incorporated in the national monitoring system by means of a satellite link. It has a computing system which enables all the technical measurements recommended by ITU to be performed automatically, while keeping the results that are obtained through the following functions: systematic monitoring of transmitters, search for unauthorized transmitters, observation of specific frequencies, channel analysis, transmitter occupancy, frequency occupancy, noise measurement, TV signal measurement and interference analysis.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82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83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F64AED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54°47'51''S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068°14'27''W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84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Interferometric system. Passive antenna formed by three sub-ranges of overlapping dipole antennas in a pentagonal structure.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85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54°47'51''S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068°14'27''W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86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There are three possible measurement modes: unit, repetitive and loop.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87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  <w:tr w:rsidR="00CE47A7" w:rsidRPr="00CE47A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54°47'51''S</w:t>
            </w: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068°14'27''W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0900-1700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in real time from an operative centre using a satellite link.</w:t>
            </w:r>
          </w:p>
          <w:p w:rsidR="00CE47A7" w:rsidRPr="00CE47A7" w:rsidRDefault="006E32DA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288" style="width:0;height:1.5pt" o:hralign="center" o:hrstd="t" o:hr="t" fillcolor="#a0a0a0" stroked="f"/>
              </w:pict>
            </w:r>
          </w:p>
          <w:p w:rsidR="00CE47A7" w:rsidRPr="00CE47A7" w:rsidRDefault="00CE47A7" w:rsidP="00CE47A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E47A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Available H24. 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C9F" w:rsidRDefault="00776C9F" w:rsidP="009830B2">
      <w:pPr>
        <w:spacing w:after="0" w:line="240" w:lineRule="auto"/>
      </w:pPr>
      <w:r>
        <w:separator/>
      </w:r>
    </w:p>
  </w:endnote>
  <w:endnote w:type="continuationSeparator" w:id="0">
    <w:p w:rsidR="00776C9F" w:rsidRDefault="00776C9F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C9F" w:rsidRDefault="00776C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C9F" w:rsidRPr="00000016" w:rsidRDefault="00776C9F" w:rsidP="00415FBF">
    <w:pPr>
      <w:pStyle w:val="FooterParticulars"/>
    </w:pPr>
    <w:r w:rsidRPr="00000016">
      <w:t>List of International Monito</w:t>
    </w:r>
    <w:r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6E32DA">
      <w:rPr>
        <w:b/>
        <w:bCs/>
        <w:noProof/>
      </w:rPr>
      <w:t>ARG - Argentina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6E32DA">
              <w:rPr>
                <w:noProof/>
              </w:rPr>
              <w:t>32</w:t>
            </w:r>
            <w:r w:rsidRPr="00000016">
              <w:fldChar w:fldCharType="end"/>
            </w:r>
            <w:r w:rsidRPr="00000016">
              <w:t xml:space="preserve"> of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</w:instrText>
            </w:r>
            <w:r>
              <w:rPr>
                <w:noProof/>
              </w:rPr>
              <w:fldChar w:fldCharType="separate"/>
            </w:r>
            <w:r w:rsidR="006E32DA">
              <w:rPr>
                <w:noProof/>
              </w:rPr>
              <w:t>55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C9F" w:rsidRDefault="00776C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C9F" w:rsidRDefault="00776C9F" w:rsidP="009830B2">
      <w:pPr>
        <w:spacing w:after="0" w:line="240" w:lineRule="auto"/>
      </w:pPr>
      <w:r>
        <w:separator/>
      </w:r>
    </w:p>
  </w:footnote>
  <w:footnote w:type="continuationSeparator" w:id="0">
    <w:p w:rsidR="00776C9F" w:rsidRDefault="00776C9F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C9F" w:rsidRDefault="00776C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C9F" w:rsidRDefault="00776C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C9F" w:rsidRDefault="00776C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A7"/>
    <w:rsid w:val="00000016"/>
    <w:rsid w:val="00006D7A"/>
    <w:rsid w:val="000379C8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14463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15C8F"/>
    <w:rsid w:val="00646CFF"/>
    <w:rsid w:val="00652E5D"/>
    <w:rsid w:val="006A0784"/>
    <w:rsid w:val="006A26BE"/>
    <w:rsid w:val="006E32DA"/>
    <w:rsid w:val="006F7284"/>
    <w:rsid w:val="00704FB5"/>
    <w:rsid w:val="0071222A"/>
    <w:rsid w:val="00714AF9"/>
    <w:rsid w:val="007163E2"/>
    <w:rsid w:val="00733CE8"/>
    <w:rsid w:val="00742882"/>
    <w:rsid w:val="00773486"/>
    <w:rsid w:val="00776C9F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80EDD"/>
    <w:rsid w:val="00CB3E29"/>
    <w:rsid w:val="00CC3A38"/>
    <w:rsid w:val="00CE47A7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64AED"/>
    <w:rsid w:val="00F72F02"/>
    <w:rsid w:val="00F801A5"/>
    <w:rsid w:val="00F8052B"/>
    <w:rsid w:val="00F92A80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11F7EFFF-582D-42E0-95AD-BCE55F7E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  <w:style w:type="paragraph" w:customStyle="1" w:styleId="Title20">
    <w:name w:val="Title2"/>
    <w:basedOn w:val="Normal"/>
    <w:rsid w:val="00CE47A7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lang w:val="en-GB"/>
    </w:rPr>
  </w:style>
  <w:style w:type="paragraph" w:customStyle="1" w:styleId="Subtitle2">
    <w:name w:val="Subtitle2"/>
    <w:basedOn w:val="Normal"/>
    <w:rsid w:val="00CE47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92433B-40D8-4F34-BB6D-315AB04B894B}"/>
</file>

<file path=customXml/itemProps2.xml><?xml version="1.0" encoding="utf-8"?>
<ds:datastoreItem xmlns:ds="http://schemas.openxmlformats.org/officeDocument/2006/customXml" ds:itemID="{FE424CB3-2C6C-42F3-92EE-F9ECEB3AB0E5}"/>
</file>

<file path=customXml/itemProps3.xml><?xml version="1.0" encoding="utf-8"?>
<ds:datastoreItem xmlns:ds="http://schemas.openxmlformats.org/officeDocument/2006/customXml" ds:itemID="{D5905CAD-0A44-410A-9DA5-E3FAB1CED2C1}"/>
</file>

<file path=customXml/itemProps4.xml><?xml version="1.0" encoding="utf-8"?>
<ds:datastoreItem xmlns:ds="http://schemas.openxmlformats.org/officeDocument/2006/customXml" ds:itemID="{1DAE1795-9FAC-4757-B9E6-6A2B25BCB325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998</TotalTime>
  <Pages>55</Pages>
  <Words>10803</Words>
  <Characters>61581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Prost, Baptiste</cp:lastModifiedBy>
  <cp:revision>6</cp:revision>
  <cp:lastPrinted>2016-04-15T08:21:00Z</cp:lastPrinted>
  <dcterms:created xsi:type="dcterms:W3CDTF">2019-06-20T13:05:00Z</dcterms:created>
  <dcterms:modified xsi:type="dcterms:W3CDTF">2019-07-12T09:41:00Z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