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260C75" w:rsidRPr="00260C7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260C75">
              <w:rPr>
                <w:rStyle w:val="SYM"/>
                <w:rFonts w:eastAsiaTheme="minorEastAsia"/>
                <w:lang w:val="en-GB"/>
              </w:rPr>
              <w:t>ALG - Algeria</w:t>
            </w:r>
          </w:p>
        </w:tc>
      </w:tr>
      <w:tr w:rsidR="00260C75" w:rsidRPr="00260C75" w:rsidTr="001F539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60C75" w:rsidRPr="00260C75" w:rsidTr="001F539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60C75" w:rsidRPr="00260C75" w:rsidTr="001F539C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Ministère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la Poste et des Technologies de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l'Information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et de la Communication (MPTIC)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d'Algérie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Agence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Nationale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Fréquences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(ANF)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4, Boulevard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Krim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Belkacem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Les sept </w:t>
            </w:r>
            <w:proofErr w:type="spell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merveilles</w:t>
            </w:r>
            <w:proofErr w:type="spell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B.P. 146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16027 Alger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+213 21 719206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+213 21 718693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dpsai.contact@anf.dz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260C75" w:rsidRPr="00260C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260C75" w:rsidRPr="00260C75" w:rsidRDefault="00260C75" w:rsidP="00260C75">
      <w:pPr>
        <w:pStyle w:val="TERRE"/>
      </w:pPr>
      <w:r w:rsidRPr="00260C75">
        <w:t xml:space="preserve">Stations in the Terrestrial </w:t>
      </w:r>
      <w:proofErr w:type="spellStart"/>
      <w:r w:rsidRPr="00260C75">
        <w:t>radiocommunication</w:t>
      </w:r>
      <w:proofErr w:type="spellEnd"/>
      <w:r w:rsidRPr="00260C75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60C75" w:rsidRPr="00260C7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60C75" w:rsidRPr="00260C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60C75" w:rsidRPr="00260C7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Centre technique Annaba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29, Boulevard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Saouli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Abdelkader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23000 Annaba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Algérie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+213 38 401631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+213 38 401631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dr.annaba.contact@anf.dz  </w:t>
            </w:r>
          </w:p>
        </w:tc>
      </w:tr>
    </w:tbl>
    <w:p w:rsidR="00260C75" w:rsidRPr="00260C75" w:rsidRDefault="00260C75" w:rsidP="00260C7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60C75" w:rsidRPr="00260C7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36°52'15''N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007°44'21''E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36°52'15''N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007°44'21''E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1F539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36°52'15''N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007°44'21''E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1F539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36°52'15''N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007°44'21''E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36°52'15''N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007°44'21''E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</w:tbl>
    <w:p w:rsidR="00260C75" w:rsidRPr="00260C75" w:rsidRDefault="00260C75" w:rsidP="00260C7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60C75" w:rsidRPr="00260C7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1F539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</w:t>
            </w:r>
            <w:bookmarkStart w:id="0" w:name="_GoBack"/>
            <w:bookmarkEnd w:id="0"/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60C75" w:rsidRPr="00260C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60C75" w:rsidRPr="00260C7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Centre technique Oran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317,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Résidence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Nour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3ème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étage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Cité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les </w:t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amendiers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31026 Oran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Algérie</w:t>
            </w:r>
            <w:proofErr w:type="spellEnd"/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+213 41 161905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+213 41 161905</w:t>
            </w:r>
            <w:r w:rsidRPr="00260C7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hantit.k@gmail.com  </w:t>
            </w:r>
          </w:p>
        </w:tc>
      </w:tr>
    </w:tbl>
    <w:p w:rsidR="00260C75" w:rsidRPr="00260C75" w:rsidRDefault="00260C75" w:rsidP="00260C7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60C75" w:rsidRPr="00260C7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35°44'43''N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000°31'36''W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35°44'43''N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000°31'36''W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35°44'43''N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000°31'36''W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1F539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35°44'43''N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000°31'36''W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  <w:tr w:rsidR="00260C75" w:rsidRPr="00260C7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35°44'43''N</w:t>
            </w: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000°31'36''W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260C75" w:rsidRPr="00260C75" w:rsidRDefault="001F539C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260C75" w:rsidRPr="00260C75" w:rsidRDefault="00260C75" w:rsidP="00260C7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monitoring and direction-finding measurements </w:t>
            </w:r>
            <w:proofErr w:type="gramStart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are carried out</w:t>
            </w:r>
            <w:proofErr w:type="gramEnd"/>
            <w:r w:rsidRPr="00260C7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 accordance with ITU-R Publications.  </w:t>
            </w:r>
          </w:p>
        </w:tc>
      </w:tr>
    </w:tbl>
    <w:p w:rsidR="00B022AD" w:rsidRDefault="00B022AD" w:rsidP="00B022AD"/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75" w:rsidRDefault="00260C75" w:rsidP="009830B2">
      <w:pPr>
        <w:spacing w:after="0" w:line="240" w:lineRule="auto"/>
      </w:pPr>
      <w:r>
        <w:separator/>
      </w:r>
    </w:p>
  </w:endnote>
  <w:endnote w:type="continuationSeparator" w:id="0">
    <w:p w:rsidR="00260C75" w:rsidRDefault="00260C7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1F539C">
      <w:rPr>
        <w:b/>
        <w:bCs/>
        <w:noProof/>
      </w:rPr>
      <w:t>ALG - Algeria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1F539C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260C75">
              <w:rPr>
                <w:noProof/>
              </w:rPr>
              <w:fldChar w:fldCharType="begin"/>
            </w:r>
            <w:r w:rsidR="00260C75">
              <w:rPr>
                <w:noProof/>
              </w:rPr>
              <w:instrText xml:space="preserve"> NUMPAGES  </w:instrText>
            </w:r>
            <w:r w:rsidR="00260C75">
              <w:rPr>
                <w:noProof/>
              </w:rPr>
              <w:fldChar w:fldCharType="separate"/>
            </w:r>
            <w:r w:rsidR="001F539C">
              <w:rPr>
                <w:noProof/>
              </w:rPr>
              <w:t>3</w:t>
            </w:r>
            <w:r w:rsidR="00260C7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75" w:rsidRDefault="00260C75" w:rsidP="009830B2">
      <w:pPr>
        <w:spacing w:after="0" w:line="240" w:lineRule="auto"/>
      </w:pPr>
      <w:r>
        <w:separator/>
      </w:r>
    </w:p>
  </w:footnote>
  <w:footnote w:type="continuationSeparator" w:id="0">
    <w:p w:rsidR="00260C75" w:rsidRDefault="00260C7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75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539C"/>
    <w:rsid w:val="001F7C2F"/>
    <w:rsid w:val="00260C75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45BC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1B2222-002A-44B4-B2D7-79EA198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E812B-70EA-4AA5-95B3-2DDC54602F32}"/>
</file>

<file path=customXml/itemProps2.xml><?xml version="1.0" encoding="utf-8"?>
<ds:datastoreItem xmlns:ds="http://schemas.openxmlformats.org/officeDocument/2006/customXml" ds:itemID="{350CCFB9-2A6F-4A77-8844-3FBB68D96B43}"/>
</file>

<file path=customXml/itemProps3.xml><?xml version="1.0" encoding="utf-8"?>
<ds:datastoreItem xmlns:ds="http://schemas.openxmlformats.org/officeDocument/2006/customXml" ds:itemID="{DC4072CE-D256-4E78-8647-DEA52B402FE1}"/>
</file>

<file path=customXml/itemProps4.xml><?xml version="1.0" encoding="utf-8"?>
<ds:datastoreItem xmlns:ds="http://schemas.openxmlformats.org/officeDocument/2006/customXml" ds:itemID="{712A1A0C-BDAA-4284-9455-6D1C7001928E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117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2019-06-20T12:59:00Z</dcterms:created>
  <dcterms:modified xsi:type="dcterms:W3CDTF">2019-07-08T07:47:00Z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