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06"/>
      </w:tblGrid>
      <w:tr w:rsidR="0072276E" w:rsidRPr="0072276E" w14:paraId="148F7E71" w14:textId="77777777" w:rsidTr="0072276E">
        <w:trPr>
          <w:tblCellSpacing w:w="6" w:type="dxa"/>
        </w:trPr>
        <w:tc>
          <w:tcPr>
            <w:tcW w:w="0" w:type="auto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EC7D4C" w14:textId="77777777" w:rsidR="0072276E" w:rsidRPr="0072276E" w:rsidRDefault="0072276E" w:rsidP="0072276E">
            <w:pPr>
              <w:spacing w:after="0" w:line="280" w:lineRule="atLeast"/>
              <w:rPr>
                <w:rStyle w:val="SYM"/>
                <w:rFonts w:eastAsiaTheme="minorEastAsia"/>
              </w:rPr>
            </w:pPr>
            <w:r w:rsidRPr="0072276E">
              <w:rPr>
                <w:rStyle w:val="SYM"/>
                <w:rFonts w:eastAsiaTheme="minorEastAsia"/>
              </w:rPr>
              <w:t>GUY - Guyana</w:t>
            </w:r>
          </w:p>
        </w:tc>
      </w:tr>
    </w:tbl>
    <w:p w14:paraId="5FF26082" w14:textId="77777777" w:rsidR="0072276E" w:rsidRPr="0072276E" w:rsidRDefault="0072276E" w:rsidP="007227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72276E" w:rsidRPr="0072276E" w14:paraId="31F238B1" w14:textId="77777777" w:rsidTr="0072276E">
        <w:trPr>
          <w:tblCellSpacing w:w="6" w:type="dxa"/>
        </w:trPr>
        <w:tc>
          <w:tcPr>
            <w:tcW w:w="0" w:type="auto"/>
            <w:gridSpan w:val="2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6D428D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72276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EXXON MOBIL GUYANA</w:t>
            </w:r>
          </w:p>
        </w:tc>
        <w:tc>
          <w:tcPr>
            <w:tcW w:w="0" w:type="auto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9F0792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 w:rsidRPr="0072276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Position: 06°48'58"N 058°10'51"W</w:t>
            </w:r>
          </w:p>
        </w:tc>
      </w:tr>
      <w:tr w:rsidR="0072276E" w:rsidRPr="0072276E" w14:paraId="1748D173" w14:textId="77777777" w:rsidTr="0072276E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75B12C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2276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Admin./</w:t>
            </w:r>
            <w:proofErr w:type="spellStart"/>
            <w:r w:rsidRPr="0072276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Geo.Area</w:t>
            </w:r>
            <w:proofErr w:type="spellEnd"/>
            <w:r w:rsidRPr="0072276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symbol:</w:t>
            </w:r>
            <w:r w:rsidRPr="0072276E">
              <w:rPr>
                <w:rFonts w:ascii="Verdana" w:eastAsia="Times New Roman" w:hAnsi="Verdana" w:cs="Times New Roman"/>
                <w:sz w:val="18"/>
                <w:szCs w:val="18"/>
              </w:rPr>
              <w:t> GUY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1ABAC8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2276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MMSI:</w:t>
            </w:r>
            <w:r w:rsidRPr="0072276E">
              <w:rPr>
                <w:rFonts w:ascii="Verdana" w:eastAsia="Times New Roman" w:hAnsi="Verdana" w:cs="Times New Roman"/>
                <w:sz w:val="18"/>
                <w:szCs w:val="18"/>
              </w:rPr>
              <w:t> 007504001 007504002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7C3D4E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2276E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Services:</w:t>
            </w:r>
            <w:r w:rsidRPr="0072276E">
              <w:rPr>
                <w:rFonts w:ascii="Verdana" w:eastAsia="Times New Roman" w:hAnsi="Verdana" w:cs="Times New Roman"/>
                <w:sz w:val="18"/>
                <w:szCs w:val="18"/>
              </w:rPr>
              <w:t> AIS</w:t>
            </w:r>
          </w:p>
        </w:tc>
      </w:tr>
      <w:tr w:rsidR="0072276E" w:rsidRPr="0072276E" w14:paraId="1005E2B7" w14:textId="77777777" w:rsidTr="0072276E">
        <w:trPr>
          <w:tblCellSpacing w:w="6" w:type="dxa"/>
        </w:trPr>
        <w:tc>
          <w:tcPr>
            <w:tcW w:w="0" w:type="auto"/>
            <w:vAlign w:val="center"/>
            <w:hideMark/>
          </w:tcPr>
          <w:p w14:paraId="5F97E2D8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0E66FE7" w14:textId="77777777" w:rsidR="0072276E" w:rsidRPr="0072276E" w:rsidRDefault="0072276E" w:rsidP="0072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5FDF4B" w14:textId="77777777" w:rsidR="0072276E" w:rsidRPr="0072276E" w:rsidRDefault="0072276E" w:rsidP="00722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D74F3C" w14:textId="77777777" w:rsidR="0072276E" w:rsidRPr="006D5AAE" w:rsidRDefault="0072276E" w:rsidP="0072276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4B96"/>
        </w:rPr>
      </w:pPr>
      <w:r w:rsidRPr="006D5AAE">
        <w:rPr>
          <w:rFonts w:ascii="Verdana" w:eastAsia="Times New Roman" w:hAnsi="Verdana" w:cs="Times New Roman"/>
          <w:b/>
          <w:bCs/>
          <w:color w:val="004B96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72276E" w:rsidRPr="0072276E" w14:paraId="6D83682F" w14:textId="77777777" w:rsidTr="0072276E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0798F2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72276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AIS - Automatic identification System</w:t>
            </w:r>
          </w:p>
        </w:tc>
      </w:tr>
      <w:tr w:rsidR="0072276E" w:rsidRPr="0072276E" w14:paraId="7C20506D" w14:textId="77777777" w:rsidTr="0072276E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72276E" w:rsidRPr="0072276E" w14:paraId="78F498D0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72276E" w:rsidRPr="0072276E" w14:paraId="686E0C02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6540BF0B" w14:textId="77777777" w:rsidR="0072276E" w:rsidRPr="0072276E" w:rsidRDefault="0072276E" w:rsidP="0072276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72276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EDFF74" w14:textId="77777777" w:rsidR="0072276E" w:rsidRPr="0072276E" w:rsidRDefault="0072276E" w:rsidP="0072276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72276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Telecommunication Agency</w:t>
                        </w:r>
                        <w:r w:rsidRPr="0072276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br/>
                          <w:t>190 Charlotte S.</w:t>
                        </w:r>
                        <w:r w:rsidRPr="0072276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br/>
                          <w:t>Georgetown</w:t>
                        </w:r>
                        <w:r w:rsidRPr="0072276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br/>
                          <w:t>Guyana</w:t>
                        </w:r>
                      </w:p>
                    </w:tc>
                  </w:tr>
                  <w:tr w:rsidR="0072276E" w:rsidRPr="0072276E" w14:paraId="018FF85F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60CFA721" w14:textId="77777777" w:rsidR="0072276E" w:rsidRPr="0072276E" w:rsidRDefault="0072276E" w:rsidP="0072276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72276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E-</w:t>
                        </w:r>
                        <w:proofErr w:type="spellStart"/>
                        <w:r w:rsidRPr="0072276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addr</w:t>
                        </w:r>
                        <w:proofErr w:type="spellEnd"/>
                        <w:r w:rsidRPr="0072276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4B873D" w14:textId="77777777" w:rsidR="0072276E" w:rsidRPr="0072276E" w:rsidRDefault="0072276E" w:rsidP="0072276E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72276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PHONE: +592 226 2233</w:t>
                        </w:r>
                        <w:r w:rsidRPr="0072276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br/>
                          <w:t>EMAIL: info@telecoms.gov.gy</w:t>
                        </w:r>
                        <w:r w:rsidRPr="0072276E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br/>
                          <w:t>URL: https://telecoms.gov.gy</w:t>
                        </w:r>
                      </w:p>
                    </w:tc>
                  </w:tr>
                </w:tbl>
                <w:p w14:paraId="0B37F363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72276E" w:rsidRPr="0072276E" w14:paraId="3CC91FF8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C80CA25" w14:textId="77777777" w:rsidR="0072276E" w:rsidRPr="0072276E" w:rsidRDefault="0072276E" w:rsidP="0072276E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72276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D7E716" w14:textId="77777777" w:rsidR="0072276E" w:rsidRPr="0072276E" w:rsidRDefault="0072276E" w:rsidP="0072276E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2276E" w:rsidRPr="0072276E" w14:paraId="7F4DAA9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0ADC3301" w14:textId="77777777" w:rsidR="0072276E" w:rsidRPr="0072276E" w:rsidRDefault="0072276E" w:rsidP="0072276E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72276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9D72E6" w14:textId="77777777" w:rsidR="0072276E" w:rsidRPr="0072276E" w:rsidRDefault="0072276E" w:rsidP="0072276E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1970055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14:paraId="5A975EE5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7EBA729C" w14:textId="77777777" w:rsidR="0072276E" w:rsidRPr="0072276E" w:rsidRDefault="0072276E" w:rsidP="007227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72276E" w:rsidRPr="0072276E" w14:paraId="41D46D04" w14:textId="77777777" w:rsidTr="0072276E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1416"/>
              <w:gridCol w:w="1628"/>
              <w:gridCol w:w="1018"/>
              <w:gridCol w:w="501"/>
              <w:gridCol w:w="1029"/>
              <w:gridCol w:w="992"/>
              <w:gridCol w:w="1795"/>
              <w:gridCol w:w="1560"/>
              <w:gridCol w:w="1729"/>
              <w:gridCol w:w="1316"/>
              <w:gridCol w:w="1079"/>
            </w:tblGrid>
            <w:tr w:rsidR="0072276E" w:rsidRPr="0072276E" w14:paraId="214A6F4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51CBC52E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1584EF4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3D9A6EF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FE5CC74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DE16FBB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C8840DD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22D0F49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5B05BC7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9BDCF97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1D195B7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06980B8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A7BFA9F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</w:rPr>
                    <w:t>Remarks</w:t>
                  </w:r>
                </w:p>
              </w:tc>
            </w:tr>
            <w:tr w:rsidR="0072276E" w:rsidRPr="0072276E" w14:paraId="264863C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9B64CF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007504001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7742A0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06°48'58"N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43BD68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058°10'51"W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C60AFC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A034F9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1CFC9D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13E9CE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AIS 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FD4459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33F33C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0703AA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245372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A20938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276E" w:rsidRPr="0072276E" w14:paraId="2F0F268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2909EF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007504002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6EEF97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06°48'58"N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9EA3E90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058°10'51"W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6ED176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86669B8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F2871D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2366A7C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AIS 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C9FCFC5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9F27F4D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72276E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0A726F" w14:textId="77777777" w:rsidR="0072276E" w:rsidRPr="0072276E" w:rsidRDefault="0072276E" w:rsidP="0072276E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4CE69" w14:textId="77777777" w:rsidR="0072276E" w:rsidRPr="0072276E" w:rsidRDefault="0072276E" w:rsidP="00722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27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F73ED" w14:textId="77777777" w:rsidR="0072276E" w:rsidRPr="0072276E" w:rsidRDefault="0072276E" w:rsidP="00722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453A24" w14:textId="77777777" w:rsidR="0072276E" w:rsidRPr="0072276E" w:rsidRDefault="0072276E" w:rsidP="0072276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64D6FE36" w14:textId="77777777" w:rsidR="002C40D5" w:rsidRDefault="002C40D5"/>
    <w:p w14:paraId="3052EEF9" w14:textId="77777777" w:rsidR="00E24FF9" w:rsidRDefault="00E24FF9" w:rsidP="00C47F92">
      <w:pPr>
        <w:pStyle w:val="EndLine"/>
      </w:pPr>
      <w:r>
        <w:t>______________</w:t>
      </w:r>
    </w:p>
    <w:sectPr w:rsidR="00E24FF9" w:rsidSect="00E24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B73E" w14:textId="77777777" w:rsidR="0072276E" w:rsidRDefault="0072276E" w:rsidP="00E24FF9">
      <w:pPr>
        <w:spacing w:after="0" w:line="240" w:lineRule="auto"/>
      </w:pPr>
      <w:r>
        <w:separator/>
      </w:r>
    </w:p>
  </w:endnote>
  <w:endnote w:type="continuationSeparator" w:id="0">
    <w:p w14:paraId="23F9473F" w14:textId="77777777" w:rsidR="0072276E" w:rsidRDefault="0072276E" w:rsidP="00E2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8066" w14:textId="77777777" w:rsidR="0040609D" w:rsidRDefault="00406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16787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877870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20417386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5EE80507" w14:textId="7E9F33CA" w:rsidR="00E24FF9" w:rsidRPr="00E24FF9" w:rsidRDefault="007D6AE8" w:rsidP="002C40D5">
                    <w:pPr>
                      <w:pStyle w:val="Footer"/>
                    </w:pPr>
                    <w:r w:rsidRPr="00E24FF9">
                      <w:t>List of Coast Stations and Spe</w:t>
                    </w:r>
                    <w:r>
                      <w:t>cial Service Stations (List IV)</w:t>
                    </w:r>
                    <w:r>
                      <w:tab/>
                      <w:t xml:space="preserve">EXTRACT </w:t>
                    </w:r>
                    <w:r w:rsidRPr="00DB60DD">
                      <w:rPr>
                        <w:rFonts w:cs="Arial"/>
                        <w:szCs w:val="16"/>
                      </w:rPr>
                      <w:t>(</w:t>
                    </w:r>
                    <w:r>
                      <w:rPr>
                        <w:rFonts w:cs="Arial"/>
                        <w:szCs w:val="16"/>
                      </w:rPr>
                      <w:fldChar w:fldCharType="begin"/>
                    </w:r>
                    <w:r>
                      <w:rPr>
                        <w:rFonts w:cs="Arial"/>
                        <w:szCs w:val="16"/>
                      </w:rPr>
                      <w:instrText xml:space="preserve"> DATE  \@ "d MMMM yyyy"  \* MERGEFORMAT </w:instrText>
                    </w:r>
                    <w:r>
                      <w:rPr>
                        <w:rFonts w:cs="Arial"/>
                        <w:szCs w:val="16"/>
                      </w:rPr>
                      <w:fldChar w:fldCharType="separate"/>
                    </w:r>
                    <w:r w:rsidR="006D5AAE">
                      <w:rPr>
                        <w:rFonts w:cs="Arial"/>
                        <w:noProof/>
                        <w:szCs w:val="16"/>
                      </w:rPr>
                      <w:t>20 November 2024</w:t>
                    </w:r>
                    <w:r>
                      <w:rPr>
                        <w:rFonts w:cs="Arial"/>
                        <w:szCs w:val="16"/>
                      </w:rPr>
                      <w:fldChar w:fldCharType="end"/>
                    </w:r>
                    <w:r w:rsidRPr="00DB60DD">
                      <w:rPr>
                        <w:rFonts w:cs="Arial"/>
                        <w:szCs w:val="16"/>
                      </w:rPr>
                      <w:t>)</w:t>
                    </w:r>
                    <w:r>
                      <w:tab/>
                    </w:r>
                    <w:r w:rsidRPr="00E24FF9">
                      <w:t xml:space="preserve"> </w:t>
                    </w:r>
                    <w:fldSimple w:instr=" STYLEREF  SYM  \* MERGEFORMAT ">
                      <w:r w:rsidR="006D5AAE">
                        <w:rPr>
                          <w:noProof/>
                        </w:rPr>
                        <w:t>GUY - Guyana</w:t>
                      </w:r>
                    </w:fldSimple>
                    <w:r w:rsidRPr="00E24FF9">
                      <w:t xml:space="preserve"> - </w:t>
                    </w:r>
                    <w:r w:rsidRPr="00E24FF9">
                      <w:fldChar w:fldCharType="begin"/>
                    </w:r>
                    <w:r w:rsidRPr="00E24FF9">
                      <w:instrText xml:space="preserve"> PAGE </w:instrText>
                    </w:r>
                    <w:r w:rsidRPr="00E24FF9">
                      <w:fldChar w:fldCharType="separate"/>
                    </w:r>
                    <w:r w:rsidR="003D5CA7">
                      <w:rPr>
                        <w:noProof/>
                      </w:rPr>
                      <w:t>2</w:t>
                    </w:r>
                    <w:r w:rsidRPr="00E24FF9">
                      <w:fldChar w:fldCharType="end"/>
                    </w:r>
                    <w:r w:rsidRPr="00E24FF9">
                      <w:t xml:space="preserve"> of </w:t>
                    </w:r>
                    <w:r w:rsidR="003D5CA7">
                      <w:fldChar w:fldCharType="begin"/>
                    </w:r>
                    <w:r w:rsidR="003D5CA7">
                      <w:instrText xml:space="preserve"> NUMPAGES  </w:instrText>
                    </w:r>
                    <w:r w:rsidR="003D5CA7">
                      <w:fldChar w:fldCharType="separate"/>
                    </w:r>
                    <w:r w:rsidR="003D5CA7">
                      <w:rPr>
                        <w:noProof/>
                      </w:rPr>
                      <w:t>2</w:t>
                    </w:r>
                    <w:r w:rsidR="003D5CA7">
                      <w:rPr>
                        <w:noProof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1937" w14:textId="77777777" w:rsidR="0040609D" w:rsidRDefault="00406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8159" w14:textId="77777777" w:rsidR="0072276E" w:rsidRDefault="0072276E" w:rsidP="00E24FF9">
      <w:pPr>
        <w:spacing w:after="0" w:line="240" w:lineRule="auto"/>
      </w:pPr>
      <w:r>
        <w:separator/>
      </w:r>
    </w:p>
  </w:footnote>
  <w:footnote w:type="continuationSeparator" w:id="0">
    <w:p w14:paraId="421BAFC7" w14:textId="77777777" w:rsidR="0072276E" w:rsidRDefault="0072276E" w:rsidP="00E2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B9E0" w14:textId="77777777" w:rsidR="0040609D" w:rsidRDefault="00406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97C45" w14:textId="77777777" w:rsidR="0040609D" w:rsidRDefault="00406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80EF" w14:textId="77777777" w:rsidR="0040609D" w:rsidRDefault="00406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6E"/>
    <w:rsid w:val="001C7251"/>
    <w:rsid w:val="002C40D5"/>
    <w:rsid w:val="003807A7"/>
    <w:rsid w:val="003A07ED"/>
    <w:rsid w:val="003D5CA7"/>
    <w:rsid w:val="0040609D"/>
    <w:rsid w:val="005D2938"/>
    <w:rsid w:val="006D5AAE"/>
    <w:rsid w:val="0072276E"/>
    <w:rsid w:val="007D6AE8"/>
    <w:rsid w:val="00983B85"/>
    <w:rsid w:val="00A16882"/>
    <w:rsid w:val="00C47F92"/>
    <w:rsid w:val="00C82B1D"/>
    <w:rsid w:val="00CF7359"/>
    <w:rsid w:val="00E24FF9"/>
    <w:rsid w:val="00E37C29"/>
    <w:rsid w:val="00E41AAE"/>
    <w:rsid w:val="00F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1B2536"/>
  <w15:chartTrackingRefBased/>
  <w15:docId w15:val="{2FD35157-CBE5-43FB-9767-AE811A7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F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722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E24FF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F9"/>
  </w:style>
  <w:style w:type="paragraph" w:styleId="Footer">
    <w:name w:val="footer"/>
    <w:basedOn w:val="Normal"/>
    <w:link w:val="FooterChar"/>
    <w:uiPriority w:val="99"/>
    <w:unhideWhenUsed/>
    <w:rsid w:val="00E24FF9"/>
    <w:pPr>
      <w:tabs>
        <w:tab w:val="center" w:pos="7825"/>
        <w:tab w:val="right" w:pos="15649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24FF9"/>
    <w:rPr>
      <w:sz w:val="16"/>
    </w:rPr>
  </w:style>
  <w:style w:type="paragraph" w:customStyle="1" w:styleId="NOTES">
    <w:name w:val="NOTES"/>
    <w:basedOn w:val="Normal"/>
    <w:qFormat/>
    <w:rsid w:val="00E24FF9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EndLine">
    <w:name w:val="EndLine"/>
    <w:basedOn w:val="Normal"/>
    <w:qFormat/>
    <w:rsid w:val="00E24FF9"/>
    <w:pPr>
      <w:spacing w:after="0" w:line="240" w:lineRule="auto"/>
      <w:jc w:val="center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2276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IV_Edition_of_2023\03_EXTRACT\01_List_IV_Extracts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1FA7C1553574084290494671814C4" ma:contentTypeVersion="2" ma:contentTypeDescription="Create a new document." ma:contentTypeScope="" ma:versionID="fc979013187decd7f1e21b1b45fa85a1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858CCF-51CF-4D01-975E-BDA7ADA1E8D6}"/>
</file>

<file path=customXml/itemProps2.xml><?xml version="1.0" encoding="utf-8"?>
<ds:datastoreItem xmlns:ds="http://schemas.openxmlformats.org/officeDocument/2006/customXml" ds:itemID="{D189A991-39C5-41A0-88B6-9082ADD2FF31}"/>
</file>

<file path=customXml/itemProps3.xml><?xml version="1.0" encoding="utf-8"?>
<ds:datastoreItem xmlns:ds="http://schemas.openxmlformats.org/officeDocument/2006/customXml" ds:itemID="{0CCB33E1-F484-4F81-A937-D09FA377F8A6}"/>
</file>

<file path=docProps/app.xml><?xml version="1.0" encoding="utf-8"?>
<Properties xmlns="http://schemas.openxmlformats.org/officeDocument/2006/extended-properties" xmlns:vt="http://schemas.openxmlformats.org/officeDocument/2006/docPropsVTypes">
  <Template>01_List_IV_Extracts_2023.dotx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dcterms:created xsi:type="dcterms:W3CDTF">2024-11-20T15:20:00Z</dcterms:created>
  <dcterms:modified xsi:type="dcterms:W3CDTF">2024-11-20T15:26:00Z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0x010100A5C1FA7C1553574084290494671814C4</vt:lpwstr>
  </property>
</Properties>
</file>