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43043E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80441F" w:rsidRDefault="0080441F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n-US"/>
              </w:rPr>
            </w:pPr>
            <w:r w:rsidRPr="0080441F">
              <w:rPr>
                <w:b/>
                <w:bCs/>
                <w:lang w:val="en-US"/>
              </w:rPr>
              <w:t>ITU/PITA Regional Radiocommunication Seminar 2016 for Asia &amp; Pacific</w:t>
            </w:r>
          </w:p>
          <w:p w:rsidR="0080441F" w:rsidRDefault="00600050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(RRS-16-</w:t>
            </w:r>
            <w:r w:rsidR="0080441F" w:rsidRPr="0080441F">
              <w:rPr>
                <w:b/>
                <w:bCs/>
                <w:lang w:val="en-US"/>
              </w:rPr>
              <w:t xml:space="preserve">Asia&amp;Pacific), </w:t>
            </w:r>
          </w:p>
          <w:p w:rsidR="005316C4" w:rsidRPr="0080441F" w:rsidRDefault="0080441F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n-US"/>
              </w:rPr>
            </w:pPr>
            <w:r w:rsidRPr="0080441F">
              <w:rPr>
                <w:lang w:val="en-US"/>
              </w:rPr>
              <w:t>Apia, Samoa, 19-23 September 2016</w:t>
            </w:r>
          </w:p>
          <w:p w:rsidR="0043043E" w:rsidRPr="0043043E" w:rsidRDefault="0043043E" w:rsidP="00804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val="en-US" w:eastAsia="fr-CH"/>
              </w:rPr>
            </w:pPr>
          </w:p>
        </w:tc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Administration Service (ADM) ITU/BDT - Geneva Switzerland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D46BFD" w:rsidRDefault="007423AD" w:rsidP="006F4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</w:pP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E-mail: </w:t>
            </w:r>
            <w:hyperlink r:id="rId11" w:history="1">
              <w:r w:rsidRPr="00D46BFD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it-IT"/>
                </w:rPr>
                <w:t>fellowships@itu.int</w:t>
              </w:r>
            </w:hyperlink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:rsidR="00EA43D7" w:rsidRPr="00D46BF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</w:pP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Tel: </w:t>
            </w:r>
            <w:r w:rsidR="00E44C55"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+41 22 730 5487 / 5095 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Fax: +41 22 730 5778</w:t>
            </w:r>
          </w:p>
        </w:tc>
        <w:bookmarkStart w:id="0" w:name="_GoBack"/>
        <w:bookmarkEnd w:id="0"/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E44C55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Request for a </w:t>
            </w:r>
            <w:r w:rsidR="00414533"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>fellowship</w:t>
            </w:r>
            <w:r w:rsidR="007423AD" w:rsidRPr="00E44C55">
              <w:rPr>
                <w:rFonts w:asciiTheme="majorBidi" w:hAnsiTheme="majorBidi" w:cstheme="majorBidi"/>
                <w:b/>
                <w:iCs/>
                <w:lang w:val="en-US"/>
              </w:rPr>
              <w:t>:</w:t>
            </w:r>
          </w:p>
          <w:p w:rsidR="00EA43D7" w:rsidRPr="00E44C55" w:rsidRDefault="00EA43D7" w:rsidP="00E44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  <w:lang w:val="en-US"/>
              </w:rPr>
            </w:pPr>
            <w:r w:rsidRPr="00E44C55">
              <w:rPr>
                <w:rFonts w:asciiTheme="majorBidi" w:hAnsiTheme="majorBidi" w:cstheme="majorBidi"/>
                <w:bCs/>
                <w:iCs/>
                <w:lang w:val="en-US"/>
              </w:rPr>
              <w:t xml:space="preserve">to be submitted before </w:t>
            </w:r>
            <w:r w:rsidR="00600050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2</w:t>
            </w:r>
            <w:r w:rsidR="00600050" w:rsidRPr="00600050">
              <w:rPr>
                <w:rFonts w:asciiTheme="majorBidi" w:hAnsiTheme="majorBidi" w:cstheme="majorBidi"/>
                <w:bCs/>
                <w:iCs/>
                <w:color w:val="FF0000"/>
                <w:u w:val="single"/>
                <w:vertAlign w:val="superscript"/>
                <w:lang w:val="en-US"/>
              </w:rPr>
              <w:t>nd</w:t>
            </w:r>
            <w:r w:rsidR="00600050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September</w:t>
            </w:r>
            <w:r w:rsidR="00177A90" w:rsidRP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201</w:t>
            </w:r>
            <w:r w:rsidR="0043043E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6</w:t>
            </w:r>
            <w:r w:rsidR="007423AD" w:rsidRPr="00E44C55">
              <w:rPr>
                <w:iCs/>
                <w:sz w:val="22"/>
                <w:lang w:val="en-US"/>
              </w:rPr>
              <w:t>; Participation of women is encouraged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Country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Name of the Administration or Organization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Mr. / Ms.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 xml:space="preserve">   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(family name)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(given name)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Title 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Address ________________________________________________________________________________________________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Tel.: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     Fax:  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e-mail: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PASSPORT INFORMATION :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birth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Nationality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Passport number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issue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In (place)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Valid until (date)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 xml:space="preserve"> 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1. One 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fellowship per eligible country.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2. </w:t>
            </w:r>
            <w:r w:rsidR="007423AD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Be o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ne return ECO class </w:t>
            </w:r>
            <w:r w:rsidR="008D50C6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air ticket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by the most direct/economical route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, or</w:t>
            </w:r>
            <w:r w:rsidR="00E90D71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 a daily allowance to cover accommodation, meals and incidental expense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3</w:t>
            </w:r>
            <w:r w:rsidR="00EA43D7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. Imperative that fellows be present first day/end of the Conference.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Signature of fellowship candidate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sz w:val="18"/>
                <w:szCs w:val="18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E44C55"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  <w:t>.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Signature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 xml:space="preserve">___________________________________________________ 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Date 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>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220CF2" w:rsidRPr="00220CF2" w:rsidRDefault="0043043E" w:rsidP="004304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(*) Please note that RRS-16</w:t>
      </w:r>
      <w:r w:rsidR="00403BB6">
        <w:rPr>
          <w:sz w:val="22"/>
          <w:szCs w:val="22"/>
          <w:lang w:val="en-US"/>
        </w:rPr>
        <w:t>-Asia&amp;Pacific</w:t>
      </w:r>
      <w:r w:rsidR="00220CF2" w:rsidRPr="00220CF2">
        <w:rPr>
          <w:sz w:val="22"/>
          <w:szCs w:val="22"/>
          <w:lang w:val="en-US"/>
        </w:rPr>
        <w:t xml:space="preserve"> will be performed in </w:t>
      </w:r>
      <w:r w:rsidRPr="0043043E">
        <w:rPr>
          <w:sz w:val="22"/>
          <w:szCs w:val="22"/>
          <w:u w:val="single"/>
          <w:lang w:val="en-US"/>
        </w:rPr>
        <w:t>English</w:t>
      </w:r>
      <w:r w:rsidR="00220CF2" w:rsidRPr="0043043E">
        <w:rPr>
          <w:sz w:val="22"/>
          <w:szCs w:val="22"/>
          <w:u w:val="single"/>
          <w:lang w:val="en-US"/>
        </w:rPr>
        <w:t xml:space="preserve"> only</w:t>
      </w:r>
      <w:r w:rsidR="00220CF2" w:rsidRPr="00220CF2">
        <w:rPr>
          <w:sz w:val="22"/>
          <w:szCs w:val="22"/>
          <w:lang w:val="en-US"/>
        </w:rPr>
        <w:t>, with no interpretation services</w:t>
      </w:r>
      <w:r w:rsidR="00220CF2">
        <w:rPr>
          <w:sz w:val="22"/>
          <w:szCs w:val="22"/>
          <w:lang w:val="en-US"/>
        </w:rPr>
        <w:t>.</w:t>
      </w:r>
    </w:p>
    <w:sectPr w:rsidR="00220CF2" w:rsidRPr="00220CF2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42" w:rsidRDefault="00900842">
      <w:r>
        <w:separator/>
      </w:r>
    </w:p>
  </w:endnote>
  <w:endnote w:type="continuationSeparator" w:id="0">
    <w:p w:rsidR="00900842" w:rsidRDefault="009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42" w:rsidRDefault="00900842">
      <w:r>
        <w:t>____________________</w:t>
      </w:r>
    </w:p>
  </w:footnote>
  <w:footnote w:type="continuationSeparator" w:id="0">
    <w:p w:rsidR="00900842" w:rsidRDefault="0090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4448"/>
      <w:gridCol w:w="3208"/>
    </w:tblGrid>
    <w:tr w:rsidR="005316C4" w:rsidRPr="003F1B03" w:rsidTr="0080441F">
      <w:tc>
        <w:tcPr>
          <w:tcW w:w="3207" w:type="dxa"/>
        </w:tcPr>
        <w:p w:rsidR="005316C4" w:rsidRPr="00A54C44" w:rsidRDefault="0043043E" w:rsidP="0080441F">
          <w:pPr>
            <w:pStyle w:val="Header"/>
            <w:spacing w:line="360" w:lineRule="auto"/>
          </w:pPr>
          <w:r>
            <w:rPr>
              <w:noProof/>
              <w:lang w:val="en-US" w:eastAsia="zh-CN"/>
            </w:rPr>
            <w:drawing>
              <wp:inline distT="0" distB="0" distL="0" distR="0" wp14:anchorId="6231F0D3" wp14:editId="30F0B1EF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tab/>
          </w:r>
          <w:r>
            <w:tab/>
            <w:t xml:space="preserve">                             </w:t>
          </w:r>
        </w:p>
      </w:tc>
      <w:tc>
        <w:tcPr>
          <w:tcW w:w="4448" w:type="dxa"/>
        </w:tcPr>
        <w:p w:rsidR="005316C4" w:rsidRPr="00A54C44" w:rsidRDefault="005316C4" w:rsidP="00F02479">
          <w:pPr>
            <w:pStyle w:val="Header"/>
            <w:spacing w:line="360" w:lineRule="auto"/>
            <w:jc w:val="left"/>
          </w:pPr>
        </w:p>
      </w:tc>
      <w:tc>
        <w:tcPr>
          <w:tcW w:w="3208" w:type="dxa"/>
        </w:tcPr>
        <w:p w:rsidR="005316C4" w:rsidRPr="00A54C44" w:rsidRDefault="0080441F" w:rsidP="0043043E">
          <w:pPr>
            <w:pStyle w:val="Header"/>
            <w:spacing w:line="360" w:lineRule="auto"/>
            <w:jc w:val="left"/>
          </w:pPr>
          <w:r w:rsidRPr="007D7564">
            <w:rPr>
              <w:rFonts w:cs="Arial"/>
              <w:noProof/>
              <w:sz w:val="20"/>
              <w:lang w:val="en-US" w:eastAsia="zh-CN"/>
            </w:rPr>
            <w:drawing>
              <wp:inline distT="0" distB="0" distL="0" distR="0" wp14:anchorId="37B6724B" wp14:editId="6D4B873A">
                <wp:extent cx="1016000" cy="9271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1BE8" w:rsidRPr="007423AD" w:rsidRDefault="002C1BE8" w:rsidP="00F02479">
    <w:pPr>
      <w:pStyle w:val="Header"/>
      <w:jc w:val="left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2tLSwsLQ0MjCxMLVQ0lEKTi0uzszPAykwqgUA3EMdvCwAAAA="/>
  </w:docVars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0CF2"/>
    <w:rsid w:val="00227F65"/>
    <w:rsid w:val="0023242F"/>
    <w:rsid w:val="00251750"/>
    <w:rsid w:val="00280A07"/>
    <w:rsid w:val="002A1696"/>
    <w:rsid w:val="002A1A29"/>
    <w:rsid w:val="002A3840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3BB6"/>
    <w:rsid w:val="00404A85"/>
    <w:rsid w:val="00414533"/>
    <w:rsid w:val="0043043E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5800"/>
    <w:rsid w:val="005A6F3E"/>
    <w:rsid w:val="005B5371"/>
    <w:rsid w:val="005E7919"/>
    <w:rsid w:val="005F130D"/>
    <w:rsid w:val="005F31C4"/>
    <w:rsid w:val="005F7F4C"/>
    <w:rsid w:val="00600050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6F46D9"/>
    <w:rsid w:val="00702C76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7E265D"/>
    <w:rsid w:val="0080441F"/>
    <w:rsid w:val="00811467"/>
    <w:rsid w:val="0084116E"/>
    <w:rsid w:val="0084359C"/>
    <w:rsid w:val="00852173"/>
    <w:rsid w:val="00856B6B"/>
    <w:rsid w:val="008802B1"/>
    <w:rsid w:val="00881D43"/>
    <w:rsid w:val="00886B4B"/>
    <w:rsid w:val="00887723"/>
    <w:rsid w:val="008A5B1C"/>
    <w:rsid w:val="008D4874"/>
    <w:rsid w:val="008D50C6"/>
    <w:rsid w:val="008E150F"/>
    <w:rsid w:val="00900842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36B4F"/>
    <w:rsid w:val="00D463D0"/>
    <w:rsid w:val="00D46BFD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4C55"/>
    <w:rsid w:val="00E46ADB"/>
    <w:rsid w:val="00E63F37"/>
    <w:rsid w:val="00E90D71"/>
    <w:rsid w:val="00EA43D7"/>
    <w:rsid w:val="00EC710F"/>
    <w:rsid w:val="00EF7E37"/>
    <w:rsid w:val="00F02479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FCC31D44A34783817F984A478652" ma:contentTypeVersion="1" ma:contentTypeDescription="Create a new document." ma:contentTypeScope="" ma:versionID="b0a8081a25cf233660744e0d8066d7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41DD8-F383-445D-8EBD-AAAD90E5DA82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5C6EE976-A4BE-4062-8453-EC276D1CCB72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1913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ITU/PITA Regional Radiocommunication Seminar 2016 for Asia &amp; Pacific (RRS-16-Asia-Pacific) – Apia, Samoa, 19-23 September 2016 - Fellowships</dc:title>
  <dc:subject>ITU/PITA Regional Radiocommunication Seminar 2016 for Asia &amp; Pacific (RRS-16-Asia-Pacific) – Apia, Samoa, 19-23 September 2016 - Fellowships</dc:subject>
  <dc:creator>ITU</dc:creator>
  <cp:keywords>ITU/PITA Regional Radiocommunication Seminar 2016 for Asia &amp; Pacific (RRS-16-Asia-Pacific) – Apia, Samoa, 19-23 September 2016 - Fellowships</cp:keywords>
  <dc:description>ITU/PITA Regional Radiocommunication Seminar 2016 for Asia &amp; Pacific (RRS-16-Asia-Pacific) – Apia, Samoa, 19-23 September 2016 - Fellowships</dc:description>
  <cp:lastModifiedBy>Restrepo, Joaquin</cp:lastModifiedBy>
  <cp:revision>6</cp:revision>
  <cp:lastPrinted>2013-03-14T14:27:00Z</cp:lastPrinted>
  <dcterms:created xsi:type="dcterms:W3CDTF">2016-07-19T11:05:00Z</dcterms:created>
  <dcterms:modified xsi:type="dcterms:W3CDTF">2016-07-20T13:57:00Z</dcterms:modified>
  <cp:category>ITU/PITA Regional Radiocommunication Seminar 2016 for Asia &amp; Pacific (RRS-16-Asia-Pacific) – Apia, Samoa, 19-23 September 2016 - Fellowships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0x010100143AFCC31D44A34783817F984A478652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