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8E39ED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Pr="008E39ED" w:rsidRDefault="00CF077D" w:rsidP="00414533">
            <w:pPr>
              <w:jc w:val="center"/>
              <w:rPr>
                <w:lang w:val="es-ES"/>
              </w:rPr>
            </w:pPr>
          </w:p>
          <w:p w:rsidR="00E7621B" w:rsidRPr="008E39ED" w:rsidRDefault="00E7621B" w:rsidP="00D40D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s-ES"/>
              </w:rPr>
            </w:pPr>
            <w:r w:rsidRPr="008E39ED">
              <w:rPr>
                <w:b/>
                <w:bCs/>
                <w:lang w:val="es-ES"/>
              </w:rPr>
              <w:t xml:space="preserve">Seminario Regional de Radiocomunicaciones de la UIT para las Américas </w:t>
            </w:r>
          </w:p>
          <w:p w:rsidR="00E7621B" w:rsidRPr="008E39ED" w:rsidRDefault="00E7621B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s-ES"/>
              </w:rPr>
            </w:pPr>
            <w:r w:rsidRPr="008E39ED">
              <w:rPr>
                <w:b/>
                <w:bCs/>
                <w:lang w:val="es-ES"/>
              </w:rPr>
              <w:t xml:space="preserve">(SRR-15-Américas) </w:t>
            </w:r>
          </w:p>
          <w:p w:rsidR="005316C4" w:rsidRPr="008E39ED" w:rsidRDefault="00E7621B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/>
              </w:rPr>
            </w:pPr>
            <w:r w:rsidRPr="008E39ED">
              <w:rPr>
                <w:lang w:val="es-ES"/>
              </w:rPr>
              <w:t>San Salvador, El Salvador, 27-31 de julio de 2015</w:t>
            </w:r>
            <w:bookmarkStart w:id="0" w:name="_GoBack"/>
            <w:bookmarkEnd w:id="0"/>
          </w:p>
          <w:p w:rsidR="00E7621B" w:rsidRPr="008E39ED" w:rsidRDefault="00E7621B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val="es-ES" w:eastAsia="fr-CH"/>
              </w:rPr>
            </w:pPr>
          </w:p>
        </w:tc>
      </w:tr>
      <w:tr w:rsidR="00EA43D7" w:rsidRPr="008E39E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s-ES"/>
              </w:rPr>
              <w:t>Favor enviar a</w:t>
            </w:r>
            <w:r w:rsidR="00EA43D7" w:rsidRPr="008E39ED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s-ES"/>
              </w:rPr>
              <w:t>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8E39ED" w:rsidRDefault="00E7621B" w:rsidP="008E39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>Servicios Administrativos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 (ADM) ITU/BDT </w:t>
            </w: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>Ginebra, Suiza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s-ES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8E39ED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E-mail: </w:t>
            </w:r>
            <w:hyperlink r:id="rId11" w:history="1">
              <w:r w:rsidRPr="008E39ED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es-ES"/>
                </w:rPr>
                <w:t>bdtfellowships@itu.int</w:t>
              </w:r>
            </w:hyperlink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Tel: </w:t>
            </w:r>
            <w:r w:rsidR="00E44C55"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 xml:space="preserve">+41 22 730 5487 / 5095 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  <w:t>Fax: +41 22 730 5778</w:t>
            </w:r>
          </w:p>
        </w:tc>
      </w:tr>
      <w:tr w:rsidR="00EA43D7" w:rsidRPr="008E39E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8E39ED" w:rsidRDefault="00E7621B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iCs/>
                <w:lang w:val="es-ES"/>
              </w:rPr>
              <w:t>Solicitud de Beca Parcial</w:t>
            </w:r>
            <w:r w:rsidR="007423AD" w:rsidRPr="008E39ED">
              <w:rPr>
                <w:rFonts w:asciiTheme="majorBidi" w:hAnsiTheme="majorBidi" w:cstheme="majorBidi"/>
                <w:b/>
                <w:iCs/>
                <w:lang w:val="es-ES"/>
              </w:rPr>
              <w:t>:</w:t>
            </w:r>
          </w:p>
          <w:p w:rsidR="00EA43D7" w:rsidRPr="008E39ED" w:rsidRDefault="00E7621B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  <w:lang w:val="es-ES"/>
              </w:rPr>
            </w:pPr>
            <w:r w:rsidRPr="008E39ED">
              <w:rPr>
                <w:rFonts w:asciiTheme="majorBidi" w:hAnsiTheme="majorBidi" w:cstheme="majorBidi"/>
                <w:bCs/>
                <w:iCs/>
                <w:lang w:val="es-ES"/>
              </w:rPr>
              <w:t>A enviar antes del</w:t>
            </w:r>
            <w:r w:rsidR="00EA43D7" w:rsidRPr="008E39ED">
              <w:rPr>
                <w:rFonts w:asciiTheme="majorBidi" w:hAnsiTheme="majorBidi" w:cstheme="majorBidi"/>
                <w:bCs/>
                <w:iCs/>
                <w:lang w:val="es-ES"/>
              </w:rPr>
              <w:t xml:space="preserve"> </w:t>
            </w:r>
            <w:r w:rsidR="00E44C55" w:rsidRPr="008E39ED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s-ES"/>
              </w:rPr>
              <w:t>3</w:t>
            </w:r>
            <w:r w:rsidRPr="008E39ED">
              <w:rPr>
                <w:rFonts w:asciiTheme="majorBidi" w:hAnsiTheme="majorBidi" w:cstheme="majorBidi"/>
                <w:bCs/>
                <w:iCs/>
                <w:color w:val="FF0000"/>
                <w:u w:val="single"/>
                <w:vertAlign w:val="superscript"/>
                <w:lang w:val="es-ES"/>
              </w:rPr>
              <w:t xml:space="preserve"> </w:t>
            </w:r>
            <w:r w:rsidRPr="008E39ED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s-ES"/>
              </w:rPr>
              <w:t>Julio</w:t>
            </w:r>
            <w:r w:rsidR="00177A90" w:rsidRPr="008E39ED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s-ES"/>
              </w:rPr>
              <w:t xml:space="preserve"> 201</w:t>
            </w:r>
            <w:r w:rsidR="00FD3A07" w:rsidRPr="008E39ED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s-ES"/>
              </w:rPr>
              <w:t>5</w:t>
            </w:r>
            <w:r w:rsidRPr="008E39ED">
              <w:rPr>
                <w:iCs/>
                <w:sz w:val="22"/>
                <w:lang w:val="es-ES"/>
              </w:rPr>
              <w:t>; La participación de Mujeres</w:t>
            </w:r>
            <w:r w:rsidR="007423AD" w:rsidRPr="008E39ED">
              <w:rPr>
                <w:iCs/>
                <w:sz w:val="22"/>
                <w:lang w:val="es-ES"/>
              </w:rPr>
              <w:t xml:space="preserve"> </w:t>
            </w:r>
            <w:r w:rsidRPr="008E39ED">
              <w:rPr>
                <w:iCs/>
                <w:sz w:val="22"/>
                <w:lang w:val="es-ES"/>
              </w:rPr>
              <w:t>es recomendada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s-ES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es-ES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s-ES"/>
              </w:rPr>
            </w:pP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País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Nombre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de la Administración u Organización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Sr. / Sra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.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  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(</w:t>
            </w:r>
            <w:r w:rsidR="00E7621B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Apellidos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)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D40D4B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                                                                                                                           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(</w:t>
            </w:r>
            <w:r w:rsidR="00E7621B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Nombres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)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Cargo</w:t>
            </w:r>
            <w:r w:rsidR="00D40D4B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/ Entidad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___________________________________________________</w:t>
            </w:r>
            <w:r w:rsidR="00D40D4B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/ 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______________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Dirección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________________________________________________________________________________________________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________________________________________________________________________________________________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br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br/>
              <w:t>Tel.: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___________________________________     Fax:  _________________________________________________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br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br/>
              <w:t>e-mail: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_______________________________________________________________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INFORMACIÓN DEL PASAPORTE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: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7621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Fecha de Nacimiento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_______________________________________________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</w:p>
          <w:p w:rsidR="00EA43D7" w:rsidRPr="008E39ED" w:rsidRDefault="00E7621B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Nacionalidad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Pasaporte Número: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7621B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8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Fecha de Expedición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en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 xml:space="preserve"> (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Sitio)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>Vá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lid</w:t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>o hasta (fecha)</w:t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  <w:t xml:space="preserve"> 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CONDI</w:t>
            </w:r>
            <w:r w:rsidR="00E7621B" w:rsidRPr="008E39ED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CIONES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8E39ED" w:rsidRDefault="00EA43D7" w:rsidP="00E762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1. </w:t>
            </w:r>
            <w:r w:rsidR="00E7621B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Una beca parcial por país elegible</w:t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.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2. </w:t>
            </w:r>
            <w:r w:rsidR="001D6856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Sea tiquete</w:t>
            </w:r>
            <w:r w:rsidR="00F967E3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 aéreo</w:t>
            </w:r>
            <w:r w:rsidR="001D6856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 ida y regreso en clase</w:t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 ECO </w:t>
            </w:r>
            <w:r w:rsidR="001D6856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por la ruta más directa/económica, sea estipendios diarios para cubrir alojamiento, alimentación y otros gastos incidentes</w:t>
            </w:r>
            <w:r w:rsidR="00E90D71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 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84359C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3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 xml:space="preserve">. </w:t>
            </w:r>
            <w:r w:rsidR="001D6856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Es imperativo que el beneficiario esté presente del comienzo al fin de la Conferencia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.</w:t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1D6856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iCs/>
                <w:sz w:val="16"/>
                <w:lang w:val="es-ES"/>
              </w:rPr>
              <w:t>Firma del candidato a la Beca parcial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bCs/>
                <w:iCs/>
                <w:sz w:val="16"/>
                <w:lang w:val="es-ES"/>
              </w:rPr>
              <w:t>Fecha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ab/>
            </w: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</w:p>
        </w:tc>
      </w:tr>
      <w:tr w:rsidR="00EA43D7" w:rsidRPr="008E39ED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1D6856" w:rsidRPr="008E39ED" w:rsidRDefault="001D6856" w:rsidP="00B10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  <w:t>PARA VALIDAR LA SOLICITUD DE BECA PARCIAL, LAS LINEAS SIGUIENTES DEBEN SER COMPLETADAS CON EL NOMBR</w:t>
            </w:r>
            <w:r w:rsidR="00B10539" w:rsidRPr="008E39ED"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  <w:t xml:space="preserve">E, CARGO, </w:t>
            </w:r>
            <w:r w:rsidRPr="008E39ED"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  <w:t>Y FIRMA</w:t>
            </w:r>
            <w:r w:rsidR="00B10539" w:rsidRPr="008E39ED"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  <w:t>,</w:t>
            </w:r>
            <w:r w:rsidRPr="008E39ED"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  <w:t xml:space="preserve"> DEL FUNCIONARIO CERTIFICADO PARA DESIGNAR AL PARTICIPANTE, CON EL SELLO OFICIAL</w:t>
            </w:r>
          </w:p>
          <w:p w:rsidR="001D6856" w:rsidRPr="008E39ED" w:rsidRDefault="001D6856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</w:pPr>
          </w:p>
          <w:p w:rsidR="001D6856" w:rsidRPr="008E39ED" w:rsidRDefault="001D6856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Cs/>
                <w:sz w:val="18"/>
                <w:szCs w:val="18"/>
                <w:lang w:val="es-ES"/>
              </w:rPr>
            </w:pPr>
          </w:p>
          <w:p w:rsidR="001D6856" w:rsidRPr="008E39ED" w:rsidRDefault="001D6856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Nombre  </w:t>
            </w:r>
            <w:r w:rsidRPr="008E39ED">
              <w:rPr>
                <w:rFonts w:asciiTheme="majorBidi" w:hAnsiTheme="majorBidi" w:cstheme="majorBidi"/>
                <w:sz w:val="16"/>
                <w:lang w:val="es-ES"/>
              </w:rPr>
              <w:t xml:space="preserve">_________________________________________________  </w:t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Cargo   </w:t>
            </w:r>
            <w:r w:rsidRPr="008E39ED">
              <w:rPr>
                <w:rFonts w:asciiTheme="majorBidi" w:hAnsiTheme="majorBidi" w:cstheme="majorBidi"/>
                <w:sz w:val="16"/>
                <w:lang w:val="es-ES"/>
              </w:rPr>
              <w:t>_____________________________________</w:t>
            </w:r>
          </w:p>
          <w:p w:rsidR="001D6856" w:rsidRPr="008E39ED" w:rsidRDefault="001D6856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s-ES"/>
              </w:rPr>
            </w:pPr>
          </w:p>
          <w:p w:rsidR="00EA43D7" w:rsidRPr="008E39ED" w:rsidRDefault="001D6856" w:rsidP="001D68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s-ES"/>
              </w:rPr>
            </w:pP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Firma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  </w:t>
            </w:r>
            <w:r w:rsidR="00EA43D7" w:rsidRPr="008E39ED">
              <w:rPr>
                <w:rFonts w:asciiTheme="majorBidi" w:hAnsiTheme="majorBidi" w:cstheme="majorBidi"/>
                <w:sz w:val="16"/>
                <w:lang w:val="es-ES"/>
              </w:rPr>
              <w:t xml:space="preserve">___________________________________________________  </w:t>
            </w:r>
            <w:r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Fecha</w:t>
            </w:r>
            <w:r w:rsidR="00EA43D7" w:rsidRPr="008E39ED"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  <w:t>   </w:t>
            </w:r>
            <w:r w:rsidR="00EA43D7" w:rsidRPr="008E39ED">
              <w:rPr>
                <w:rFonts w:asciiTheme="majorBidi" w:hAnsiTheme="majorBidi" w:cstheme="majorBidi"/>
                <w:sz w:val="16"/>
                <w:lang w:val="es-ES"/>
              </w:rPr>
              <w:t>_____________________________________</w:t>
            </w:r>
          </w:p>
          <w:p w:rsidR="00EA43D7" w:rsidRPr="008E39E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s-ES"/>
              </w:rPr>
            </w:pPr>
          </w:p>
        </w:tc>
      </w:tr>
    </w:tbl>
    <w:p w:rsidR="004F26AE" w:rsidRPr="008E39ED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4F26AE" w:rsidRPr="008E39ED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97" w:rsidRDefault="00912397">
      <w:r>
        <w:separator/>
      </w:r>
    </w:p>
  </w:endnote>
  <w:endnote w:type="continuationSeparator" w:id="0">
    <w:p w:rsidR="00912397" w:rsidRDefault="009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97" w:rsidRDefault="00912397">
      <w:r>
        <w:t>____________________</w:t>
      </w:r>
    </w:p>
  </w:footnote>
  <w:footnote w:type="continuationSeparator" w:id="0">
    <w:p w:rsidR="00912397" w:rsidRDefault="0091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:rsidTr="00307618">
      <w:tc>
        <w:tcPr>
          <w:tcW w:w="3207" w:type="dxa"/>
        </w:tcPr>
        <w:p w:rsidR="005316C4" w:rsidRPr="00A54C44" w:rsidRDefault="005316C4" w:rsidP="005316C4">
          <w:pPr>
            <w:pStyle w:val="Header"/>
            <w:spacing w:line="360" w:lineRule="auto"/>
            <w:jc w:val="left"/>
          </w:pPr>
          <w:r w:rsidRPr="00A54C44">
            <w:rPr>
              <w:noProof/>
              <w:lang w:val="en-US" w:eastAsia="zh-CN"/>
            </w:rPr>
            <w:drawing>
              <wp:inline distT="0" distB="0" distL="0" distR="0" wp14:anchorId="25B42ABC" wp14:editId="0BD82AC4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54C44">
            <w:t xml:space="preserve">                                    </w:t>
          </w:r>
        </w:p>
      </w:tc>
      <w:tc>
        <w:tcPr>
          <w:tcW w:w="3208" w:type="dxa"/>
        </w:tcPr>
        <w:p w:rsidR="005316C4" w:rsidRPr="00A54C44" w:rsidRDefault="00E90D71" w:rsidP="00E44C55">
          <w:pPr>
            <w:pStyle w:val="Header"/>
            <w:spacing w:line="360" w:lineRule="auto"/>
            <w:jc w:val="left"/>
          </w:pPr>
          <w:r>
            <w:t xml:space="preserve">       </w:t>
          </w:r>
          <w:r w:rsidR="005316C4" w:rsidRPr="00A54C44">
            <w:t xml:space="preserve"> </w:t>
          </w:r>
          <w:r>
            <w:rPr>
              <w:noProof/>
              <w:lang w:eastAsia="zh-CN"/>
            </w:rPr>
            <w:t xml:space="preserve">     </w:t>
          </w:r>
          <w:r w:rsidR="005316C4" w:rsidRPr="00A54C44">
            <w:t xml:space="preserve">                                                              </w:t>
          </w:r>
        </w:p>
      </w:tc>
      <w:tc>
        <w:tcPr>
          <w:tcW w:w="3208" w:type="dxa"/>
        </w:tcPr>
        <w:p w:rsidR="005316C4" w:rsidRPr="00A54C44" w:rsidRDefault="00E90D71" w:rsidP="00E44C55">
          <w:pPr>
            <w:pStyle w:val="Header"/>
            <w:spacing w:line="360" w:lineRule="auto"/>
          </w:pPr>
          <w:r>
            <w:t xml:space="preserve">                                 </w:t>
          </w:r>
          <w:r w:rsidR="00E44C55" w:rsidRPr="00A54C44">
            <w:rPr>
              <w:noProof/>
              <w:lang w:val="en-US" w:eastAsia="zh-CN"/>
            </w:rPr>
            <w:drawing>
              <wp:inline distT="0" distB="0" distL="0" distR="0" wp14:anchorId="5ECDD9FB" wp14:editId="1A306739">
                <wp:extent cx="914400" cy="684067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4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5316C4" w:rsidRPr="00A54C44">
            <w:t xml:space="preserve">                                    </w:t>
          </w:r>
        </w:p>
      </w:tc>
    </w:tr>
  </w:tbl>
  <w:p w:rsidR="002C1BE8" w:rsidRPr="007423AD" w:rsidRDefault="002C1BE8" w:rsidP="007423AD">
    <w:pPr>
      <w:pStyle w:val="Header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D6856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696"/>
    <w:rsid w:val="002A1A29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4359C"/>
    <w:rsid w:val="00852173"/>
    <w:rsid w:val="00856B6B"/>
    <w:rsid w:val="00881D43"/>
    <w:rsid w:val="00886B4B"/>
    <w:rsid w:val="008A5B1C"/>
    <w:rsid w:val="008D4874"/>
    <w:rsid w:val="008D50C6"/>
    <w:rsid w:val="008E150F"/>
    <w:rsid w:val="008E39ED"/>
    <w:rsid w:val="00901476"/>
    <w:rsid w:val="00901854"/>
    <w:rsid w:val="009052FC"/>
    <w:rsid w:val="00912397"/>
    <w:rsid w:val="0093776F"/>
    <w:rsid w:val="009676DC"/>
    <w:rsid w:val="00967705"/>
    <w:rsid w:val="009746CA"/>
    <w:rsid w:val="009846D5"/>
    <w:rsid w:val="009B160B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10539"/>
    <w:rsid w:val="00B57344"/>
    <w:rsid w:val="00B6563B"/>
    <w:rsid w:val="00B87E04"/>
    <w:rsid w:val="00BB062A"/>
    <w:rsid w:val="00BC086D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36B4F"/>
    <w:rsid w:val="00D40D4B"/>
    <w:rsid w:val="00D463D0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4C55"/>
    <w:rsid w:val="00E46ADB"/>
    <w:rsid w:val="00E63F37"/>
    <w:rsid w:val="00E7621B"/>
    <w:rsid w:val="00E90D71"/>
    <w:rsid w:val="00EA43D7"/>
    <w:rsid w:val="00EC710F"/>
    <w:rsid w:val="00EF7E37"/>
    <w:rsid w:val="00F66A64"/>
    <w:rsid w:val="00F967E3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261754B831648A46121A14E4F1720" ma:contentTypeVersion="1" ma:contentTypeDescription="Create a new document." ma:contentTypeScope="" ma:versionID="4fccbb77816518843b378a1e8240d2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C2C9-3969-412A-BB73-25DCCBFF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89F82-BBEF-4226-8B04-1E3FDE17C7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99F1FA-E97C-4D95-9497-93ACF62FE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4B33C-9F47-43AC-88B9-CD6F8D00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41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2147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Paroz, Vincent</cp:lastModifiedBy>
  <cp:revision>7</cp:revision>
  <cp:lastPrinted>2013-03-14T14:27:00Z</cp:lastPrinted>
  <dcterms:created xsi:type="dcterms:W3CDTF">2015-07-03T08:50:00Z</dcterms:created>
  <dcterms:modified xsi:type="dcterms:W3CDTF">2015-07-03T10:44:00Z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0x0101007E0261754B831648A46121A14E4F1720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