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FB4A76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Pr="00FB4A76" w:rsidRDefault="00CF077D" w:rsidP="00414533">
            <w:pPr>
              <w:jc w:val="center"/>
              <w:rPr>
                <w:lang w:val="fr-CH"/>
              </w:rPr>
            </w:pPr>
          </w:p>
          <w:p w:rsidR="005316C4" w:rsidRPr="00FB4A76" w:rsidRDefault="004D7F46" w:rsidP="004D7F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fr-CH"/>
              </w:rPr>
            </w:pPr>
            <w:r w:rsidRPr="00FB4A76">
              <w:rPr>
                <w:b/>
                <w:bCs/>
                <w:lang w:val="fr-CH"/>
              </w:rPr>
              <w:t xml:space="preserve">Séminaire </w:t>
            </w:r>
            <w:r w:rsidR="000A4FBE" w:rsidRPr="00FB4A76">
              <w:rPr>
                <w:b/>
                <w:bCs/>
                <w:lang w:val="fr-CH"/>
              </w:rPr>
              <w:t>Régional</w:t>
            </w:r>
            <w:r w:rsidRPr="00FB4A76">
              <w:rPr>
                <w:b/>
                <w:bCs/>
                <w:lang w:val="fr-CH"/>
              </w:rPr>
              <w:t xml:space="preserve"> des Radiocommunications </w:t>
            </w:r>
            <w:r w:rsidR="005316C4" w:rsidRPr="00FB4A76">
              <w:rPr>
                <w:b/>
                <w:bCs/>
                <w:lang w:val="fr-CH"/>
              </w:rPr>
              <w:t xml:space="preserve">ITU/ATU </w:t>
            </w:r>
            <w:r w:rsidRPr="00FB4A76">
              <w:rPr>
                <w:b/>
                <w:bCs/>
                <w:lang w:val="fr-CH"/>
              </w:rPr>
              <w:t>pour l’Afrique</w:t>
            </w:r>
            <w:r w:rsidR="005316C4" w:rsidRPr="00FB4A76">
              <w:rPr>
                <w:b/>
                <w:bCs/>
                <w:lang w:val="fr-CH"/>
              </w:rPr>
              <w:t xml:space="preserve"> (RRS-15-Africa)</w:t>
            </w:r>
          </w:p>
          <w:p w:rsidR="00E63F37" w:rsidRPr="00FB4A76" w:rsidRDefault="00FB4A76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val="fr-CH" w:eastAsia="zh-CN"/>
              </w:rPr>
            </w:pPr>
            <w:r w:rsidRPr="00FB4A76">
              <w:rPr>
                <w:rFonts w:asciiTheme="majorBidi" w:eastAsia="SimHei" w:hAnsiTheme="majorBidi" w:cstheme="majorBidi"/>
                <w:color w:val="000000" w:themeColor="text1"/>
                <w:szCs w:val="24"/>
                <w:lang w:val="fr-CH" w:eastAsia="zh-CN"/>
              </w:rPr>
              <w:t>Niamey, Niger, 20-24 a</w:t>
            </w:r>
            <w:r w:rsidR="004D7F46" w:rsidRPr="00FB4A76">
              <w:rPr>
                <w:rFonts w:asciiTheme="majorBidi" w:eastAsia="SimHei" w:hAnsiTheme="majorBidi" w:cstheme="majorBidi"/>
                <w:color w:val="000000" w:themeColor="text1"/>
                <w:szCs w:val="24"/>
                <w:lang w:val="fr-CH" w:eastAsia="zh-CN"/>
              </w:rPr>
              <w:t>v</w:t>
            </w:r>
            <w:r w:rsidR="005316C4" w:rsidRPr="00FB4A76">
              <w:rPr>
                <w:rFonts w:asciiTheme="majorBidi" w:eastAsia="SimHei" w:hAnsiTheme="majorBidi" w:cstheme="majorBidi"/>
                <w:color w:val="000000" w:themeColor="text1"/>
                <w:szCs w:val="24"/>
                <w:lang w:val="fr-CH" w:eastAsia="zh-CN"/>
              </w:rPr>
              <w:t>ril 2015</w:t>
            </w:r>
          </w:p>
          <w:p w:rsidR="005316C4" w:rsidRPr="00FB4A76" w:rsidRDefault="005316C4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val="fr-CH" w:eastAsia="fr-CH"/>
              </w:rPr>
            </w:pPr>
          </w:p>
        </w:tc>
      </w:tr>
      <w:tr w:rsidR="00EA43D7" w:rsidRPr="00FB4A76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FB4A76" w:rsidRDefault="00FB4A76" w:rsidP="00FB4A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fr-CH"/>
              </w:rPr>
              <w:t>À</w:t>
            </w:r>
            <w:r w:rsidR="000A4FBE" w:rsidRPr="00FB4A76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fr-CH"/>
              </w:rPr>
              <w:t xml:space="preserve"> ret</w:t>
            </w:r>
            <w:r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fr-CH"/>
              </w:rPr>
              <w:t>o</w:t>
            </w:r>
            <w:r w:rsidR="000A4FBE" w:rsidRPr="00FB4A76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fr-CH"/>
              </w:rPr>
              <w:t>urner à</w:t>
            </w:r>
            <w:r w:rsidR="00EA43D7" w:rsidRPr="00FB4A76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fr-CH"/>
              </w:rPr>
              <w:t>:</w:t>
            </w:r>
            <w:bookmarkStart w:id="0" w:name="_GoBack"/>
            <w:bookmarkEnd w:id="0"/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FB4A76" w:rsidRDefault="000A4FBE" w:rsidP="000A4F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Service de l’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Administration </w:t>
            </w: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(ADM) ITU/BDT - Genève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Suisse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FB4A76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E-mail: </w:t>
            </w:r>
            <w:hyperlink r:id="rId11" w:history="1">
              <w:r w:rsidRPr="00FB4A76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FB4A76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FB4A76" w:rsidRDefault="004D7F46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iCs/>
                <w:lang w:val="fr-CH"/>
              </w:rPr>
              <w:t>Demande pour une bourse partielle</w:t>
            </w:r>
            <w:r w:rsidR="007423AD" w:rsidRPr="00FB4A76">
              <w:rPr>
                <w:rFonts w:asciiTheme="majorBidi" w:hAnsiTheme="majorBidi" w:cstheme="majorBidi"/>
                <w:b/>
                <w:iCs/>
                <w:lang w:val="fr-CH"/>
              </w:rPr>
              <w:t>:</w:t>
            </w:r>
          </w:p>
          <w:p w:rsidR="00EA43D7" w:rsidRPr="00FB4A76" w:rsidRDefault="004D7F46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  <w:lang w:val="fr-CH"/>
              </w:rPr>
            </w:pPr>
            <w:r w:rsidRPr="00FB4A76">
              <w:rPr>
                <w:rFonts w:asciiTheme="majorBidi" w:hAnsiTheme="majorBidi" w:cstheme="majorBidi"/>
                <w:bCs/>
                <w:iCs/>
                <w:lang w:val="fr-CH"/>
              </w:rPr>
              <w:t xml:space="preserve">à être soumis avant le: </w:t>
            </w:r>
            <w:r w:rsidR="005316C4" w:rsidRPr="00FB4A76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fr-CH"/>
              </w:rPr>
              <w:t>27</w:t>
            </w:r>
            <w:r w:rsidR="00FD3A07" w:rsidRPr="00FB4A76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fr-CH"/>
              </w:rPr>
              <w:t xml:space="preserve"> </w:t>
            </w:r>
            <w:r w:rsidRPr="00FB4A76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fr-CH"/>
              </w:rPr>
              <w:t>Mars</w:t>
            </w:r>
            <w:r w:rsidR="00177A90" w:rsidRPr="00FB4A76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fr-CH"/>
              </w:rPr>
              <w:t xml:space="preserve"> 201</w:t>
            </w:r>
            <w:r w:rsidR="00FD3A07" w:rsidRPr="00FB4A76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fr-CH"/>
              </w:rPr>
              <w:t>5</w:t>
            </w:r>
            <w:r w:rsidR="007423AD" w:rsidRPr="00FB4A76">
              <w:rPr>
                <w:iCs/>
                <w:sz w:val="22"/>
                <w:lang w:val="fr-CH"/>
              </w:rPr>
              <w:t xml:space="preserve">; </w:t>
            </w:r>
            <w:r w:rsidR="00DA0D08" w:rsidRPr="00FB4A76">
              <w:rPr>
                <w:iCs/>
                <w:sz w:val="22"/>
                <w:lang w:val="fr-CH"/>
              </w:rPr>
              <w:t>La p</w:t>
            </w:r>
            <w:r w:rsidRPr="00FB4A76">
              <w:rPr>
                <w:iCs/>
                <w:sz w:val="22"/>
                <w:lang w:val="fr-CH"/>
              </w:rPr>
              <w:t>articipation des femmes est encouragée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fr-CH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4D7F46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Pays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4D7F46" w:rsidP="004D7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Nom de l’Administration ou l’Organisme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4D7F46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M / Mme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4D7F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   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(</w:t>
            </w:r>
            <w:r w:rsidR="004D7F46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nom de famille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)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(</w:t>
            </w:r>
            <w:r w:rsidR="004D7F46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prénom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)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4D7F46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Titr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e _________________________________________________________________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097DF3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Adresse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 ________________________________________________________________________________________________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____________________________________________________________________</w:t>
            </w:r>
            <w:r w:rsidR="00DC691C">
              <w:rPr>
                <w:rFonts w:asciiTheme="majorBidi" w:hAnsiTheme="majorBidi" w:cstheme="majorBidi"/>
                <w:b/>
                <w:sz w:val="16"/>
                <w:lang w:val="fr-CH"/>
              </w:rPr>
              <w:t>____________________________</w:t>
            </w:r>
            <w:r w:rsidR="00DC691C">
              <w:rPr>
                <w:rFonts w:asciiTheme="majorBidi" w:hAnsiTheme="majorBidi" w:cstheme="majorBidi"/>
                <w:b/>
                <w:sz w:val="16"/>
                <w:lang w:val="fr-CH"/>
              </w:rPr>
              <w:br/>
            </w:r>
            <w:r w:rsidR="00DC691C">
              <w:rPr>
                <w:rFonts w:asciiTheme="majorBidi" w:hAnsiTheme="majorBidi" w:cstheme="majorBidi"/>
                <w:b/>
                <w:sz w:val="16"/>
                <w:lang w:val="fr-CH"/>
              </w:rPr>
              <w:br/>
              <w:t>Té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l.</w:t>
            </w:r>
            <w:r w:rsidR="00DC691C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 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: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___________________________________     Fax</w:t>
            </w:r>
            <w:r w:rsidR="00DC691C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 : 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_________________________________________________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br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br/>
              <w:t>e-mail: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_______________________________________________________________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D13033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INFORMATION DU 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PASS</w:t>
            </w:r>
            <w:r w:rsidR="00097DF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E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PORT: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Date </w:t>
            </w:r>
            <w:r w:rsidR="00D1303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de naissance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>_______________________________________________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D13033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Nationalité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Numéro de </w:t>
            </w:r>
            <w:r w:rsidR="00097DF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Passeport</w:t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Date </w:t>
            </w:r>
            <w:r w:rsidR="00D1303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d’émission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D1303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à (lieu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)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D13033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>Valable jusqu’au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 xml:space="preserve"> (date)</w:t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  <w:t xml:space="preserve"> 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  <w:t>CONDITIONS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 xml:space="preserve">1. </w:t>
            </w:r>
            <w:r w:rsidR="00D13033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Une bourse partielle par pays éligible.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 xml:space="preserve">2. </w:t>
            </w:r>
            <w:r w:rsidR="00D13033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Soit le billet d'avion aller-retour dans classe ECO par l'itinéraire le plus direct/économique, soit une allocation journalière destinée à couvrir l'hébergement, les repas et les faux frais</w:t>
            </w:r>
            <w:r w:rsidR="00DC691C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.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3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 xml:space="preserve">. </w:t>
            </w:r>
            <w:r w:rsidR="00D13033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 xml:space="preserve">Impératif que les boursiers soient présents </w:t>
            </w:r>
            <w:r w:rsidR="00DC691C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dès le premier jour jusqu’à</w:t>
            </w:r>
            <w:r w:rsidR="00D13033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 xml:space="preserve"> la fin de la Conférence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.</w:t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D13033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iCs/>
                <w:sz w:val="16"/>
                <w:lang w:val="fr-CH"/>
              </w:rPr>
              <w:t>Signature du candidat à la bourse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bCs/>
                <w:iCs/>
                <w:sz w:val="16"/>
                <w:lang w:val="fr-CH"/>
              </w:rPr>
              <w:t>Date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ab/>
            </w: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</w:tr>
      <w:tr w:rsidR="00EA43D7" w:rsidRPr="00FB4A76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FB4A76" w:rsidRDefault="00D13033" w:rsidP="00D130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iCs/>
                <w:sz w:val="18"/>
                <w:szCs w:val="18"/>
                <w:lang w:val="fr-CH"/>
              </w:rPr>
              <w:t>POUR VALIDER LA DEMANDE DE BOURSE, LE NOM ET LA SIGNATURE DE L’OFFICIER CERTIFIÉ PRESENTANT LE PARTICIPANT DOIVENT ETRE COMPLETÉS CI-DESSOUS AVEC CACHET OFFICIEL</w:t>
            </w:r>
            <w:r w:rsidR="00EA43D7" w:rsidRPr="00FB4A76">
              <w:rPr>
                <w:rFonts w:asciiTheme="majorBidi" w:hAnsiTheme="majorBidi" w:cstheme="majorBidi"/>
                <w:b/>
                <w:i/>
                <w:sz w:val="18"/>
                <w:szCs w:val="18"/>
                <w:lang w:val="fr-CH"/>
              </w:rPr>
              <w:t>.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sz w:val="18"/>
                <w:szCs w:val="18"/>
                <w:lang w:val="fr-CH"/>
              </w:rPr>
              <w:tab/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fr-CH"/>
              </w:rPr>
            </w:pPr>
          </w:p>
          <w:p w:rsidR="00EA43D7" w:rsidRPr="00FB4A76" w:rsidRDefault="005C15A4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fr-CH"/>
              </w:rPr>
            </w:pPr>
            <w:r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Nom_____________________________________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Signature  </w:t>
            </w:r>
            <w:r w:rsidR="00EA43D7" w:rsidRPr="00FB4A76">
              <w:rPr>
                <w:rFonts w:asciiTheme="majorBidi" w:hAnsiTheme="majorBidi" w:cstheme="majorBidi"/>
                <w:sz w:val="16"/>
                <w:lang w:val="fr-CH"/>
              </w:rPr>
              <w:t>__________________</w:t>
            </w:r>
            <w:r w:rsidRPr="00FB4A76">
              <w:rPr>
                <w:rFonts w:asciiTheme="majorBidi" w:hAnsiTheme="majorBidi" w:cstheme="majorBidi"/>
                <w:sz w:val="16"/>
                <w:lang w:val="fr-CH"/>
              </w:rPr>
              <w:t>__________</w:t>
            </w:r>
            <w:r w:rsidR="00EA43D7" w:rsidRPr="00FB4A76">
              <w:rPr>
                <w:rFonts w:asciiTheme="majorBidi" w:hAnsiTheme="majorBidi" w:cstheme="majorBidi"/>
                <w:sz w:val="16"/>
                <w:lang w:val="fr-CH"/>
              </w:rPr>
              <w:t xml:space="preserve">_  </w:t>
            </w:r>
            <w:r w:rsidR="00EA43D7" w:rsidRPr="00FB4A76"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  <w:t>Date   </w:t>
            </w:r>
            <w:r w:rsidR="00EA43D7" w:rsidRPr="00FB4A76">
              <w:rPr>
                <w:rFonts w:asciiTheme="majorBidi" w:hAnsiTheme="majorBidi" w:cstheme="majorBidi"/>
                <w:sz w:val="16"/>
                <w:lang w:val="fr-CH"/>
              </w:rPr>
              <w:t>__</w:t>
            </w:r>
            <w:r w:rsidRPr="00FB4A76">
              <w:rPr>
                <w:rFonts w:asciiTheme="majorBidi" w:hAnsiTheme="majorBidi" w:cstheme="majorBidi"/>
                <w:sz w:val="16"/>
                <w:lang w:val="fr-CH"/>
              </w:rPr>
              <w:t>________________________</w:t>
            </w:r>
          </w:p>
          <w:p w:rsidR="00EA43D7" w:rsidRPr="00FB4A76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fr-CH"/>
              </w:rPr>
            </w:pPr>
          </w:p>
        </w:tc>
      </w:tr>
    </w:tbl>
    <w:p w:rsidR="004F26AE" w:rsidRPr="00FB4A76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sectPr w:rsidR="004F26AE" w:rsidRPr="00FB4A76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7B" w:rsidRDefault="00D5777B">
      <w:r>
        <w:separator/>
      </w:r>
    </w:p>
  </w:endnote>
  <w:endnote w:type="continuationSeparator" w:id="0">
    <w:p w:rsidR="00D5777B" w:rsidRDefault="00D5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7B" w:rsidRDefault="00D5777B">
      <w:r>
        <w:t>____________________</w:t>
      </w:r>
    </w:p>
  </w:footnote>
  <w:footnote w:type="continuationSeparator" w:id="0">
    <w:p w:rsidR="00D5777B" w:rsidRDefault="00D5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:rsidTr="00307618">
      <w:tc>
        <w:tcPr>
          <w:tcW w:w="3207" w:type="dxa"/>
        </w:tcPr>
        <w:p w:rsidR="005316C4" w:rsidRPr="00A54C44" w:rsidRDefault="005316C4" w:rsidP="005316C4">
          <w:pPr>
            <w:pStyle w:val="Header"/>
            <w:spacing w:line="360" w:lineRule="auto"/>
            <w:jc w:val="left"/>
          </w:pPr>
          <w:r w:rsidRPr="00A54C44">
            <w:rPr>
              <w:noProof/>
              <w:lang w:val="en-US" w:eastAsia="zh-CN"/>
            </w:rPr>
            <w:drawing>
              <wp:inline distT="0" distB="0" distL="0" distR="0" wp14:anchorId="603F3E0E" wp14:editId="753C8AF8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54C44">
            <w:t xml:space="preserve">                                    </w:t>
          </w:r>
        </w:p>
      </w:tc>
      <w:tc>
        <w:tcPr>
          <w:tcW w:w="3208" w:type="dxa"/>
        </w:tcPr>
        <w:p w:rsidR="005316C4" w:rsidRPr="00A54C44" w:rsidRDefault="00E90D71" w:rsidP="00E90D71">
          <w:pPr>
            <w:pStyle w:val="Header"/>
            <w:spacing w:line="360" w:lineRule="auto"/>
            <w:jc w:val="left"/>
          </w:pPr>
          <w:r>
            <w:t xml:space="preserve">       </w:t>
          </w:r>
          <w:r w:rsidR="005316C4" w:rsidRPr="00A54C44">
            <w:t xml:space="preserve"> </w:t>
          </w:r>
          <w:r>
            <w:rPr>
              <w:noProof/>
              <w:lang w:eastAsia="zh-CN"/>
            </w:rPr>
            <w:t xml:space="preserve">     </w:t>
          </w:r>
          <w:r w:rsidR="005316C4" w:rsidRPr="00A54C44">
            <w:rPr>
              <w:noProof/>
              <w:lang w:val="en-US" w:eastAsia="zh-CN"/>
            </w:rPr>
            <w:drawing>
              <wp:inline distT="0" distB="0" distL="0" distR="0" wp14:anchorId="2EAC5297" wp14:editId="23E9467F">
                <wp:extent cx="914400" cy="684067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4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316C4" w:rsidRPr="00A54C44">
            <w:t xml:space="preserve">                                                              </w:t>
          </w:r>
        </w:p>
      </w:tc>
      <w:tc>
        <w:tcPr>
          <w:tcW w:w="3208" w:type="dxa"/>
        </w:tcPr>
        <w:p w:rsidR="005316C4" w:rsidRPr="00A54C44" w:rsidRDefault="00E90D71" w:rsidP="005316C4">
          <w:pPr>
            <w:pStyle w:val="Header"/>
            <w:spacing w:line="360" w:lineRule="auto"/>
          </w:pPr>
          <w:r>
            <w:t xml:space="preserve">                                   </w:t>
          </w:r>
          <w:r w:rsidR="005316C4" w:rsidRPr="00A54C44">
            <w:t xml:space="preserve">    </w:t>
          </w:r>
          <w:r w:rsidR="005316C4" w:rsidRPr="00A54C44">
            <w:rPr>
              <w:rFonts w:ascii="Tahoma" w:hAnsi="Tahoma" w:cs="Tahoma"/>
              <w:b/>
              <w:noProof/>
              <w:sz w:val="40"/>
              <w:szCs w:val="36"/>
              <w:lang w:val="en-US" w:eastAsia="zh-CN"/>
            </w:rPr>
            <w:drawing>
              <wp:inline distT="0" distB="0" distL="0" distR="0" wp14:anchorId="49185F52" wp14:editId="470DB3AA">
                <wp:extent cx="715879" cy="685800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845" cy="690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16C4" w:rsidRPr="00A54C44">
            <w:t xml:space="preserve">                                </w:t>
          </w:r>
        </w:p>
      </w:tc>
    </w:tr>
  </w:tbl>
  <w:p w:rsidR="002C1BE8" w:rsidRPr="007423AD" w:rsidRDefault="002C1BE8" w:rsidP="007423AD">
    <w:pPr>
      <w:pStyle w:val="Header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97DF3"/>
    <w:rsid w:val="000A4FBE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D7F46"/>
    <w:rsid w:val="004F26AE"/>
    <w:rsid w:val="0050552C"/>
    <w:rsid w:val="005316C4"/>
    <w:rsid w:val="00572136"/>
    <w:rsid w:val="00595800"/>
    <w:rsid w:val="005A6F3E"/>
    <w:rsid w:val="005B5371"/>
    <w:rsid w:val="005C15A4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36F19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4359C"/>
    <w:rsid w:val="00852173"/>
    <w:rsid w:val="00856B6B"/>
    <w:rsid w:val="00881D43"/>
    <w:rsid w:val="00886B4B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074E8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3033"/>
    <w:rsid w:val="00D14413"/>
    <w:rsid w:val="00D15BD2"/>
    <w:rsid w:val="00D240D3"/>
    <w:rsid w:val="00D35752"/>
    <w:rsid w:val="00D36B4F"/>
    <w:rsid w:val="00D463D0"/>
    <w:rsid w:val="00D4798C"/>
    <w:rsid w:val="00D5777B"/>
    <w:rsid w:val="00D61395"/>
    <w:rsid w:val="00D73222"/>
    <w:rsid w:val="00D744B4"/>
    <w:rsid w:val="00D86CF0"/>
    <w:rsid w:val="00D87AF9"/>
    <w:rsid w:val="00DA0D08"/>
    <w:rsid w:val="00DC691C"/>
    <w:rsid w:val="00DC6CF4"/>
    <w:rsid w:val="00DE553E"/>
    <w:rsid w:val="00DF7767"/>
    <w:rsid w:val="00DF7912"/>
    <w:rsid w:val="00E31F80"/>
    <w:rsid w:val="00E46ADB"/>
    <w:rsid w:val="00E63F37"/>
    <w:rsid w:val="00E90D71"/>
    <w:rsid w:val="00EA43D7"/>
    <w:rsid w:val="00EC710F"/>
    <w:rsid w:val="00EF7E37"/>
    <w:rsid w:val="00F0061A"/>
    <w:rsid w:val="00F66A64"/>
    <w:rsid w:val="00FB4A76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5215E0843A489A5F8AFB8D1A13EE" ma:contentTypeVersion="1" ma:contentTypeDescription="Create a new document." ma:contentTypeScope="" ma:versionID="acd975142dfb4a3e22aadbba07b866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F1FA-E97C-4D95-9497-93ACF62FE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89F82-BBEF-4226-8B04-1E3FDE17C7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CE007E-EA9D-4AB2-99EE-D2337422D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155FD-BE86-48C0-ACED-0D27189C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50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1893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Paroz, Vincent</cp:lastModifiedBy>
  <cp:revision>19</cp:revision>
  <cp:lastPrinted>2013-03-14T14:27:00Z</cp:lastPrinted>
  <dcterms:created xsi:type="dcterms:W3CDTF">2014-04-08T05:37:00Z</dcterms:created>
  <dcterms:modified xsi:type="dcterms:W3CDTF">2015-03-10T15:32:00Z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0x010100D8D05215E0843A489A5F8AFB8D1A13EE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