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60"/>
        <w:gridCol w:w="4785"/>
        <w:gridCol w:w="3544"/>
      </w:tblGrid>
      <w:tr w:rsidR="00EA165D" w:rsidRPr="007F305B" w14:paraId="1E68E751" w14:textId="77777777" w:rsidTr="00D56A57">
        <w:trPr>
          <w:cantSplit/>
        </w:trPr>
        <w:tc>
          <w:tcPr>
            <w:tcW w:w="1560" w:type="dxa"/>
            <w:vAlign w:val="center"/>
          </w:tcPr>
          <w:p w14:paraId="1FF6D0BB" w14:textId="77777777" w:rsidR="00EA165D" w:rsidRPr="007F305B" w:rsidRDefault="00EA165D" w:rsidP="00D56A57">
            <w:pPr>
              <w:shd w:val="solid" w:color="FFFFFF" w:fill="FFFFFF"/>
              <w:tabs>
                <w:tab w:val="left" w:pos="1309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bookmarkStart w:id="0" w:name="_Hlk204334364"/>
            <w:r w:rsidRPr="007F305B">
              <w:rPr>
                <w:rFonts w:ascii="Verdana" w:hAnsi="Verdana" w:cs="Times New Roman Bold"/>
                <w:b/>
                <w:bCs/>
                <w:noProof/>
                <w:sz w:val="26"/>
                <w:szCs w:val="26"/>
                <w:lang w:val="ru-RU"/>
              </w:rPr>
              <w:drawing>
                <wp:inline distT="0" distB="0" distL="0" distR="0" wp14:anchorId="070B13BF" wp14:editId="4F0127F4">
                  <wp:extent cx="902335" cy="902335"/>
                  <wp:effectExtent l="0" t="0" r="0" b="0"/>
                  <wp:docPr id="21445557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vAlign w:val="center"/>
          </w:tcPr>
          <w:p w14:paraId="5AB24B22" w14:textId="77777777" w:rsidR="00EA165D" w:rsidRPr="007F305B" w:rsidRDefault="00EA165D" w:rsidP="00D56A57">
            <w:pPr>
              <w:shd w:val="solid" w:color="FFFFFF" w:fill="FFFFFF"/>
              <w:tabs>
                <w:tab w:val="left" w:pos="1309"/>
              </w:tabs>
              <w:spacing w:before="0"/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</w:pPr>
            <w:proofErr w:type="spellStart"/>
            <w:r w:rsidRPr="007F305B">
              <w:rPr>
                <w:rFonts w:ascii="Verdana" w:hAnsi="Verdana" w:cs="Times New Roman Bold"/>
                <w:b/>
                <w:szCs w:val="22"/>
                <w:lang w:val="ru-RU"/>
              </w:rPr>
              <w:t>Радиорегламентарный</w:t>
            </w:r>
            <w:proofErr w:type="spellEnd"/>
            <w:r w:rsidRPr="007F305B">
              <w:rPr>
                <w:rFonts w:ascii="Verdana" w:hAnsi="Verdana" w:cs="Times New Roman Bold"/>
                <w:b/>
                <w:szCs w:val="22"/>
                <w:lang w:val="ru-RU"/>
              </w:rPr>
              <w:t xml:space="preserve"> комитет</w:t>
            </w:r>
          </w:p>
          <w:p w14:paraId="04F92FD9" w14:textId="77777777" w:rsidR="00EA165D" w:rsidRPr="007F305B" w:rsidRDefault="00EA165D" w:rsidP="00D56A57">
            <w:pPr>
              <w:shd w:val="solid" w:color="FFFFFF" w:fill="FFFFFF"/>
              <w:tabs>
                <w:tab w:val="left" w:pos="1309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7F305B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 xml:space="preserve">Женева, </w:t>
            </w:r>
            <w:proofErr w:type="gramStart"/>
            <w:r w:rsidRPr="007F305B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10−14</w:t>
            </w:r>
            <w:proofErr w:type="gramEnd"/>
            <w:r w:rsidRPr="007F305B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 xml:space="preserve"> ноября 2025 года</w:t>
            </w:r>
          </w:p>
        </w:tc>
        <w:tc>
          <w:tcPr>
            <w:tcW w:w="3544" w:type="dxa"/>
            <w:vAlign w:val="center"/>
          </w:tcPr>
          <w:p w14:paraId="66AD38CC" w14:textId="77777777" w:rsidR="00EA165D" w:rsidRPr="007F305B" w:rsidRDefault="00EA165D" w:rsidP="00D56A57">
            <w:pPr>
              <w:shd w:val="solid" w:color="FFFFFF" w:fill="FFFFFF"/>
              <w:spacing w:before="0"/>
              <w:jc w:val="right"/>
              <w:rPr>
                <w:lang w:val="ru-RU"/>
              </w:rPr>
            </w:pPr>
            <w:bookmarkStart w:id="1" w:name="ditulogo"/>
            <w:bookmarkEnd w:id="1"/>
            <w:r w:rsidRPr="007F305B">
              <w:rPr>
                <w:noProof/>
                <w:lang w:val="ru-RU"/>
              </w:rPr>
              <w:drawing>
                <wp:inline distT="0" distB="0" distL="0" distR="0" wp14:anchorId="7A66A3DD" wp14:editId="4EA94886">
                  <wp:extent cx="1261808" cy="756000"/>
                  <wp:effectExtent l="0" t="0" r="0" b="6350"/>
                  <wp:docPr id="1904579490" name="Picture 1" descr="A red and yellow sign with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579490" name="Picture 1" descr="A red and yellow sign with text&#10;&#10;AI-generated content may be incorrect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08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65D" w:rsidRPr="007F305B" w14:paraId="414BC70D" w14:textId="77777777" w:rsidTr="00D56A57">
        <w:trPr>
          <w:cantSplit/>
        </w:trPr>
        <w:tc>
          <w:tcPr>
            <w:tcW w:w="6345" w:type="dxa"/>
            <w:gridSpan w:val="2"/>
            <w:tcBorders>
              <w:bottom w:val="single" w:sz="12" w:space="0" w:color="auto"/>
            </w:tcBorders>
          </w:tcPr>
          <w:p w14:paraId="397ED5E8" w14:textId="77777777" w:rsidR="00EA165D" w:rsidRPr="007F305B" w:rsidRDefault="00EA165D" w:rsidP="00D56A57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51E10A0F" w14:textId="77777777" w:rsidR="00EA165D" w:rsidRPr="007F305B" w:rsidRDefault="00EA165D" w:rsidP="00D56A57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EA165D" w:rsidRPr="007F305B" w14:paraId="22C4E3E2" w14:textId="77777777" w:rsidTr="00D56A57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13202341" w14:textId="77777777" w:rsidR="00EA165D" w:rsidRPr="007F305B" w:rsidRDefault="00EA165D" w:rsidP="00D56A57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52F52CCF" w14:textId="77777777" w:rsidR="00EA165D" w:rsidRPr="007F305B" w:rsidRDefault="00EA165D" w:rsidP="00D56A57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EA165D" w:rsidRPr="00794852" w14:paraId="55904ACC" w14:textId="77777777" w:rsidTr="00D56A57">
        <w:trPr>
          <w:cantSplit/>
          <w:trHeight w:val="660"/>
        </w:trPr>
        <w:tc>
          <w:tcPr>
            <w:tcW w:w="6345" w:type="dxa"/>
            <w:gridSpan w:val="2"/>
          </w:tcPr>
          <w:p w14:paraId="7667110B" w14:textId="77777777" w:rsidR="00EA165D" w:rsidRPr="007F305B" w:rsidRDefault="00EA165D" w:rsidP="00D56A57">
            <w:pPr>
              <w:shd w:val="solid" w:color="FFFFFF" w:fill="FFFFFF"/>
              <w:spacing w:before="0" w:after="240"/>
              <w:ind w:left="1134" w:hanging="1134"/>
              <w:rPr>
                <w:rFonts w:ascii="Verdana" w:hAnsi="Verdana"/>
                <w:sz w:val="20"/>
                <w:lang w:val="ru-RU"/>
              </w:rPr>
            </w:pPr>
            <w:bookmarkStart w:id="2" w:name="recibido"/>
            <w:bookmarkStart w:id="3" w:name="dnum" w:colFirst="1" w:colLast="1"/>
            <w:bookmarkEnd w:id="2"/>
          </w:p>
        </w:tc>
        <w:tc>
          <w:tcPr>
            <w:tcW w:w="3544" w:type="dxa"/>
          </w:tcPr>
          <w:p w14:paraId="6B05B8D2" w14:textId="445E4C48" w:rsidR="00EA165D" w:rsidRPr="007F305B" w:rsidRDefault="00EA165D" w:rsidP="00794852">
            <w:pPr>
              <w:shd w:val="solid" w:color="FFFFFF" w:fill="FFFFFF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7F305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Документ RRB25-3/</w:t>
            </w:r>
            <w:r w:rsidR="00794852">
              <w:rPr>
                <w:rFonts w:ascii="Verdana" w:hAnsi="Verdana"/>
                <w:b/>
                <w:sz w:val="18"/>
                <w:szCs w:val="18"/>
                <w:lang w:val="en-US" w:eastAsia="zh-CN"/>
              </w:rPr>
              <w:t>x</w:t>
            </w:r>
            <w:r w:rsidRPr="007F305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  <w:r w:rsidRPr="007F305B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="00794852" w:rsidRPr="00794852">
              <w:rPr>
                <w:rFonts w:ascii="inherit" w:hAnsi="inherit" w:cs="Courier New"/>
                <w:b/>
                <w:color w:val="1F1F1F"/>
                <w:sz w:val="42"/>
                <w:szCs w:val="42"/>
                <w:lang w:val="ru-RU" w:eastAsia="en-GB"/>
              </w:rPr>
              <w:t xml:space="preserve"> </w:t>
            </w:r>
            <w:r w:rsidR="00794852" w:rsidRPr="00794852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Дата</w:t>
            </w:r>
            <w:r w:rsidRPr="007F305B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Pr="007F305B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Оригинал: английский</w:t>
            </w:r>
          </w:p>
        </w:tc>
      </w:tr>
      <w:tr w:rsidR="00EA165D" w:rsidRPr="007F305B" w14:paraId="56AE35FC" w14:textId="77777777" w:rsidTr="00D56A57">
        <w:trPr>
          <w:cantSplit/>
        </w:trPr>
        <w:tc>
          <w:tcPr>
            <w:tcW w:w="9889" w:type="dxa"/>
            <w:gridSpan w:val="3"/>
          </w:tcPr>
          <w:p w14:paraId="1B924D5A" w14:textId="77777777" w:rsidR="00EA165D" w:rsidRPr="007F305B" w:rsidRDefault="00EA165D" w:rsidP="00D56A57">
            <w:pPr>
              <w:pStyle w:val="Source"/>
              <w:rPr>
                <w:lang w:val="ru-RU"/>
              </w:rPr>
            </w:pPr>
            <w:bookmarkStart w:id="4" w:name="dsource" w:colFirst="0" w:colLast="0"/>
            <w:bookmarkEnd w:id="3"/>
            <w:r w:rsidRPr="007F305B">
              <w:rPr>
                <w:lang w:val="ru-RU" w:eastAsia="zh-CN"/>
              </w:rPr>
              <w:t>Директор Бюро радиосвязи</w:t>
            </w:r>
          </w:p>
        </w:tc>
      </w:tr>
      <w:tr w:rsidR="00EA165D" w:rsidRPr="00491935" w14:paraId="40047BB8" w14:textId="77777777" w:rsidTr="00D56A57">
        <w:trPr>
          <w:cantSplit/>
        </w:trPr>
        <w:tc>
          <w:tcPr>
            <w:tcW w:w="9889" w:type="dxa"/>
            <w:gridSpan w:val="3"/>
          </w:tcPr>
          <w:tbl>
            <w:tblPr>
              <w:tblpPr w:leftFromText="180" w:rightFromText="180" w:horzAnchor="margin" w:tblpY="-687"/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10173"/>
            </w:tblGrid>
            <w:tr w:rsidR="00EA165D" w:rsidRPr="00491935" w14:paraId="35D517BA" w14:textId="77777777" w:rsidTr="00D56A57">
              <w:trPr>
                <w:cantSplit/>
              </w:trPr>
              <w:tc>
                <w:tcPr>
                  <w:tcW w:w="10065" w:type="dxa"/>
                </w:tcPr>
                <w:p w14:paraId="4AD37931" w14:textId="77777777" w:rsidR="00EA165D" w:rsidRDefault="00794852" w:rsidP="00794852">
                  <w:pPr>
                    <w:pStyle w:val="Title1"/>
                    <w:ind w:right="429"/>
                    <w:rPr>
                      <w:lang w:val="en-US"/>
                    </w:rPr>
                  </w:pPr>
                  <w:bookmarkStart w:id="5" w:name="drec" w:colFirst="0" w:colLast="0"/>
                  <w:bookmarkStart w:id="6" w:name="dtitle1"/>
                  <w:bookmarkEnd w:id="4"/>
                  <w:r w:rsidRPr="00794852">
                    <w:rPr>
                      <w:lang w:val="ru-RU"/>
                    </w:rPr>
                    <w:t>ЗАГОЛОВОК</w:t>
                  </w:r>
                </w:p>
                <w:p w14:paraId="7459D88A" w14:textId="79D96A34" w:rsidR="00794852" w:rsidRPr="00794852" w:rsidRDefault="00794852" w:rsidP="00794852">
                  <w:pPr>
                    <w:pStyle w:val="Title2"/>
                    <w:rPr>
                      <w:lang w:val="en-US"/>
                    </w:rPr>
                  </w:pPr>
                </w:p>
              </w:tc>
            </w:tr>
          </w:tbl>
          <w:p w14:paraId="4AFBFC22" w14:textId="77777777" w:rsidR="00EA165D" w:rsidRPr="007F305B" w:rsidRDefault="00EA165D" w:rsidP="00D56A57">
            <w:pPr>
              <w:pStyle w:val="Title1"/>
              <w:rPr>
                <w:lang w:val="ru-RU"/>
              </w:rPr>
            </w:pPr>
          </w:p>
        </w:tc>
      </w:tr>
    </w:tbl>
    <w:bookmarkEnd w:id="0"/>
    <w:bookmarkEnd w:id="5"/>
    <w:bookmarkEnd w:id="6"/>
    <w:p w14:paraId="53AF4069" w14:textId="22A162CB" w:rsidR="002837AA" w:rsidRPr="007F305B" w:rsidRDefault="00EF5AB0" w:rsidP="00EA165D">
      <w:pPr>
        <w:spacing w:before="1440"/>
        <w:rPr>
          <w:lang w:val="ru-RU"/>
        </w:rPr>
      </w:pPr>
      <w:r w:rsidRPr="007F305B">
        <w:rPr>
          <w:b/>
          <w:bCs/>
          <w:lang w:val="ru-RU"/>
        </w:rPr>
        <w:t>Прил</w:t>
      </w:r>
      <w:r w:rsidR="00C40087" w:rsidRPr="007F305B">
        <w:rPr>
          <w:b/>
          <w:bCs/>
          <w:lang w:val="ru-RU"/>
        </w:rPr>
        <w:t>агаемый документ</w:t>
      </w:r>
    </w:p>
    <w:p w14:paraId="7380BEA1" w14:textId="77777777" w:rsidR="00EA165D" w:rsidRPr="007F305B" w:rsidRDefault="00EA165D" w:rsidP="00EA165D">
      <w:pPr>
        <w:rPr>
          <w:lang w:val="ru-RU"/>
        </w:rPr>
      </w:pPr>
      <w:bookmarkStart w:id="7" w:name="dbreak"/>
      <w:bookmarkEnd w:id="7"/>
      <w:r w:rsidRPr="007F305B">
        <w:rPr>
          <w:lang w:val="ru-RU"/>
        </w:rPr>
        <w:br w:type="page"/>
      </w:r>
    </w:p>
    <w:p w14:paraId="45BC43BF" w14:textId="3CA7269A" w:rsidR="00D909C7" w:rsidRPr="007F305B" w:rsidRDefault="00C40087" w:rsidP="00107073">
      <w:pPr>
        <w:pStyle w:val="AnnexNo"/>
        <w:spacing w:after="360"/>
        <w:rPr>
          <w:lang w:val="ru-RU"/>
        </w:rPr>
      </w:pPr>
      <w:r w:rsidRPr="007F305B">
        <w:rPr>
          <w:lang w:val="ru-RU"/>
        </w:rPr>
        <w:lastRenderedPageBreak/>
        <w:t>ПРИЛАГАЕМЫЙ ДОКУМЕНТ</w:t>
      </w:r>
    </w:p>
    <w:sectPr w:rsidR="00D909C7" w:rsidRPr="007F305B" w:rsidSect="00291D8D">
      <w:headerReference w:type="default" r:id="rId9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C972" w14:textId="77777777" w:rsidR="00252746" w:rsidRDefault="00252746">
      <w:r>
        <w:separator/>
      </w:r>
    </w:p>
  </w:endnote>
  <w:endnote w:type="continuationSeparator" w:id="0">
    <w:p w14:paraId="0E235176" w14:textId="77777777" w:rsidR="00252746" w:rsidRDefault="0025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76C9C" w14:textId="77777777" w:rsidR="00252746" w:rsidRDefault="00252746">
      <w:r>
        <w:t>____________________</w:t>
      </w:r>
    </w:p>
  </w:footnote>
  <w:footnote w:type="continuationSeparator" w:id="0">
    <w:p w14:paraId="1B7323AF" w14:textId="77777777" w:rsidR="00252746" w:rsidRDefault="0025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A5BDD" w14:textId="77777777" w:rsidR="004511CC" w:rsidRDefault="006F53C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36051">
      <w:rPr>
        <w:noProof/>
      </w:rPr>
      <w:t>2</w:t>
    </w:r>
    <w:r>
      <w:rPr>
        <w:noProof/>
      </w:rPr>
      <w:fldChar w:fldCharType="end"/>
    </w:r>
  </w:p>
  <w:p w14:paraId="7F330F83" w14:textId="145AC8E3" w:rsidR="004511CC" w:rsidRPr="00D9733B" w:rsidRDefault="00EA165D" w:rsidP="0064237C">
    <w:pPr>
      <w:pStyle w:val="Header"/>
      <w:spacing w:after="360"/>
      <w:rPr>
        <w:lang w:val="ru-RU"/>
      </w:rPr>
    </w:pPr>
    <w:r w:rsidRPr="00EA165D">
      <w:t>RRB25-3/</w:t>
    </w:r>
    <w:r w:rsidR="00794852">
      <w:t>3</w:t>
    </w:r>
    <w:r w:rsidRPr="00EA165D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C107C"/>
    <w:multiLevelType w:val="hybridMultilevel"/>
    <w:tmpl w:val="A5148770"/>
    <w:lvl w:ilvl="0" w:tplc="1ACEC8D8">
      <w:start w:val="8065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951D69"/>
    <w:multiLevelType w:val="hybridMultilevel"/>
    <w:tmpl w:val="F080256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2A74D53"/>
    <w:multiLevelType w:val="hybridMultilevel"/>
    <w:tmpl w:val="656A0896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542FE3"/>
    <w:multiLevelType w:val="hybridMultilevel"/>
    <w:tmpl w:val="C96C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93276">
    <w:abstractNumId w:val="2"/>
  </w:num>
  <w:num w:numId="2" w16cid:durableId="1725176606">
    <w:abstractNumId w:val="1"/>
  </w:num>
  <w:num w:numId="3" w16cid:durableId="1808233111">
    <w:abstractNumId w:val="0"/>
  </w:num>
  <w:num w:numId="4" w16cid:durableId="2141485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C3"/>
    <w:rsid w:val="00011A22"/>
    <w:rsid w:val="00013099"/>
    <w:rsid w:val="0002589E"/>
    <w:rsid w:val="00032EEA"/>
    <w:rsid w:val="00045CD9"/>
    <w:rsid w:val="00060176"/>
    <w:rsid w:val="0008032C"/>
    <w:rsid w:val="000A5F7A"/>
    <w:rsid w:val="000C3200"/>
    <w:rsid w:val="000C50CE"/>
    <w:rsid w:val="000E4C33"/>
    <w:rsid w:val="00107073"/>
    <w:rsid w:val="001159EA"/>
    <w:rsid w:val="00115D52"/>
    <w:rsid w:val="0013032D"/>
    <w:rsid w:val="00133109"/>
    <w:rsid w:val="00136BF8"/>
    <w:rsid w:val="00141E2A"/>
    <w:rsid w:val="0015341D"/>
    <w:rsid w:val="00160CA9"/>
    <w:rsid w:val="001730A6"/>
    <w:rsid w:val="001767B1"/>
    <w:rsid w:val="001A59EB"/>
    <w:rsid w:val="001B2B67"/>
    <w:rsid w:val="001C51D6"/>
    <w:rsid w:val="001D7929"/>
    <w:rsid w:val="001E523F"/>
    <w:rsid w:val="001E5BA6"/>
    <w:rsid w:val="00210091"/>
    <w:rsid w:val="00210A2D"/>
    <w:rsid w:val="002242B8"/>
    <w:rsid w:val="002347C3"/>
    <w:rsid w:val="00234F40"/>
    <w:rsid w:val="002452D8"/>
    <w:rsid w:val="00252746"/>
    <w:rsid w:val="00265983"/>
    <w:rsid w:val="002837AA"/>
    <w:rsid w:val="002848DA"/>
    <w:rsid w:val="00291D8D"/>
    <w:rsid w:val="002B0BA1"/>
    <w:rsid w:val="002B0D18"/>
    <w:rsid w:val="002B3467"/>
    <w:rsid w:val="002B692A"/>
    <w:rsid w:val="002B69D0"/>
    <w:rsid w:val="002C3174"/>
    <w:rsid w:val="002D1D11"/>
    <w:rsid w:val="002D78F6"/>
    <w:rsid w:val="002E2E18"/>
    <w:rsid w:val="00317362"/>
    <w:rsid w:val="0034031F"/>
    <w:rsid w:val="00353F0B"/>
    <w:rsid w:val="0038619A"/>
    <w:rsid w:val="003870B3"/>
    <w:rsid w:val="0039319F"/>
    <w:rsid w:val="003A53FA"/>
    <w:rsid w:val="003B0525"/>
    <w:rsid w:val="003C2E9E"/>
    <w:rsid w:val="003C6203"/>
    <w:rsid w:val="003C7D12"/>
    <w:rsid w:val="003E146F"/>
    <w:rsid w:val="003E57A1"/>
    <w:rsid w:val="003F7C82"/>
    <w:rsid w:val="00402225"/>
    <w:rsid w:val="00410744"/>
    <w:rsid w:val="004469B9"/>
    <w:rsid w:val="004511CC"/>
    <w:rsid w:val="00461DFB"/>
    <w:rsid w:val="00491935"/>
    <w:rsid w:val="004A3470"/>
    <w:rsid w:val="004B014A"/>
    <w:rsid w:val="004B0DF0"/>
    <w:rsid w:val="004B144B"/>
    <w:rsid w:val="004D07F9"/>
    <w:rsid w:val="004D525A"/>
    <w:rsid w:val="004D6518"/>
    <w:rsid w:val="004E609C"/>
    <w:rsid w:val="0050230D"/>
    <w:rsid w:val="00536051"/>
    <w:rsid w:val="00541ECE"/>
    <w:rsid w:val="005566E0"/>
    <w:rsid w:val="00560AC1"/>
    <w:rsid w:val="005664CC"/>
    <w:rsid w:val="00570D78"/>
    <w:rsid w:val="00571377"/>
    <w:rsid w:val="005A5321"/>
    <w:rsid w:val="005C20F1"/>
    <w:rsid w:val="005C41C0"/>
    <w:rsid w:val="005D65D7"/>
    <w:rsid w:val="005D7BF0"/>
    <w:rsid w:val="005E7E93"/>
    <w:rsid w:val="006035C6"/>
    <w:rsid w:val="0060407B"/>
    <w:rsid w:val="00617F26"/>
    <w:rsid w:val="00634FDB"/>
    <w:rsid w:val="0064237C"/>
    <w:rsid w:val="00647A81"/>
    <w:rsid w:val="006545E6"/>
    <w:rsid w:val="006720D2"/>
    <w:rsid w:val="00676F3C"/>
    <w:rsid w:val="006771A4"/>
    <w:rsid w:val="0068279F"/>
    <w:rsid w:val="00682A7D"/>
    <w:rsid w:val="006855E4"/>
    <w:rsid w:val="006918BB"/>
    <w:rsid w:val="006A37C0"/>
    <w:rsid w:val="006B2BA8"/>
    <w:rsid w:val="006C5266"/>
    <w:rsid w:val="006C6561"/>
    <w:rsid w:val="006F53C8"/>
    <w:rsid w:val="007361A1"/>
    <w:rsid w:val="007625D2"/>
    <w:rsid w:val="007755F4"/>
    <w:rsid w:val="007825F7"/>
    <w:rsid w:val="00794852"/>
    <w:rsid w:val="00796A4C"/>
    <w:rsid w:val="007B54BA"/>
    <w:rsid w:val="007B55EB"/>
    <w:rsid w:val="007D11CB"/>
    <w:rsid w:val="007F305B"/>
    <w:rsid w:val="008165F7"/>
    <w:rsid w:val="00844256"/>
    <w:rsid w:val="00855E4D"/>
    <w:rsid w:val="008779D9"/>
    <w:rsid w:val="00892291"/>
    <w:rsid w:val="00897B0D"/>
    <w:rsid w:val="008D1B71"/>
    <w:rsid w:val="008D2ADC"/>
    <w:rsid w:val="008D732D"/>
    <w:rsid w:val="008D7FCA"/>
    <w:rsid w:val="008F7FB2"/>
    <w:rsid w:val="0093037E"/>
    <w:rsid w:val="00931FB7"/>
    <w:rsid w:val="009568A7"/>
    <w:rsid w:val="00964F01"/>
    <w:rsid w:val="009746B9"/>
    <w:rsid w:val="00985335"/>
    <w:rsid w:val="009A0BA5"/>
    <w:rsid w:val="009A1241"/>
    <w:rsid w:val="009A5C00"/>
    <w:rsid w:val="009B5D52"/>
    <w:rsid w:val="009B7C78"/>
    <w:rsid w:val="009D5793"/>
    <w:rsid w:val="00A0369C"/>
    <w:rsid w:val="00A10AE1"/>
    <w:rsid w:val="00A30285"/>
    <w:rsid w:val="00A309FF"/>
    <w:rsid w:val="00A328DD"/>
    <w:rsid w:val="00A42628"/>
    <w:rsid w:val="00A44D09"/>
    <w:rsid w:val="00A52345"/>
    <w:rsid w:val="00A80E2A"/>
    <w:rsid w:val="00A90B31"/>
    <w:rsid w:val="00A96917"/>
    <w:rsid w:val="00AA4ED6"/>
    <w:rsid w:val="00AB3497"/>
    <w:rsid w:val="00AC7476"/>
    <w:rsid w:val="00AD1556"/>
    <w:rsid w:val="00AF7AFC"/>
    <w:rsid w:val="00B262BA"/>
    <w:rsid w:val="00B33948"/>
    <w:rsid w:val="00B36D4F"/>
    <w:rsid w:val="00B37988"/>
    <w:rsid w:val="00B44A44"/>
    <w:rsid w:val="00B456A6"/>
    <w:rsid w:val="00B663E0"/>
    <w:rsid w:val="00B72C6A"/>
    <w:rsid w:val="00BA6E3A"/>
    <w:rsid w:val="00C2211B"/>
    <w:rsid w:val="00C240A8"/>
    <w:rsid w:val="00C40008"/>
    <w:rsid w:val="00C40087"/>
    <w:rsid w:val="00C40408"/>
    <w:rsid w:val="00C46ED5"/>
    <w:rsid w:val="00C60C83"/>
    <w:rsid w:val="00C71367"/>
    <w:rsid w:val="00C848E7"/>
    <w:rsid w:val="00C85261"/>
    <w:rsid w:val="00CA19F4"/>
    <w:rsid w:val="00CD2547"/>
    <w:rsid w:val="00CE06B7"/>
    <w:rsid w:val="00CF0E97"/>
    <w:rsid w:val="00D26D8B"/>
    <w:rsid w:val="00D3748B"/>
    <w:rsid w:val="00D42034"/>
    <w:rsid w:val="00D46BAE"/>
    <w:rsid w:val="00D602AB"/>
    <w:rsid w:val="00D670BD"/>
    <w:rsid w:val="00D84908"/>
    <w:rsid w:val="00D853D1"/>
    <w:rsid w:val="00D85971"/>
    <w:rsid w:val="00D909C7"/>
    <w:rsid w:val="00D9733B"/>
    <w:rsid w:val="00DB7828"/>
    <w:rsid w:val="00DD5E65"/>
    <w:rsid w:val="00DE01BB"/>
    <w:rsid w:val="00DE055B"/>
    <w:rsid w:val="00DE56F6"/>
    <w:rsid w:val="00DE7F38"/>
    <w:rsid w:val="00E15C71"/>
    <w:rsid w:val="00E26CB8"/>
    <w:rsid w:val="00E374B1"/>
    <w:rsid w:val="00E4622B"/>
    <w:rsid w:val="00E61050"/>
    <w:rsid w:val="00E65062"/>
    <w:rsid w:val="00E8203A"/>
    <w:rsid w:val="00EA165D"/>
    <w:rsid w:val="00EA69E5"/>
    <w:rsid w:val="00EC513D"/>
    <w:rsid w:val="00ED1FFA"/>
    <w:rsid w:val="00ED3388"/>
    <w:rsid w:val="00ED5D6F"/>
    <w:rsid w:val="00EF5AB0"/>
    <w:rsid w:val="00EF6277"/>
    <w:rsid w:val="00F0544C"/>
    <w:rsid w:val="00F0766C"/>
    <w:rsid w:val="00F227B3"/>
    <w:rsid w:val="00F313B2"/>
    <w:rsid w:val="00F33A67"/>
    <w:rsid w:val="00F40122"/>
    <w:rsid w:val="00F744E3"/>
    <w:rsid w:val="00F82063"/>
    <w:rsid w:val="00FA19C3"/>
    <w:rsid w:val="00FA318F"/>
    <w:rsid w:val="00FA3AB9"/>
    <w:rsid w:val="00FA773C"/>
    <w:rsid w:val="00FB49A7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FC797"/>
  <w15:docId w15:val="{E7E44B25-80F0-4AE5-A477-B3D0C818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9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F305B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909C7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D909C7"/>
    <w:pPr>
      <w:keepNext/>
      <w:keepLines/>
      <w:spacing w:before="240"/>
      <w:jc w:val="center"/>
    </w:pPr>
    <w:rPr>
      <w:b/>
      <w:sz w:val="26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D909C7"/>
    <w:pPr>
      <w:keepNext/>
      <w:keepLines/>
      <w:spacing w:before="360"/>
      <w:jc w:val="center"/>
    </w:pPr>
    <w:rPr>
      <w:b/>
      <w:sz w:val="26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Reference/ + Text 1"/>
    <w:basedOn w:val="DefaultParagraphFont"/>
    <w:rsid w:val="00D909C7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909C7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909C7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D9733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D9733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napToGrid/>
      <w:spacing w:before="270"/>
    </w:pPr>
    <w:rPr>
      <w:rFonts w:ascii="Arial" w:hAnsi="Arial"/>
      <w:b w:val="0"/>
      <w:sz w:val="20"/>
    </w:rPr>
  </w:style>
  <w:style w:type="character" w:customStyle="1" w:styleId="FootnoteTextChar">
    <w:name w:val="Footnote Text Char"/>
    <w:basedOn w:val="DefaultParagraphFont"/>
    <w:link w:val="FootnoteText"/>
    <w:rsid w:val="00EF5AB0"/>
    <w:rPr>
      <w:rFonts w:ascii="Times New Roman" w:hAnsi="Times New Roman"/>
      <w:sz w:val="22"/>
      <w:lang w:val="en-GB" w:eastAsia="en-US"/>
    </w:rPr>
  </w:style>
  <w:style w:type="paragraph" w:customStyle="1" w:styleId="Tabletitle">
    <w:name w:val="Table_title"/>
    <w:basedOn w:val="Normal"/>
    <w:next w:val="Tabletext"/>
    <w:rsid w:val="001B2B6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1B2B67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rsid w:val="001B2B67"/>
    <w:rPr>
      <w:rFonts w:ascii="Times New Roman" w:hAnsi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1B2B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732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9319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E65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eastAsia="Calibri"/>
      <w:i/>
      <w:iCs/>
      <w:color w:val="4F81BD" w:themeColor="accent1"/>
      <w:sz w:val="24"/>
      <w:szCs w:val="24"/>
      <w:lang w:val="it-IT" w:eastAsia="it-I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E65"/>
    <w:rPr>
      <w:rFonts w:ascii="Times New Roman" w:eastAsia="Calibri" w:hAnsi="Times New Roman"/>
      <w:i/>
      <w:iCs/>
      <w:color w:val="4F81BD" w:themeColor="accent1"/>
      <w:sz w:val="24"/>
      <w:szCs w:val="24"/>
      <w:lang w:val="it-IT" w:eastAsia="it-IT"/>
    </w:rPr>
  </w:style>
  <w:style w:type="paragraph" w:styleId="BodyText">
    <w:name w:val="Body Text"/>
    <w:basedOn w:val="Normal"/>
    <w:link w:val="BodyTextChar"/>
    <w:uiPriority w:val="1"/>
    <w:qFormat/>
    <w:rsid w:val="00DD5E6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napToGrid/>
      <w:spacing w:before="0"/>
      <w:ind w:left="113"/>
      <w:textAlignment w:val="auto"/>
    </w:pPr>
    <w:rPr>
      <w:rFonts w:ascii="Calibri" w:eastAsia="Calibri" w:hAnsi="Calibri" w:cs="Calibr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D5E65"/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44256"/>
    <w:rPr>
      <w:rFonts w:ascii="Times New Roman" w:hAnsi="Times New Roman"/>
      <w:sz w:val="18"/>
      <w:lang w:val="en-GB" w:eastAsia="en-US"/>
    </w:rPr>
  </w:style>
  <w:style w:type="paragraph" w:styleId="ListParagraph">
    <w:name w:val="List Paragraph"/>
    <w:basedOn w:val="Normal"/>
    <w:uiPriority w:val="1"/>
    <w:qFormat/>
    <w:rsid w:val="00844256"/>
    <w:pPr>
      <w:snapToGrid/>
      <w:ind w:left="720"/>
      <w:contextualSpacing/>
    </w:pPr>
    <w:rPr>
      <w:rFonts w:eastAsia="Batang"/>
      <w:sz w:val="24"/>
    </w:rPr>
  </w:style>
  <w:style w:type="table" w:customStyle="1" w:styleId="TableGrid1">
    <w:name w:val="Table Grid1"/>
    <w:basedOn w:val="TableNormal"/>
    <w:next w:val="TableGrid"/>
    <w:rsid w:val="0084425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4425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rsid w:val="00EA165D"/>
    <w:pPr>
      <w:snapToGrid/>
      <w:spacing w:before="280"/>
    </w:pPr>
  </w:style>
  <w:style w:type="paragraph" w:customStyle="1" w:styleId="TableText0">
    <w:name w:val="Table_Text"/>
    <w:basedOn w:val="Normal"/>
    <w:rsid w:val="006918B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napToGrid/>
      <w:spacing w:before="40" w:after="40"/>
      <w:textAlignment w:val="auto"/>
    </w:pPr>
  </w:style>
  <w:style w:type="character" w:customStyle="1" w:styleId="SourceChar">
    <w:name w:val="Source Char"/>
    <w:basedOn w:val="DefaultParagraphFont"/>
    <w:link w:val="Source"/>
    <w:locked/>
    <w:rsid w:val="00EA165D"/>
    <w:rPr>
      <w:rFonts w:ascii="Times New Roman" w:hAnsi="Times New Roman"/>
      <w:b/>
      <w:sz w:val="26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EA165D"/>
    <w:rPr>
      <w:rFonts w:ascii="Times New Roman" w:hAnsi="Times New Roman"/>
      <w:caps/>
      <w:sz w:val="26"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794852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94852"/>
    <w:rPr>
      <w:rFonts w:ascii="Consolas" w:hAnsi="Consola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BR\PR_R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1CFF2E71564AB2650667333635C8" ma:contentTypeVersion="1" ma:contentTypeDescription="Create a new document." ma:contentTypeScope="" ma:versionID="7e953a317a4686371a39189c213fbe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D00D9B-99C7-484C-BAED-AA3B02D23A4E}"/>
</file>

<file path=customXml/itemProps2.xml><?xml version="1.0" encoding="utf-8"?>
<ds:datastoreItem xmlns:ds="http://schemas.openxmlformats.org/officeDocument/2006/customXml" ds:itemID="{9AB49136-7E8F-40CE-89E7-8684DA2395AF}"/>
</file>

<file path=customXml/itemProps3.xml><?xml version="1.0" encoding="utf-8"?>
<ds:datastoreItem xmlns:ds="http://schemas.openxmlformats.org/officeDocument/2006/customXml" ds:itemID="{2CEC21D0-83B0-4CDE-A3F9-8A9E273EDA40}"/>
</file>

<file path=docProps/app.xml><?xml version="1.0" encoding="utf-8"?>
<Properties xmlns="http://schemas.openxmlformats.org/officeDocument/2006/extended-properties" xmlns:vt="http://schemas.openxmlformats.org/officeDocument/2006/docPropsVTypes">
  <Template>PR_RRB.dotx</Template>
  <TotalTime>2</TotalTime>
  <Pages>2</Pages>
  <Words>20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OK</dc:creator>
  <cp:keywords/>
  <dc:description/>
  <cp:lastModifiedBy>Gozal, Karine</cp:lastModifiedBy>
  <cp:revision>2</cp:revision>
  <cp:lastPrinted>2009-04-29T14:55:00Z</cp:lastPrinted>
  <dcterms:created xsi:type="dcterms:W3CDTF">2025-08-18T14:29:00Z</dcterms:created>
  <dcterms:modified xsi:type="dcterms:W3CDTF">2025-08-18T14:29:00Z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0x01010021491CFF2E71564AB2650667333635C8</vt:lpwstr>
  </property>
</Properties>
</file>