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7"/>
      </w:tblGrid>
      <w:tr w:rsidR="00445E12" w:rsidRPr="008B742B" w14:paraId="43392DE1" w14:textId="77777777" w:rsidTr="002500FF">
        <w:trPr>
          <w:trHeight w:val="2181"/>
        </w:trPr>
        <w:tc>
          <w:tcPr>
            <w:tcW w:w="5000" w:type="pct"/>
          </w:tcPr>
          <w:p w14:paraId="798F7A82" w14:textId="3C687CC4" w:rsidR="00C33E94" w:rsidRDefault="00C33E94" w:rsidP="001E1B3A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u-RU" w:bidi="ar-EG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ru-RU" w:bidi="ar-EG"/>
              </w:rPr>
              <w:t>Круглый стол по теме</w:t>
            </w:r>
          </w:p>
          <w:p w14:paraId="7CD9352B" w14:textId="4E719DA8" w:rsidR="001E1B3A" w:rsidRPr="001E1B3A" w:rsidRDefault="001E1B3A" w:rsidP="001E1B3A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ru-RU" w:bidi="ar-EG"/>
              </w:rPr>
            </w:pPr>
            <w:r w:rsidRPr="001E1B3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u-RU" w:bidi="ar-EG"/>
              </w:rPr>
              <w:t>«</w:t>
            </w:r>
            <w:r w:rsidR="00C33E9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u-RU" w:bidi="ar-EG"/>
              </w:rPr>
              <w:t xml:space="preserve">Проект </w:t>
            </w:r>
            <w:r w:rsidR="00C33E9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EG"/>
              </w:rPr>
              <w:t>VoLTE</w:t>
            </w:r>
            <w:r w:rsidR="00C33E94" w:rsidRPr="00C33E9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u-RU" w:bidi="ar-EG"/>
              </w:rPr>
              <w:t xml:space="preserve"> </w:t>
            </w:r>
            <w:r w:rsidR="00C33E9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u-RU" w:bidi="ar-EG"/>
              </w:rPr>
              <w:t>интерконнект в Узбекистане</w:t>
            </w:r>
            <w:r w:rsidRPr="001E1B3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ru-RU" w:bidi="ar-EG"/>
              </w:rPr>
              <w:t>»</w:t>
            </w:r>
          </w:p>
          <w:p w14:paraId="4F8FF46C" w14:textId="77777777" w:rsidR="001E1B3A" w:rsidRPr="001875B9" w:rsidRDefault="001E1B3A" w:rsidP="001E1B3A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</w:pPr>
          </w:p>
          <w:p w14:paraId="4E697414" w14:textId="6DA6CACA" w:rsidR="009C13ED" w:rsidRPr="00C36ADF" w:rsidRDefault="008B742B" w:rsidP="009C13ED">
            <w:pPr>
              <w:pStyle w:val="a3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</w:pPr>
            <w:r w:rsidRPr="008B74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EG"/>
              </w:rPr>
              <w:t xml:space="preserve">7 </w:t>
            </w:r>
            <w:r w:rsidR="00567E5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  <w:t>сентябр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  <w:t>я</w:t>
            </w:r>
            <w:r w:rsidR="00DA0FE7" w:rsidRPr="00C36AD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  <w:t xml:space="preserve"> 202</w:t>
            </w:r>
            <w:r w:rsidR="00567E5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  <w:t>4</w:t>
            </w:r>
            <w:r w:rsidR="00EC2D91" w:rsidRPr="00EC2D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  <w:t>,</w:t>
            </w:r>
            <w:r w:rsidR="00C33E94" w:rsidRPr="00C33E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  <w:t xml:space="preserve"> г.</w:t>
            </w:r>
            <w:r w:rsidR="00EC2D91" w:rsidRPr="00EC2D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  <w:t xml:space="preserve"> </w:t>
            </w:r>
            <w:r w:rsidR="00C33E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  <w:t>Ташкент</w:t>
            </w:r>
            <w:r w:rsidR="001E1B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  <w:t xml:space="preserve">, </w:t>
            </w:r>
            <w:r w:rsidR="00C33E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  <w:t>Республика Узбекистан</w:t>
            </w:r>
          </w:p>
          <w:p w14:paraId="3E970C51" w14:textId="77777777" w:rsidR="009C13ED" w:rsidRPr="00C36ADF" w:rsidRDefault="009C13ED" w:rsidP="009C13ED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ar-EG"/>
              </w:rPr>
            </w:pPr>
          </w:p>
          <w:p w14:paraId="43C04C3A" w14:textId="0471FCCE" w:rsidR="00445E12" w:rsidRPr="001E1B3A" w:rsidRDefault="001E1B3A" w:rsidP="009A0AA5">
            <w:pPr>
              <w:pStyle w:val="a3"/>
              <w:spacing w:after="120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4"/>
                <w:lang w:val="ru-RU" w:bidi="ar-EG"/>
              </w:rPr>
              <w:t xml:space="preserve">ОПИСАНИЕ </w:t>
            </w:r>
            <w:r w:rsidR="00F35E11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4"/>
                <w:lang w:val="ru-RU" w:bidi="ar-EG"/>
              </w:rPr>
              <w:t>МЕРОПРИЯТИЯ</w:t>
            </w:r>
          </w:p>
        </w:tc>
      </w:tr>
    </w:tbl>
    <w:p w14:paraId="03A1DE4B" w14:textId="77777777" w:rsidR="007E4D46" w:rsidRPr="00C36ADF" w:rsidRDefault="007E4D46" w:rsidP="005E64EF">
      <w:pPr>
        <w:rPr>
          <w:rFonts w:asciiTheme="minorHAnsi" w:hAnsiTheme="minorHAnsi" w:cstheme="minorHAnsi"/>
          <w:lang w:val="ru-RU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1797"/>
        <w:gridCol w:w="8650"/>
      </w:tblGrid>
      <w:tr w:rsidR="004B3703" w:rsidRPr="008B742B" w14:paraId="33E53D20" w14:textId="77777777" w:rsidTr="001875B9">
        <w:trPr>
          <w:cantSplit/>
          <w:trHeight w:val="443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30F51" w14:textId="6646A3CC" w:rsidR="004B3703" w:rsidRPr="001E1B3A" w:rsidRDefault="001E1B3A" w:rsidP="005E64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F44F4" w14:textId="020D0CFF" w:rsidR="004B3703" w:rsidRPr="001E1B3A" w:rsidRDefault="00C33E94" w:rsidP="005E64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3E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Проект VoLTE интерконнект в Узбекистане</w:t>
            </w:r>
          </w:p>
        </w:tc>
      </w:tr>
      <w:tr w:rsidR="0020481C" w:rsidRPr="008B742B" w14:paraId="7201D691" w14:textId="77777777" w:rsidTr="001875B9">
        <w:trPr>
          <w:cantSplit/>
          <w:trHeight w:val="443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1AFF3" w14:textId="550CC74C" w:rsidR="0020481C" w:rsidRPr="001E1B3A" w:rsidRDefault="001E1B3A" w:rsidP="005E64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Формат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7F5E9" w14:textId="5DD6739B" w:rsidR="0020481C" w:rsidRPr="001E1B3A" w:rsidRDefault="001E1B3A" w:rsidP="009F437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Оффлайн (физический) в </w:t>
            </w:r>
            <w:r w:rsidR="00C33E94" w:rsidRPr="00C33E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г. Ташкент, Республика Узбекистан</w:t>
            </w:r>
          </w:p>
        </w:tc>
      </w:tr>
      <w:tr w:rsidR="002E05EE" w:rsidRPr="008B742B" w14:paraId="6B2EAB66" w14:textId="77777777" w:rsidTr="004257F0">
        <w:trPr>
          <w:cantSplit/>
          <w:trHeight w:val="3644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04EE9" w14:textId="61708B1A" w:rsidR="002E05EE" w:rsidRPr="002E05EE" w:rsidRDefault="002E05EE" w:rsidP="005E64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Описание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F29C6" w14:textId="6ABC0E2C" w:rsidR="002E05EE" w:rsidRDefault="002E05EE" w:rsidP="008C1FB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E05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Операторы Республики Узбекистан запустили проекты по внедрению технологии VoLTE на своих сетях связи и готовятся к </w:t>
            </w:r>
            <w:r w:rsidR="00567E5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массовому </w:t>
            </w:r>
            <w:r w:rsidRPr="002E05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запуску VoLTE в коммерческую эксплуатацию.</w:t>
            </w:r>
          </w:p>
          <w:p w14:paraId="48991DF7" w14:textId="144AC035" w:rsidR="002E05EE" w:rsidRDefault="002E05EE" w:rsidP="008C1FB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E05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Участники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Форума МСЭ по сетям будущего (май 2023, Ташкент) </w:t>
            </w:r>
            <w:r w:rsidRPr="002E05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подтвердили, что заинтересованы в обеспечении сквозных звонков VoLTE между разными операторами для сохранения высокого качества голоса (HD) из конца в конец.</w:t>
            </w:r>
          </w:p>
          <w:p w14:paraId="130BDAD4" w14:textId="4A9BEC70" w:rsidR="002E05EE" w:rsidRDefault="002E05EE" w:rsidP="008C1FB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E05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Для реализации данного функционала требуется обеспечение межсетевого взаимодействия (</w:t>
            </w:r>
            <w:r w:rsidR="00607C8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интерконнект</w:t>
            </w:r>
            <w:r w:rsidRPr="002E05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 как между национальными операторами, так и с операторами за пределами Республики Узбекистан в целях обеспечения роуминга с использованием технологии VoLTE.</w:t>
            </w:r>
          </w:p>
          <w:p w14:paraId="32537351" w14:textId="77777777" w:rsidR="002E05EE" w:rsidRDefault="002E05EE" w:rsidP="008C1FB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E05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Решение данной задачи является комплексной процедурой, требующей решения в области преобразования URI/E.164 (ENUM), и типа интерфейса используемого для межсетевого взаимодействия. Было отмечено, что разработанные Рекомендации МСЭ-Т, определяющие межсетевое взаимодействие, могут стать основой для решения данной задачи.</w:t>
            </w:r>
          </w:p>
          <w:p w14:paraId="2430475E" w14:textId="3D17C704" w:rsidR="002E05EE" w:rsidRDefault="002E05EE" w:rsidP="008C1FB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E05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Участники Форума предложили рассмотреть </w:t>
            </w:r>
            <w:r w:rsidR="00567E5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возможность </w:t>
            </w:r>
            <w:r w:rsidRPr="002E05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проведение испытательных мероприятий под эгидой МСЭ по обеспечению межсетевого взаимодействия на базе VoLTE</w:t>
            </w:r>
          </w:p>
        </w:tc>
      </w:tr>
      <w:tr w:rsidR="008D0AA2" w:rsidRPr="008B742B" w14:paraId="25633965" w14:textId="77777777" w:rsidTr="00607C8E">
        <w:trPr>
          <w:cantSplit/>
          <w:trHeight w:val="2211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6D175" w14:textId="641D0C1A" w:rsidR="008D0AA2" w:rsidRPr="001E1B3A" w:rsidRDefault="001E1B3A" w:rsidP="005E64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Задачи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EEAA6" w14:textId="095206AC" w:rsidR="008C1FBF" w:rsidRDefault="00A94358" w:rsidP="008C1FB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Задачи </w:t>
            </w:r>
            <w:r w:rsidR="00B1703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мероприятия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</w:t>
            </w:r>
          </w:p>
          <w:p w14:paraId="69E7353A" w14:textId="6B5F62D1" w:rsidR="00A94358" w:rsidRPr="00A94358" w:rsidRDefault="00A94358" w:rsidP="00A94358">
            <w:pPr>
              <w:pStyle w:val="af5"/>
              <w:numPr>
                <w:ilvl w:val="0"/>
                <w:numId w:val="28"/>
              </w:num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Познакомиться с </w:t>
            </w:r>
            <w:r w:rsidR="00B1703A">
              <w:rPr>
                <w:rFonts w:asciiTheme="minorHAnsi" w:hAnsiTheme="minorHAnsi" w:cstheme="minorHAnsi"/>
                <w:lang w:val="ru-RU"/>
              </w:rPr>
              <w:t xml:space="preserve">технологическими особенностями </w:t>
            </w:r>
            <w:r w:rsidR="00B1703A">
              <w:rPr>
                <w:rFonts w:asciiTheme="minorHAnsi" w:hAnsiTheme="minorHAnsi" w:cstheme="minorHAnsi"/>
                <w:lang w:val="en-US"/>
              </w:rPr>
              <w:t>VoLTE</w:t>
            </w:r>
            <w:r w:rsidR="00B1703A" w:rsidRPr="00B1703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B1703A">
              <w:rPr>
                <w:rFonts w:asciiTheme="minorHAnsi" w:hAnsiTheme="minorHAnsi" w:cstheme="minorHAnsi"/>
                <w:lang w:val="ru-RU"/>
              </w:rPr>
              <w:t>интерконнект</w:t>
            </w:r>
          </w:p>
          <w:p w14:paraId="77BBD2B5" w14:textId="6A001ADF" w:rsidR="00A94358" w:rsidRDefault="002E05EE" w:rsidP="00A94358">
            <w:pPr>
              <w:pStyle w:val="af5"/>
              <w:numPr>
                <w:ilvl w:val="0"/>
                <w:numId w:val="28"/>
              </w:num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Ознакомиться с опытом других стран по запуску </w:t>
            </w:r>
            <w:r>
              <w:rPr>
                <w:rFonts w:asciiTheme="minorHAnsi" w:hAnsiTheme="minorHAnsi" w:cstheme="minorHAnsi"/>
                <w:lang w:val="en-US"/>
              </w:rPr>
              <w:t>VoLTE</w:t>
            </w:r>
            <w:r w:rsidRPr="002E05E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интерконнекта</w:t>
            </w:r>
          </w:p>
          <w:p w14:paraId="2113D98B" w14:textId="118D7EFE" w:rsidR="00607C8E" w:rsidRDefault="00607C8E" w:rsidP="00A94358">
            <w:pPr>
              <w:pStyle w:val="af5"/>
              <w:numPr>
                <w:ilvl w:val="0"/>
                <w:numId w:val="28"/>
              </w:num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Узнать текущее состояние развертывание услуги </w:t>
            </w:r>
            <w:r>
              <w:rPr>
                <w:rFonts w:asciiTheme="minorHAnsi" w:hAnsiTheme="minorHAnsi" w:cstheme="minorHAnsi"/>
                <w:lang w:val="en-US"/>
              </w:rPr>
              <w:t>VoLTE</w:t>
            </w:r>
            <w:r w:rsidRPr="002E05E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в Узбекистане</w:t>
            </w:r>
          </w:p>
          <w:p w14:paraId="12C5048E" w14:textId="77777777" w:rsidR="002E05EE" w:rsidRDefault="002E05EE" w:rsidP="00A94358">
            <w:pPr>
              <w:pStyle w:val="af5"/>
              <w:numPr>
                <w:ilvl w:val="0"/>
                <w:numId w:val="28"/>
              </w:num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Понять текущие регуляторные барьеры для </w:t>
            </w:r>
            <w:r>
              <w:rPr>
                <w:rFonts w:asciiTheme="minorHAnsi" w:hAnsiTheme="minorHAnsi" w:cstheme="minorHAnsi"/>
                <w:lang w:val="en-US"/>
              </w:rPr>
              <w:t>VoLTE</w:t>
            </w:r>
            <w:r>
              <w:rPr>
                <w:rFonts w:asciiTheme="minorHAnsi" w:hAnsiTheme="minorHAnsi" w:cstheme="minorHAnsi"/>
                <w:lang w:val="ru-RU"/>
              </w:rPr>
              <w:t xml:space="preserve"> интерконнект и обсудить методы их устранения</w:t>
            </w:r>
          </w:p>
          <w:p w14:paraId="598383C6" w14:textId="4916E308" w:rsidR="00607C8E" w:rsidRPr="00607C8E" w:rsidRDefault="00607C8E" w:rsidP="00607C8E">
            <w:pPr>
              <w:pStyle w:val="af5"/>
              <w:numPr>
                <w:ilvl w:val="0"/>
                <w:numId w:val="28"/>
              </w:num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Обсудить возможность проведения проекта </w:t>
            </w:r>
            <w:r>
              <w:rPr>
                <w:rFonts w:asciiTheme="minorHAnsi" w:hAnsiTheme="minorHAnsi" w:cstheme="minorHAnsi"/>
                <w:lang w:val="en-US"/>
              </w:rPr>
              <w:t>VoLTE</w:t>
            </w:r>
            <w:r w:rsidRPr="002E05E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интерконнекта в Узбекистане</w:t>
            </w:r>
          </w:p>
        </w:tc>
      </w:tr>
      <w:tr w:rsidR="004B3703" w:rsidRPr="001E1B3A" w14:paraId="1C465D57" w14:textId="77777777" w:rsidTr="001875B9">
        <w:trPr>
          <w:cantSplit/>
          <w:trHeight w:val="294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9DA8D6" w14:textId="00B14B8C" w:rsidR="004B3703" w:rsidRPr="00A94358" w:rsidRDefault="00A94358" w:rsidP="005E64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Даты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630F15" w14:textId="5AC7A26C" w:rsidR="004B3703" w:rsidRPr="00567E58" w:rsidRDefault="00567E58" w:rsidP="005E64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сентябр</w:t>
            </w:r>
            <w:r w:rsidR="0019790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ь</w:t>
            </w:r>
            <w:r w:rsidR="00FD4E73" w:rsidRPr="00FD4E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</w:p>
        </w:tc>
      </w:tr>
      <w:tr w:rsidR="004B3703" w:rsidRPr="001E1B3A" w14:paraId="43D2DEC4" w14:textId="77777777" w:rsidTr="001875B9">
        <w:trPr>
          <w:cantSplit/>
          <w:trHeight w:val="294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779BBC" w14:textId="514D2D54" w:rsidR="004B3703" w:rsidRPr="00A94358" w:rsidRDefault="00A94358" w:rsidP="005E64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Длительность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9E5FED" w14:textId="41A182E3" w:rsidR="004B3703" w:rsidRPr="001E1B3A" w:rsidRDefault="00607C8E" w:rsidP="005E64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</w:t>
            </w:r>
            <w:r w:rsidR="00C33E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часа</w:t>
            </w:r>
          </w:p>
        </w:tc>
      </w:tr>
      <w:tr w:rsidR="004C1B0D" w:rsidRPr="001E1B3A" w14:paraId="4D843B34" w14:textId="77777777" w:rsidTr="001875B9">
        <w:trPr>
          <w:cantSplit/>
          <w:trHeight w:val="294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61CF0" w14:textId="0053CAAF" w:rsidR="004C1B0D" w:rsidRPr="00A94358" w:rsidRDefault="00A94358" w:rsidP="005E64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Условия участия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0DEE8" w14:textId="0C67E4E0" w:rsidR="004C1B0D" w:rsidRPr="00A94358" w:rsidRDefault="00A94358" w:rsidP="005E64EF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Бесплатно для всех заинтересованных</w:t>
            </w:r>
          </w:p>
        </w:tc>
      </w:tr>
    </w:tbl>
    <w:p w14:paraId="08292A31" w14:textId="554471D9" w:rsidR="00B50212" w:rsidRPr="001E1B3A" w:rsidRDefault="00B50212" w:rsidP="00DA13D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08EF33D" w14:textId="058F85A3" w:rsidR="0016661F" w:rsidRPr="00A94358" w:rsidRDefault="00A94358" w:rsidP="002500FF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lang w:val="ru-RU"/>
        </w:rPr>
        <w:t>ЦЕЛЕВАЯ АУДИТОРИЯ</w:t>
      </w:r>
    </w:p>
    <w:p w14:paraId="4C0A1B46" w14:textId="49B84643" w:rsidR="005B6329" w:rsidRDefault="00A94358" w:rsidP="00A94358">
      <w:pPr>
        <w:pStyle w:val="af5"/>
        <w:numPr>
          <w:ilvl w:val="0"/>
          <w:numId w:val="29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Регулятор</w:t>
      </w:r>
    </w:p>
    <w:p w14:paraId="78EDEEE8" w14:textId="48E4D80A" w:rsidR="005B6329" w:rsidRDefault="00227DD4" w:rsidP="00A94358">
      <w:pPr>
        <w:pStyle w:val="af5"/>
        <w:numPr>
          <w:ilvl w:val="0"/>
          <w:numId w:val="29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Телеком операторы</w:t>
      </w:r>
    </w:p>
    <w:p w14:paraId="676452C7" w14:textId="3F7A8764" w:rsidR="00C8078F" w:rsidRDefault="00C8078F">
      <w:p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lang w:val="ru-RU"/>
        </w:rPr>
      </w:pPr>
    </w:p>
    <w:p w14:paraId="147A1C92" w14:textId="1C77DB8D" w:rsidR="007A2B21" w:rsidRPr="00E47606" w:rsidRDefault="00E47606" w:rsidP="00DA13D5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lang w:val="ru-RU"/>
        </w:rPr>
        <w:t xml:space="preserve">ПРОГРАММА </w:t>
      </w:r>
      <w:r w:rsidR="00C33E94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lang w:val="ru-RU"/>
        </w:rPr>
        <w:t>МЕРОПРИЯТИЯ</w:t>
      </w:r>
    </w:p>
    <w:p w14:paraId="2BA6BFC4" w14:textId="77777777" w:rsidR="00804C1E" w:rsidRPr="001E1B3A" w:rsidRDefault="00804C1E" w:rsidP="005E64EF">
      <w:pPr>
        <w:rPr>
          <w:rFonts w:asciiTheme="minorHAnsi" w:eastAsia="SimSun" w:hAnsiTheme="minorHAnsi" w:cstheme="minorHAnsi"/>
          <w:sz w:val="22"/>
          <w:szCs w:val="22"/>
          <w:lang w:val="en-US"/>
        </w:rPr>
      </w:pPr>
    </w:p>
    <w:tbl>
      <w:tblPr>
        <w:tblStyle w:val="af7"/>
        <w:tblW w:w="10485" w:type="dxa"/>
        <w:tblLook w:val="04A0" w:firstRow="1" w:lastRow="0" w:firstColumn="1" w:lastColumn="0" w:noHBand="0" w:noVBand="1"/>
      </w:tblPr>
      <w:tblGrid>
        <w:gridCol w:w="1839"/>
        <w:gridCol w:w="2016"/>
        <w:gridCol w:w="6630"/>
      </w:tblGrid>
      <w:tr w:rsidR="00945D05" w:rsidRPr="001E1B3A" w14:paraId="6E6DCC79" w14:textId="77777777" w:rsidTr="00567E58">
        <w:trPr>
          <w:trHeight w:val="559"/>
        </w:trPr>
        <w:tc>
          <w:tcPr>
            <w:tcW w:w="1839" w:type="dxa"/>
            <w:shd w:val="clear" w:color="auto" w:fill="C6D9F1" w:themeFill="text2" w:themeFillTint="33"/>
          </w:tcPr>
          <w:p w14:paraId="08EB380B" w14:textId="4754ADA7" w:rsidR="00945D05" w:rsidRPr="00C33E94" w:rsidRDefault="00C33E94" w:rsidP="00567E58">
            <w:pPr>
              <w:keepNext/>
              <w:spacing w:before="120" w:after="120"/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  <w:t>Номер сес</w:t>
            </w:r>
            <w:r w:rsidR="00F00C1D"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  <w:t>с</w:t>
            </w:r>
            <w:r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  <w:t>ии</w:t>
            </w:r>
          </w:p>
        </w:tc>
        <w:tc>
          <w:tcPr>
            <w:tcW w:w="2016" w:type="dxa"/>
            <w:shd w:val="clear" w:color="auto" w:fill="C6D9F1" w:themeFill="text2" w:themeFillTint="33"/>
          </w:tcPr>
          <w:p w14:paraId="42D1B7EA" w14:textId="77777777" w:rsidR="00945D05" w:rsidRPr="007861BB" w:rsidRDefault="00945D05" w:rsidP="00567E58">
            <w:pPr>
              <w:spacing w:before="120" w:after="120"/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</w:pPr>
            <w:r w:rsidRPr="007861BB"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  <w:t>Время</w:t>
            </w:r>
          </w:p>
        </w:tc>
        <w:tc>
          <w:tcPr>
            <w:tcW w:w="6630" w:type="dxa"/>
            <w:shd w:val="clear" w:color="auto" w:fill="C6D9F1" w:themeFill="text2" w:themeFillTint="33"/>
          </w:tcPr>
          <w:p w14:paraId="02897583" w14:textId="77777777" w:rsidR="00945D05" w:rsidRPr="007861BB" w:rsidRDefault="00945D05" w:rsidP="00567E58">
            <w:pPr>
              <w:spacing w:before="120" w:after="120"/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</w:pPr>
            <w:r w:rsidRPr="007861BB"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  <w:t>Тема/мероприятие</w:t>
            </w:r>
          </w:p>
        </w:tc>
      </w:tr>
      <w:tr w:rsidR="00945D05" w:rsidRPr="00F35E11" w14:paraId="380CA0AC" w14:textId="77777777" w:rsidTr="00567E58">
        <w:trPr>
          <w:trHeight w:val="559"/>
        </w:trPr>
        <w:tc>
          <w:tcPr>
            <w:tcW w:w="1839" w:type="dxa"/>
            <w:shd w:val="clear" w:color="auto" w:fill="auto"/>
          </w:tcPr>
          <w:p w14:paraId="054A2C68" w14:textId="77777777" w:rsidR="00945D05" w:rsidRPr="007861BB" w:rsidRDefault="00945D05" w:rsidP="00567E58">
            <w:pPr>
              <w:spacing w:before="120" w:after="120"/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en-US"/>
              </w:rPr>
            </w:pPr>
          </w:p>
        </w:tc>
        <w:tc>
          <w:tcPr>
            <w:tcW w:w="2016" w:type="dxa"/>
            <w:shd w:val="clear" w:color="auto" w:fill="auto"/>
          </w:tcPr>
          <w:p w14:paraId="0996524C" w14:textId="00A0DF8E" w:rsidR="00945D05" w:rsidRPr="00A712B1" w:rsidRDefault="009F69AE" w:rsidP="00567E58">
            <w:pPr>
              <w:spacing w:before="120" w:after="120"/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</w:pPr>
            <w: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14</w:t>
            </w:r>
            <w:r w:rsidR="00945D05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:</w:t>
            </w:r>
            <w: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0</w:t>
            </w:r>
            <w:r w:rsidR="00945D05" w:rsidRPr="007861BB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0</w:t>
            </w:r>
            <w:r w:rsidR="00945D05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 xml:space="preserve"> – </w:t>
            </w:r>
            <w:r w:rsidR="00945D05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1</w:t>
            </w:r>
            <w: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4</w:t>
            </w:r>
            <w:r w:rsidR="00945D05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:</w:t>
            </w:r>
            <w: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1</w:t>
            </w:r>
            <w:r w:rsidR="00A712B1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0</w:t>
            </w:r>
          </w:p>
        </w:tc>
        <w:tc>
          <w:tcPr>
            <w:tcW w:w="6630" w:type="dxa"/>
            <w:shd w:val="clear" w:color="auto" w:fill="auto"/>
          </w:tcPr>
          <w:p w14:paraId="7C9853B1" w14:textId="141ECAC5" w:rsidR="00945D05" w:rsidRDefault="00945D05" w:rsidP="00F47A8A">
            <w:pP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</w:pP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 xml:space="preserve">Открытие </w:t>
            </w:r>
            <w:r w:rsidR="00F00C1D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круглого стола</w:t>
            </w: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 xml:space="preserve"> и приветствие участников</w:t>
            </w:r>
          </w:p>
          <w:p w14:paraId="30918CC9" w14:textId="5B76FA44" w:rsidR="009F69AE" w:rsidRDefault="009F69AE" w:rsidP="00F47A8A">
            <w:pPr>
              <w:rPr>
                <w:rFonts w:asciiTheme="minorHAnsi" w:eastAsia="SimSun" w:hAnsiTheme="minorHAnsi" w:cstheme="minorHAnsi"/>
                <w:b/>
                <w:i/>
                <w:sz w:val="20"/>
                <w:szCs w:val="22"/>
                <w:lang w:val="ru-RU"/>
              </w:rPr>
            </w:pPr>
            <w:r>
              <w:rPr>
                <w:rFonts w:asciiTheme="minorHAnsi" w:eastAsia="SimSun" w:hAnsiTheme="minorHAnsi" w:cstheme="minorHAnsi"/>
                <w:b/>
                <w:i/>
                <w:sz w:val="20"/>
                <w:szCs w:val="22"/>
                <w:lang w:val="ru-RU"/>
              </w:rPr>
              <w:t>МСЭ</w:t>
            </w:r>
          </w:p>
          <w:p w14:paraId="66DFF025" w14:textId="57A0F812" w:rsidR="009F69AE" w:rsidRPr="002E05EE" w:rsidRDefault="009F69AE" w:rsidP="00F47A8A">
            <w:pPr>
              <w:rPr>
                <w:rFonts w:asciiTheme="minorHAnsi" w:eastAsia="SimSun" w:hAnsiTheme="minorHAnsi" w:cstheme="minorHAnsi"/>
                <w:b/>
                <w:i/>
                <w:sz w:val="20"/>
                <w:szCs w:val="22"/>
                <w:lang w:val="ru-RU"/>
              </w:rPr>
            </w:pPr>
            <w:r>
              <w:rPr>
                <w:rFonts w:asciiTheme="minorHAnsi" w:eastAsia="SimSun" w:hAnsiTheme="minorHAnsi" w:cstheme="minorHAnsi"/>
                <w:b/>
                <w:i/>
                <w:sz w:val="20"/>
                <w:szCs w:val="22"/>
                <w:lang w:val="ru-RU"/>
              </w:rPr>
              <w:t>Министерство</w:t>
            </w:r>
          </w:p>
        </w:tc>
      </w:tr>
      <w:tr w:rsidR="00945D05" w:rsidRPr="00F35E11" w14:paraId="6F2A0690" w14:textId="77777777" w:rsidTr="00EC2D91">
        <w:trPr>
          <w:trHeight w:val="629"/>
        </w:trPr>
        <w:tc>
          <w:tcPr>
            <w:tcW w:w="1839" w:type="dxa"/>
            <w:shd w:val="clear" w:color="auto" w:fill="auto"/>
          </w:tcPr>
          <w:p w14:paraId="577CA92B" w14:textId="61B47A12" w:rsidR="00945D05" w:rsidRPr="007861BB" w:rsidRDefault="00945D05" w:rsidP="00567E58">
            <w:pPr>
              <w:spacing w:before="120" w:after="120"/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6B5C84"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  <w:t>Сессия</w:t>
            </w:r>
            <w:r w:rsidRPr="006B5C84"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en-US"/>
              </w:rPr>
              <w:t xml:space="preserve"> 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472C9C9" w14:textId="273C4ABC" w:rsidR="00945D05" w:rsidRPr="007861BB" w:rsidRDefault="00945D05" w:rsidP="00567E58">
            <w:pPr>
              <w:spacing w:before="120" w:after="120"/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</w:pP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1</w:t>
            </w:r>
            <w:r w:rsidR="009F69AE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4</w:t>
            </w: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:</w:t>
            </w:r>
            <w:r w:rsidR="009F69AE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1</w:t>
            </w:r>
            <w:r w:rsidR="00A712B1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0</w:t>
            </w: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 xml:space="preserve"> – 1</w:t>
            </w:r>
            <w:r w:rsidR="009F69AE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4</w:t>
            </w: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:30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654E6071" w14:textId="5A2B46D7" w:rsidR="00EC2D91" w:rsidRDefault="009F69AE" w:rsidP="009F69AE">
            <w:pP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</w:pPr>
            <w:r w:rsidRPr="009F69AE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Презентация проекта «Международный научно-исследовательский испытательный центр</w:t>
            </w:r>
            <w:r w:rsidR="00B1703A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 xml:space="preserve"> </w:t>
            </w:r>
            <w:r w:rsidRPr="009F69AE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МСЭ для оборудования, новых технологий и услуг»</w:t>
            </w:r>
          </w:p>
          <w:p w14:paraId="22B404D4" w14:textId="1257C67D" w:rsidR="00945D05" w:rsidRPr="00EC2D91" w:rsidRDefault="007B4611" w:rsidP="00EC2D91">
            <w:pPr>
              <w:rPr>
                <w:rFonts w:asciiTheme="minorHAnsi" w:eastAsia="SimSun" w:hAnsiTheme="minorHAnsi" w:cstheme="minorHAnsi"/>
                <w:b/>
                <w:i/>
                <w:sz w:val="20"/>
                <w:szCs w:val="22"/>
                <w:lang w:val="ru-RU"/>
              </w:rPr>
            </w:pPr>
            <w:r w:rsidRPr="00B1703A">
              <w:rPr>
                <w:rFonts w:asciiTheme="minorHAnsi" w:eastAsia="SimSun" w:hAnsiTheme="minorHAnsi" w:cstheme="minorHAnsi"/>
                <w:b/>
                <w:i/>
                <w:sz w:val="20"/>
                <w:szCs w:val="22"/>
                <w:lang w:val="ru-RU"/>
              </w:rPr>
              <w:t>Константин Савин</w:t>
            </w:r>
          </w:p>
        </w:tc>
      </w:tr>
      <w:tr w:rsidR="00945D05" w:rsidRPr="008B742B" w14:paraId="3DA6ABC2" w14:textId="77777777" w:rsidTr="00567E58">
        <w:tc>
          <w:tcPr>
            <w:tcW w:w="1839" w:type="dxa"/>
            <w:shd w:val="clear" w:color="auto" w:fill="auto"/>
            <w:vAlign w:val="center"/>
          </w:tcPr>
          <w:p w14:paraId="3A4AC271" w14:textId="397A1EF9" w:rsidR="00945D05" w:rsidRPr="007861BB" w:rsidRDefault="00945D05" w:rsidP="00567E58">
            <w:pPr>
              <w:spacing w:before="120" w:after="120"/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7861BB"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  <w:t>Сессия</w:t>
            </w:r>
            <w:r w:rsidRPr="007861BB"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en-US"/>
              </w:rPr>
              <w:t>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11233E7" w14:textId="508BE223" w:rsidR="00945D05" w:rsidRPr="00B1703A" w:rsidRDefault="00945D05" w:rsidP="00567E58">
            <w:pPr>
              <w:spacing w:before="120" w:after="120"/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</w:pP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1</w:t>
            </w:r>
            <w:r w:rsidR="00B1703A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4</w:t>
            </w: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:30 – 1</w:t>
            </w:r>
            <w:r w:rsidR="00B1703A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5</w:t>
            </w: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:</w:t>
            </w:r>
            <w:r w:rsidR="00B1703A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30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21A2B70A" w14:textId="4DB3D322" w:rsidR="00945D05" w:rsidRPr="00B1703A" w:rsidRDefault="00B1703A" w:rsidP="00567E58">
            <w:pP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</w:pPr>
            <w: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 xml:space="preserve">Проект </w:t>
            </w:r>
            <w:r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VoLTE</w:t>
            </w:r>
            <w:r w:rsidRPr="00B1703A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 xml:space="preserve"> </w:t>
            </w:r>
            <w: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интерконнект в Узбекистане</w:t>
            </w:r>
          </w:p>
          <w:p w14:paraId="125E105E" w14:textId="1C9E753F" w:rsidR="00EC2D91" w:rsidRPr="00EC2D91" w:rsidRDefault="00B1703A" w:rsidP="00567E58">
            <w:pPr>
              <w:rPr>
                <w:rFonts w:asciiTheme="minorHAnsi" w:eastAsia="SimSun" w:hAnsiTheme="minorHAnsi" w:cstheme="minorHAnsi"/>
                <w:b/>
                <w:sz w:val="20"/>
                <w:szCs w:val="22"/>
                <w:lang w:val="ru-RU"/>
              </w:rPr>
            </w:pPr>
            <w:r w:rsidRPr="00B1703A">
              <w:rPr>
                <w:rFonts w:asciiTheme="minorHAnsi" w:eastAsia="SimSun" w:hAnsiTheme="minorHAnsi" w:cstheme="minorHAnsi"/>
                <w:b/>
                <w:i/>
                <w:sz w:val="20"/>
                <w:szCs w:val="22"/>
                <w:lang w:val="ru-RU"/>
              </w:rPr>
              <w:t>Константин Савин</w:t>
            </w:r>
          </w:p>
        </w:tc>
      </w:tr>
      <w:tr w:rsidR="00607C8E" w:rsidRPr="008B742B" w14:paraId="033059D1" w14:textId="77777777" w:rsidTr="00567E58">
        <w:tc>
          <w:tcPr>
            <w:tcW w:w="1839" w:type="dxa"/>
            <w:shd w:val="clear" w:color="auto" w:fill="auto"/>
            <w:vAlign w:val="center"/>
          </w:tcPr>
          <w:p w14:paraId="2532510A" w14:textId="2E83FC67" w:rsidR="00607C8E" w:rsidRPr="00B1703A" w:rsidRDefault="00607C8E" w:rsidP="00607C8E">
            <w:pPr>
              <w:spacing w:before="120" w:after="120"/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</w:pPr>
            <w:r w:rsidRPr="007861BB"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  <w:t>Сессия</w:t>
            </w:r>
            <w:r w:rsidRPr="007861BB"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  <w:t>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65BBEFB" w14:textId="1EC27E04" w:rsidR="00607C8E" w:rsidRPr="00A712B1" w:rsidRDefault="00607C8E" w:rsidP="00607C8E">
            <w:pPr>
              <w:spacing w:before="120" w:after="120"/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</w:pP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1</w:t>
            </w:r>
            <w: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5</w:t>
            </w: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:</w:t>
            </w:r>
            <w:r w:rsidR="00A712B1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30</w:t>
            </w:r>
            <w:r w:rsidR="002453FD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 xml:space="preserve"> </w:t>
            </w: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 xml:space="preserve">– </w:t>
            </w: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1</w:t>
            </w:r>
            <w: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6</w:t>
            </w: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:</w:t>
            </w:r>
            <w:r w:rsidR="00A712B1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30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4453A1CE" w14:textId="5B43A884" w:rsidR="00607C8E" w:rsidRPr="00B1703A" w:rsidRDefault="00607C8E" w:rsidP="00607C8E">
            <w:pP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</w:pPr>
            <w: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 xml:space="preserve">Открытое обсуждение особенностей </w:t>
            </w:r>
            <w:r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VoLTE</w:t>
            </w:r>
            <w:r w:rsidRPr="00B1703A"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 xml:space="preserve"> </w:t>
            </w:r>
            <w: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интерконнект в Узбекистане</w:t>
            </w:r>
          </w:p>
          <w:p w14:paraId="58BA6E8F" w14:textId="38F13905" w:rsidR="00607C8E" w:rsidRDefault="00607C8E" w:rsidP="00607C8E">
            <w:pP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</w:pPr>
            <w:r>
              <w:rPr>
                <w:rFonts w:asciiTheme="minorHAnsi" w:eastAsia="SimSun" w:hAnsiTheme="minorHAnsi" w:cstheme="minorHAnsi"/>
                <w:b/>
                <w:i/>
                <w:sz w:val="20"/>
                <w:szCs w:val="22"/>
                <w:lang w:val="ru-RU"/>
              </w:rPr>
              <w:t>Все заинтересованные участники (операторы, регуляторы)</w:t>
            </w:r>
          </w:p>
        </w:tc>
      </w:tr>
      <w:tr w:rsidR="00607C8E" w:rsidRPr="008B742B" w14:paraId="08C4C161" w14:textId="77777777" w:rsidTr="00567E58">
        <w:tc>
          <w:tcPr>
            <w:tcW w:w="1839" w:type="dxa"/>
            <w:shd w:val="clear" w:color="auto" w:fill="auto"/>
            <w:vAlign w:val="center"/>
          </w:tcPr>
          <w:p w14:paraId="638D8E4B" w14:textId="77777777" w:rsidR="00607C8E" w:rsidRPr="007861BB" w:rsidRDefault="00607C8E" w:rsidP="00607C8E">
            <w:pPr>
              <w:spacing w:before="120" w:after="120"/>
              <w:rPr>
                <w:rFonts w:asciiTheme="minorHAnsi" w:eastAsia="SimSun" w:hAnsiTheme="minorHAnsi" w:cstheme="minorHAns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898C01E" w14:textId="645B546B" w:rsidR="00607C8E" w:rsidRPr="00A712B1" w:rsidRDefault="00607C8E" w:rsidP="00607C8E">
            <w:pPr>
              <w:spacing w:before="120" w:after="120"/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</w:pPr>
            <w: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16</w:t>
            </w: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:</w:t>
            </w:r>
            <w:r w:rsidR="00A712B1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30</w:t>
            </w:r>
            <w:r w:rsidR="002453FD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 xml:space="preserve"> </w:t>
            </w:r>
            <w:r w:rsidRPr="007861BB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 xml:space="preserve">– </w:t>
            </w:r>
            <w: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  <w:t>1</w:t>
            </w:r>
            <w:r w:rsidR="00A712B1">
              <w:rPr>
                <w:rFonts w:asciiTheme="minorHAnsi" w:eastAsia="SimSun" w:hAnsiTheme="minorHAnsi" w:cstheme="minorHAnsi"/>
                <w:sz w:val="20"/>
                <w:szCs w:val="22"/>
                <w:lang w:val="en-US"/>
              </w:rPr>
              <w:t>6:45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270F15D1" w14:textId="08710078" w:rsidR="00607C8E" w:rsidRPr="007861BB" w:rsidRDefault="00607C8E" w:rsidP="00607C8E">
            <w:pPr>
              <w:rPr>
                <w:rFonts w:asciiTheme="minorHAnsi" w:eastAsia="SimSun" w:hAnsiTheme="minorHAnsi" w:cstheme="minorHAnsi"/>
                <w:sz w:val="20"/>
                <w:szCs w:val="22"/>
                <w:lang w:val="ru-RU"/>
              </w:rPr>
            </w:pPr>
            <w:r w:rsidRPr="007861BB">
              <w:rPr>
                <w:rFonts w:asciiTheme="minorHAnsi" w:eastAsia="SimSun" w:hAnsiTheme="minorHAnsi" w:cstheme="minorHAnsi"/>
                <w:bCs/>
                <w:sz w:val="20"/>
                <w:szCs w:val="22"/>
                <w:lang w:val="ru-RU"/>
              </w:rPr>
              <w:t xml:space="preserve">Подведение итогов и закрытие </w:t>
            </w:r>
            <w:r>
              <w:rPr>
                <w:rFonts w:asciiTheme="minorHAnsi" w:eastAsia="SimSun" w:hAnsiTheme="minorHAnsi" w:cstheme="minorHAnsi"/>
                <w:bCs/>
                <w:sz w:val="20"/>
                <w:szCs w:val="22"/>
                <w:lang w:val="ru-RU"/>
              </w:rPr>
              <w:t>мероприятия</w:t>
            </w:r>
          </w:p>
        </w:tc>
      </w:tr>
    </w:tbl>
    <w:p w14:paraId="46AEC13A" w14:textId="77777777" w:rsidR="008A7330" w:rsidRPr="00737638" w:rsidRDefault="008A7330" w:rsidP="002500FF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lang w:val="ru-RU"/>
        </w:rPr>
      </w:pPr>
    </w:p>
    <w:p w14:paraId="288BD3E0" w14:textId="4E724ABB" w:rsidR="00285DEC" w:rsidRPr="009A710E" w:rsidRDefault="009A710E" w:rsidP="00C33E6C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lang w:val="ru-RU"/>
        </w:rPr>
        <w:t xml:space="preserve">КООРДИНАЦИЯ </w:t>
      </w:r>
      <w:r w:rsidR="0024082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lang w:val="ru-RU"/>
        </w:rPr>
        <w:t>МЕРОПРИЯТИЯ</w:t>
      </w:r>
    </w:p>
    <w:p w14:paraId="7261CB34" w14:textId="072FEC56" w:rsidR="000418E5" w:rsidRPr="00C36ADF" w:rsidRDefault="009A710E" w:rsidP="00FE76DA">
      <w:pPr>
        <w:spacing w:after="120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Контактное лицо от </w:t>
      </w:r>
      <w:r w:rsidR="00EB2629">
        <w:rPr>
          <w:rFonts w:asciiTheme="minorHAnsi" w:hAnsiTheme="minorHAnsi" w:cstheme="minorHAnsi"/>
          <w:b/>
          <w:bCs/>
          <w:sz w:val="22"/>
          <w:szCs w:val="22"/>
          <w:lang w:val="ru-RU"/>
        </w:rPr>
        <w:t>МСЭ</w:t>
      </w:r>
      <w:r w:rsidR="00D80981" w:rsidRPr="009A710E">
        <w:rPr>
          <w:rFonts w:asciiTheme="minorHAnsi" w:hAnsiTheme="minorHAnsi" w:cstheme="minorHAnsi"/>
          <w:b/>
          <w:bCs/>
          <w:sz w:val="22"/>
          <w:szCs w:val="22"/>
          <w:lang w:val="ru-RU"/>
        </w:rPr>
        <w:t>:</w:t>
      </w:r>
      <w:r w:rsidR="00FE76DA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="00EB2629">
        <w:rPr>
          <w:rFonts w:asciiTheme="minorHAnsi" w:hAnsiTheme="minorHAnsi" w:cstheme="minorHAnsi"/>
          <w:sz w:val="22"/>
          <w:szCs w:val="22"/>
          <w:lang w:val="ru-RU"/>
        </w:rPr>
        <w:t>Фарид Нахли, Координатор программ</w:t>
      </w:r>
      <w:r w:rsidR="00FE76DA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hyperlink r:id="rId11" w:history="1">
        <w:r w:rsidR="00D80981" w:rsidRPr="001E1B3A">
          <w:rPr>
            <w:rStyle w:val="a8"/>
            <w:rFonts w:asciiTheme="minorHAnsi" w:hAnsiTheme="minorHAnsi" w:cstheme="minorHAnsi"/>
            <w:sz w:val="22"/>
            <w:szCs w:val="22"/>
            <w:lang w:val="en-US"/>
          </w:rPr>
          <w:t>farid</w:t>
        </w:r>
        <w:r w:rsidR="00D80981" w:rsidRPr="00C36ADF">
          <w:rPr>
            <w:rStyle w:val="a8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D80981" w:rsidRPr="001E1B3A">
          <w:rPr>
            <w:rStyle w:val="a8"/>
            <w:rFonts w:asciiTheme="minorHAnsi" w:hAnsiTheme="minorHAnsi" w:cstheme="minorHAnsi"/>
            <w:sz w:val="22"/>
            <w:szCs w:val="22"/>
            <w:lang w:val="en-US"/>
          </w:rPr>
          <w:t>nakhli</w:t>
        </w:r>
        <w:r w:rsidR="00D80981" w:rsidRPr="00C36ADF">
          <w:rPr>
            <w:rStyle w:val="a8"/>
            <w:rFonts w:asciiTheme="minorHAnsi" w:hAnsiTheme="minorHAnsi" w:cstheme="minorHAnsi"/>
            <w:sz w:val="22"/>
            <w:szCs w:val="22"/>
            <w:lang w:val="ru-RU"/>
          </w:rPr>
          <w:t>@</w:t>
        </w:r>
        <w:r w:rsidR="00D80981" w:rsidRPr="001E1B3A">
          <w:rPr>
            <w:rStyle w:val="a8"/>
            <w:rFonts w:asciiTheme="minorHAnsi" w:hAnsiTheme="minorHAnsi" w:cstheme="minorHAnsi"/>
            <w:sz w:val="22"/>
            <w:szCs w:val="22"/>
            <w:lang w:val="en-US"/>
          </w:rPr>
          <w:t>itu</w:t>
        </w:r>
        <w:r w:rsidR="00D80981" w:rsidRPr="00C36ADF">
          <w:rPr>
            <w:rStyle w:val="a8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D80981" w:rsidRPr="001E1B3A">
          <w:rPr>
            <w:rStyle w:val="a8"/>
            <w:rFonts w:asciiTheme="minorHAnsi" w:hAnsiTheme="minorHAnsi" w:cstheme="minorHAnsi"/>
            <w:sz w:val="22"/>
            <w:szCs w:val="22"/>
            <w:lang w:val="en-US"/>
          </w:rPr>
          <w:t>int</w:t>
        </w:r>
      </w:hyperlink>
    </w:p>
    <w:sectPr w:rsidR="000418E5" w:rsidRPr="00C36ADF" w:rsidSect="003210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720" w:right="720" w:bottom="720" w:left="720" w:header="45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9A093" w14:textId="77777777" w:rsidR="00DC32FD" w:rsidRDefault="00DC32FD">
      <w:r>
        <w:separator/>
      </w:r>
    </w:p>
  </w:endnote>
  <w:endnote w:type="continuationSeparator" w:id="0">
    <w:p w14:paraId="07FBB229" w14:textId="77777777" w:rsidR="00DC32FD" w:rsidRDefault="00DC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abic Transparent">
    <w:altName w:val="Sylfae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97A9" w14:textId="77777777" w:rsidR="00FB0A94" w:rsidRDefault="00FB0A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1991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661F6" w14:textId="77777777" w:rsidR="00567E58" w:rsidRDefault="00567E5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18D437" w14:textId="77777777" w:rsidR="00567E58" w:rsidRDefault="00567E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99553" w14:textId="77777777" w:rsidR="00FB0A94" w:rsidRDefault="00FB0A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3CD6" w14:textId="77777777" w:rsidR="00DC32FD" w:rsidRDefault="00DC32FD">
      <w:r>
        <w:separator/>
      </w:r>
    </w:p>
  </w:footnote>
  <w:footnote w:type="continuationSeparator" w:id="0">
    <w:p w14:paraId="73A2722F" w14:textId="77777777" w:rsidR="00DC32FD" w:rsidRDefault="00DC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C35C9" w14:textId="77777777" w:rsidR="00FB0A94" w:rsidRDefault="00FB0A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ED86" w14:textId="77777777" w:rsidR="00FB0A94" w:rsidRDefault="00FB0A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40"/>
    </w:tblGrid>
    <w:tr w:rsidR="00FB0A94" w:rsidRPr="00321081" w14:paraId="17C17B60" w14:textId="77777777" w:rsidTr="00FB0A94">
      <w:trPr>
        <w:trHeight w:val="813"/>
      </w:trPr>
      <w:tc>
        <w:tcPr>
          <w:tcW w:w="10440" w:type="dxa"/>
          <w:vAlign w:val="center"/>
        </w:tcPr>
        <w:p w14:paraId="7701A89D" w14:textId="77777777" w:rsidR="00FB0A94" w:rsidRDefault="00FB0A94" w:rsidP="00FB0A94">
          <w:pPr>
            <w:jc w:val="center"/>
            <w:rPr>
              <w:rFonts w:cs="Calibri"/>
              <w:color w:val="000000"/>
              <w:sz w:val="16"/>
              <w:szCs w:val="16"/>
              <w:lang w:val="ru-RU"/>
            </w:rPr>
          </w:pPr>
          <w:bookmarkStart w:id="0" w:name="_Hlk71902164"/>
        </w:p>
        <w:p w14:paraId="6ABE0B39" w14:textId="295323F9" w:rsidR="00FB0A94" w:rsidRPr="00321081" w:rsidRDefault="00FB0A94" w:rsidP="00FB0A94">
          <w:pPr>
            <w:jc w:val="center"/>
            <w:rPr>
              <w:rFonts w:cs="Calibri"/>
              <w:noProof/>
              <w:color w:val="3399FF"/>
              <w:sz w:val="20"/>
              <w:szCs w:val="20"/>
              <w:lang w:val="ru-RU"/>
            </w:rPr>
          </w:pPr>
          <w:r>
            <w:rPr>
              <w:rFonts w:cs="Calibri"/>
              <w:noProof/>
              <w:color w:val="000000"/>
              <w:sz w:val="20"/>
              <w:szCs w:val="20"/>
              <w:lang w:val="ru-RU"/>
            </w:rPr>
            <w:drawing>
              <wp:inline distT="0" distB="0" distL="0" distR="0" wp14:anchorId="7597BDA1" wp14:editId="5952AFD7">
                <wp:extent cx="550985" cy="575141"/>
                <wp:effectExtent l="0" t="0" r="190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103" cy="6034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1D3F83D" w14:textId="77777777" w:rsidR="00567E58" w:rsidRDefault="00567E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F77"/>
    <w:multiLevelType w:val="hybridMultilevel"/>
    <w:tmpl w:val="0EE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366"/>
    <w:multiLevelType w:val="hybridMultilevel"/>
    <w:tmpl w:val="8286AE5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2DB30E6"/>
    <w:multiLevelType w:val="hybridMultilevel"/>
    <w:tmpl w:val="8612D89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42775A"/>
    <w:multiLevelType w:val="hybridMultilevel"/>
    <w:tmpl w:val="006A5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73BB"/>
    <w:multiLevelType w:val="hybridMultilevel"/>
    <w:tmpl w:val="36D61EAE"/>
    <w:lvl w:ilvl="0" w:tplc="2876A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2AB7"/>
    <w:multiLevelType w:val="hybridMultilevel"/>
    <w:tmpl w:val="F490C2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66AA9"/>
    <w:multiLevelType w:val="hybridMultilevel"/>
    <w:tmpl w:val="456E0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101E0"/>
    <w:multiLevelType w:val="hybridMultilevel"/>
    <w:tmpl w:val="58169D74"/>
    <w:lvl w:ilvl="0" w:tplc="7BF048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D04D5"/>
    <w:multiLevelType w:val="hybridMultilevel"/>
    <w:tmpl w:val="F716C654"/>
    <w:lvl w:ilvl="0" w:tplc="3594D87E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3675139"/>
    <w:multiLevelType w:val="hybridMultilevel"/>
    <w:tmpl w:val="5D7E2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2DB"/>
    <w:multiLevelType w:val="hybridMultilevel"/>
    <w:tmpl w:val="B944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7308"/>
    <w:multiLevelType w:val="hybridMultilevel"/>
    <w:tmpl w:val="ABE035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27B29"/>
    <w:multiLevelType w:val="hybridMultilevel"/>
    <w:tmpl w:val="4072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F255B"/>
    <w:multiLevelType w:val="hybridMultilevel"/>
    <w:tmpl w:val="9758A8E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8F36253"/>
    <w:multiLevelType w:val="hybridMultilevel"/>
    <w:tmpl w:val="A6E87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00006"/>
    <w:multiLevelType w:val="hybridMultilevel"/>
    <w:tmpl w:val="9D7620E2"/>
    <w:lvl w:ilvl="0" w:tplc="4E94D6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96373"/>
    <w:multiLevelType w:val="hybridMultilevel"/>
    <w:tmpl w:val="E85C91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67F9C"/>
    <w:multiLevelType w:val="hybridMultilevel"/>
    <w:tmpl w:val="96B2AC3E"/>
    <w:lvl w:ilvl="0" w:tplc="4E94D6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A1F04"/>
    <w:multiLevelType w:val="hybridMultilevel"/>
    <w:tmpl w:val="97728F44"/>
    <w:lvl w:ilvl="0" w:tplc="8FF64244">
      <w:numFmt w:val="bullet"/>
      <w:lvlText w:val="-"/>
      <w:lvlJc w:val="left"/>
      <w:pPr>
        <w:ind w:left="720" w:hanging="360"/>
      </w:pPr>
      <w:rPr>
        <w:rFonts w:ascii="Albertus Extra Bold" w:eastAsiaTheme="minorHAnsi" w:hAnsi="Albertus Extra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B6910"/>
    <w:multiLevelType w:val="hybridMultilevel"/>
    <w:tmpl w:val="98A8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79E"/>
    <w:multiLevelType w:val="hybridMultilevel"/>
    <w:tmpl w:val="96744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8264D"/>
    <w:multiLevelType w:val="hybridMultilevel"/>
    <w:tmpl w:val="211A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B6EA0"/>
    <w:multiLevelType w:val="hybridMultilevel"/>
    <w:tmpl w:val="8A5ED432"/>
    <w:lvl w:ilvl="0" w:tplc="397A798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8E5C10"/>
    <w:multiLevelType w:val="hybridMultilevel"/>
    <w:tmpl w:val="9C26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F05D0"/>
    <w:multiLevelType w:val="multilevel"/>
    <w:tmpl w:val="4B16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CA5B34"/>
    <w:multiLevelType w:val="hybridMultilevel"/>
    <w:tmpl w:val="3A4E1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0D4A94"/>
    <w:multiLevelType w:val="hybridMultilevel"/>
    <w:tmpl w:val="BF605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44DC"/>
    <w:multiLevelType w:val="hybridMultilevel"/>
    <w:tmpl w:val="EFAA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73761">
    <w:abstractNumId w:val="3"/>
  </w:num>
  <w:num w:numId="2" w16cid:durableId="1429740170">
    <w:abstractNumId w:val="26"/>
  </w:num>
  <w:num w:numId="3" w16cid:durableId="2085449613">
    <w:abstractNumId w:val="15"/>
  </w:num>
  <w:num w:numId="4" w16cid:durableId="1477070984">
    <w:abstractNumId w:val="4"/>
  </w:num>
  <w:num w:numId="5" w16cid:durableId="651525909">
    <w:abstractNumId w:val="2"/>
  </w:num>
  <w:num w:numId="6" w16cid:durableId="854459262">
    <w:abstractNumId w:val="8"/>
  </w:num>
  <w:num w:numId="7" w16cid:durableId="889923669">
    <w:abstractNumId w:val="20"/>
  </w:num>
  <w:num w:numId="8" w16cid:durableId="132724973">
    <w:abstractNumId w:val="12"/>
  </w:num>
  <w:num w:numId="9" w16cid:durableId="1245335626">
    <w:abstractNumId w:val="18"/>
  </w:num>
  <w:num w:numId="10" w16cid:durableId="954605867">
    <w:abstractNumId w:val="11"/>
  </w:num>
  <w:num w:numId="11" w16cid:durableId="2084064239">
    <w:abstractNumId w:val="23"/>
  </w:num>
  <w:num w:numId="12" w16cid:durableId="749545754">
    <w:abstractNumId w:val="5"/>
  </w:num>
  <w:num w:numId="13" w16cid:durableId="2010015279">
    <w:abstractNumId w:val="16"/>
  </w:num>
  <w:num w:numId="14" w16cid:durableId="952204603">
    <w:abstractNumId w:val="24"/>
  </w:num>
  <w:num w:numId="15" w16cid:durableId="88234">
    <w:abstractNumId w:val="0"/>
  </w:num>
  <w:num w:numId="16" w16cid:durableId="48130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5564462">
    <w:abstractNumId w:val="17"/>
  </w:num>
  <w:num w:numId="18" w16cid:durableId="888496297">
    <w:abstractNumId w:val="1"/>
  </w:num>
  <w:num w:numId="19" w16cid:durableId="1284002184">
    <w:abstractNumId w:val="13"/>
  </w:num>
  <w:num w:numId="20" w16cid:durableId="1246694188">
    <w:abstractNumId w:val="9"/>
  </w:num>
  <w:num w:numId="21" w16cid:durableId="314649594">
    <w:abstractNumId w:val="19"/>
  </w:num>
  <w:num w:numId="22" w16cid:durableId="551576787">
    <w:abstractNumId w:val="10"/>
  </w:num>
  <w:num w:numId="23" w16cid:durableId="510024530">
    <w:abstractNumId w:val="14"/>
  </w:num>
  <w:num w:numId="24" w16cid:durableId="563873757">
    <w:abstractNumId w:val="22"/>
  </w:num>
  <w:num w:numId="25" w16cid:durableId="1025056047">
    <w:abstractNumId w:val="21"/>
  </w:num>
  <w:num w:numId="26" w16cid:durableId="2142578972">
    <w:abstractNumId w:val="27"/>
  </w:num>
  <w:num w:numId="27" w16cid:durableId="300891073">
    <w:abstractNumId w:val="7"/>
  </w:num>
  <w:num w:numId="28" w16cid:durableId="750276048">
    <w:abstractNumId w:val="6"/>
  </w:num>
  <w:num w:numId="29" w16cid:durableId="96235129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F9"/>
    <w:rsid w:val="00003DBA"/>
    <w:rsid w:val="000059D0"/>
    <w:rsid w:val="00010C75"/>
    <w:rsid w:val="00011652"/>
    <w:rsid w:val="00012F6F"/>
    <w:rsid w:val="00014A3D"/>
    <w:rsid w:val="00016E7B"/>
    <w:rsid w:val="00027037"/>
    <w:rsid w:val="00030D52"/>
    <w:rsid w:val="00033588"/>
    <w:rsid w:val="000418E5"/>
    <w:rsid w:val="00041D57"/>
    <w:rsid w:val="0004233C"/>
    <w:rsid w:val="00045F9A"/>
    <w:rsid w:val="000508FE"/>
    <w:rsid w:val="000525C4"/>
    <w:rsid w:val="00056647"/>
    <w:rsid w:val="0006078D"/>
    <w:rsid w:val="00061922"/>
    <w:rsid w:val="00062208"/>
    <w:rsid w:val="00066649"/>
    <w:rsid w:val="0007110E"/>
    <w:rsid w:val="00080A6C"/>
    <w:rsid w:val="000810CC"/>
    <w:rsid w:val="000810D3"/>
    <w:rsid w:val="00081B6D"/>
    <w:rsid w:val="00087ADF"/>
    <w:rsid w:val="000933F3"/>
    <w:rsid w:val="000A210D"/>
    <w:rsid w:val="000A37C6"/>
    <w:rsid w:val="000B0D96"/>
    <w:rsid w:val="000C0394"/>
    <w:rsid w:val="000C1C42"/>
    <w:rsid w:val="000C4CFD"/>
    <w:rsid w:val="000C5741"/>
    <w:rsid w:val="000D0D43"/>
    <w:rsid w:val="000D372E"/>
    <w:rsid w:val="000D45F6"/>
    <w:rsid w:val="000E023C"/>
    <w:rsid w:val="000E048B"/>
    <w:rsid w:val="000E0B1A"/>
    <w:rsid w:val="000E157A"/>
    <w:rsid w:val="000E16C4"/>
    <w:rsid w:val="000E17D4"/>
    <w:rsid w:val="000F313F"/>
    <w:rsid w:val="000F5F66"/>
    <w:rsid w:val="000F6AC3"/>
    <w:rsid w:val="001006BD"/>
    <w:rsid w:val="001009C2"/>
    <w:rsid w:val="00106FBF"/>
    <w:rsid w:val="0010704B"/>
    <w:rsid w:val="001072D0"/>
    <w:rsid w:val="00120171"/>
    <w:rsid w:val="00124B11"/>
    <w:rsid w:val="00131596"/>
    <w:rsid w:val="00133025"/>
    <w:rsid w:val="001378EF"/>
    <w:rsid w:val="00137BD7"/>
    <w:rsid w:val="0014244D"/>
    <w:rsid w:val="001444E9"/>
    <w:rsid w:val="00146981"/>
    <w:rsid w:val="0015086F"/>
    <w:rsid w:val="001510A8"/>
    <w:rsid w:val="00153240"/>
    <w:rsid w:val="00157B2E"/>
    <w:rsid w:val="001606B2"/>
    <w:rsid w:val="00165D40"/>
    <w:rsid w:val="0016661F"/>
    <w:rsid w:val="001722A6"/>
    <w:rsid w:val="001745F4"/>
    <w:rsid w:val="00180A4B"/>
    <w:rsid w:val="00181896"/>
    <w:rsid w:val="001831ED"/>
    <w:rsid w:val="001835E7"/>
    <w:rsid w:val="00185393"/>
    <w:rsid w:val="0018647A"/>
    <w:rsid w:val="001875B9"/>
    <w:rsid w:val="0019019D"/>
    <w:rsid w:val="00194696"/>
    <w:rsid w:val="0019790E"/>
    <w:rsid w:val="001A41AA"/>
    <w:rsid w:val="001B0F84"/>
    <w:rsid w:val="001B167B"/>
    <w:rsid w:val="001B465F"/>
    <w:rsid w:val="001B5B2A"/>
    <w:rsid w:val="001B6C92"/>
    <w:rsid w:val="001C22F8"/>
    <w:rsid w:val="001C700C"/>
    <w:rsid w:val="001D10BC"/>
    <w:rsid w:val="001D2271"/>
    <w:rsid w:val="001D3735"/>
    <w:rsid w:val="001D3B83"/>
    <w:rsid w:val="001E1B3A"/>
    <w:rsid w:val="001E58DC"/>
    <w:rsid w:val="001F02F5"/>
    <w:rsid w:val="001F6BEB"/>
    <w:rsid w:val="0020053A"/>
    <w:rsid w:val="002008F8"/>
    <w:rsid w:val="00200A6B"/>
    <w:rsid w:val="00202578"/>
    <w:rsid w:val="0020481C"/>
    <w:rsid w:val="0020484E"/>
    <w:rsid w:val="0020508C"/>
    <w:rsid w:val="00207A41"/>
    <w:rsid w:val="0021014E"/>
    <w:rsid w:val="002104DB"/>
    <w:rsid w:val="00211B00"/>
    <w:rsid w:val="002178E8"/>
    <w:rsid w:val="00221FD1"/>
    <w:rsid w:val="002232D1"/>
    <w:rsid w:val="00226044"/>
    <w:rsid w:val="00227DD4"/>
    <w:rsid w:val="0023053C"/>
    <w:rsid w:val="00231C07"/>
    <w:rsid w:val="00234D95"/>
    <w:rsid w:val="0024082A"/>
    <w:rsid w:val="00241BFA"/>
    <w:rsid w:val="00242B3E"/>
    <w:rsid w:val="00245248"/>
    <w:rsid w:val="002453FD"/>
    <w:rsid w:val="00245FAA"/>
    <w:rsid w:val="002477CE"/>
    <w:rsid w:val="00250036"/>
    <w:rsid w:val="002500FF"/>
    <w:rsid w:val="00250D79"/>
    <w:rsid w:val="00252AD3"/>
    <w:rsid w:val="00254D40"/>
    <w:rsid w:val="00255A64"/>
    <w:rsid w:val="002659D9"/>
    <w:rsid w:val="00271C9F"/>
    <w:rsid w:val="00271E96"/>
    <w:rsid w:val="002727D7"/>
    <w:rsid w:val="00276B7A"/>
    <w:rsid w:val="0028169D"/>
    <w:rsid w:val="00285DEC"/>
    <w:rsid w:val="00286882"/>
    <w:rsid w:val="00287259"/>
    <w:rsid w:val="00291AD9"/>
    <w:rsid w:val="0029253C"/>
    <w:rsid w:val="00295133"/>
    <w:rsid w:val="002953FA"/>
    <w:rsid w:val="002A1B46"/>
    <w:rsid w:val="002A2B77"/>
    <w:rsid w:val="002A700E"/>
    <w:rsid w:val="002B0382"/>
    <w:rsid w:val="002B0B22"/>
    <w:rsid w:val="002B2F09"/>
    <w:rsid w:val="002B3DAA"/>
    <w:rsid w:val="002B710B"/>
    <w:rsid w:val="002C22E3"/>
    <w:rsid w:val="002C4AE0"/>
    <w:rsid w:val="002C4D81"/>
    <w:rsid w:val="002C6E6D"/>
    <w:rsid w:val="002D06E6"/>
    <w:rsid w:val="002D29F4"/>
    <w:rsid w:val="002D5CCC"/>
    <w:rsid w:val="002E05EE"/>
    <w:rsid w:val="002E1201"/>
    <w:rsid w:val="002E1E4F"/>
    <w:rsid w:val="002E788F"/>
    <w:rsid w:val="002F1046"/>
    <w:rsid w:val="002F28F0"/>
    <w:rsid w:val="0030192E"/>
    <w:rsid w:val="003048F8"/>
    <w:rsid w:val="00307738"/>
    <w:rsid w:val="003115D8"/>
    <w:rsid w:val="00312C28"/>
    <w:rsid w:val="00321081"/>
    <w:rsid w:val="003221A7"/>
    <w:rsid w:val="00331203"/>
    <w:rsid w:val="00334928"/>
    <w:rsid w:val="0033580B"/>
    <w:rsid w:val="003464DF"/>
    <w:rsid w:val="0035053F"/>
    <w:rsid w:val="003518AB"/>
    <w:rsid w:val="003576CA"/>
    <w:rsid w:val="00361124"/>
    <w:rsid w:val="00362B64"/>
    <w:rsid w:val="00367933"/>
    <w:rsid w:val="00370688"/>
    <w:rsid w:val="00372173"/>
    <w:rsid w:val="003733E4"/>
    <w:rsid w:val="00377C8F"/>
    <w:rsid w:val="0038596A"/>
    <w:rsid w:val="003876A3"/>
    <w:rsid w:val="00391D23"/>
    <w:rsid w:val="003929FF"/>
    <w:rsid w:val="00394032"/>
    <w:rsid w:val="00394F9F"/>
    <w:rsid w:val="003959B4"/>
    <w:rsid w:val="0039768D"/>
    <w:rsid w:val="003A0E13"/>
    <w:rsid w:val="003A2BF7"/>
    <w:rsid w:val="003A674F"/>
    <w:rsid w:val="003A6965"/>
    <w:rsid w:val="003B10BF"/>
    <w:rsid w:val="003B27A7"/>
    <w:rsid w:val="003B2A13"/>
    <w:rsid w:val="003B4303"/>
    <w:rsid w:val="003C1EDF"/>
    <w:rsid w:val="003C39C1"/>
    <w:rsid w:val="003D18DA"/>
    <w:rsid w:val="003D2152"/>
    <w:rsid w:val="003D21B8"/>
    <w:rsid w:val="003D495F"/>
    <w:rsid w:val="003D6A2C"/>
    <w:rsid w:val="003E5EA1"/>
    <w:rsid w:val="003E604C"/>
    <w:rsid w:val="003E69D1"/>
    <w:rsid w:val="003F1450"/>
    <w:rsid w:val="003F3AF2"/>
    <w:rsid w:val="003F3DD2"/>
    <w:rsid w:val="003F5B6B"/>
    <w:rsid w:val="00402217"/>
    <w:rsid w:val="004030B5"/>
    <w:rsid w:val="0041530A"/>
    <w:rsid w:val="00415BAB"/>
    <w:rsid w:val="00416D00"/>
    <w:rsid w:val="00423C2A"/>
    <w:rsid w:val="004257F0"/>
    <w:rsid w:val="00426B7C"/>
    <w:rsid w:val="00432A44"/>
    <w:rsid w:val="004358CB"/>
    <w:rsid w:val="004364A0"/>
    <w:rsid w:val="00436B56"/>
    <w:rsid w:val="00445E12"/>
    <w:rsid w:val="00447042"/>
    <w:rsid w:val="004503E2"/>
    <w:rsid w:val="00450A8C"/>
    <w:rsid w:val="00452FC6"/>
    <w:rsid w:val="0046048C"/>
    <w:rsid w:val="00461B6A"/>
    <w:rsid w:val="00466364"/>
    <w:rsid w:val="00466D00"/>
    <w:rsid w:val="004737EB"/>
    <w:rsid w:val="004738B9"/>
    <w:rsid w:val="00475A26"/>
    <w:rsid w:val="00476F9B"/>
    <w:rsid w:val="004773F7"/>
    <w:rsid w:val="0048065C"/>
    <w:rsid w:val="00482ACD"/>
    <w:rsid w:val="004831DE"/>
    <w:rsid w:val="00487E70"/>
    <w:rsid w:val="00490E77"/>
    <w:rsid w:val="004935C9"/>
    <w:rsid w:val="0049440C"/>
    <w:rsid w:val="00494C67"/>
    <w:rsid w:val="004A144E"/>
    <w:rsid w:val="004B18A4"/>
    <w:rsid w:val="004B1B4E"/>
    <w:rsid w:val="004B1ED8"/>
    <w:rsid w:val="004B2DA2"/>
    <w:rsid w:val="004B3703"/>
    <w:rsid w:val="004B42D2"/>
    <w:rsid w:val="004B6BFB"/>
    <w:rsid w:val="004C080B"/>
    <w:rsid w:val="004C1B0D"/>
    <w:rsid w:val="004C1E45"/>
    <w:rsid w:val="004C4430"/>
    <w:rsid w:val="004C650B"/>
    <w:rsid w:val="004C694D"/>
    <w:rsid w:val="004C69FF"/>
    <w:rsid w:val="004D08CF"/>
    <w:rsid w:val="004D1902"/>
    <w:rsid w:val="004D37DA"/>
    <w:rsid w:val="004D7AF8"/>
    <w:rsid w:val="004E1BE0"/>
    <w:rsid w:val="004E41E7"/>
    <w:rsid w:val="004E50A2"/>
    <w:rsid w:val="004E7FCF"/>
    <w:rsid w:val="004F1433"/>
    <w:rsid w:val="004F3F84"/>
    <w:rsid w:val="004F63D9"/>
    <w:rsid w:val="00507EC3"/>
    <w:rsid w:val="00510B46"/>
    <w:rsid w:val="00512F7D"/>
    <w:rsid w:val="00517549"/>
    <w:rsid w:val="005236D1"/>
    <w:rsid w:val="00523B0E"/>
    <w:rsid w:val="00525A9E"/>
    <w:rsid w:val="00526212"/>
    <w:rsid w:val="00531DF2"/>
    <w:rsid w:val="00540AEB"/>
    <w:rsid w:val="00541015"/>
    <w:rsid w:val="00543C85"/>
    <w:rsid w:val="0054445D"/>
    <w:rsid w:val="00546821"/>
    <w:rsid w:val="00552895"/>
    <w:rsid w:val="00556861"/>
    <w:rsid w:val="00567206"/>
    <w:rsid w:val="00567E58"/>
    <w:rsid w:val="00570F81"/>
    <w:rsid w:val="00584FE3"/>
    <w:rsid w:val="00587F7C"/>
    <w:rsid w:val="00591357"/>
    <w:rsid w:val="00592BB0"/>
    <w:rsid w:val="00592CC0"/>
    <w:rsid w:val="005953EE"/>
    <w:rsid w:val="005A1AD2"/>
    <w:rsid w:val="005A3BBA"/>
    <w:rsid w:val="005A3DAD"/>
    <w:rsid w:val="005A6E52"/>
    <w:rsid w:val="005A7A6D"/>
    <w:rsid w:val="005B2286"/>
    <w:rsid w:val="005B3314"/>
    <w:rsid w:val="005B3E81"/>
    <w:rsid w:val="005B6329"/>
    <w:rsid w:val="005C2356"/>
    <w:rsid w:val="005C26CF"/>
    <w:rsid w:val="005C3BD9"/>
    <w:rsid w:val="005C577C"/>
    <w:rsid w:val="005C63BE"/>
    <w:rsid w:val="005C63E8"/>
    <w:rsid w:val="005C6B23"/>
    <w:rsid w:val="005C6CB2"/>
    <w:rsid w:val="005C72C7"/>
    <w:rsid w:val="005D1F6F"/>
    <w:rsid w:val="005D29A2"/>
    <w:rsid w:val="005E51F1"/>
    <w:rsid w:val="005E64EF"/>
    <w:rsid w:val="005F3CF5"/>
    <w:rsid w:val="005F5B16"/>
    <w:rsid w:val="006041C9"/>
    <w:rsid w:val="00605A22"/>
    <w:rsid w:val="00607C8E"/>
    <w:rsid w:val="006130AA"/>
    <w:rsid w:val="0061573B"/>
    <w:rsid w:val="006175E4"/>
    <w:rsid w:val="00621DF0"/>
    <w:rsid w:val="00626D17"/>
    <w:rsid w:val="00631F28"/>
    <w:rsid w:val="00632CC1"/>
    <w:rsid w:val="00633666"/>
    <w:rsid w:val="00634604"/>
    <w:rsid w:val="0064246B"/>
    <w:rsid w:val="00645FAF"/>
    <w:rsid w:val="0064786A"/>
    <w:rsid w:val="00652558"/>
    <w:rsid w:val="006570DB"/>
    <w:rsid w:val="006611E8"/>
    <w:rsid w:val="006613CB"/>
    <w:rsid w:val="00661A02"/>
    <w:rsid w:val="00662EC4"/>
    <w:rsid w:val="00664E8F"/>
    <w:rsid w:val="0066514C"/>
    <w:rsid w:val="00665403"/>
    <w:rsid w:val="0066679A"/>
    <w:rsid w:val="00672709"/>
    <w:rsid w:val="00676A53"/>
    <w:rsid w:val="006814DB"/>
    <w:rsid w:val="00681A46"/>
    <w:rsid w:val="00683A73"/>
    <w:rsid w:val="00691CEC"/>
    <w:rsid w:val="00695637"/>
    <w:rsid w:val="006A278B"/>
    <w:rsid w:val="006A2B32"/>
    <w:rsid w:val="006A6537"/>
    <w:rsid w:val="006B2E70"/>
    <w:rsid w:val="006B60E5"/>
    <w:rsid w:val="006B64EF"/>
    <w:rsid w:val="006C1A5A"/>
    <w:rsid w:val="006C1BD2"/>
    <w:rsid w:val="006C1ED5"/>
    <w:rsid w:val="006C5A83"/>
    <w:rsid w:val="006C5ABC"/>
    <w:rsid w:val="006D4B5B"/>
    <w:rsid w:val="006D4CF4"/>
    <w:rsid w:val="006D4E4C"/>
    <w:rsid w:val="006E00B1"/>
    <w:rsid w:val="006F0496"/>
    <w:rsid w:val="006F18C2"/>
    <w:rsid w:val="006F6B2E"/>
    <w:rsid w:val="006F73DF"/>
    <w:rsid w:val="00703DEB"/>
    <w:rsid w:val="00705650"/>
    <w:rsid w:val="007112A0"/>
    <w:rsid w:val="00713D6D"/>
    <w:rsid w:val="00715CDB"/>
    <w:rsid w:val="007162CC"/>
    <w:rsid w:val="00716F6C"/>
    <w:rsid w:val="007224CF"/>
    <w:rsid w:val="00723DBC"/>
    <w:rsid w:val="00724386"/>
    <w:rsid w:val="007323AE"/>
    <w:rsid w:val="00733840"/>
    <w:rsid w:val="00734568"/>
    <w:rsid w:val="00737638"/>
    <w:rsid w:val="00741051"/>
    <w:rsid w:val="00743615"/>
    <w:rsid w:val="007474A5"/>
    <w:rsid w:val="00747C54"/>
    <w:rsid w:val="00752FDF"/>
    <w:rsid w:val="0075356B"/>
    <w:rsid w:val="00753874"/>
    <w:rsid w:val="00753AA4"/>
    <w:rsid w:val="007700FB"/>
    <w:rsid w:val="00771260"/>
    <w:rsid w:val="00772705"/>
    <w:rsid w:val="00773B58"/>
    <w:rsid w:val="00774B43"/>
    <w:rsid w:val="00775E8B"/>
    <w:rsid w:val="00777EE6"/>
    <w:rsid w:val="00781F36"/>
    <w:rsid w:val="00782657"/>
    <w:rsid w:val="0078643F"/>
    <w:rsid w:val="00786B36"/>
    <w:rsid w:val="007935EE"/>
    <w:rsid w:val="00793B28"/>
    <w:rsid w:val="0079575F"/>
    <w:rsid w:val="00797535"/>
    <w:rsid w:val="007A2B21"/>
    <w:rsid w:val="007A4E45"/>
    <w:rsid w:val="007A56D8"/>
    <w:rsid w:val="007A62FD"/>
    <w:rsid w:val="007B0363"/>
    <w:rsid w:val="007B1894"/>
    <w:rsid w:val="007B32AF"/>
    <w:rsid w:val="007B4611"/>
    <w:rsid w:val="007B4F9D"/>
    <w:rsid w:val="007C1B41"/>
    <w:rsid w:val="007C73A3"/>
    <w:rsid w:val="007D239C"/>
    <w:rsid w:val="007D290E"/>
    <w:rsid w:val="007D545C"/>
    <w:rsid w:val="007E263E"/>
    <w:rsid w:val="007E28F6"/>
    <w:rsid w:val="007E2F1F"/>
    <w:rsid w:val="007E4D46"/>
    <w:rsid w:val="007E6E67"/>
    <w:rsid w:val="007F1677"/>
    <w:rsid w:val="007F7401"/>
    <w:rsid w:val="008002E2"/>
    <w:rsid w:val="00804C1E"/>
    <w:rsid w:val="00804D22"/>
    <w:rsid w:val="00806153"/>
    <w:rsid w:val="00811DD6"/>
    <w:rsid w:val="0082507E"/>
    <w:rsid w:val="00825A8D"/>
    <w:rsid w:val="00834130"/>
    <w:rsid w:val="00837783"/>
    <w:rsid w:val="0084064B"/>
    <w:rsid w:val="00845D5B"/>
    <w:rsid w:val="00852009"/>
    <w:rsid w:val="008563A9"/>
    <w:rsid w:val="00857D50"/>
    <w:rsid w:val="00874C9C"/>
    <w:rsid w:val="008762C3"/>
    <w:rsid w:val="008801FC"/>
    <w:rsid w:val="00881659"/>
    <w:rsid w:val="0088279F"/>
    <w:rsid w:val="00883372"/>
    <w:rsid w:val="0088428C"/>
    <w:rsid w:val="00885CD9"/>
    <w:rsid w:val="0088789F"/>
    <w:rsid w:val="00893E39"/>
    <w:rsid w:val="00894AB9"/>
    <w:rsid w:val="0089530E"/>
    <w:rsid w:val="008A42DA"/>
    <w:rsid w:val="008A7330"/>
    <w:rsid w:val="008B19AF"/>
    <w:rsid w:val="008B360C"/>
    <w:rsid w:val="008B52BC"/>
    <w:rsid w:val="008B742B"/>
    <w:rsid w:val="008C1FBF"/>
    <w:rsid w:val="008C4A2A"/>
    <w:rsid w:val="008D0AA2"/>
    <w:rsid w:val="008D179D"/>
    <w:rsid w:val="008D42B8"/>
    <w:rsid w:val="008D7977"/>
    <w:rsid w:val="008E1013"/>
    <w:rsid w:val="008E40B6"/>
    <w:rsid w:val="008E4541"/>
    <w:rsid w:val="008F0C0C"/>
    <w:rsid w:val="00902755"/>
    <w:rsid w:val="0090314E"/>
    <w:rsid w:val="00903FC6"/>
    <w:rsid w:val="0090472E"/>
    <w:rsid w:val="00907933"/>
    <w:rsid w:val="009130AB"/>
    <w:rsid w:val="009251C4"/>
    <w:rsid w:val="00925380"/>
    <w:rsid w:val="00927D67"/>
    <w:rsid w:val="00933E0B"/>
    <w:rsid w:val="00945D05"/>
    <w:rsid w:val="0095117D"/>
    <w:rsid w:val="00953F23"/>
    <w:rsid w:val="009565BA"/>
    <w:rsid w:val="0095678E"/>
    <w:rsid w:val="00956DCD"/>
    <w:rsid w:val="00961993"/>
    <w:rsid w:val="00972F62"/>
    <w:rsid w:val="009769C3"/>
    <w:rsid w:val="00976FD0"/>
    <w:rsid w:val="00983850"/>
    <w:rsid w:val="009851DF"/>
    <w:rsid w:val="00985B82"/>
    <w:rsid w:val="00994680"/>
    <w:rsid w:val="00996A7C"/>
    <w:rsid w:val="009A0AA5"/>
    <w:rsid w:val="009A244B"/>
    <w:rsid w:val="009A5092"/>
    <w:rsid w:val="009A710E"/>
    <w:rsid w:val="009B2FB1"/>
    <w:rsid w:val="009C13ED"/>
    <w:rsid w:val="009C1595"/>
    <w:rsid w:val="009C3106"/>
    <w:rsid w:val="009C733D"/>
    <w:rsid w:val="009D1059"/>
    <w:rsid w:val="009D16AE"/>
    <w:rsid w:val="009D493C"/>
    <w:rsid w:val="009E2396"/>
    <w:rsid w:val="009E3D25"/>
    <w:rsid w:val="009E4315"/>
    <w:rsid w:val="009E439E"/>
    <w:rsid w:val="009E4F21"/>
    <w:rsid w:val="009E5935"/>
    <w:rsid w:val="009E5D06"/>
    <w:rsid w:val="009E736A"/>
    <w:rsid w:val="009E79C0"/>
    <w:rsid w:val="009F0B3E"/>
    <w:rsid w:val="009F2A25"/>
    <w:rsid w:val="009F437E"/>
    <w:rsid w:val="009F43F6"/>
    <w:rsid w:val="009F69AE"/>
    <w:rsid w:val="009F6FF0"/>
    <w:rsid w:val="009F732B"/>
    <w:rsid w:val="00A04E12"/>
    <w:rsid w:val="00A05AA7"/>
    <w:rsid w:val="00A1344E"/>
    <w:rsid w:val="00A13467"/>
    <w:rsid w:val="00A14892"/>
    <w:rsid w:val="00A2071B"/>
    <w:rsid w:val="00A217AD"/>
    <w:rsid w:val="00A25CB1"/>
    <w:rsid w:val="00A25FCD"/>
    <w:rsid w:val="00A32238"/>
    <w:rsid w:val="00A324F6"/>
    <w:rsid w:val="00A33B2E"/>
    <w:rsid w:val="00A4393C"/>
    <w:rsid w:val="00A44C08"/>
    <w:rsid w:val="00A456B2"/>
    <w:rsid w:val="00A46DCE"/>
    <w:rsid w:val="00A51132"/>
    <w:rsid w:val="00A52E04"/>
    <w:rsid w:val="00A56EBA"/>
    <w:rsid w:val="00A57849"/>
    <w:rsid w:val="00A605E5"/>
    <w:rsid w:val="00A6228F"/>
    <w:rsid w:val="00A62F2F"/>
    <w:rsid w:val="00A64849"/>
    <w:rsid w:val="00A678F7"/>
    <w:rsid w:val="00A712B1"/>
    <w:rsid w:val="00A749A7"/>
    <w:rsid w:val="00A7612E"/>
    <w:rsid w:val="00A7623C"/>
    <w:rsid w:val="00A76D1E"/>
    <w:rsid w:val="00A81478"/>
    <w:rsid w:val="00A81DD9"/>
    <w:rsid w:val="00A84F2C"/>
    <w:rsid w:val="00A85183"/>
    <w:rsid w:val="00A914B6"/>
    <w:rsid w:val="00A94358"/>
    <w:rsid w:val="00AA26CA"/>
    <w:rsid w:val="00AA2995"/>
    <w:rsid w:val="00AA60DD"/>
    <w:rsid w:val="00AB1B43"/>
    <w:rsid w:val="00AB4FF1"/>
    <w:rsid w:val="00AC48F0"/>
    <w:rsid w:val="00AC76C1"/>
    <w:rsid w:val="00AD2F02"/>
    <w:rsid w:val="00AD4083"/>
    <w:rsid w:val="00AE09E6"/>
    <w:rsid w:val="00AE1350"/>
    <w:rsid w:val="00AE3E3A"/>
    <w:rsid w:val="00AE524A"/>
    <w:rsid w:val="00AE7B38"/>
    <w:rsid w:val="00AF03F9"/>
    <w:rsid w:val="00AF5845"/>
    <w:rsid w:val="00AF6802"/>
    <w:rsid w:val="00B00722"/>
    <w:rsid w:val="00B045AF"/>
    <w:rsid w:val="00B059DE"/>
    <w:rsid w:val="00B10B06"/>
    <w:rsid w:val="00B1579C"/>
    <w:rsid w:val="00B1703A"/>
    <w:rsid w:val="00B24715"/>
    <w:rsid w:val="00B34C1D"/>
    <w:rsid w:val="00B36018"/>
    <w:rsid w:val="00B402EB"/>
    <w:rsid w:val="00B416EE"/>
    <w:rsid w:val="00B44304"/>
    <w:rsid w:val="00B50212"/>
    <w:rsid w:val="00B5575F"/>
    <w:rsid w:val="00B56168"/>
    <w:rsid w:val="00B60545"/>
    <w:rsid w:val="00B6128A"/>
    <w:rsid w:val="00B714CA"/>
    <w:rsid w:val="00B752A6"/>
    <w:rsid w:val="00B95C12"/>
    <w:rsid w:val="00B95D41"/>
    <w:rsid w:val="00BA1A15"/>
    <w:rsid w:val="00BA31E6"/>
    <w:rsid w:val="00BA4723"/>
    <w:rsid w:val="00BA7B43"/>
    <w:rsid w:val="00BA7F25"/>
    <w:rsid w:val="00BB16BA"/>
    <w:rsid w:val="00BB3A23"/>
    <w:rsid w:val="00BB74DE"/>
    <w:rsid w:val="00BC6E48"/>
    <w:rsid w:val="00BD1BCA"/>
    <w:rsid w:val="00BD2C13"/>
    <w:rsid w:val="00BD2E86"/>
    <w:rsid w:val="00BD3600"/>
    <w:rsid w:val="00BD534E"/>
    <w:rsid w:val="00BD5CFA"/>
    <w:rsid w:val="00BD5DB1"/>
    <w:rsid w:val="00BE2759"/>
    <w:rsid w:val="00BF5D9F"/>
    <w:rsid w:val="00BF6929"/>
    <w:rsid w:val="00C02979"/>
    <w:rsid w:val="00C036E2"/>
    <w:rsid w:val="00C11DDA"/>
    <w:rsid w:val="00C1257E"/>
    <w:rsid w:val="00C173B5"/>
    <w:rsid w:val="00C17FCE"/>
    <w:rsid w:val="00C27950"/>
    <w:rsid w:val="00C32518"/>
    <w:rsid w:val="00C33E6C"/>
    <w:rsid w:val="00C33E94"/>
    <w:rsid w:val="00C34984"/>
    <w:rsid w:val="00C36ADF"/>
    <w:rsid w:val="00C40D51"/>
    <w:rsid w:val="00C57EB6"/>
    <w:rsid w:val="00C63D09"/>
    <w:rsid w:val="00C64C17"/>
    <w:rsid w:val="00C64E64"/>
    <w:rsid w:val="00C65EBD"/>
    <w:rsid w:val="00C65EC2"/>
    <w:rsid w:val="00C66E09"/>
    <w:rsid w:val="00C671B4"/>
    <w:rsid w:val="00C72CA2"/>
    <w:rsid w:val="00C77157"/>
    <w:rsid w:val="00C80370"/>
    <w:rsid w:val="00C8078F"/>
    <w:rsid w:val="00C872E0"/>
    <w:rsid w:val="00C87AE4"/>
    <w:rsid w:val="00C917A6"/>
    <w:rsid w:val="00C93764"/>
    <w:rsid w:val="00C93886"/>
    <w:rsid w:val="00C97CBB"/>
    <w:rsid w:val="00CA4683"/>
    <w:rsid w:val="00CB2109"/>
    <w:rsid w:val="00CB349C"/>
    <w:rsid w:val="00CC2085"/>
    <w:rsid w:val="00CC2B54"/>
    <w:rsid w:val="00CC76B5"/>
    <w:rsid w:val="00CC7FF6"/>
    <w:rsid w:val="00CD2A37"/>
    <w:rsid w:val="00CD6CBA"/>
    <w:rsid w:val="00CE6EE3"/>
    <w:rsid w:val="00CF5D7C"/>
    <w:rsid w:val="00D00540"/>
    <w:rsid w:val="00D02FAC"/>
    <w:rsid w:val="00D049B8"/>
    <w:rsid w:val="00D26514"/>
    <w:rsid w:val="00D26573"/>
    <w:rsid w:val="00D27776"/>
    <w:rsid w:val="00D33C5D"/>
    <w:rsid w:val="00D41045"/>
    <w:rsid w:val="00D624C3"/>
    <w:rsid w:val="00D62AD5"/>
    <w:rsid w:val="00D664AB"/>
    <w:rsid w:val="00D70C40"/>
    <w:rsid w:val="00D764B2"/>
    <w:rsid w:val="00D76A5A"/>
    <w:rsid w:val="00D80981"/>
    <w:rsid w:val="00D829A0"/>
    <w:rsid w:val="00D87A73"/>
    <w:rsid w:val="00D91604"/>
    <w:rsid w:val="00D92C61"/>
    <w:rsid w:val="00D93D04"/>
    <w:rsid w:val="00D9452E"/>
    <w:rsid w:val="00D96A8D"/>
    <w:rsid w:val="00D97105"/>
    <w:rsid w:val="00DA0FE7"/>
    <w:rsid w:val="00DA13D5"/>
    <w:rsid w:val="00DA35E6"/>
    <w:rsid w:val="00DA51A9"/>
    <w:rsid w:val="00DB109C"/>
    <w:rsid w:val="00DB7A04"/>
    <w:rsid w:val="00DC011A"/>
    <w:rsid w:val="00DC1D7D"/>
    <w:rsid w:val="00DC21AA"/>
    <w:rsid w:val="00DC32FD"/>
    <w:rsid w:val="00DC748B"/>
    <w:rsid w:val="00DD216A"/>
    <w:rsid w:val="00DD4353"/>
    <w:rsid w:val="00DD595B"/>
    <w:rsid w:val="00DE69C8"/>
    <w:rsid w:val="00DE6CC9"/>
    <w:rsid w:val="00E02A6F"/>
    <w:rsid w:val="00E04A7D"/>
    <w:rsid w:val="00E10AB6"/>
    <w:rsid w:val="00E1769E"/>
    <w:rsid w:val="00E206B2"/>
    <w:rsid w:val="00E211D7"/>
    <w:rsid w:val="00E23E1E"/>
    <w:rsid w:val="00E3091E"/>
    <w:rsid w:val="00E33D09"/>
    <w:rsid w:val="00E36A19"/>
    <w:rsid w:val="00E3795B"/>
    <w:rsid w:val="00E37977"/>
    <w:rsid w:val="00E4086A"/>
    <w:rsid w:val="00E4123C"/>
    <w:rsid w:val="00E42BE1"/>
    <w:rsid w:val="00E443DE"/>
    <w:rsid w:val="00E456EB"/>
    <w:rsid w:val="00E4724E"/>
    <w:rsid w:val="00E47606"/>
    <w:rsid w:val="00E57A0A"/>
    <w:rsid w:val="00E57C95"/>
    <w:rsid w:val="00E60954"/>
    <w:rsid w:val="00E61D52"/>
    <w:rsid w:val="00E64DD1"/>
    <w:rsid w:val="00E66057"/>
    <w:rsid w:val="00E66A10"/>
    <w:rsid w:val="00E7008E"/>
    <w:rsid w:val="00E70A04"/>
    <w:rsid w:val="00E745B6"/>
    <w:rsid w:val="00E74775"/>
    <w:rsid w:val="00E8191E"/>
    <w:rsid w:val="00E91277"/>
    <w:rsid w:val="00E935E3"/>
    <w:rsid w:val="00E95B8F"/>
    <w:rsid w:val="00EA221F"/>
    <w:rsid w:val="00EA31FA"/>
    <w:rsid w:val="00EA3909"/>
    <w:rsid w:val="00EB113E"/>
    <w:rsid w:val="00EB1B91"/>
    <w:rsid w:val="00EB2629"/>
    <w:rsid w:val="00EB35DD"/>
    <w:rsid w:val="00EB45CC"/>
    <w:rsid w:val="00EB687E"/>
    <w:rsid w:val="00EB7891"/>
    <w:rsid w:val="00EC2D91"/>
    <w:rsid w:val="00EC3EAC"/>
    <w:rsid w:val="00EC42A1"/>
    <w:rsid w:val="00ED256C"/>
    <w:rsid w:val="00ED38A2"/>
    <w:rsid w:val="00ED5773"/>
    <w:rsid w:val="00EF1E2B"/>
    <w:rsid w:val="00EF20DA"/>
    <w:rsid w:val="00EF5138"/>
    <w:rsid w:val="00EF58B8"/>
    <w:rsid w:val="00EF7DA8"/>
    <w:rsid w:val="00F00C1D"/>
    <w:rsid w:val="00F01783"/>
    <w:rsid w:val="00F21BE0"/>
    <w:rsid w:val="00F24362"/>
    <w:rsid w:val="00F25B26"/>
    <w:rsid w:val="00F267DC"/>
    <w:rsid w:val="00F26810"/>
    <w:rsid w:val="00F301BD"/>
    <w:rsid w:val="00F305F9"/>
    <w:rsid w:val="00F33B94"/>
    <w:rsid w:val="00F34FA0"/>
    <w:rsid w:val="00F357BB"/>
    <w:rsid w:val="00F35839"/>
    <w:rsid w:val="00F35E11"/>
    <w:rsid w:val="00F406D4"/>
    <w:rsid w:val="00F42669"/>
    <w:rsid w:val="00F45AC5"/>
    <w:rsid w:val="00F47A8A"/>
    <w:rsid w:val="00F5060C"/>
    <w:rsid w:val="00F539AD"/>
    <w:rsid w:val="00F556C2"/>
    <w:rsid w:val="00F61EF3"/>
    <w:rsid w:val="00F62BB5"/>
    <w:rsid w:val="00F64A51"/>
    <w:rsid w:val="00F67231"/>
    <w:rsid w:val="00F67281"/>
    <w:rsid w:val="00F75498"/>
    <w:rsid w:val="00F81940"/>
    <w:rsid w:val="00F902BC"/>
    <w:rsid w:val="00FA0485"/>
    <w:rsid w:val="00FA099C"/>
    <w:rsid w:val="00FA4963"/>
    <w:rsid w:val="00FA66BE"/>
    <w:rsid w:val="00FA76EB"/>
    <w:rsid w:val="00FB0A94"/>
    <w:rsid w:val="00FB1CED"/>
    <w:rsid w:val="00FB23B9"/>
    <w:rsid w:val="00FB44D1"/>
    <w:rsid w:val="00FC01F7"/>
    <w:rsid w:val="00FC3BBE"/>
    <w:rsid w:val="00FC47B6"/>
    <w:rsid w:val="00FD4E73"/>
    <w:rsid w:val="00FE1475"/>
    <w:rsid w:val="00FE4F49"/>
    <w:rsid w:val="00FE63F5"/>
    <w:rsid w:val="00FE76DA"/>
    <w:rsid w:val="00FF07D5"/>
    <w:rsid w:val="00FF29DC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9AF8C"/>
  <w15:docId w15:val="{12651FD3-BD05-4B0A-92CD-79116BAB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F02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0"/>
    </w:pPr>
    <w:rPr>
      <w:rFonts w:ascii="Arabic Transparent" w:hAnsi="Arabic Transparent"/>
      <w:b/>
      <w:bCs/>
      <w:sz w:val="30"/>
      <w:szCs w:val="30"/>
      <w:lang w:val="en-US"/>
    </w:rPr>
  </w:style>
  <w:style w:type="paragraph" w:styleId="2">
    <w:name w:val="heading 2"/>
    <w:basedOn w:val="a"/>
    <w:next w:val="a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1"/>
    </w:pPr>
    <w:rPr>
      <w:b/>
      <w:bCs/>
      <w:sz w:val="20"/>
      <w:szCs w:val="20"/>
      <w:lang w:val="en-US"/>
    </w:rPr>
  </w:style>
  <w:style w:type="paragraph" w:styleId="3">
    <w:name w:val="heading 3"/>
    <w:basedOn w:val="a"/>
    <w:next w:val="a"/>
    <w:qFormat/>
    <w:rsid w:val="00BD1BCA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4">
    <w:name w:val="heading 4"/>
    <w:basedOn w:val="a"/>
    <w:next w:val="a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3"/>
    </w:pPr>
    <w:rPr>
      <w:b/>
      <w:bCs/>
      <w:sz w:val="32"/>
      <w:szCs w:val="32"/>
      <w:lang w:val="en-US"/>
    </w:rPr>
  </w:style>
  <w:style w:type="paragraph" w:styleId="5">
    <w:name w:val="heading 5"/>
    <w:basedOn w:val="a"/>
    <w:next w:val="a"/>
    <w:qFormat/>
    <w:rsid w:val="00BD1BCA"/>
    <w:pPr>
      <w:keepNext/>
      <w:bidi/>
      <w:outlineLvl w:val="4"/>
    </w:pPr>
    <w:rPr>
      <w:rFonts w:cs="Arabic Transparent"/>
      <w:b/>
      <w:bCs/>
      <w:szCs w:val="28"/>
    </w:rPr>
  </w:style>
  <w:style w:type="paragraph" w:styleId="6">
    <w:name w:val="heading 6"/>
    <w:basedOn w:val="a"/>
    <w:next w:val="a"/>
    <w:qFormat/>
    <w:rsid w:val="00BD1BCA"/>
    <w:pPr>
      <w:keepNext/>
      <w:bidi/>
      <w:spacing w:before="120"/>
      <w:jc w:val="center"/>
      <w:outlineLvl w:val="5"/>
    </w:pPr>
    <w:rPr>
      <w:rFonts w:cs="Arabic Transparent"/>
      <w:b/>
      <w:bCs/>
      <w:szCs w:val="28"/>
      <w:u w:val="single"/>
    </w:rPr>
  </w:style>
  <w:style w:type="paragraph" w:styleId="7">
    <w:name w:val="heading 7"/>
    <w:basedOn w:val="a"/>
    <w:next w:val="a"/>
    <w:qFormat/>
    <w:rsid w:val="00BD1BCA"/>
    <w:pPr>
      <w:keepNext/>
      <w:bidi/>
      <w:ind w:left="353"/>
      <w:outlineLvl w:val="6"/>
    </w:pPr>
    <w:rPr>
      <w:rFonts w:cs="Arabic Transparent"/>
      <w:b/>
      <w:bCs/>
      <w:i/>
      <w:iCs/>
    </w:rPr>
  </w:style>
  <w:style w:type="paragraph" w:styleId="8">
    <w:name w:val="heading 8"/>
    <w:basedOn w:val="a"/>
    <w:next w:val="a"/>
    <w:qFormat/>
    <w:rsid w:val="00BD1BCA"/>
    <w:pPr>
      <w:keepNext/>
      <w:tabs>
        <w:tab w:val="left" w:pos="540"/>
        <w:tab w:val="left" w:pos="567"/>
      </w:tabs>
      <w:ind w:left="180" w:right="-270"/>
      <w:jc w:val="both"/>
      <w:outlineLvl w:val="7"/>
    </w:pPr>
    <w:rPr>
      <w:rFonts w:ascii="Arial" w:hAnsi="Arial"/>
      <w:b/>
      <w:bCs/>
    </w:rPr>
  </w:style>
  <w:style w:type="paragraph" w:styleId="9">
    <w:name w:val="heading 9"/>
    <w:basedOn w:val="a"/>
    <w:next w:val="a"/>
    <w:qFormat/>
    <w:rsid w:val="00BD1BCA"/>
    <w:pPr>
      <w:keepNext/>
      <w:tabs>
        <w:tab w:val="left" w:pos="540"/>
        <w:tab w:val="left" w:pos="567"/>
      </w:tabs>
      <w:ind w:right="-27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1B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BD1B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a7">
    <w:name w:val="Body Text"/>
    <w:basedOn w:val="a"/>
    <w:rsid w:val="00BD1BCA"/>
    <w:pPr>
      <w:overflowPunct w:val="0"/>
      <w:autoSpaceDE w:val="0"/>
      <w:autoSpaceDN w:val="0"/>
      <w:adjustRightInd w:val="0"/>
      <w:jc w:val="center"/>
      <w:textAlignment w:val="baseline"/>
    </w:pPr>
    <w:rPr>
      <w:rFonts w:ascii="Univers" w:hAnsi="Univers"/>
      <w:b/>
      <w:bCs/>
      <w:sz w:val="22"/>
      <w:szCs w:val="22"/>
      <w:lang w:val="fr-CH"/>
    </w:rPr>
  </w:style>
  <w:style w:type="character" w:styleId="a8">
    <w:name w:val="Hyperlink"/>
    <w:uiPriority w:val="99"/>
    <w:rsid w:val="00BD1BCA"/>
    <w:rPr>
      <w:color w:val="0000FF"/>
      <w:u w:val="single"/>
    </w:rPr>
  </w:style>
  <w:style w:type="paragraph" w:customStyle="1" w:styleId="Item">
    <w:name w:val="Item"/>
    <w:basedOn w:val="a"/>
    <w:rsid w:val="00BD1BCA"/>
    <w:rPr>
      <w:rFonts w:ascii="Futura Lt BT" w:hAnsi="Futura Lt BT"/>
      <w:b/>
      <w:sz w:val="22"/>
      <w:szCs w:val="20"/>
      <w:lang w:val="en-US" w:bidi="he-IL"/>
    </w:rPr>
  </w:style>
  <w:style w:type="paragraph" w:customStyle="1" w:styleId="FromRef">
    <w:name w:val="FromRef"/>
    <w:basedOn w:val="Item"/>
    <w:rsid w:val="00BD1BCA"/>
    <w:pPr>
      <w:spacing w:before="30"/>
    </w:pPr>
    <w:rPr>
      <w:rFonts w:ascii="Arial" w:hAnsi="Arial"/>
      <w:b w:val="0"/>
      <w:sz w:val="20"/>
    </w:rPr>
  </w:style>
  <w:style w:type="paragraph" w:customStyle="1" w:styleId="Object">
    <w:name w:val="Object"/>
    <w:basedOn w:val="Item"/>
    <w:rsid w:val="00BD1BCA"/>
    <w:pPr>
      <w:spacing w:before="270"/>
    </w:pPr>
    <w:rPr>
      <w:rFonts w:ascii="Arial" w:hAnsi="Arial"/>
      <w:b w:val="0"/>
      <w:sz w:val="20"/>
    </w:rPr>
  </w:style>
  <w:style w:type="character" w:styleId="a9">
    <w:name w:val="FollowedHyperlink"/>
    <w:rsid w:val="00BD1BCA"/>
    <w:rPr>
      <w:color w:val="800080"/>
      <w:u w:val="single"/>
    </w:rPr>
  </w:style>
  <w:style w:type="paragraph" w:styleId="aa">
    <w:name w:val="caption"/>
    <w:basedOn w:val="a"/>
    <w:next w:val="a"/>
    <w:qFormat/>
    <w:rsid w:val="00BD1BCA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eastAsia="fr-FR"/>
    </w:rPr>
  </w:style>
  <w:style w:type="paragraph" w:styleId="ab">
    <w:name w:val="Title"/>
    <w:basedOn w:val="a"/>
    <w:link w:val="ac"/>
    <w:uiPriority w:val="10"/>
    <w:qFormat/>
    <w:rsid w:val="00BD1BCA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</w:rPr>
  </w:style>
  <w:style w:type="paragraph" w:customStyle="1" w:styleId="CharCharCharCharChar">
    <w:name w:val="Char Char Char Char Char"/>
    <w:basedOn w:val="a"/>
    <w:rsid w:val="00F45AC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">
    <w:name w:val="Char"/>
    <w:basedOn w:val="a"/>
    <w:rsid w:val="0090793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4">
    <w:name w:val="Верхний колонтитул Знак"/>
    <w:link w:val="a3"/>
    <w:uiPriority w:val="99"/>
    <w:locked/>
    <w:rsid w:val="0010704B"/>
    <w:rPr>
      <w:lang w:val="en-US" w:eastAsia="en-US" w:bidi="ar-SA"/>
    </w:rPr>
  </w:style>
  <w:style w:type="paragraph" w:styleId="ad">
    <w:name w:val="Body Text Indent"/>
    <w:basedOn w:val="a"/>
    <w:link w:val="ae"/>
    <w:rsid w:val="00F67281"/>
    <w:pPr>
      <w:spacing w:after="120"/>
      <w:ind w:left="360"/>
    </w:pPr>
  </w:style>
  <w:style w:type="paragraph" w:customStyle="1" w:styleId="ecmsonormal">
    <w:name w:val="ec_msonormal"/>
    <w:basedOn w:val="a"/>
    <w:rsid w:val="00AA26CA"/>
    <w:pPr>
      <w:spacing w:after="324"/>
    </w:pPr>
    <w:rPr>
      <w:rFonts w:eastAsia="SimSun"/>
      <w:lang w:val="en-US" w:eastAsia="zh-CN"/>
    </w:rPr>
  </w:style>
  <w:style w:type="paragraph" w:styleId="af">
    <w:name w:val="Balloon Text"/>
    <w:basedOn w:val="a"/>
    <w:semiHidden/>
    <w:rsid w:val="00030D52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3929FF"/>
    <w:rPr>
      <w:lang w:val="en-US" w:eastAsia="en-US" w:bidi="ar-SA"/>
    </w:rPr>
  </w:style>
  <w:style w:type="paragraph" w:customStyle="1" w:styleId="ecmsonormal0">
    <w:name w:val="ecmsonormal"/>
    <w:basedOn w:val="a"/>
    <w:rsid w:val="0041530A"/>
    <w:pPr>
      <w:spacing w:after="324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BB3A23"/>
  </w:style>
  <w:style w:type="paragraph" w:customStyle="1" w:styleId="Default">
    <w:name w:val="Default"/>
    <w:rsid w:val="00BB3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plist">
    <w:name w:val="plist"/>
    <w:basedOn w:val="a"/>
    <w:rsid w:val="00EB687E"/>
    <w:pPr>
      <w:spacing w:before="45" w:after="100" w:afterAutospacing="1"/>
    </w:pPr>
    <w:rPr>
      <w:lang w:val="en-US"/>
    </w:rPr>
  </w:style>
  <w:style w:type="paragraph" w:customStyle="1" w:styleId="head">
    <w:name w:val="head"/>
    <w:basedOn w:val="a"/>
    <w:rsid w:val="00DB109C"/>
    <w:pPr>
      <w:overflowPunct w:val="0"/>
      <w:autoSpaceDE w:val="0"/>
      <w:autoSpaceDN w:val="0"/>
    </w:pPr>
    <w:rPr>
      <w:lang w:val="en-US"/>
    </w:rPr>
  </w:style>
  <w:style w:type="character" w:customStyle="1" w:styleId="ae">
    <w:name w:val="Основной текст с отступом Знак"/>
    <w:link w:val="ad"/>
    <w:rsid w:val="00A4393C"/>
    <w:rPr>
      <w:sz w:val="24"/>
      <w:szCs w:val="24"/>
    </w:rPr>
  </w:style>
  <w:style w:type="character" w:styleId="af0">
    <w:name w:val="annotation reference"/>
    <w:rsid w:val="000E0B1A"/>
    <w:rPr>
      <w:sz w:val="16"/>
      <w:szCs w:val="16"/>
    </w:rPr>
  </w:style>
  <w:style w:type="paragraph" w:styleId="af1">
    <w:name w:val="annotation text"/>
    <w:basedOn w:val="a"/>
    <w:link w:val="af2"/>
    <w:rsid w:val="000E0B1A"/>
    <w:rPr>
      <w:sz w:val="20"/>
      <w:szCs w:val="20"/>
    </w:rPr>
  </w:style>
  <w:style w:type="character" w:customStyle="1" w:styleId="af2">
    <w:name w:val="Текст примечания Знак"/>
    <w:link w:val="af1"/>
    <w:rsid w:val="000E0B1A"/>
    <w:rPr>
      <w:lang w:val="en-GB" w:eastAsia="en-US"/>
    </w:rPr>
  </w:style>
  <w:style w:type="paragraph" w:styleId="af3">
    <w:name w:val="annotation subject"/>
    <w:basedOn w:val="af1"/>
    <w:next w:val="af1"/>
    <w:link w:val="af4"/>
    <w:rsid w:val="000E0B1A"/>
    <w:rPr>
      <w:b/>
      <w:bCs/>
    </w:rPr>
  </w:style>
  <w:style w:type="character" w:customStyle="1" w:styleId="af4">
    <w:name w:val="Тема примечания Знак"/>
    <w:link w:val="af3"/>
    <w:rsid w:val="000E0B1A"/>
    <w:rPr>
      <w:b/>
      <w:bCs/>
      <w:lang w:val="en-GB" w:eastAsia="en-US"/>
    </w:rPr>
  </w:style>
  <w:style w:type="character" w:customStyle="1" w:styleId="ac">
    <w:name w:val="Заголовок Знак"/>
    <w:link w:val="ab"/>
    <w:uiPriority w:val="10"/>
    <w:rsid w:val="00016E7B"/>
    <w:rPr>
      <w:bCs/>
      <w:noProof/>
      <w:sz w:val="40"/>
      <w:lang w:val="en-GB"/>
    </w:rPr>
  </w:style>
  <w:style w:type="paragraph" w:customStyle="1" w:styleId="Accomplissement">
    <w:name w:val="Accomplissement"/>
    <w:basedOn w:val="a7"/>
    <w:rsid w:val="00DA51A9"/>
    <w:pPr>
      <w:overflowPunct/>
      <w:adjustRightInd/>
      <w:spacing w:after="60" w:line="240" w:lineRule="atLeast"/>
      <w:ind w:left="240" w:hanging="240"/>
      <w:jc w:val="both"/>
      <w:textAlignment w:val="auto"/>
    </w:pPr>
    <w:rPr>
      <w:rFonts w:ascii="Garamond" w:hAnsi="Garamond"/>
      <w:b w:val="0"/>
      <w:bCs w:val="0"/>
      <w:lang w:val="fr-FR"/>
    </w:rPr>
  </w:style>
  <w:style w:type="paragraph" w:styleId="af5">
    <w:name w:val="List Paragraph"/>
    <w:basedOn w:val="a"/>
    <w:uiPriority w:val="34"/>
    <w:qFormat/>
    <w:rsid w:val="0021014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paragraph" w:styleId="20">
    <w:name w:val="Body Text 2"/>
    <w:basedOn w:val="a"/>
    <w:link w:val="21"/>
    <w:rsid w:val="00ED256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D256C"/>
    <w:rPr>
      <w:sz w:val="24"/>
      <w:szCs w:val="24"/>
      <w:lang w:val="en-GB" w:eastAsia="en-US"/>
    </w:rPr>
  </w:style>
  <w:style w:type="character" w:styleId="af6">
    <w:name w:val="Strong"/>
    <w:basedOn w:val="a0"/>
    <w:uiPriority w:val="22"/>
    <w:qFormat/>
    <w:rsid w:val="001510A8"/>
    <w:rPr>
      <w:b/>
      <w:bCs/>
    </w:rPr>
  </w:style>
  <w:style w:type="table" w:styleId="af7">
    <w:name w:val="Table Grid"/>
    <w:basedOn w:val="a1"/>
    <w:uiPriority w:val="59"/>
    <w:rsid w:val="0044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basedOn w:val="a"/>
    <w:uiPriority w:val="1"/>
    <w:qFormat/>
    <w:rsid w:val="003B2A13"/>
    <w:rPr>
      <w:rFonts w:ascii="Cambria" w:eastAsia="SimSun" w:hAnsi="Cambria"/>
      <w:sz w:val="22"/>
      <w:szCs w:val="22"/>
      <w:lang w:val="en-US" w:eastAsia="zh-CN"/>
    </w:rPr>
  </w:style>
  <w:style w:type="character" w:customStyle="1" w:styleId="Bodytext">
    <w:name w:val="Body text_"/>
    <w:link w:val="BodyText1"/>
    <w:locked/>
    <w:rsid w:val="004B3703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paragraph" w:customStyle="1" w:styleId="BodyText1">
    <w:name w:val="Body Text1"/>
    <w:basedOn w:val="a"/>
    <w:link w:val="Bodytext"/>
    <w:rsid w:val="004B3703"/>
    <w:pPr>
      <w:widowControl w:val="0"/>
      <w:shd w:val="clear" w:color="auto" w:fill="FFFFFF"/>
      <w:spacing w:before="300" w:after="240" w:line="0" w:lineRule="atLeast"/>
      <w:ind w:hanging="360"/>
      <w:jc w:val="both"/>
    </w:pPr>
    <w:rPr>
      <w:rFonts w:ascii="Arial" w:eastAsia="Arial" w:hAnsi="Arial" w:cs="Arial"/>
      <w:spacing w:val="5"/>
      <w:sz w:val="16"/>
      <w:szCs w:val="16"/>
      <w:lang w:val="fr-FR" w:eastAsia="fr-FR"/>
    </w:rPr>
  </w:style>
  <w:style w:type="character" w:customStyle="1" w:styleId="BodytextBold">
    <w:name w:val="Body text + Bold"/>
    <w:aliases w:val="Spacing 0 pt"/>
    <w:rsid w:val="004B370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apple-converted-space">
    <w:name w:val="apple-converted-space"/>
    <w:basedOn w:val="a0"/>
    <w:rsid w:val="004B3703"/>
  </w:style>
  <w:style w:type="paragraph" w:customStyle="1" w:styleId="ParaAttribute13">
    <w:name w:val="ParaAttribute13"/>
    <w:rsid w:val="005A6E52"/>
    <w:pPr>
      <w:wordWrap w:val="0"/>
    </w:pPr>
    <w:rPr>
      <w:rFonts w:eastAsia="Batang"/>
      <w:lang w:val="en-US" w:eastAsia="en-US"/>
    </w:rPr>
  </w:style>
  <w:style w:type="paragraph" w:customStyle="1" w:styleId="ParaAttribute36">
    <w:name w:val="ParaAttribute36"/>
    <w:rsid w:val="005A6E52"/>
    <w:pPr>
      <w:widowControl w:val="0"/>
      <w:wordWrap w:val="0"/>
    </w:pPr>
    <w:rPr>
      <w:rFonts w:eastAsia="Batang"/>
      <w:lang w:val="en-US" w:eastAsia="en-US"/>
    </w:rPr>
  </w:style>
  <w:style w:type="paragraph" w:customStyle="1" w:styleId="ParaAttribute37">
    <w:name w:val="ParaAttribute37"/>
    <w:rsid w:val="005A6E52"/>
    <w:pPr>
      <w:keepNext/>
      <w:pBdr>
        <w:top w:val="thinThickThinSmallGap" w:sz="24" w:space="0" w:color="000000"/>
        <w:left w:val="thinThickThinSmallGap" w:sz="24" w:space="0" w:color="000000"/>
        <w:bottom w:val="thinThickThinSmallGap" w:sz="24" w:space="0" w:color="000000"/>
        <w:right w:val="thinThickThinSmallGap" w:sz="24" w:space="0" w:color="000000"/>
      </w:pBdr>
      <w:wordWrap w:val="0"/>
      <w:overflowPunct w:val="0"/>
      <w:spacing w:line="400" w:lineRule="exact"/>
      <w:jc w:val="both"/>
    </w:pPr>
    <w:rPr>
      <w:rFonts w:eastAsia="Batang"/>
      <w:lang w:val="en-US" w:eastAsia="en-US"/>
    </w:rPr>
  </w:style>
  <w:style w:type="paragraph" w:customStyle="1" w:styleId="ParaAttribute39">
    <w:name w:val="ParaAttribute39"/>
    <w:rsid w:val="005A6E52"/>
    <w:pPr>
      <w:pBdr>
        <w:top w:val="thinThickThinSmallGap" w:sz="24" w:space="0" w:color="000000"/>
        <w:left w:val="thinThickThinSmallGap" w:sz="24" w:space="0" w:color="000000"/>
        <w:bottom w:val="thinThickThinSmallGap" w:sz="24" w:space="0" w:color="000000"/>
        <w:right w:val="thinThickThinSmallGap" w:sz="24" w:space="0" w:color="000000"/>
      </w:pBdr>
      <w:wordWrap w:val="0"/>
      <w:spacing w:after="120"/>
      <w:jc w:val="both"/>
    </w:pPr>
    <w:rPr>
      <w:rFonts w:eastAsia="Batang"/>
      <w:lang w:val="en-US" w:eastAsia="en-US"/>
    </w:rPr>
  </w:style>
  <w:style w:type="paragraph" w:customStyle="1" w:styleId="ParaAttribute41">
    <w:name w:val="ParaAttribute41"/>
    <w:rsid w:val="005A6E52"/>
    <w:pPr>
      <w:pBdr>
        <w:top w:val="thinThickThinSmallGap" w:sz="24" w:space="0" w:color="000000"/>
        <w:left w:val="thinThickThinSmallGap" w:sz="24" w:space="0" w:color="000000"/>
        <w:bottom w:val="thinThickThinSmallGap" w:sz="24" w:space="0" w:color="000000"/>
        <w:right w:val="thinThickThinSmallGap" w:sz="24" w:space="0" w:color="000000"/>
      </w:pBdr>
      <w:wordWrap w:val="0"/>
      <w:ind w:left="4320" w:hanging="4320"/>
    </w:pPr>
    <w:rPr>
      <w:rFonts w:eastAsia="Batang"/>
      <w:lang w:val="en-US" w:eastAsia="en-US"/>
    </w:rPr>
  </w:style>
  <w:style w:type="paragraph" w:customStyle="1" w:styleId="ParaAttribute42">
    <w:name w:val="ParaAttribute42"/>
    <w:rsid w:val="005A6E52"/>
    <w:pPr>
      <w:wordWrap w:val="0"/>
      <w:ind w:left="720"/>
    </w:pPr>
    <w:rPr>
      <w:rFonts w:eastAsia="Batang"/>
      <w:lang w:val="en-US" w:eastAsia="en-US"/>
    </w:rPr>
  </w:style>
  <w:style w:type="character" w:customStyle="1" w:styleId="CharAttribute5">
    <w:name w:val="CharAttribute5"/>
    <w:rsid w:val="005A6E52"/>
    <w:rPr>
      <w:rFonts w:ascii="Calibri" w:eastAsia="Calibri"/>
      <w:sz w:val="22"/>
    </w:rPr>
  </w:style>
  <w:style w:type="character" w:customStyle="1" w:styleId="CharAttribute73">
    <w:name w:val="CharAttribute73"/>
    <w:rsid w:val="005A6E52"/>
    <w:rPr>
      <w:rFonts w:ascii="Arabic Transparent" w:eastAsia="Arabic Transparent"/>
      <w:b/>
      <w:sz w:val="24"/>
    </w:rPr>
  </w:style>
  <w:style w:type="character" w:customStyle="1" w:styleId="CharAttribute75">
    <w:name w:val="CharAttribute75"/>
    <w:rsid w:val="005A6E52"/>
    <w:rPr>
      <w:rFonts w:ascii="Times New Roman" w:eastAsia="Times New Roman"/>
      <w:sz w:val="24"/>
    </w:rPr>
  </w:style>
  <w:style w:type="character" w:customStyle="1" w:styleId="CharAttribute76">
    <w:name w:val="CharAttribute76"/>
    <w:rsid w:val="005A6E52"/>
    <w:rPr>
      <w:rFonts w:ascii="Times New Roman" w:eastAsia="Times New Roman"/>
      <w:b/>
      <w:sz w:val="24"/>
    </w:rPr>
  </w:style>
  <w:style w:type="character" w:styleId="af9">
    <w:name w:val="Unresolved Mention"/>
    <w:basedOn w:val="a0"/>
    <w:uiPriority w:val="99"/>
    <w:semiHidden/>
    <w:unhideWhenUsed/>
    <w:rsid w:val="001B167B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f7"/>
    <w:uiPriority w:val="39"/>
    <w:rsid w:val="00321081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9350">
                                          <w:marLeft w:val="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9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8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6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1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rid.nakhli@itu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guib\Application%20Data\Microsoft\Templates\letterhea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D8C27-E809-4356-96C0-DE90EDC74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81723-62DB-4B57-BB2F-A7525701D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C7E60-0A8A-49DF-A445-D01F049A31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9045B-14DB-43CB-95E6-8112BF008833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82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التا</vt:lpstr>
    </vt:vector>
  </TitlesOfParts>
  <Manager/>
  <Company>ITU</Company>
  <LinksUpToDate>false</LinksUpToDate>
  <CharactersWithSpaces>2655</CharactersWithSpaces>
  <SharedDoc>false</SharedDoc>
  <HyperlinkBase/>
  <HLinks>
    <vt:vector size="6" baseType="variant"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mailto:zied.rouissi@cifodecom.com.tn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dc:description/>
  <cp:lastModifiedBy>Lahutsik, Nastassia</cp:lastModifiedBy>
  <cp:revision>9</cp:revision>
  <cp:lastPrinted>2015-09-08T19:09:00Z</cp:lastPrinted>
  <dcterms:created xsi:type="dcterms:W3CDTF">2023-10-24T08:18:00Z</dcterms:created>
  <dcterms:modified xsi:type="dcterms:W3CDTF">2024-09-20T13:01:00Z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  <property fmtid="{D5CDD505-2E9C-101B-9397-08002B2CF9AE}" pid="3" name="_2015_ms_pID_725343">
    <vt:lpwstr>(3)JWMsO1wi8M6YK6XqMNxPESYGxS6cRbK1g0U3JNX5xVknDWHzvq8aVn7PDX8+28hDHHTRWMCX
Pj5sA5HkFgy09cRt0y1LLTYr2Ma6GDhb/oWiupMaud0v8uCHBVj8VkeGFwYcUKOEeh3ouNC9
VGeUj8Ee+yTRbYUb//gIgph7v9x0kofhqaU0URfyIuObWzH0/NO7ul2eTVpYRybQ2XB5HBs7
enEAR3FZ8R58iEv5QS</vt:lpwstr>
  </property>
  <property fmtid="{D5CDD505-2E9C-101B-9397-08002B2CF9AE}" pid="4" name="_2015_ms_pID_7253431">
    <vt:lpwstr>cv7VQqFm2TIPNM2030aFwC/lIVYeXY700/J1XnM6jAhtsmPClEsJp4
q2kGC0dByxxNmzz3RDSGrA07WOvZ2KrQdq9S70/AykqiUQA739lA1FQjgQSn9UjaBtALu67I
P8O8YIRZD/ArUM2WFwJP+243nteaSqda1aM8vJGEwSAbkmnGjH90vm3opKdFmqEDoXyFvkVS
jXzYMBNFuUwpX0Yxe9Fu213wlxrwUenZRYhl</vt:lpwstr>
  </property>
  <property fmtid="{D5CDD505-2E9C-101B-9397-08002B2CF9AE}" pid="5" name="_2015_ms_pID_7253432">
    <vt:lpwstr>6w==</vt:lpwstr>
  </property>
</Properties>
</file>